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E9" w:rsidRPr="002F5D12" w:rsidRDefault="00AF321A" w:rsidP="007B0E6F">
      <w:pPr>
        <w:pStyle w:val="REG-H1a"/>
      </w:pPr>
      <w:bookmarkStart w:id="0" w:name="_GoBack"/>
      <w:bookmarkEnd w:id="0"/>
      <w:r w:rsidRPr="002F5D12"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55" w:rsidRPr="002F5D12" w:rsidRDefault="00D2019F" w:rsidP="007B0E6F">
      <w:pPr>
        <w:pStyle w:val="REG-H1d"/>
        <w:rPr>
          <w:lang w:val="en-GB"/>
        </w:rPr>
      </w:pPr>
      <w:r w:rsidRPr="002F5D12">
        <w:rPr>
          <w:lang w:val="en-GB"/>
        </w:rPr>
        <w:t>REGULATIONS MADE IN TERMS OF</w:t>
      </w:r>
    </w:p>
    <w:p w:rsidR="00E2335D" w:rsidRPr="002F5D12" w:rsidRDefault="00E2335D" w:rsidP="007B0E6F">
      <w:pPr>
        <w:pStyle w:val="REG-H1d"/>
        <w:rPr>
          <w:lang w:val="en-GB"/>
        </w:rPr>
      </w:pPr>
    </w:p>
    <w:p w:rsidR="00E2335D" w:rsidRPr="002F5D12" w:rsidRDefault="0013074C" w:rsidP="007B0E6F">
      <w:pPr>
        <w:pStyle w:val="REG-H1a"/>
      </w:pPr>
      <w:r w:rsidRPr="002F5D12">
        <w:t>Regional Councils Act 22 of 1992</w:t>
      </w:r>
    </w:p>
    <w:p w:rsidR="00BD2B69" w:rsidRPr="002F5D12" w:rsidRDefault="00D924D5" w:rsidP="007B0E6F">
      <w:pPr>
        <w:pStyle w:val="REG-H1b"/>
        <w:rPr>
          <w:b w:val="0"/>
        </w:rPr>
      </w:pPr>
      <w:r w:rsidRPr="002F5D12">
        <w:rPr>
          <w:b w:val="0"/>
        </w:rPr>
        <w:t>s</w:t>
      </w:r>
      <w:r w:rsidR="00BD2B69" w:rsidRPr="002F5D12">
        <w:rPr>
          <w:b w:val="0"/>
        </w:rPr>
        <w:t xml:space="preserve">ection </w:t>
      </w:r>
      <w:r w:rsidR="0013074C" w:rsidRPr="002F5D12">
        <w:rPr>
          <w:b w:val="0"/>
        </w:rPr>
        <w:t>44</w:t>
      </w:r>
      <w:r w:rsidR="0021092D" w:rsidRPr="002F5D12">
        <w:rPr>
          <w:b w:val="0"/>
        </w:rPr>
        <w:t>B</w:t>
      </w:r>
    </w:p>
    <w:p w:rsidR="00E2335D" w:rsidRPr="002F5D12" w:rsidRDefault="00E2335D" w:rsidP="007B0E6F">
      <w:pPr>
        <w:pStyle w:val="REG-H1a"/>
        <w:pBdr>
          <w:bottom w:val="single" w:sz="4" w:space="1" w:color="auto"/>
        </w:pBdr>
      </w:pPr>
    </w:p>
    <w:p w:rsidR="00E2335D" w:rsidRPr="002F5D12" w:rsidRDefault="00E2335D" w:rsidP="007B0E6F">
      <w:pPr>
        <w:pStyle w:val="REG-H1a"/>
      </w:pPr>
    </w:p>
    <w:p w:rsidR="00E2335D" w:rsidRPr="002F5D12" w:rsidRDefault="0013074C" w:rsidP="007B0E6F">
      <w:pPr>
        <w:pStyle w:val="REG-H1b"/>
      </w:pPr>
      <w:r w:rsidRPr="002F5D12">
        <w:t>Joint Business Venture Regulations</w:t>
      </w:r>
    </w:p>
    <w:p w:rsidR="00D2019F" w:rsidRPr="002F5D12" w:rsidRDefault="00BD2B69" w:rsidP="007B0E6F">
      <w:pPr>
        <w:pStyle w:val="REG-H1d"/>
        <w:rPr>
          <w:lang w:val="en-GB"/>
        </w:rPr>
      </w:pPr>
      <w:r w:rsidRPr="002F5D12">
        <w:rPr>
          <w:lang w:val="en-GB"/>
        </w:rPr>
        <w:t xml:space="preserve">Government Notice </w:t>
      </w:r>
      <w:r w:rsidR="008C6983" w:rsidRPr="002F5D12">
        <w:rPr>
          <w:lang w:val="en-GB"/>
        </w:rPr>
        <w:t>42</w:t>
      </w:r>
      <w:r w:rsidR="005709A6" w:rsidRPr="002F5D12">
        <w:rPr>
          <w:lang w:val="en-GB"/>
        </w:rPr>
        <w:t xml:space="preserve"> </w:t>
      </w:r>
      <w:r w:rsidR="005C16B3" w:rsidRPr="002F5D12">
        <w:rPr>
          <w:lang w:val="en-GB"/>
        </w:rPr>
        <w:t>of</w:t>
      </w:r>
      <w:r w:rsidR="005709A6" w:rsidRPr="002F5D12">
        <w:rPr>
          <w:lang w:val="en-GB"/>
        </w:rPr>
        <w:t xml:space="preserve"> </w:t>
      </w:r>
      <w:r w:rsidR="0013074C" w:rsidRPr="002F5D12">
        <w:rPr>
          <w:lang w:val="en-GB"/>
        </w:rPr>
        <w:t>2001</w:t>
      </w:r>
    </w:p>
    <w:p w:rsidR="003013D8" w:rsidRPr="002F5D12" w:rsidRDefault="003013D8" w:rsidP="007B0E6F">
      <w:pPr>
        <w:pStyle w:val="REG-Amend"/>
      </w:pPr>
      <w:r w:rsidRPr="002F5D12">
        <w:t xml:space="preserve">(GG </w:t>
      </w:r>
      <w:r w:rsidR="0013074C" w:rsidRPr="002F5D12">
        <w:t>2492</w:t>
      </w:r>
      <w:r w:rsidRPr="002F5D12">
        <w:t>)</w:t>
      </w:r>
    </w:p>
    <w:p w:rsidR="008938F7" w:rsidRPr="002F5D12" w:rsidRDefault="003013D8" w:rsidP="007B0E6F">
      <w:pPr>
        <w:pStyle w:val="REG-Amend"/>
      </w:pPr>
      <w:r w:rsidRPr="002F5D12">
        <w:t xml:space="preserve">came into force on </w:t>
      </w:r>
      <w:r w:rsidR="0013074C" w:rsidRPr="002F5D12">
        <w:t xml:space="preserve">date of </w:t>
      </w:r>
      <w:r w:rsidR="0021092D" w:rsidRPr="002F5D12">
        <w:t xml:space="preserve">publication: </w:t>
      </w:r>
      <w:r w:rsidR="0013074C" w:rsidRPr="002F5D12">
        <w:t>5 March 2001</w:t>
      </w:r>
      <w:r w:rsidRPr="002F5D12">
        <w:t xml:space="preserve"> </w:t>
      </w:r>
    </w:p>
    <w:p w:rsidR="005955EA" w:rsidRPr="002F5D12" w:rsidRDefault="005955EA" w:rsidP="007B0E6F">
      <w:pPr>
        <w:pStyle w:val="REG-H1a"/>
        <w:pBdr>
          <w:bottom w:val="single" w:sz="4" w:space="1" w:color="auto"/>
        </w:pBdr>
      </w:pPr>
    </w:p>
    <w:p w:rsidR="001121EE" w:rsidRPr="002F5D12" w:rsidRDefault="001121EE" w:rsidP="007B0E6F">
      <w:pPr>
        <w:pStyle w:val="REG-H1a"/>
      </w:pPr>
    </w:p>
    <w:p w:rsidR="008938F7" w:rsidRPr="002F5D12" w:rsidRDefault="008938F7" w:rsidP="007B0E6F">
      <w:pPr>
        <w:pStyle w:val="REG-H2"/>
      </w:pPr>
      <w:r w:rsidRPr="002F5D12">
        <w:t xml:space="preserve">ARRANGEMENT OF </w:t>
      </w:r>
      <w:r w:rsidR="00C11092" w:rsidRPr="002F5D12">
        <w:t>REGULATIONS</w:t>
      </w:r>
    </w:p>
    <w:p w:rsidR="0021092D" w:rsidRPr="002F5D12" w:rsidRDefault="0021092D" w:rsidP="007B0E6F">
      <w:pPr>
        <w:pStyle w:val="REG-H2"/>
      </w:pPr>
    </w:p>
    <w:p w:rsidR="0021092D" w:rsidRPr="002F5D12" w:rsidRDefault="0021092D" w:rsidP="007B0E6F">
      <w:pPr>
        <w:pStyle w:val="REG-P0"/>
        <w:rPr>
          <w:color w:val="00B050"/>
        </w:rPr>
      </w:pPr>
      <w:r w:rsidRPr="002F5D12">
        <w:rPr>
          <w:color w:val="00B050"/>
        </w:rPr>
        <w:t>1.</w:t>
      </w:r>
      <w:r w:rsidRPr="002F5D12">
        <w:rPr>
          <w:color w:val="00B050"/>
        </w:rPr>
        <w:tab/>
        <w:t>Definitions</w:t>
      </w:r>
    </w:p>
    <w:p w:rsidR="0021092D" w:rsidRPr="002F5D12" w:rsidRDefault="0021092D" w:rsidP="007B0E6F">
      <w:pPr>
        <w:pStyle w:val="REG-P0"/>
        <w:rPr>
          <w:color w:val="00B050"/>
        </w:rPr>
      </w:pPr>
      <w:r w:rsidRPr="002F5D12">
        <w:rPr>
          <w:color w:val="00B050"/>
        </w:rPr>
        <w:t>2.</w:t>
      </w:r>
      <w:r w:rsidRPr="002F5D12">
        <w:rPr>
          <w:color w:val="00B050"/>
        </w:rPr>
        <w:tab/>
        <w:t>Entering into joint business venture by regional council</w:t>
      </w:r>
    </w:p>
    <w:p w:rsidR="0021092D" w:rsidRPr="002F5D12" w:rsidRDefault="0021092D" w:rsidP="007B0E6F">
      <w:pPr>
        <w:pStyle w:val="REG-P0"/>
        <w:rPr>
          <w:color w:val="00B050"/>
        </w:rPr>
      </w:pPr>
      <w:r w:rsidRPr="002F5D12">
        <w:rPr>
          <w:color w:val="00B050"/>
        </w:rPr>
        <w:t>3.</w:t>
      </w:r>
      <w:r w:rsidRPr="002F5D12">
        <w:rPr>
          <w:color w:val="00B050"/>
        </w:rPr>
        <w:tab/>
        <w:t>Form of joint business venture</w:t>
      </w:r>
    </w:p>
    <w:p w:rsidR="0021092D" w:rsidRPr="002F5D12" w:rsidRDefault="0021092D" w:rsidP="007B0E6F">
      <w:pPr>
        <w:pStyle w:val="REG-P0"/>
        <w:ind w:left="567" w:hanging="567"/>
        <w:rPr>
          <w:color w:val="00B050"/>
        </w:rPr>
      </w:pPr>
      <w:r w:rsidRPr="002F5D12">
        <w:rPr>
          <w:color w:val="00B050"/>
        </w:rPr>
        <w:t>4.</w:t>
      </w:r>
      <w:r w:rsidRPr="002F5D12">
        <w:rPr>
          <w:color w:val="00B050"/>
        </w:rPr>
        <w:tab/>
        <w:t>Alienation, encumbrance or disposal of shares and assets, and pooling of resources, services and property</w:t>
      </w:r>
    </w:p>
    <w:p w:rsidR="0021092D" w:rsidRPr="002F5D12" w:rsidRDefault="0021092D" w:rsidP="007B0E6F">
      <w:pPr>
        <w:pStyle w:val="REG-P0"/>
        <w:ind w:left="567" w:hanging="567"/>
        <w:rPr>
          <w:color w:val="00B050"/>
        </w:rPr>
      </w:pPr>
      <w:r w:rsidRPr="002F5D12">
        <w:rPr>
          <w:color w:val="00B050"/>
        </w:rPr>
        <w:t>5.</w:t>
      </w:r>
      <w:r w:rsidRPr="002F5D12">
        <w:rPr>
          <w:color w:val="00B050"/>
        </w:rPr>
        <w:tab/>
        <w:t>Acquisition of shares or other interest in joint business venture by members of staff members of regional council</w:t>
      </w:r>
    </w:p>
    <w:p w:rsidR="0021092D" w:rsidRPr="002F5D12" w:rsidRDefault="0021092D" w:rsidP="007B0E6F">
      <w:pPr>
        <w:pStyle w:val="REG-P0"/>
        <w:rPr>
          <w:color w:val="00B050"/>
        </w:rPr>
      </w:pPr>
      <w:r w:rsidRPr="002F5D12">
        <w:rPr>
          <w:color w:val="00B050"/>
        </w:rPr>
        <w:t>6.</w:t>
      </w:r>
      <w:r w:rsidRPr="002F5D12">
        <w:rPr>
          <w:color w:val="00B050"/>
        </w:rPr>
        <w:tab/>
        <w:t>Representation of regional council on board of directors or board of trustees</w:t>
      </w:r>
    </w:p>
    <w:p w:rsidR="0021092D" w:rsidRPr="002F5D12" w:rsidRDefault="0021092D" w:rsidP="007B0E6F">
      <w:pPr>
        <w:pStyle w:val="REG-P0"/>
        <w:ind w:left="567" w:hanging="567"/>
        <w:rPr>
          <w:color w:val="00B050"/>
        </w:rPr>
      </w:pPr>
      <w:r w:rsidRPr="002F5D12">
        <w:rPr>
          <w:color w:val="00B050"/>
        </w:rPr>
        <w:t>7.</w:t>
      </w:r>
      <w:r w:rsidRPr="002F5D12">
        <w:rPr>
          <w:color w:val="00B050"/>
        </w:rPr>
        <w:tab/>
        <w:t>Amendment or alteration of articles of association and statute, trust deed, share or interest structure or nature of operations of joint business venture</w:t>
      </w:r>
    </w:p>
    <w:p w:rsidR="0021092D" w:rsidRPr="002F5D12" w:rsidRDefault="0021092D" w:rsidP="007B0E6F">
      <w:pPr>
        <w:pStyle w:val="REG-P0"/>
        <w:rPr>
          <w:bCs/>
          <w:color w:val="00B050"/>
        </w:rPr>
      </w:pPr>
      <w:r w:rsidRPr="002F5D12">
        <w:rPr>
          <w:color w:val="00B050"/>
        </w:rPr>
        <w:t>8.</w:t>
      </w:r>
      <w:r w:rsidRPr="002F5D12">
        <w:rPr>
          <w:color w:val="00B050"/>
        </w:rPr>
        <w:tab/>
        <w:t>Audit of accounting records and financial statements of joint business venture</w:t>
      </w:r>
    </w:p>
    <w:p w:rsidR="0021092D" w:rsidRPr="002F5D12" w:rsidRDefault="0021092D" w:rsidP="007B0E6F">
      <w:pPr>
        <w:pStyle w:val="REG-P0"/>
        <w:ind w:left="567" w:hanging="567"/>
        <w:rPr>
          <w:bCs/>
          <w:color w:val="00B050"/>
        </w:rPr>
      </w:pPr>
      <w:r w:rsidRPr="002F5D12">
        <w:rPr>
          <w:color w:val="00B050"/>
        </w:rPr>
        <w:t>9.</w:t>
      </w:r>
      <w:r w:rsidRPr="002F5D12">
        <w:rPr>
          <w:color w:val="00B050"/>
        </w:rPr>
        <w:tab/>
        <w:t>Members or staff members of regional council not to be employed by joint business venture</w:t>
      </w:r>
    </w:p>
    <w:p w:rsidR="0021092D" w:rsidRPr="002F5D12" w:rsidRDefault="0021092D" w:rsidP="007B0E6F">
      <w:pPr>
        <w:pStyle w:val="REG-P0"/>
        <w:rPr>
          <w:bCs/>
          <w:color w:val="00B050"/>
        </w:rPr>
      </w:pPr>
      <w:r w:rsidRPr="002F5D12">
        <w:rPr>
          <w:color w:val="00B050"/>
        </w:rPr>
        <w:t>10.</w:t>
      </w:r>
      <w:r w:rsidRPr="002F5D12">
        <w:rPr>
          <w:color w:val="00B050"/>
        </w:rPr>
        <w:tab/>
        <w:t>General</w:t>
      </w:r>
    </w:p>
    <w:p w:rsidR="0021092D" w:rsidRPr="002F5D12" w:rsidRDefault="0021092D" w:rsidP="007B0E6F">
      <w:pPr>
        <w:pStyle w:val="REG-H1a"/>
        <w:pBdr>
          <w:bottom w:val="single" w:sz="4" w:space="1" w:color="auto"/>
        </w:pBdr>
      </w:pPr>
    </w:p>
    <w:p w:rsidR="00C63501" w:rsidRPr="002F5D12" w:rsidRDefault="00C63501" w:rsidP="007B0E6F">
      <w:pPr>
        <w:pStyle w:val="REG-H1a"/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</w:rPr>
        <w:t>Definitions</w:t>
      </w:r>
    </w:p>
    <w:p w:rsidR="0013074C" w:rsidRPr="002F5D12" w:rsidRDefault="0013074C" w:rsidP="007B0E6F">
      <w:pPr>
        <w:pStyle w:val="REG-P0"/>
        <w:rPr>
          <w:szCs w:val="20"/>
        </w:rPr>
      </w:pPr>
    </w:p>
    <w:p w:rsidR="0013074C" w:rsidRPr="002F5D12" w:rsidRDefault="0013074C" w:rsidP="007B0E6F">
      <w:pPr>
        <w:pStyle w:val="REG-P1"/>
      </w:pPr>
      <w:r w:rsidRPr="002F5D12">
        <w:rPr>
          <w:b/>
        </w:rPr>
        <w:t>1.</w:t>
      </w:r>
      <w:r w:rsidRPr="002F5D12">
        <w:tab/>
        <w:t>In these regulations</w:t>
      </w:r>
      <w:r w:rsidRPr="002F5D12">
        <w:rPr>
          <w:color w:val="444444"/>
        </w:rPr>
        <w:t xml:space="preserve">, </w:t>
      </w:r>
      <w:r w:rsidRPr="002F5D12">
        <w:t>un</w:t>
      </w:r>
      <w:r w:rsidRPr="002F5D12">
        <w:rPr>
          <w:color w:val="333333"/>
        </w:rPr>
        <w:t xml:space="preserve">less </w:t>
      </w:r>
      <w:r w:rsidRPr="002F5D12">
        <w:t xml:space="preserve">the </w:t>
      </w:r>
      <w:r w:rsidRPr="002F5D12">
        <w:rPr>
          <w:color w:val="333333"/>
        </w:rPr>
        <w:t>co</w:t>
      </w:r>
      <w:r w:rsidRPr="002F5D12">
        <w:t>nt</w:t>
      </w:r>
      <w:r w:rsidRPr="002F5D12">
        <w:rPr>
          <w:color w:val="333333"/>
        </w:rPr>
        <w:t xml:space="preserve">ext </w:t>
      </w:r>
      <w:r w:rsidRPr="002F5D12">
        <w:t xml:space="preserve">otherwise indicates, </w:t>
      </w:r>
      <w:r w:rsidRPr="002F5D12">
        <w:rPr>
          <w:color w:val="333333"/>
        </w:rPr>
        <w:t xml:space="preserve">any word </w:t>
      </w:r>
      <w:r w:rsidRPr="002F5D12">
        <w:t>or</w:t>
      </w:r>
      <w:r w:rsidR="00113D88" w:rsidRPr="002F5D12">
        <w:t xml:space="preserve"> </w:t>
      </w:r>
      <w:r w:rsidRPr="002F5D12">
        <w:rPr>
          <w:color w:val="333333"/>
        </w:rPr>
        <w:t>expressio</w:t>
      </w:r>
      <w:r w:rsidRPr="002F5D12">
        <w:t xml:space="preserve">n </w:t>
      </w:r>
      <w:r w:rsidRPr="002F5D12">
        <w:rPr>
          <w:color w:val="333333"/>
        </w:rPr>
        <w:t xml:space="preserve">defined </w:t>
      </w:r>
      <w:r w:rsidRPr="002F5D12">
        <w:rPr>
          <w:color w:val="1F1F1F"/>
        </w:rPr>
        <w:t>in the Ac</w:t>
      </w:r>
      <w:r w:rsidRPr="002F5D12">
        <w:rPr>
          <w:color w:val="444444"/>
        </w:rPr>
        <w:t xml:space="preserve">t </w:t>
      </w:r>
      <w:r w:rsidRPr="002F5D12">
        <w:t>ha</w:t>
      </w:r>
      <w:r w:rsidRPr="002F5D12">
        <w:rPr>
          <w:color w:val="333333"/>
        </w:rPr>
        <w:t xml:space="preserve">s a </w:t>
      </w:r>
      <w:r w:rsidRPr="002F5D12">
        <w:rPr>
          <w:color w:val="1F1F1F"/>
        </w:rPr>
        <w:t>corresponding meaning</w:t>
      </w:r>
      <w:r w:rsidRPr="002F5D12">
        <w:rPr>
          <w:color w:val="444444"/>
        </w:rPr>
        <w:t xml:space="preserve">, </w:t>
      </w:r>
      <w:r w:rsidRPr="002F5D12">
        <w:t>and -</w:t>
      </w:r>
    </w:p>
    <w:p w:rsidR="0013074C" w:rsidRPr="002F5D12" w:rsidRDefault="0013074C" w:rsidP="007B0E6F">
      <w:pPr>
        <w:pStyle w:val="REG-P0"/>
      </w:pPr>
    </w:p>
    <w:p w:rsidR="0013074C" w:rsidRPr="002F5D12" w:rsidRDefault="00977C51" w:rsidP="007B0E6F">
      <w:pPr>
        <w:pStyle w:val="REG-P0"/>
      </w:pPr>
      <w:r w:rsidRPr="002F5D12">
        <w:rPr>
          <w:color w:val="333333"/>
        </w:rPr>
        <w:lastRenderedPageBreak/>
        <w:t>“</w:t>
      </w:r>
      <w:r w:rsidR="0013074C" w:rsidRPr="002F5D12">
        <w:t>dire</w:t>
      </w:r>
      <w:r w:rsidR="0013074C" w:rsidRPr="002F5D12">
        <w:rPr>
          <w:color w:val="333333"/>
        </w:rPr>
        <w:t>c</w:t>
      </w:r>
      <w:r w:rsidR="0013074C" w:rsidRPr="002F5D12">
        <w:t>tor</w:t>
      </w:r>
      <w:r w:rsidRPr="002F5D12">
        <w:t>”</w:t>
      </w:r>
      <w:r w:rsidR="0013074C" w:rsidRPr="002F5D12">
        <w:t xml:space="preserve"> m</w:t>
      </w:r>
      <w:r w:rsidR="0013074C" w:rsidRPr="002F5D12">
        <w:rPr>
          <w:color w:val="333333"/>
        </w:rPr>
        <w:t>e</w:t>
      </w:r>
      <w:r w:rsidR="0013074C" w:rsidRPr="002F5D12">
        <w:t>an</w:t>
      </w:r>
      <w:r w:rsidR="0013074C" w:rsidRPr="002F5D12">
        <w:rPr>
          <w:color w:val="333333"/>
        </w:rPr>
        <w:t xml:space="preserve">s </w:t>
      </w:r>
      <w:r w:rsidR="0013074C" w:rsidRPr="002F5D12">
        <w:rPr>
          <w:color w:val="1F1F1F"/>
        </w:rPr>
        <w:t xml:space="preserve">a director of the </w:t>
      </w:r>
      <w:r w:rsidR="0013074C" w:rsidRPr="002F5D12">
        <w:t xml:space="preserve">board </w:t>
      </w:r>
      <w:r w:rsidR="0013074C" w:rsidRPr="002F5D12">
        <w:rPr>
          <w:color w:val="1F1F1F"/>
        </w:rPr>
        <w:t xml:space="preserve">of </w:t>
      </w:r>
      <w:r w:rsidR="0013074C" w:rsidRPr="002F5D12">
        <w:t>director</w:t>
      </w:r>
      <w:r w:rsidR="0013074C" w:rsidRPr="002F5D12">
        <w:rPr>
          <w:color w:val="333333"/>
        </w:rPr>
        <w:t xml:space="preserve">s </w:t>
      </w:r>
      <w:r w:rsidR="0013074C" w:rsidRPr="002F5D12">
        <w:t xml:space="preserve">of </w:t>
      </w:r>
      <w:r w:rsidR="0013074C" w:rsidRPr="002F5D12">
        <w:rPr>
          <w:color w:val="333333"/>
        </w:rPr>
        <w:t xml:space="preserve">a </w:t>
      </w:r>
      <w:r w:rsidR="0013074C" w:rsidRPr="002F5D12">
        <w:rPr>
          <w:color w:val="1F1F1F"/>
        </w:rPr>
        <w:t xml:space="preserve">company which </w:t>
      </w:r>
      <w:r w:rsidR="0013074C" w:rsidRPr="002F5D12">
        <w:t>ha</w:t>
      </w:r>
      <w:r w:rsidR="0013074C" w:rsidRPr="002F5D12">
        <w:rPr>
          <w:color w:val="333333"/>
        </w:rPr>
        <w:t>s e</w:t>
      </w:r>
      <w:r w:rsidR="0013074C" w:rsidRPr="002F5D12">
        <w:t>nte</w:t>
      </w:r>
      <w:r w:rsidR="0013074C" w:rsidRPr="002F5D12">
        <w:rPr>
          <w:color w:val="333333"/>
        </w:rPr>
        <w:t xml:space="preserve">red </w:t>
      </w:r>
      <w:r w:rsidR="0013074C" w:rsidRPr="002F5D12">
        <w:t xml:space="preserve">into </w:t>
      </w:r>
      <w:r w:rsidR="0013074C" w:rsidRPr="002F5D12">
        <w:rPr>
          <w:color w:val="1F1F1F"/>
        </w:rPr>
        <w:t>a</w:t>
      </w:r>
      <w:r w:rsidR="00AF52DA" w:rsidRPr="002F5D12">
        <w:rPr>
          <w:color w:val="1F1F1F"/>
        </w:rPr>
        <w:t xml:space="preserve"> </w:t>
      </w:r>
      <w:r w:rsidR="0013074C" w:rsidRPr="002F5D12">
        <w:rPr>
          <w:color w:val="333333"/>
        </w:rPr>
        <w:t>jo</w:t>
      </w:r>
      <w:r w:rsidR="0013074C" w:rsidRPr="002F5D12">
        <w:t xml:space="preserve">int </w:t>
      </w:r>
      <w:r w:rsidR="0013074C" w:rsidRPr="002F5D12">
        <w:rPr>
          <w:color w:val="1F1F1F"/>
        </w:rPr>
        <w:t xml:space="preserve">business venture in </w:t>
      </w:r>
      <w:r w:rsidR="0013074C" w:rsidRPr="002F5D12">
        <w:rPr>
          <w:color w:val="333333"/>
        </w:rPr>
        <w:t xml:space="preserve">accordance </w:t>
      </w:r>
      <w:r w:rsidR="0013074C" w:rsidRPr="002F5D12">
        <w:rPr>
          <w:color w:val="1F1F1F"/>
        </w:rPr>
        <w:t xml:space="preserve">with </w:t>
      </w:r>
      <w:r w:rsidR="0013074C" w:rsidRPr="002F5D12">
        <w:t>r</w:t>
      </w:r>
      <w:r w:rsidR="0013074C" w:rsidRPr="002F5D12">
        <w:rPr>
          <w:color w:val="333333"/>
        </w:rPr>
        <w:t>eg</w:t>
      </w:r>
      <w:r w:rsidR="0013074C" w:rsidRPr="002F5D12">
        <w:t>ulati</w:t>
      </w:r>
      <w:r w:rsidR="0013074C" w:rsidRPr="002F5D12">
        <w:rPr>
          <w:color w:val="333333"/>
        </w:rPr>
        <w:t xml:space="preserve">on </w:t>
      </w:r>
      <w:r w:rsidR="0013074C" w:rsidRPr="002F5D12">
        <w:rPr>
          <w:color w:val="1F1F1F"/>
        </w:rPr>
        <w:t>2</w:t>
      </w:r>
      <w:r w:rsidR="0013074C" w:rsidRPr="002F5D12">
        <w:rPr>
          <w:color w:val="444444"/>
        </w:rPr>
        <w:t xml:space="preserve">, </w:t>
      </w:r>
      <w:r w:rsidR="0013074C" w:rsidRPr="002F5D12">
        <w:rPr>
          <w:color w:val="1F1F1F"/>
        </w:rPr>
        <w:t>and a director represent</w:t>
      </w:r>
      <w:r w:rsidR="0013074C" w:rsidRPr="002F5D12">
        <w:rPr>
          <w:color w:val="444444"/>
        </w:rPr>
        <w:t>i</w:t>
      </w:r>
      <w:r w:rsidR="0013074C" w:rsidRPr="002F5D12">
        <w:rPr>
          <w:color w:val="1F1F1F"/>
        </w:rPr>
        <w:t xml:space="preserve">ng a </w:t>
      </w:r>
      <w:r w:rsidR="0013074C" w:rsidRPr="002F5D12">
        <w:rPr>
          <w:color w:val="333333"/>
        </w:rPr>
        <w:t>reg</w:t>
      </w:r>
      <w:r w:rsidR="0013074C" w:rsidRPr="002F5D12">
        <w:t xml:space="preserve">ional </w:t>
      </w:r>
      <w:r w:rsidR="0013074C" w:rsidRPr="002F5D12">
        <w:rPr>
          <w:color w:val="333333"/>
        </w:rPr>
        <w:t>counc</w:t>
      </w:r>
      <w:r w:rsidR="0013074C" w:rsidRPr="002F5D12">
        <w:t xml:space="preserve">il </w:t>
      </w:r>
      <w:r w:rsidR="0013074C" w:rsidRPr="002F5D12">
        <w:rPr>
          <w:color w:val="1F1F1F"/>
        </w:rPr>
        <w:t>mu</w:t>
      </w:r>
      <w:r w:rsidR="0013074C" w:rsidRPr="002F5D12">
        <w:rPr>
          <w:color w:val="444444"/>
        </w:rPr>
        <w:t>s</w:t>
      </w:r>
      <w:r w:rsidR="0013074C" w:rsidRPr="002F5D12">
        <w:rPr>
          <w:color w:val="1F1F1F"/>
        </w:rPr>
        <w:t xml:space="preserve">t be a member </w:t>
      </w:r>
      <w:r w:rsidR="0013074C" w:rsidRPr="002F5D12">
        <w:rPr>
          <w:color w:val="333333"/>
        </w:rPr>
        <w:t>o</w:t>
      </w:r>
      <w:r w:rsidR="0013074C" w:rsidRPr="002F5D12">
        <w:t xml:space="preserve">r </w:t>
      </w:r>
      <w:r w:rsidR="0013074C" w:rsidRPr="002F5D12">
        <w:rPr>
          <w:color w:val="333333"/>
        </w:rPr>
        <w:t xml:space="preserve">staff </w:t>
      </w:r>
      <w:r w:rsidR="0013074C" w:rsidRPr="002F5D12">
        <w:rPr>
          <w:color w:val="1F1F1F"/>
        </w:rPr>
        <w:t xml:space="preserve">member of </w:t>
      </w:r>
      <w:r w:rsidR="0013074C" w:rsidRPr="002F5D12">
        <w:t>th</w:t>
      </w:r>
      <w:r w:rsidR="0013074C" w:rsidRPr="002F5D12">
        <w:rPr>
          <w:color w:val="333333"/>
        </w:rPr>
        <w:t xml:space="preserve">e </w:t>
      </w:r>
      <w:r w:rsidR="0013074C" w:rsidRPr="002F5D12">
        <w:t>re</w:t>
      </w:r>
      <w:r w:rsidR="0013074C" w:rsidRPr="002F5D12">
        <w:rPr>
          <w:color w:val="333333"/>
        </w:rPr>
        <w:t>giona</w:t>
      </w:r>
      <w:r w:rsidR="0013074C" w:rsidRPr="002F5D12">
        <w:t xml:space="preserve">l </w:t>
      </w:r>
      <w:r w:rsidR="0013074C" w:rsidRPr="002F5D12">
        <w:rPr>
          <w:color w:val="333333"/>
        </w:rPr>
        <w:t>counc</w:t>
      </w:r>
      <w:r w:rsidR="0013074C" w:rsidRPr="002F5D12">
        <w:t xml:space="preserve">il </w:t>
      </w:r>
      <w:r w:rsidR="0013074C" w:rsidRPr="002F5D12">
        <w:rPr>
          <w:color w:val="1F1F1F"/>
        </w:rPr>
        <w:t xml:space="preserve">or </w:t>
      </w:r>
      <w:r w:rsidR="0013074C" w:rsidRPr="002F5D12">
        <w:rPr>
          <w:color w:val="333333"/>
        </w:rPr>
        <w:t>a</w:t>
      </w:r>
      <w:r w:rsidR="0013074C" w:rsidRPr="002F5D12">
        <w:t xml:space="preserve">n </w:t>
      </w:r>
      <w:r w:rsidR="0013074C" w:rsidRPr="002F5D12">
        <w:rPr>
          <w:color w:val="333333"/>
        </w:rPr>
        <w:t>e</w:t>
      </w:r>
      <w:r w:rsidR="0013074C" w:rsidRPr="002F5D12">
        <w:t>mplo</w:t>
      </w:r>
      <w:r w:rsidR="0013074C" w:rsidRPr="002F5D12">
        <w:rPr>
          <w:color w:val="333333"/>
        </w:rPr>
        <w:t xml:space="preserve">yee </w:t>
      </w:r>
      <w:r w:rsidR="0013074C" w:rsidRPr="002F5D12">
        <w:rPr>
          <w:color w:val="1F1F1F"/>
        </w:rPr>
        <w:t xml:space="preserve">of </w:t>
      </w:r>
      <w:r w:rsidR="0013074C" w:rsidRPr="002F5D12">
        <w:rPr>
          <w:color w:val="333333"/>
        </w:rPr>
        <w:t>t</w:t>
      </w:r>
      <w:r w:rsidR="0013074C" w:rsidRPr="002F5D12">
        <w:t xml:space="preserve">he </w:t>
      </w:r>
      <w:r w:rsidR="0013074C" w:rsidRPr="002F5D12">
        <w:rPr>
          <w:color w:val="1F1F1F"/>
        </w:rPr>
        <w:t xml:space="preserve">company who </w:t>
      </w:r>
      <w:r w:rsidR="0013074C" w:rsidRPr="002F5D12">
        <w:t xml:space="preserve">has </w:t>
      </w:r>
      <w:r w:rsidR="0013074C" w:rsidRPr="002F5D12">
        <w:rPr>
          <w:color w:val="1F1F1F"/>
        </w:rPr>
        <w:t>been nom</w:t>
      </w:r>
      <w:r w:rsidR="0013074C" w:rsidRPr="002F5D12">
        <w:rPr>
          <w:color w:val="444444"/>
        </w:rPr>
        <w:t>i</w:t>
      </w:r>
      <w:r w:rsidR="0013074C" w:rsidRPr="002F5D12">
        <w:rPr>
          <w:color w:val="1F1F1F"/>
        </w:rPr>
        <w:t xml:space="preserve">nated by </w:t>
      </w:r>
      <w:r w:rsidR="0013074C" w:rsidRPr="002F5D12">
        <w:t xml:space="preserve">the </w:t>
      </w:r>
      <w:r w:rsidR="0013074C" w:rsidRPr="002F5D12">
        <w:rPr>
          <w:color w:val="333333"/>
        </w:rPr>
        <w:t>reg</w:t>
      </w:r>
      <w:r w:rsidR="0013074C" w:rsidRPr="002F5D12">
        <w:t>ion</w:t>
      </w:r>
      <w:r w:rsidR="0013074C" w:rsidRPr="002F5D12">
        <w:rPr>
          <w:color w:val="333333"/>
        </w:rPr>
        <w:t>a</w:t>
      </w:r>
      <w:r w:rsidR="0013074C" w:rsidRPr="002F5D12">
        <w:t xml:space="preserve">l </w:t>
      </w:r>
      <w:r w:rsidR="0013074C" w:rsidRPr="002F5D12">
        <w:rPr>
          <w:color w:val="1F1F1F"/>
        </w:rPr>
        <w:t xml:space="preserve">council to </w:t>
      </w:r>
      <w:r w:rsidR="0013074C" w:rsidRPr="002F5D12">
        <w:rPr>
          <w:color w:val="333333"/>
        </w:rPr>
        <w:t xml:space="preserve">so act </w:t>
      </w:r>
      <w:r w:rsidR="0013074C" w:rsidRPr="002F5D12">
        <w:rPr>
          <w:color w:val="1F1F1F"/>
        </w:rPr>
        <w:t>a</w:t>
      </w:r>
      <w:r w:rsidR="0013074C" w:rsidRPr="002F5D12">
        <w:rPr>
          <w:color w:val="444444"/>
        </w:rPr>
        <w:t xml:space="preserve">s </w:t>
      </w:r>
      <w:r w:rsidR="0013074C" w:rsidRPr="002F5D12">
        <w:rPr>
          <w:color w:val="1F1F1F"/>
        </w:rPr>
        <w:t>director;</w:t>
      </w:r>
    </w:p>
    <w:p w:rsidR="0013074C" w:rsidRPr="002F5D12" w:rsidRDefault="0013074C" w:rsidP="007B0E6F">
      <w:pPr>
        <w:pStyle w:val="REG-P0"/>
        <w:rPr>
          <w:szCs w:val="20"/>
        </w:rPr>
      </w:pPr>
    </w:p>
    <w:p w:rsidR="0013074C" w:rsidRPr="002F5D12" w:rsidRDefault="00977C51" w:rsidP="007B0E6F">
      <w:pPr>
        <w:pStyle w:val="REG-P0"/>
      </w:pPr>
      <w:r w:rsidRPr="002F5D12">
        <w:rPr>
          <w:color w:val="333333"/>
        </w:rPr>
        <w:t>“</w:t>
      </w:r>
      <w:r w:rsidR="0013074C" w:rsidRPr="002F5D12">
        <w:rPr>
          <w:color w:val="333333"/>
        </w:rPr>
        <w:t>Gove</w:t>
      </w:r>
      <w:r w:rsidR="0013074C" w:rsidRPr="002F5D12">
        <w:t>rnment</w:t>
      </w:r>
      <w:r w:rsidRPr="002F5D12">
        <w:rPr>
          <w:color w:val="333333"/>
        </w:rPr>
        <w:t>”</w:t>
      </w:r>
      <w:r w:rsidR="0013074C" w:rsidRPr="002F5D12">
        <w:rPr>
          <w:color w:val="333333"/>
        </w:rPr>
        <w:t xml:space="preserve"> </w:t>
      </w:r>
      <w:r w:rsidR="0013074C" w:rsidRPr="002F5D12">
        <w:t>include</w:t>
      </w:r>
      <w:r w:rsidR="0013074C" w:rsidRPr="002F5D12">
        <w:rPr>
          <w:color w:val="333333"/>
        </w:rPr>
        <w:t xml:space="preserve">s </w:t>
      </w:r>
      <w:r w:rsidR="0013074C" w:rsidRPr="002F5D12">
        <w:rPr>
          <w:color w:val="1F1F1F"/>
        </w:rPr>
        <w:t>a Mini</w:t>
      </w:r>
      <w:r w:rsidR="0013074C" w:rsidRPr="002F5D12">
        <w:rPr>
          <w:color w:val="444444"/>
        </w:rPr>
        <w:t>s</w:t>
      </w:r>
      <w:r w:rsidR="0013074C" w:rsidRPr="002F5D12">
        <w:rPr>
          <w:color w:val="1F1F1F"/>
        </w:rPr>
        <w:t xml:space="preserve">try, a </w:t>
      </w:r>
      <w:r w:rsidR="0013074C" w:rsidRPr="002F5D12">
        <w:t>l</w:t>
      </w:r>
      <w:r w:rsidR="0013074C" w:rsidRPr="002F5D12">
        <w:rPr>
          <w:color w:val="333333"/>
        </w:rPr>
        <w:t>ocal au</w:t>
      </w:r>
      <w:r w:rsidR="0013074C" w:rsidRPr="002F5D12">
        <w:t xml:space="preserve">thority </w:t>
      </w:r>
      <w:r w:rsidR="0013074C" w:rsidRPr="002F5D12">
        <w:rPr>
          <w:color w:val="333333"/>
        </w:rPr>
        <w:t xml:space="preserve">council, </w:t>
      </w:r>
      <w:r w:rsidR="0013074C" w:rsidRPr="002F5D12">
        <w:rPr>
          <w:color w:val="1F1F1F"/>
        </w:rPr>
        <w:t xml:space="preserve">a </w:t>
      </w:r>
      <w:r w:rsidR="0013074C" w:rsidRPr="002F5D12">
        <w:t>r</w:t>
      </w:r>
      <w:r w:rsidR="0013074C" w:rsidRPr="002F5D12">
        <w:rPr>
          <w:color w:val="333333"/>
        </w:rPr>
        <w:t>eg</w:t>
      </w:r>
      <w:r w:rsidR="0013074C" w:rsidRPr="002F5D12">
        <w:t xml:space="preserve">ional </w:t>
      </w:r>
      <w:r w:rsidR="0013074C" w:rsidRPr="002F5D12">
        <w:rPr>
          <w:color w:val="1F1F1F"/>
        </w:rPr>
        <w:t xml:space="preserve">council, a parastatal and </w:t>
      </w:r>
      <w:r w:rsidR="0013074C" w:rsidRPr="002F5D12">
        <w:rPr>
          <w:color w:val="333333"/>
        </w:rPr>
        <w:t xml:space="preserve">a </w:t>
      </w:r>
      <w:r w:rsidR="0013074C" w:rsidRPr="002F5D12">
        <w:rPr>
          <w:color w:val="1F1F1F"/>
        </w:rPr>
        <w:t>non-governmental organisation;</w:t>
      </w:r>
    </w:p>
    <w:p w:rsidR="0013074C" w:rsidRPr="002F5D12" w:rsidRDefault="0013074C" w:rsidP="007B0E6F">
      <w:pPr>
        <w:pStyle w:val="REG-P0"/>
      </w:pPr>
    </w:p>
    <w:p w:rsidR="0013074C" w:rsidRPr="002F5D12" w:rsidRDefault="00977C51" w:rsidP="007B0E6F">
      <w:pPr>
        <w:pStyle w:val="REG-P0"/>
      </w:pPr>
      <w:r w:rsidRPr="002F5D12">
        <w:rPr>
          <w:color w:val="1F1F1F"/>
        </w:rPr>
        <w:t>“</w:t>
      </w:r>
      <w:r w:rsidR="0013074C" w:rsidRPr="002F5D12">
        <w:rPr>
          <w:color w:val="1F1F1F"/>
        </w:rPr>
        <w:t>input</w:t>
      </w:r>
      <w:r w:rsidRPr="002F5D12">
        <w:rPr>
          <w:color w:val="444444"/>
        </w:rPr>
        <w:t>”</w:t>
      </w:r>
      <w:r w:rsidR="0013074C" w:rsidRPr="002F5D12">
        <w:rPr>
          <w:color w:val="444444"/>
        </w:rPr>
        <w:t xml:space="preserve"> </w:t>
      </w:r>
      <w:r w:rsidR="0013074C" w:rsidRPr="002F5D12">
        <w:t xml:space="preserve">means </w:t>
      </w:r>
      <w:r w:rsidR="0013074C" w:rsidRPr="002F5D12">
        <w:rPr>
          <w:color w:val="1F1F1F"/>
        </w:rPr>
        <w:t xml:space="preserve">the </w:t>
      </w:r>
      <w:r w:rsidR="0013074C" w:rsidRPr="002F5D12">
        <w:rPr>
          <w:color w:val="333333"/>
        </w:rPr>
        <w:t>iss</w:t>
      </w:r>
      <w:r w:rsidR="0013074C" w:rsidRPr="002F5D12">
        <w:t xml:space="preserve">ue </w:t>
      </w:r>
      <w:r w:rsidR="0013074C" w:rsidRPr="002F5D12">
        <w:rPr>
          <w:color w:val="333333"/>
        </w:rPr>
        <w:t>va</w:t>
      </w:r>
      <w:r w:rsidR="0013074C" w:rsidRPr="002F5D12">
        <w:t>lu</w:t>
      </w:r>
      <w:r w:rsidR="0013074C" w:rsidRPr="002F5D12">
        <w:rPr>
          <w:color w:val="333333"/>
        </w:rPr>
        <w:t xml:space="preserve">e </w:t>
      </w:r>
      <w:r w:rsidR="0013074C" w:rsidRPr="002F5D12">
        <w:rPr>
          <w:color w:val="1F1F1F"/>
        </w:rPr>
        <w:t xml:space="preserve">of </w:t>
      </w:r>
      <w:r w:rsidR="0013074C" w:rsidRPr="002F5D12">
        <w:rPr>
          <w:color w:val="333333"/>
        </w:rPr>
        <w:t xml:space="preserve">shares </w:t>
      </w:r>
      <w:r w:rsidR="0013074C" w:rsidRPr="002F5D12">
        <w:t xml:space="preserve">bought </w:t>
      </w:r>
      <w:r w:rsidR="0013074C" w:rsidRPr="002F5D12">
        <w:rPr>
          <w:color w:val="1F1F1F"/>
        </w:rPr>
        <w:t xml:space="preserve">or the </w:t>
      </w:r>
      <w:r w:rsidR="0013074C" w:rsidRPr="002F5D12">
        <w:t>mon</w:t>
      </w:r>
      <w:r w:rsidR="0013074C" w:rsidRPr="002F5D12">
        <w:rPr>
          <w:color w:val="333333"/>
        </w:rPr>
        <w:t>e</w:t>
      </w:r>
      <w:r w:rsidR="0013074C" w:rsidRPr="002F5D12">
        <w:t xml:space="preserve">tary </w:t>
      </w:r>
      <w:r w:rsidR="0013074C" w:rsidRPr="002F5D12">
        <w:rPr>
          <w:color w:val="1F1F1F"/>
        </w:rPr>
        <w:t xml:space="preserve">or </w:t>
      </w:r>
      <w:r w:rsidR="0013074C" w:rsidRPr="002F5D12">
        <w:t xml:space="preserve">market </w:t>
      </w:r>
      <w:r w:rsidR="0013074C" w:rsidRPr="002F5D12">
        <w:rPr>
          <w:color w:val="1F1F1F"/>
        </w:rPr>
        <w:t>value, as the ca</w:t>
      </w:r>
      <w:r w:rsidR="0013074C" w:rsidRPr="002F5D12">
        <w:rPr>
          <w:color w:val="444444"/>
        </w:rPr>
        <w:t xml:space="preserve">se </w:t>
      </w:r>
      <w:r w:rsidR="0013074C" w:rsidRPr="002F5D12">
        <w:rPr>
          <w:color w:val="1F1F1F"/>
        </w:rPr>
        <w:t xml:space="preserve">may </w:t>
      </w:r>
      <w:r w:rsidR="0013074C" w:rsidRPr="002F5D12">
        <w:t>b</w:t>
      </w:r>
      <w:r w:rsidR="0013074C" w:rsidRPr="002F5D12">
        <w:rPr>
          <w:color w:val="333333"/>
        </w:rPr>
        <w:t xml:space="preserve">e, </w:t>
      </w:r>
      <w:r w:rsidR="0013074C" w:rsidRPr="002F5D12">
        <w:t>of resource</w:t>
      </w:r>
      <w:r w:rsidR="0013074C" w:rsidRPr="002F5D12">
        <w:rPr>
          <w:color w:val="333333"/>
        </w:rPr>
        <w:t xml:space="preserve">s, </w:t>
      </w:r>
      <w:r w:rsidR="0013074C" w:rsidRPr="002F5D12">
        <w:rPr>
          <w:color w:val="1F1F1F"/>
        </w:rPr>
        <w:t xml:space="preserve">services or </w:t>
      </w:r>
      <w:r w:rsidR="0013074C" w:rsidRPr="002F5D12">
        <w:t>prop</w:t>
      </w:r>
      <w:r w:rsidR="0013074C" w:rsidRPr="002F5D12">
        <w:rPr>
          <w:color w:val="333333"/>
        </w:rPr>
        <w:t xml:space="preserve">erty </w:t>
      </w:r>
      <w:r w:rsidR="0013074C" w:rsidRPr="002F5D12">
        <w:rPr>
          <w:color w:val="1F1F1F"/>
        </w:rPr>
        <w:t>pool</w:t>
      </w:r>
      <w:r w:rsidR="0013074C" w:rsidRPr="002F5D12">
        <w:rPr>
          <w:color w:val="444444"/>
        </w:rPr>
        <w:t>e</w:t>
      </w:r>
      <w:r w:rsidR="0013074C" w:rsidRPr="002F5D12">
        <w:t xml:space="preserve">d </w:t>
      </w:r>
      <w:r w:rsidR="0013074C" w:rsidRPr="002F5D12">
        <w:rPr>
          <w:color w:val="333333"/>
        </w:rPr>
        <w:t xml:space="preserve">by </w:t>
      </w:r>
      <w:r w:rsidR="0013074C" w:rsidRPr="002F5D12">
        <w:rPr>
          <w:color w:val="1F1F1F"/>
        </w:rPr>
        <w:t xml:space="preserve">the regional </w:t>
      </w:r>
      <w:r w:rsidR="0013074C" w:rsidRPr="002F5D12">
        <w:rPr>
          <w:color w:val="333333"/>
        </w:rPr>
        <w:t>cou</w:t>
      </w:r>
      <w:r w:rsidR="0013074C" w:rsidRPr="002F5D12">
        <w:t>nci</w:t>
      </w:r>
      <w:r w:rsidR="0013074C" w:rsidRPr="002F5D12">
        <w:rPr>
          <w:color w:val="333333"/>
        </w:rPr>
        <w:t xml:space="preserve">l </w:t>
      </w:r>
      <w:r w:rsidR="0013074C" w:rsidRPr="002F5D12">
        <w:rPr>
          <w:color w:val="1F1F1F"/>
        </w:rPr>
        <w:t xml:space="preserve">concerned at </w:t>
      </w:r>
      <w:r w:rsidR="0013074C" w:rsidRPr="002F5D12">
        <w:t xml:space="preserve">the </w:t>
      </w:r>
      <w:r w:rsidR="0013074C" w:rsidRPr="002F5D12">
        <w:rPr>
          <w:color w:val="1F1F1F"/>
        </w:rPr>
        <w:t xml:space="preserve">date </w:t>
      </w:r>
      <w:r w:rsidR="0013074C" w:rsidRPr="002F5D12">
        <w:rPr>
          <w:color w:val="333333"/>
        </w:rPr>
        <w:t>whe</w:t>
      </w:r>
      <w:r w:rsidR="0013074C" w:rsidRPr="002F5D12">
        <w:t xml:space="preserve">n </w:t>
      </w:r>
      <w:r w:rsidR="0013074C" w:rsidRPr="002F5D12">
        <w:rPr>
          <w:color w:val="444444"/>
        </w:rPr>
        <w:t>s</w:t>
      </w:r>
      <w:r w:rsidR="0013074C" w:rsidRPr="002F5D12">
        <w:rPr>
          <w:color w:val="1F1F1F"/>
        </w:rPr>
        <w:t>o pooled;</w:t>
      </w:r>
    </w:p>
    <w:p w:rsidR="0013074C" w:rsidRPr="002F5D12" w:rsidRDefault="0013074C" w:rsidP="007B0E6F">
      <w:pPr>
        <w:pStyle w:val="REG-P0"/>
      </w:pPr>
    </w:p>
    <w:p w:rsidR="0013074C" w:rsidRPr="002F5D12" w:rsidRDefault="00977C51" w:rsidP="007B0E6F">
      <w:pPr>
        <w:pStyle w:val="REG-P0"/>
      </w:pPr>
      <w:r w:rsidRPr="002F5D12">
        <w:rPr>
          <w:color w:val="333333"/>
        </w:rPr>
        <w:t>“</w:t>
      </w:r>
      <w:r w:rsidR="0013074C" w:rsidRPr="002F5D12">
        <w:rPr>
          <w:color w:val="333333"/>
        </w:rPr>
        <w:t>joi</w:t>
      </w:r>
      <w:r w:rsidR="0013074C" w:rsidRPr="002F5D12">
        <w:t xml:space="preserve">nt </w:t>
      </w:r>
      <w:r w:rsidR="0013074C" w:rsidRPr="002F5D12">
        <w:rPr>
          <w:color w:val="1F1F1F"/>
        </w:rPr>
        <w:t>busin</w:t>
      </w:r>
      <w:r w:rsidR="0013074C" w:rsidRPr="002F5D12">
        <w:rPr>
          <w:color w:val="444444"/>
        </w:rPr>
        <w:t xml:space="preserve">ess </w:t>
      </w:r>
      <w:r w:rsidR="0013074C" w:rsidRPr="002F5D12">
        <w:rPr>
          <w:color w:val="1F1F1F"/>
        </w:rPr>
        <w:t>venture</w:t>
      </w:r>
      <w:r w:rsidRPr="002F5D12">
        <w:rPr>
          <w:color w:val="1F1F1F"/>
        </w:rPr>
        <w:t>”</w:t>
      </w:r>
      <w:r w:rsidR="0013074C" w:rsidRPr="002F5D12">
        <w:rPr>
          <w:color w:val="1F1F1F"/>
        </w:rPr>
        <w:t xml:space="preserve"> means a </w:t>
      </w:r>
      <w:r w:rsidR="0013074C" w:rsidRPr="002F5D12">
        <w:rPr>
          <w:color w:val="333333"/>
        </w:rPr>
        <w:t xml:space="preserve">join </w:t>
      </w:r>
      <w:r w:rsidR="0013074C" w:rsidRPr="002F5D12">
        <w:t xml:space="preserve">t </w:t>
      </w:r>
      <w:r w:rsidR="0013074C" w:rsidRPr="002F5D12">
        <w:rPr>
          <w:color w:val="333333"/>
        </w:rPr>
        <w:t>bus</w:t>
      </w:r>
      <w:r w:rsidR="0013074C" w:rsidRPr="002F5D12">
        <w:t>ine</w:t>
      </w:r>
      <w:r w:rsidR="0013074C" w:rsidRPr="002F5D12">
        <w:rPr>
          <w:color w:val="333333"/>
        </w:rPr>
        <w:t>ss ve</w:t>
      </w:r>
      <w:r w:rsidR="0013074C" w:rsidRPr="002F5D12">
        <w:t xml:space="preserve">nture </w:t>
      </w:r>
      <w:r w:rsidR="0013074C" w:rsidRPr="002F5D12">
        <w:rPr>
          <w:color w:val="333333"/>
        </w:rPr>
        <w:t>e</w:t>
      </w:r>
      <w:r w:rsidR="0013074C" w:rsidRPr="002F5D12">
        <w:t>nt</w:t>
      </w:r>
      <w:r w:rsidR="0013074C" w:rsidRPr="002F5D12">
        <w:rPr>
          <w:color w:val="333333"/>
        </w:rPr>
        <w:t>e</w:t>
      </w:r>
      <w:r w:rsidR="0013074C" w:rsidRPr="002F5D12">
        <w:t>r</w:t>
      </w:r>
      <w:r w:rsidR="0013074C" w:rsidRPr="002F5D12">
        <w:rPr>
          <w:color w:val="333333"/>
        </w:rPr>
        <w:t xml:space="preserve">ed </w:t>
      </w:r>
      <w:r w:rsidR="0013074C" w:rsidRPr="002F5D12">
        <w:t xml:space="preserve">into in </w:t>
      </w:r>
      <w:r w:rsidR="0013074C" w:rsidRPr="002F5D12">
        <w:rPr>
          <w:color w:val="1F1F1F"/>
        </w:rPr>
        <w:t>accordance wi</w:t>
      </w:r>
      <w:r w:rsidR="0013074C" w:rsidRPr="002F5D12">
        <w:rPr>
          <w:color w:val="444444"/>
        </w:rPr>
        <w:t>t</w:t>
      </w:r>
      <w:r w:rsidR="0013074C" w:rsidRPr="002F5D12">
        <w:rPr>
          <w:color w:val="1F1F1F"/>
        </w:rPr>
        <w:t>h</w:t>
      </w:r>
      <w:r w:rsidR="0021092D" w:rsidRPr="002F5D12">
        <w:rPr>
          <w:color w:val="1F1F1F"/>
        </w:rPr>
        <w:t xml:space="preserve"> </w:t>
      </w:r>
      <w:r w:rsidR="0013074C" w:rsidRPr="002F5D12">
        <w:t>r</w:t>
      </w:r>
      <w:r w:rsidR="0013074C" w:rsidRPr="002F5D12">
        <w:rPr>
          <w:color w:val="333333"/>
        </w:rPr>
        <w:t>egu</w:t>
      </w:r>
      <w:r w:rsidR="0013074C" w:rsidRPr="002F5D12">
        <w:t>lat</w:t>
      </w:r>
      <w:r w:rsidR="0013074C" w:rsidRPr="002F5D12">
        <w:rPr>
          <w:color w:val="333333"/>
        </w:rPr>
        <w:t>ion 2;</w:t>
      </w:r>
    </w:p>
    <w:p w:rsidR="0013074C" w:rsidRPr="002F5D12" w:rsidRDefault="0013074C" w:rsidP="007B0E6F">
      <w:pPr>
        <w:pStyle w:val="REG-P0"/>
      </w:pPr>
    </w:p>
    <w:p w:rsidR="0013074C" w:rsidRPr="002F5D12" w:rsidRDefault="00977C51" w:rsidP="007B0E6F">
      <w:pPr>
        <w:pStyle w:val="REG-P0"/>
      </w:pPr>
      <w:r w:rsidRPr="002F5D12">
        <w:rPr>
          <w:color w:val="444444"/>
        </w:rPr>
        <w:t>“</w:t>
      </w:r>
      <w:r w:rsidR="0013074C" w:rsidRPr="002F5D12">
        <w:t>po</w:t>
      </w:r>
      <w:r w:rsidR="0013074C" w:rsidRPr="002F5D12">
        <w:rPr>
          <w:color w:val="333333"/>
        </w:rPr>
        <w:t>ol</w:t>
      </w:r>
      <w:r w:rsidRPr="002F5D12">
        <w:rPr>
          <w:color w:val="333333"/>
        </w:rPr>
        <w:t>”</w:t>
      </w:r>
      <w:r w:rsidR="0013074C" w:rsidRPr="002F5D12">
        <w:rPr>
          <w:color w:val="333333"/>
        </w:rPr>
        <w:t xml:space="preserve"> </w:t>
      </w:r>
      <w:r w:rsidR="0013074C" w:rsidRPr="002F5D12">
        <w:t>me</w:t>
      </w:r>
      <w:r w:rsidR="0013074C" w:rsidRPr="002F5D12">
        <w:rPr>
          <w:color w:val="333333"/>
        </w:rPr>
        <w:t>a</w:t>
      </w:r>
      <w:r w:rsidR="0013074C" w:rsidRPr="002F5D12">
        <w:t>n</w:t>
      </w:r>
      <w:r w:rsidR="0013074C" w:rsidRPr="002F5D12">
        <w:rPr>
          <w:color w:val="333333"/>
        </w:rPr>
        <w:t xml:space="preserve">s </w:t>
      </w:r>
      <w:r w:rsidR="0013074C" w:rsidRPr="002F5D12">
        <w:rPr>
          <w:color w:val="1F1F1F"/>
        </w:rPr>
        <w:t xml:space="preserve">the </w:t>
      </w:r>
      <w:r w:rsidR="0013074C" w:rsidRPr="002F5D12">
        <w:t>inpu</w:t>
      </w:r>
      <w:r w:rsidR="0013074C" w:rsidRPr="002F5D12">
        <w:rPr>
          <w:color w:val="333333"/>
        </w:rPr>
        <w:t>t, subje</w:t>
      </w:r>
      <w:r w:rsidR="0013074C" w:rsidRPr="002F5D12">
        <w:t xml:space="preserve">ct to </w:t>
      </w:r>
      <w:r w:rsidR="0013074C" w:rsidRPr="002F5D12">
        <w:rPr>
          <w:color w:val="1F1F1F"/>
        </w:rPr>
        <w:t xml:space="preserve">the </w:t>
      </w:r>
      <w:r w:rsidR="0013074C" w:rsidRPr="002F5D12">
        <w:t>condition</w:t>
      </w:r>
      <w:r w:rsidR="0013074C" w:rsidRPr="002F5D12">
        <w:rPr>
          <w:color w:val="333333"/>
        </w:rPr>
        <w:t xml:space="preserve">s </w:t>
      </w:r>
      <w:r w:rsidR="0013074C" w:rsidRPr="002F5D12">
        <w:t>impo</w:t>
      </w:r>
      <w:r w:rsidR="0013074C" w:rsidRPr="002F5D12">
        <w:rPr>
          <w:color w:val="333333"/>
        </w:rPr>
        <w:t xml:space="preserve">sed </w:t>
      </w:r>
      <w:r w:rsidR="0013074C" w:rsidRPr="002F5D12">
        <w:rPr>
          <w:color w:val="1F1F1F"/>
        </w:rPr>
        <w:t xml:space="preserve">by the </w:t>
      </w:r>
      <w:r w:rsidR="0013074C" w:rsidRPr="002F5D12">
        <w:t>Minister und</w:t>
      </w:r>
      <w:r w:rsidR="0013074C" w:rsidRPr="002F5D12">
        <w:rPr>
          <w:color w:val="333333"/>
        </w:rPr>
        <w:t>e</w:t>
      </w:r>
      <w:r w:rsidR="0013074C" w:rsidRPr="002F5D12">
        <w:t xml:space="preserve">r </w:t>
      </w:r>
      <w:r w:rsidR="0013074C" w:rsidRPr="002F5D12">
        <w:rPr>
          <w:color w:val="1F1F1F"/>
        </w:rPr>
        <w:t xml:space="preserve">regulation 2, at any time by a </w:t>
      </w:r>
      <w:r w:rsidR="0013074C" w:rsidRPr="002F5D12">
        <w:t>r</w:t>
      </w:r>
      <w:r w:rsidR="0013074C" w:rsidRPr="002F5D12">
        <w:rPr>
          <w:color w:val="333333"/>
        </w:rPr>
        <w:t>egio</w:t>
      </w:r>
      <w:r w:rsidR="0013074C" w:rsidRPr="002F5D12">
        <w:t>na</w:t>
      </w:r>
      <w:r w:rsidR="0013074C" w:rsidRPr="002F5D12">
        <w:rPr>
          <w:color w:val="333333"/>
        </w:rPr>
        <w:t xml:space="preserve">l </w:t>
      </w:r>
      <w:r w:rsidR="0013074C" w:rsidRPr="002F5D12">
        <w:rPr>
          <w:color w:val="1F1F1F"/>
        </w:rPr>
        <w:t xml:space="preserve">council </w:t>
      </w:r>
      <w:r w:rsidR="0013074C" w:rsidRPr="002F5D12">
        <w:t xml:space="preserve">in a </w:t>
      </w:r>
      <w:r w:rsidR="0013074C" w:rsidRPr="002F5D12">
        <w:rPr>
          <w:color w:val="1F1F1F"/>
        </w:rPr>
        <w:t xml:space="preserve">joint business venture </w:t>
      </w:r>
      <w:r w:rsidR="0013074C" w:rsidRPr="002F5D12">
        <w:t xml:space="preserve">by </w:t>
      </w:r>
      <w:r w:rsidR="0013074C" w:rsidRPr="002F5D12">
        <w:rPr>
          <w:color w:val="333333"/>
        </w:rPr>
        <w:t xml:space="preserve">way </w:t>
      </w:r>
      <w:r w:rsidR="0013074C" w:rsidRPr="002F5D12">
        <w:t>o</w:t>
      </w:r>
      <w:r w:rsidR="0013074C" w:rsidRPr="002F5D12">
        <w:rPr>
          <w:color w:val="333333"/>
        </w:rPr>
        <w:t xml:space="preserve">f </w:t>
      </w:r>
      <w:r w:rsidR="0013074C" w:rsidRPr="002F5D12">
        <w:rPr>
          <w:color w:val="1F1F1F"/>
        </w:rPr>
        <w:t xml:space="preserve">the </w:t>
      </w:r>
      <w:r w:rsidR="0013074C" w:rsidRPr="002F5D12">
        <w:t>pro</w:t>
      </w:r>
      <w:r w:rsidR="0013074C" w:rsidRPr="002F5D12">
        <w:rPr>
          <w:color w:val="333333"/>
        </w:rPr>
        <w:t xml:space="preserve">viding </w:t>
      </w:r>
      <w:r w:rsidR="0013074C" w:rsidRPr="002F5D12">
        <w:rPr>
          <w:color w:val="1F1F1F"/>
        </w:rPr>
        <w:t xml:space="preserve">of </w:t>
      </w:r>
      <w:r w:rsidR="0013074C" w:rsidRPr="002F5D12">
        <w:t xml:space="preserve">labour </w:t>
      </w:r>
      <w:r w:rsidR="0013074C" w:rsidRPr="002F5D12">
        <w:rPr>
          <w:color w:val="1F1F1F"/>
        </w:rPr>
        <w:t xml:space="preserve">or other </w:t>
      </w:r>
      <w:r w:rsidR="0013074C" w:rsidRPr="002F5D12">
        <w:rPr>
          <w:color w:val="444444"/>
        </w:rPr>
        <w:t>s</w:t>
      </w:r>
      <w:r w:rsidR="0013074C" w:rsidRPr="002F5D12">
        <w:rPr>
          <w:color w:val="1F1F1F"/>
        </w:rPr>
        <w:t xml:space="preserve">ervices, or the supply of </w:t>
      </w:r>
      <w:r w:rsidR="0013074C" w:rsidRPr="002F5D12">
        <w:t>mat</w:t>
      </w:r>
      <w:r w:rsidR="0013074C" w:rsidRPr="002F5D12">
        <w:rPr>
          <w:color w:val="333333"/>
        </w:rPr>
        <w:t>e</w:t>
      </w:r>
      <w:r w:rsidR="0013074C" w:rsidRPr="002F5D12">
        <w:t>rial</w:t>
      </w:r>
      <w:r w:rsidR="0013074C" w:rsidRPr="002F5D12">
        <w:rPr>
          <w:color w:val="333333"/>
        </w:rPr>
        <w:t xml:space="preserve">s </w:t>
      </w:r>
      <w:r w:rsidR="0013074C" w:rsidRPr="002F5D12">
        <w:t xml:space="preserve">or </w:t>
      </w:r>
      <w:r w:rsidR="0013074C" w:rsidRPr="002F5D12">
        <w:rPr>
          <w:color w:val="333333"/>
        </w:rPr>
        <w:t>e</w:t>
      </w:r>
      <w:r w:rsidR="0013074C" w:rsidRPr="002F5D12">
        <w:t>quipment</w:t>
      </w:r>
      <w:r w:rsidR="0013074C" w:rsidRPr="002F5D12">
        <w:rPr>
          <w:color w:val="333333"/>
        </w:rPr>
        <w:t xml:space="preserve">, </w:t>
      </w:r>
      <w:r w:rsidR="0013074C" w:rsidRPr="002F5D12">
        <w:rPr>
          <w:color w:val="1F1F1F"/>
        </w:rPr>
        <w:t xml:space="preserve">free of charge, or </w:t>
      </w:r>
      <w:r w:rsidR="0013074C" w:rsidRPr="002F5D12">
        <w:rPr>
          <w:color w:val="333333"/>
        </w:rPr>
        <w:t xml:space="preserve">the </w:t>
      </w:r>
      <w:r w:rsidR="0013074C" w:rsidRPr="002F5D12">
        <w:t xml:space="preserve">making </w:t>
      </w:r>
      <w:r w:rsidR="0013074C" w:rsidRPr="002F5D12">
        <w:rPr>
          <w:color w:val="1F1F1F"/>
        </w:rPr>
        <w:t xml:space="preserve">of a cash payment or a </w:t>
      </w:r>
      <w:r w:rsidR="0013074C" w:rsidRPr="002F5D12">
        <w:t>loa</w:t>
      </w:r>
      <w:r w:rsidR="0013074C" w:rsidRPr="002F5D12">
        <w:rPr>
          <w:color w:val="333333"/>
        </w:rPr>
        <w:t xml:space="preserve">n </w:t>
      </w:r>
      <w:r w:rsidR="0013074C" w:rsidRPr="002F5D12">
        <w:rPr>
          <w:color w:val="1F1F1F"/>
        </w:rPr>
        <w:t xml:space="preserve">to, </w:t>
      </w:r>
      <w:r w:rsidR="0013074C" w:rsidRPr="002F5D12">
        <w:rPr>
          <w:color w:val="333333"/>
        </w:rPr>
        <w:t xml:space="preserve">or </w:t>
      </w:r>
      <w:r w:rsidR="0013074C" w:rsidRPr="002F5D12">
        <w:rPr>
          <w:color w:val="1F1F1F"/>
        </w:rPr>
        <w:t xml:space="preserve">the entering </w:t>
      </w:r>
      <w:r w:rsidR="0013074C" w:rsidRPr="002F5D12">
        <w:t xml:space="preserve">into </w:t>
      </w:r>
      <w:r w:rsidR="0013074C" w:rsidRPr="002F5D12">
        <w:rPr>
          <w:color w:val="1F1F1F"/>
        </w:rPr>
        <w:t xml:space="preserve">of </w:t>
      </w:r>
      <w:r w:rsidR="0013074C" w:rsidRPr="002F5D12">
        <w:t>a lea</w:t>
      </w:r>
      <w:r w:rsidR="0013074C" w:rsidRPr="002F5D12">
        <w:rPr>
          <w:color w:val="333333"/>
        </w:rPr>
        <w:t xml:space="preserve">se </w:t>
      </w:r>
      <w:r w:rsidR="0013074C" w:rsidRPr="002F5D12">
        <w:rPr>
          <w:color w:val="1F1F1F"/>
        </w:rPr>
        <w:t xml:space="preserve">agreement with, the </w:t>
      </w:r>
      <w:r w:rsidR="0013074C" w:rsidRPr="002F5D12">
        <w:t>jo</w:t>
      </w:r>
      <w:r w:rsidR="0013074C" w:rsidRPr="002F5D12">
        <w:rPr>
          <w:color w:val="333333"/>
        </w:rPr>
        <w:t>i</w:t>
      </w:r>
      <w:r w:rsidR="0013074C" w:rsidRPr="002F5D12">
        <w:t xml:space="preserve">nt </w:t>
      </w:r>
      <w:r w:rsidR="0013074C" w:rsidRPr="002F5D12">
        <w:rPr>
          <w:color w:val="333333"/>
        </w:rPr>
        <w:t>bus</w:t>
      </w:r>
      <w:r w:rsidR="0013074C" w:rsidRPr="002F5D12">
        <w:t>ine</w:t>
      </w:r>
      <w:r w:rsidR="0013074C" w:rsidRPr="002F5D12">
        <w:rPr>
          <w:color w:val="333333"/>
        </w:rPr>
        <w:t xml:space="preserve">ss </w:t>
      </w:r>
      <w:r w:rsidR="0013074C" w:rsidRPr="002F5D12">
        <w:rPr>
          <w:color w:val="1F1F1F"/>
        </w:rPr>
        <w:t xml:space="preserve">venture, </w:t>
      </w:r>
      <w:r w:rsidR="0013074C" w:rsidRPr="002F5D12">
        <w:t>i</w:t>
      </w:r>
      <w:r w:rsidR="0013074C" w:rsidRPr="002F5D12">
        <w:rPr>
          <w:color w:val="333333"/>
        </w:rPr>
        <w:t>ncl</w:t>
      </w:r>
      <w:r w:rsidR="0013074C" w:rsidRPr="002F5D12">
        <w:t>udin</w:t>
      </w:r>
      <w:r w:rsidR="0013074C" w:rsidRPr="002F5D12">
        <w:rPr>
          <w:color w:val="333333"/>
        </w:rPr>
        <w:t xml:space="preserve">g </w:t>
      </w:r>
      <w:r w:rsidR="0013074C" w:rsidRPr="002F5D12">
        <w:t>th</w:t>
      </w:r>
      <w:r w:rsidR="0013074C" w:rsidRPr="002F5D12">
        <w:rPr>
          <w:color w:val="333333"/>
        </w:rPr>
        <w:t xml:space="preserve">e </w:t>
      </w:r>
      <w:r w:rsidR="0013074C" w:rsidRPr="002F5D12">
        <w:rPr>
          <w:color w:val="1F1F1F"/>
        </w:rPr>
        <w:t xml:space="preserve">furnishing of </w:t>
      </w:r>
      <w:r w:rsidR="0013074C" w:rsidRPr="002F5D12">
        <w:rPr>
          <w:color w:val="333333"/>
        </w:rPr>
        <w:t xml:space="preserve">a </w:t>
      </w:r>
      <w:r w:rsidR="0013074C" w:rsidRPr="002F5D12">
        <w:rPr>
          <w:color w:val="1F1F1F"/>
        </w:rPr>
        <w:t xml:space="preserve">guarantee </w:t>
      </w:r>
      <w:r w:rsidR="0013074C" w:rsidRPr="002F5D12">
        <w:rPr>
          <w:color w:val="333333"/>
        </w:rPr>
        <w:t xml:space="preserve">in </w:t>
      </w:r>
      <w:r w:rsidR="0013074C" w:rsidRPr="002F5D12">
        <w:t>t</w:t>
      </w:r>
      <w:r w:rsidR="0013074C" w:rsidRPr="002F5D12">
        <w:rPr>
          <w:color w:val="333333"/>
        </w:rPr>
        <w:t>erms of se</w:t>
      </w:r>
      <w:r w:rsidR="0013074C" w:rsidRPr="002F5D12">
        <w:t>ctio</w:t>
      </w:r>
      <w:r w:rsidR="0013074C" w:rsidRPr="002F5D12">
        <w:rPr>
          <w:color w:val="333333"/>
        </w:rPr>
        <w:t xml:space="preserve">n </w:t>
      </w:r>
      <w:r w:rsidR="0013074C" w:rsidRPr="002F5D12">
        <w:rPr>
          <w:color w:val="1F1F1F"/>
        </w:rPr>
        <w:t>28(1)(k) of the Act;</w:t>
      </w:r>
    </w:p>
    <w:p w:rsidR="0013074C" w:rsidRPr="002F5D12" w:rsidRDefault="0013074C" w:rsidP="007B0E6F">
      <w:pPr>
        <w:pStyle w:val="REG-P0"/>
      </w:pPr>
    </w:p>
    <w:p w:rsidR="0013074C" w:rsidRPr="002F5D12" w:rsidRDefault="00977C51" w:rsidP="007B0E6F">
      <w:pPr>
        <w:pStyle w:val="REG-P0"/>
      </w:pPr>
      <w:r w:rsidRPr="002F5D12">
        <w:rPr>
          <w:color w:val="333333"/>
        </w:rPr>
        <w:t>“</w:t>
      </w:r>
      <w:r w:rsidR="0013074C" w:rsidRPr="002F5D12">
        <w:rPr>
          <w:color w:val="333333"/>
        </w:rPr>
        <w:t>sha</w:t>
      </w:r>
      <w:r w:rsidR="0013074C" w:rsidRPr="002F5D12">
        <w:t>r</w:t>
      </w:r>
      <w:r w:rsidR="0013074C" w:rsidRPr="002F5D12">
        <w:rPr>
          <w:color w:val="333333"/>
        </w:rPr>
        <w:t>eho</w:t>
      </w:r>
      <w:r w:rsidR="0013074C" w:rsidRPr="002F5D12">
        <w:t>lder</w:t>
      </w:r>
      <w:r w:rsidRPr="002F5D12">
        <w:t>’</w:t>
      </w:r>
      <w:r w:rsidR="0013074C" w:rsidRPr="002F5D12">
        <w:rPr>
          <w:color w:val="333333"/>
        </w:rPr>
        <w:t xml:space="preserve">s </w:t>
      </w:r>
      <w:r w:rsidR="0013074C" w:rsidRPr="002F5D12">
        <w:t>investment</w:t>
      </w:r>
      <w:r w:rsidRPr="002F5D12">
        <w:t>”</w:t>
      </w:r>
      <w:r w:rsidR="0013074C" w:rsidRPr="002F5D12">
        <w:t xml:space="preserve"> includ</w:t>
      </w:r>
      <w:r w:rsidR="0013074C" w:rsidRPr="002F5D12">
        <w:rPr>
          <w:color w:val="333333"/>
        </w:rPr>
        <w:t xml:space="preserve">es </w:t>
      </w:r>
      <w:r w:rsidR="0013074C" w:rsidRPr="002F5D12">
        <w:t>th</w:t>
      </w:r>
      <w:r w:rsidR="0013074C" w:rsidRPr="002F5D12">
        <w:rPr>
          <w:color w:val="333333"/>
        </w:rPr>
        <w:t xml:space="preserve">e </w:t>
      </w:r>
      <w:r w:rsidR="0013074C" w:rsidRPr="002F5D12">
        <w:rPr>
          <w:color w:val="1F1F1F"/>
        </w:rPr>
        <w:t xml:space="preserve">issue value of all </w:t>
      </w:r>
      <w:r w:rsidR="0013074C" w:rsidRPr="002F5D12">
        <w:rPr>
          <w:color w:val="333333"/>
        </w:rPr>
        <w:t>s</w:t>
      </w:r>
      <w:r w:rsidR="0013074C" w:rsidRPr="002F5D12">
        <w:t>har</w:t>
      </w:r>
      <w:r w:rsidR="0013074C" w:rsidRPr="002F5D12">
        <w:rPr>
          <w:color w:val="333333"/>
        </w:rPr>
        <w:t xml:space="preserve">es </w:t>
      </w:r>
      <w:r w:rsidR="0013074C" w:rsidRPr="002F5D12">
        <w:t>t</w:t>
      </w:r>
      <w:r w:rsidR="0013074C" w:rsidRPr="002F5D12">
        <w:rPr>
          <w:color w:val="333333"/>
        </w:rPr>
        <w:t xml:space="preserve">aken </w:t>
      </w:r>
      <w:r w:rsidR="0013074C" w:rsidRPr="002F5D12">
        <w:rPr>
          <w:color w:val="1F1F1F"/>
        </w:rPr>
        <w:t xml:space="preserve">up </w:t>
      </w:r>
      <w:r w:rsidR="0013074C" w:rsidRPr="002F5D12">
        <w:rPr>
          <w:color w:val="333333"/>
        </w:rPr>
        <w:t xml:space="preserve">and </w:t>
      </w:r>
      <w:r w:rsidR="0013074C" w:rsidRPr="002F5D12">
        <w:rPr>
          <w:color w:val="1F1F1F"/>
        </w:rPr>
        <w:t xml:space="preserve">paid </w:t>
      </w:r>
      <w:r w:rsidR="0013074C" w:rsidRPr="002F5D12">
        <w:rPr>
          <w:color w:val="333333"/>
        </w:rPr>
        <w:t>fo</w:t>
      </w:r>
      <w:r w:rsidR="0013074C" w:rsidRPr="002F5D12">
        <w:t>r</w:t>
      </w:r>
      <w:r w:rsidR="0013074C" w:rsidRPr="002F5D12">
        <w:rPr>
          <w:color w:val="333333"/>
        </w:rPr>
        <w:t>, sha</w:t>
      </w:r>
      <w:r w:rsidR="0013074C" w:rsidRPr="002F5D12">
        <w:t>r</w:t>
      </w:r>
      <w:r w:rsidR="0013074C" w:rsidRPr="002F5D12">
        <w:rPr>
          <w:color w:val="333333"/>
        </w:rPr>
        <w:t>eholder</w:t>
      </w:r>
      <w:r w:rsidRPr="002F5D12">
        <w:rPr>
          <w:color w:val="333333"/>
        </w:rPr>
        <w:t>’</w:t>
      </w:r>
      <w:r w:rsidR="0013074C" w:rsidRPr="002F5D12">
        <w:rPr>
          <w:color w:val="333333"/>
        </w:rPr>
        <w:t xml:space="preserve">s </w:t>
      </w:r>
      <w:r w:rsidR="0013074C" w:rsidRPr="002F5D12">
        <w:rPr>
          <w:color w:val="1F1F1F"/>
        </w:rPr>
        <w:t xml:space="preserve">loans to </w:t>
      </w:r>
      <w:r w:rsidR="0013074C" w:rsidRPr="002F5D12">
        <w:t>th</w:t>
      </w:r>
      <w:r w:rsidR="0013074C" w:rsidRPr="002F5D12">
        <w:rPr>
          <w:color w:val="333333"/>
        </w:rPr>
        <w:t xml:space="preserve">e </w:t>
      </w:r>
      <w:r w:rsidR="0013074C" w:rsidRPr="002F5D12">
        <w:rPr>
          <w:color w:val="1F1F1F"/>
        </w:rPr>
        <w:t xml:space="preserve">company concerned, or </w:t>
      </w:r>
      <w:r w:rsidR="0013074C" w:rsidRPr="002F5D12">
        <w:rPr>
          <w:color w:val="333333"/>
        </w:rPr>
        <w:t xml:space="preserve">an </w:t>
      </w:r>
      <w:r w:rsidR="0013074C" w:rsidRPr="002F5D12">
        <w:t xml:space="preserve">input </w:t>
      </w:r>
      <w:r w:rsidR="0013074C" w:rsidRPr="002F5D12">
        <w:rPr>
          <w:color w:val="1F1F1F"/>
        </w:rPr>
        <w:t xml:space="preserve">by </w:t>
      </w:r>
      <w:r w:rsidR="0013074C" w:rsidRPr="002F5D12">
        <w:t>mean</w:t>
      </w:r>
      <w:r w:rsidR="0013074C" w:rsidRPr="002F5D12">
        <w:rPr>
          <w:color w:val="333333"/>
        </w:rPr>
        <w:t xml:space="preserve">s </w:t>
      </w:r>
      <w:r w:rsidR="0013074C" w:rsidRPr="002F5D12">
        <w:rPr>
          <w:color w:val="1F1F1F"/>
        </w:rPr>
        <w:t xml:space="preserve">of </w:t>
      </w:r>
      <w:r w:rsidR="0013074C" w:rsidRPr="002F5D12">
        <w:t>poo</w:t>
      </w:r>
      <w:r w:rsidR="0013074C" w:rsidRPr="002F5D12">
        <w:rPr>
          <w:color w:val="333333"/>
        </w:rPr>
        <w:t>l</w:t>
      </w:r>
      <w:r w:rsidR="0013074C" w:rsidRPr="002F5D12">
        <w:t>in</w:t>
      </w:r>
      <w:r w:rsidR="0013074C" w:rsidRPr="002F5D12">
        <w:rPr>
          <w:color w:val="333333"/>
        </w:rPr>
        <w:t xml:space="preserve">g; </w:t>
      </w:r>
      <w:r w:rsidR="0013074C" w:rsidRPr="002F5D12">
        <w:rPr>
          <w:color w:val="1F1F1F"/>
        </w:rPr>
        <w:t>and</w:t>
      </w:r>
    </w:p>
    <w:p w:rsidR="0013074C" w:rsidRPr="002F5D12" w:rsidRDefault="0013074C" w:rsidP="007B0E6F">
      <w:pPr>
        <w:pStyle w:val="REG-P0"/>
      </w:pPr>
    </w:p>
    <w:p w:rsidR="0013074C" w:rsidRPr="002F5D12" w:rsidRDefault="00977C51" w:rsidP="007B0E6F">
      <w:pPr>
        <w:pStyle w:val="REG-P0"/>
        <w:rPr>
          <w:color w:val="333333"/>
        </w:rPr>
      </w:pPr>
      <w:r w:rsidRPr="002F5D12">
        <w:rPr>
          <w:color w:val="333333"/>
        </w:rPr>
        <w:t>“</w:t>
      </w:r>
      <w:r w:rsidR="0013074C" w:rsidRPr="002F5D12">
        <w:rPr>
          <w:color w:val="333333"/>
        </w:rPr>
        <w:t xml:space="preserve">the </w:t>
      </w:r>
      <w:r w:rsidR="0013074C" w:rsidRPr="002F5D12">
        <w:rPr>
          <w:color w:val="1F1F1F"/>
        </w:rPr>
        <w:t>Act</w:t>
      </w:r>
      <w:r w:rsidRPr="002F5D12">
        <w:rPr>
          <w:color w:val="1F1F1F"/>
        </w:rPr>
        <w:t>”</w:t>
      </w:r>
      <w:r w:rsidR="0013074C" w:rsidRPr="002F5D12">
        <w:rPr>
          <w:color w:val="1F1F1F"/>
        </w:rPr>
        <w:t xml:space="preserve"> means </w:t>
      </w:r>
      <w:r w:rsidR="0013074C" w:rsidRPr="002F5D12">
        <w:t>th</w:t>
      </w:r>
      <w:r w:rsidR="0013074C" w:rsidRPr="002F5D12">
        <w:rPr>
          <w:color w:val="333333"/>
        </w:rPr>
        <w:t xml:space="preserve">e </w:t>
      </w:r>
      <w:r w:rsidR="0013074C" w:rsidRPr="002F5D12">
        <w:rPr>
          <w:color w:val="1F1F1F"/>
        </w:rPr>
        <w:t xml:space="preserve">Regional Councils Act, </w:t>
      </w:r>
      <w:r w:rsidR="0013074C" w:rsidRPr="002F5D12">
        <w:t xml:space="preserve">1992 </w:t>
      </w:r>
      <w:r w:rsidR="0013074C" w:rsidRPr="002F5D12">
        <w:rPr>
          <w:color w:val="333333"/>
        </w:rPr>
        <w:t>(Ac</w:t>
      </w:r>
      <w:r w:rsidR="0013074C" w:rsidRPr="002F5D12">
        <w:t xml:space="preserve">t </w:t>
      </w:r>
      <w:r w:rsidR="0013074C" w:rsidRPr="002F5D12">
        <w:rPr>
          <w:color w:val="1F1F1F"/>
        </w:rPr>
        <w:t xml:space="preserve">No. </w:t>
      </w:r>
      <w:r w:rsidR="0013074C" w:rsidRPr="002F5D12">
        <w:rPr>
          <w:color w:val="333333"/>
        </w:rPr>
        <w:t xml:space="preserve">22 </w:t>
      </w:r>
      <w:r w:rsidR="0013074C" w:rsidRPr="002F5D12">
        <w:rPr>
          <w:color w:val="1F1F1F"/>
        </w:rPr>
        <w:t>o</w:t>
      </w:r>
      <w:r w:rsidR="0013074C" w:rsidRPr="002F5D12">
        <w:rPr>
          <w:color w:val="444444"/>
        </w:rPr>
        <w:t xml:space="preserve">f </w:t>
      </w:r>
      <w:r w:rsidR="0013074C" w:rsidRPr="002F5D12">
        <w:t>19</w:t>
      </w:r>
      <w:r w:rsidR="0013074C" w:rsidRPr="002F5D12">
        <w:rPr>
          <w:color w:val="333333"/>
        </w:rPr>
        <w:t>92).</w:t>
      </w:r>
    </w:p>
    <w:p w:rsidR="0013074C" w:rsidRPr="002F5D12" w:rsidRDefault="0013074C" w:rsidP="007B0E6F">
      <w:pPr>
        <w:pStyle w:val="REG-P0"/>
        <w:rPr>
          <w:color w:val="333333"/>
        </w:rPr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</w:rPr>
        <w:t>Entering into joint business venture by regional council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1"/>
      </w:pPr>
      <w:r w:rsidRPr="002F5D12">
        <w:rPr>
          <w:b/>
        </w:rPr>
        <w:t>2.</w:t>
      </w:r>
      <w:r w:rsidRPr="002F5D12">
        <w:tab/>
      </w:r>
      <w:r w:rsidR="0013074C" w:rsidRPr="002F5D12">
        <w:t>(1)</w:t>
      </w:r>
      <w:r w:rsidRPr="002F5D12">
        <w:tab/>
      </w:r>
      <w:r w:rsidR="0013074C" w:rsidRPr="002F5D12">
        <w:t>A regi</w:t>
      </w:r>
      <w:r w:rsidR="0013074C" w:rsidRPr="002F5D12">
        <w:rPr>
          <w:color w:val="333333"/>
        </w:rPr>
        <w:t>on</w:t>
      </w:r>
      <w:r w:rsidR="0013074C" w:rsidRPr="002F5D12">
        <w:t xml:space="preserve">al council </w:t>
      </w:r>
      <w:r w:rsidR="0013074C" w:rsidRPr="002F5D12">
        <w:rPr>
          <w:color w:val="333333"/>
        </w:rPr>
        <w:t xml:space="preserve">may </w:t>
      </w:r>
      <w:r w:rsidR="0013074C" w:rsidRPr="002F5D12">
        <w:t xml:space="preserve">enter, </w:t>
      </w:r>
      <w:r w:rsidR="0013074C" w:rsidRPr="002F5D12">
        <w:rPr>
          <w:color w:val="333333"/>
        </w:rPr>
        <w:t>s</w:t>
      </w:r>
      <w:r w:rsidR="0013074C" w:rsidRPr="002F5D12">
        <w:t>ub</w:t>
      </w:r>
      <w:r w:rsidR="0013074C" w:rsidRPr="002F5D12">
        <w:rPr>
          <w:color w:val="333333"/>
        </w:rPr>
        <w:t xml:space="preserve">ject </w:t>
      </w:r>
      <w:r w:rsidR="0013074C" w:rsidRPr="002F5D12">
        <w:t xml:space="preserve">to subregulation </w:t>
      </w:r>
      <w:r w:rsidR="0013074C" w:rsidRPr="002F5D12">
        <w:rPr>
          <w:color w:val="333333"/>
        </w:rPr>
        <w:t>(</w:t>
      </w:r>
      <w:r w:rsidR="0013074C" w:rsidRPr="002F5D12">
        <w:t>2)</w:t>
      </w:r>
      <w:r w:rsidR="0013074C" w:rsidRPr="002F5D12">
        <w:rPr>
          <w:color w:val="333333"/>
        </w:rPr>
        <w:t xml:space="preserve">, </w:t>
      </w:r>
      <w:r w:rsidR="0013074C" w:rsidRPr="002F5D12">
        <w:t>for the purpo</w:t>
      </w:r>
      <w:r w:rsidR="0013074C" w:rsidRPr="002F5D12">
        <w:rPr>
          <w:color w:val="444444"/>
        </w:rPr>
        <w:t xml:space="preserve">ses </w:t>
      </w:r>
      <w:r w:rsidR="0013074C" w:rsidRPr="002F5D12">
        <w:t xml:space="preserve">of </w:t>
      </w:r>
      <w:r w:rsidR="0013074C" w:rsidRPr="002F5D12">
        <w:rPr>
          <w:color w:val="333333"/>
        </w:rPr>
        <w:t>e</w:t>
      </w:r>
      <w:r w:rsidR="0013074C" w:rsidRPr="002F5D12">
        <w:t>x</w:t>
      </w:r>
      <w:r w:rsidR="0013074C" w:rsidRPr="002F5D12">
        <w:rPr>
          <w:color w:val="333333"/>
        </w:rPr>
        <w:t>e</w:t>
      </w:r>
      <w:r w:rsidR="0013074C" w:rsidRPr="002F5D12">
        <w:t>rci</w:t>
      </w:r>
      <w:r w:rsidR="0013074C" w:rsidRPr="002F5D12">
        <w:rPr>
          <w:color w:val="333333"/>
        </w:rPr>
        <w:t>s</w:t>
      </w:r>
      <w:r w:rsidR="0013074C" w:rsidRPr="002F5D12">
        <w:t>in</w:t>
      </w:r>
      <w:r w:rsidR="0013074C" w:rsidRPr="002F5D12">
        <w:rPr>
          <w:color w:val="333333"/>
        </w:rPr>
        <w:t xml:space="preserve">g, </w:t>
      </w:r>
      <w:r w:rsidR="0013074C" w:rsidRPr="002F5D12">
        <w:t xml:space="preserve">performing or </w:t>
      </w:r>
      <w:r w:rsidR="0013074C" w:rsidRPr="002F5D12">
        <w:rPr>
          <w:color w:val="333333"/>
        </w:rPr>
        <w:t>ca</w:t>
      </w:r>
      <w:r w:rsidR="0013074C" w:rsidRPr="002F5D12">
        <w:t>rryin</w:t>
      </w:r>
      <w:r w:rsidR="0013074C" w:rsidRPr="002F5D12">
        <w:rPr>
          <w:color w:val="333333"/>
        </w:rPr>
        <w:t xml:space="preserve">g </w:t>
      </w:r>
      <w:r w:rsidR="0013074C" w:rsidRPr="002F5D12">
        <w:t xml:space="preserve">out its </w:t>
      </w:r>
      <w:r w:rsidR="0013074C" w:rsidRPr="002F5D12">
        <w:rPr>
          <w:color w:val="333333"/>
        </w:rPr>
        <w:t xml:space="preserve">powers, </w:t>
      </w:r>
      <w:r w:rsidR="0013074C" w:rsidRPr="002F5D12">
        <w:t>functions or duti</w:t>
      </w:r>
      <w:r w:rsidR="0013074C" w:rsidRPr="002F5D12">
        <w:rPr>
          <w:color w:val="333333"/>
        </w:rPr>
        <w:t xml:space="preserve">es </w:t>
      </w:r>
      <w:r w:rsidR="0013074C" w:rsidRPr="002F5D12">
        <w:t>in t</w:t>
      </w:r>
      <w:r w:rsidR="0013074C" w:rsidRPr="002F5D12">
        <w:rPr>
          <w:color w:val="333333"/>
        </w:rPr>
        <w:t>e</w:t>
      </w:r>
      <w:r w:rsidR="0013074C" w:rsidRPr="002F5D12">
        <w:t>r</w:t>
      </w:r>
      <w:r w:rsidR="0013074C" w:rsidRPr="002F5D12">
        <w:rPr>
          <w:color w:val="333333"/>
        </w:rPr>
        <w:t xml:space="preserve">ms </w:t>
      </w:r>
      <w:r w:rsidR="0013074C" w:rsidRPr="002F5D12">
        <w:t xml:space="preserve">of the Act, and further </w:t>
      </w:r>
      <w:r w:rsidR="0013074C" w:rsidRPr="002F5D12">
        <w:rPr>
          <w:color w:val="333333"/>
        </w:rPr>
        <w:t>s</w:t>
      </w:r>
      <w:r w:rsidR="0013074C" w:rsidRPr="002F5D12">
        <w:t>ubject to -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t>(a)</w:t>
      </w:r>
      <w:r w:rsidRPr="002F5D12">
        <w:tab/>
      </w:r>
      <w:r w:rsidR="0013074C" w:rsidRPr="002F5D12">
        <w:t>thes</w:t>
      </w:r>
      <w:r w:rsidR="0013074C" w:rsidRPr="002F5D12">
        <w:rPr>
          <w:color w:val="333333"/>
        </w:rPr>
        <w:t xml:space="preserve">e </w:t>
      </w:r>
      <w:r w:rsidR="0013074C" w:rsidRPr="002F5D12">
        <w:t>re</w:t>
      </w:r>
      <w:r w:rsidR="0013074C" w:rsidRPr="002F5D12">
        <w:rPr>
          <w:color w:val="333333"/>
        </w:rPr>
        <w:t>gula</w:t>
      </w:r>
      <w:r w:rsidR="0013074C" w:rsidRPr="002F5D12">
        <w:t>t</w:t>
      </w:r>
      <w:r w:rsidR="0013074C" w:rsidRPr="002F5D12">
        <w:rPr>
          <w:color w:val="333333"/>
        </w:rPr>
        <w:t xml:space="preserve">ions; </w:t>
      </w:r>
      <w:r w:rsidR="0013074C" w:rsidRPr="002F5D12">
        <w:rPr>
          <w:color w:val="1F1F1F"/>
        </w:rPr>
        <w:t>and</w:t>
      </w:r>
    </w:p>
    <w:p w:rsidR="0013074C" w:rsidRPr="002F5D12" w:rsidRDefault="0013074C" w:rsidP="007B0E6F">
      <w:pPr>
        <w:pStyle w:val="REG-P0"/>
        <w:rPr>
          <w:szCs w:val="20"/>
        </w:rPr>
      </w:pPr>
    </w:p>
    <w:p w:rsidR="0013074C" w:rsidRPr="002F5D12" w:rsidRDefault="007A6A5A" w:rsidP="007B0E6F">
      <w:pPr>
        <w:pStyle w:val="REG-Pa"/>
      </w:pPr>
      <w:r w:rsidRPr="002F5D12">
        <w:t>(b)</w:t>
      </w:r>
      <w:r w:rsidRPr="002F5D12">
        <w:tab/>
      </w:r>
      <w:r w:rsidR="0013074C" w:rsidRPr="002F5D12">
        <w:t xml:space="preserve">the prior written approval of the Minister on </w:t>
      </w:r>
      <w:r w:rsidR="0013074C" w:rsidRPr="002F5D12">
        <w:rPr>
          <w:color w:val="333333"/>
        </w:rPr>
        <w:t>s</w:t>
      </w:r>
      <w:r w:rsidR="0013074C" w:rsidRPr="002F5D12">
        <w:t xml:space="preserve">uch conditions </w:t>
      </w:r>
      <w:r w:rsidR="0013074C" w:rsidRPr="002F5D12">
        <w:rPr>
          <w:color w:val="333333"/>
        </w:rPr>
        <w:t xml:space="preserve">as </w:t>
      </w:r>
      <w:r w:rsidR="0013074C" w:rsidRPr="002F5D12">
        <w:t>th</w:t>
      </w:r>
      <w:r w:rsidR="0013074C" w:rsidRPr="002F5D12">
        <w:rPr>
          <w:color w:val="333333"/>
        </w:rPr>
        <w:t xml:space="preserve">e </w:t>
      </w:r>
      <w:r w:rsidR="0013074C" w:rsidRPr="002F5D12">
        <w:t>Minister</w:t>
      </w:r>
      <w:r w:rsidR="0021092D" w:rsidRPr="002F5D12">
        <w:t xml:space="preserve"> </w:t>
      </w:r>
      <w:r w:rsidR="0013074C" w:rsidRPr="002F5D12">
        <w:t xml:space="preserve">may </w:t>
      </w:r>
      <w:r w:rsidR="0013074C" w:rsidRPr="002F5D12">
        <w:rPr>
          <w:color w:val="1F1F1F"/>
        </w:rPr>
        <w:t>impose,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</w:pPr>
      <w:r w:rsidRPr="002F5D12">
        <w:rPr>
          <w:color w:val="333333"/>
        </w:rPr>
        <w:t xml:space="preserve">into </w:t>
      </w:r>
      <w:r w:rsidRPr="002F5D12">
        <w:t xml:space="preserve">joint </w:t>
      </w:r>
      <w:r w:rsidRPr="002F5D12">
        <w:rPr>
          <w:color w:val="1F1F1F"/>
        </w:rPr>
        <w:t xml:space="preserve">business ventures with </w:t>
      </w:r>
      <w:r w:rsidRPr="002F5D12">
        <w:t xml:space="preserve">the </w:t>
      </w:r>
      <w:r w:rsidRPr="002F5D12">
        <w:rPr>
          <w:color w:val="1F1F1F"/>
        </w:rPr>
        <w:t xml:space="preserve">Government or any company </w:t>
      </w:r>
      <w:r w:rsidRPr="002F5D12">
        <w:t>or any trust</w:t>
      </w:r>
      <w:r w:rsidRPr="002F5D12">
        <w:rPr>
          <w:color w:val="333333"/>
        </w:rPr>
        <w:t xml:space="preserve">, </w:t>
      </w:r>
      <w:r w:rsidRPr="002F5D12">
        <w:rPr>
          <w:color w:val="1F1F1F"/>
        </w:rPr>
        <w:t xml:space="preserve">or conjointly with the Government and any </w:t>
      </w:r>
      <w:r w:rsidRPr="002F5D12">
        <w:t xml:space="preserve">company </w:t>
      </w:r>
      <w:r w:rsidRPr="002F5D12">
        <w:rPr>
          <w:color w:val="1F1F1F"/>
        </w:rPr>
        <w:t xml:space="preserve">or any </w:t>
      </w:r>
      <w:r w:rsidRPr="002F5D12">
        <w:t>tru</w:t>
      </w:r>
      <w:r w:rsidRPr="002F5D12">
        <w:rPr>
          <w:color w:val="333333"/>
        </w:rPr>
        <w:t xml:space="preserve">st, </w:t>
      </w:r>
      <w:r w:rsidRPr="002F5D12">
        <w:t xml:space="preserve">in </w:t>
      </w:r>
      <w:r w:rsidRPr="002F5D12">
        <w:rPr>
          <w:color w:val="1F1F1F"/>
        </w:rPr>
        <w:t>order to promote econom</w:t>
      </w:r>
      <w:r w:rsidRPr="002F5D12">
        <w:rPr>
          <w:color w:val="444444"/>
        </w:rPr>
        <w:t>i</w:t>
      </w:r>
      <w:r w:rsidRPr="002F5D12">
        <w:rPr>
          <w:color w:val="1F1F1F"/>
        </w:rPr>
        <w:t xml:space="preserve">c </w:t>
      </w:r>
      <w:r w:rsidRPr="002F5D12">
        <w:t>dev</w:t>
      </w:r>
      <w:r w:rsidRPr="002F5D12">
        <w:rPr>
          <w:color w:val="333333"/>
        </w:rPr>
        <w:t>e</w:t>
      </w:r>
      <w:r w:rsidRPr="002F5D12">
        <w:t xml:space="preserve">lopment </w:t>
      </w:r>
      <w:r w:rsidRPr="002F5D12">
        <w:rPr>
          <w:color w:val="1F1F1F"/>
        </w:rPr>
        <w:t xml:space="preserve">and </w:t>
      </w:r>
      <w:r w:rsidRPr="002F5D12">
        <w:t xml:space="preserve">employment </w:t>
      </w:r>
      <w:r w:rsidRPr="002F5D12">
        <w:rPr>
          <w:color w:val="1F1F1F"/>
        </w:rPr>
        <w:t xml:space="preserve">creation </w:t>
      </w:r>
      <w:r w:rsidRPr="002F5D12">
        <w:t>within it</w:t>
      </w:r>
      <w:r w:rsidRPr="002F5D12">
        <w:rPr>
          <w:color w:val="333333"/>
        </w:rPr>
        <w:t xml:space="preserve">s </w:t>
      </w:r>
      <w:r w:rsidRPr="002F5D12">
        <w:t>are</w:t>
      </w:r>
      <w:r w:rsidRPr="002F5D12">
        <w:rPr>
          <w:color w:val="333333"/>
        </w:rPr>
        <w:t>a i</w:t>
      </w:r>
      <w:r w:rsidRPr="002F5D12">
        <w:t xml:space="preserve">n order to </w:t>
      </w:r>
      <w:r w:rsidRPr="002F5D12">
        <w:rPr>
          <w:color w:val="1F1F1F"/>
        </w:rPr>
        <w:t xml:space="preserve">supplement its </w:t>
      </w:r>
      <w:r w:rsidRPr="002F5D12">
        <w:t>funds r</w:t>
      </w:r>
      <w:r w:rsidRPr="002F5D12">
        <w:rPr>
          <w:color w:val="333333"/>
        </w:rPr>
        <w:t>efe</w:t>
      </w:r>
      <w:r w:rsidRPr="002F5D12">
        <w:t>rr</w:t>
      </w:r>
      <w:r w:rsidRPr="002F5D12">
        <w:rPr>
          <w:color w:val="333333"/>
        </w:rPr>
        <w:t xml:space="preserve">ed </w:t>
      </w:r>
      <w:r w:rsidRPr="002F5D12">
        <w:t>t</w:t>
      </w:r>
      <w:r w:rsidRPr="002F5D12">
        <w:rPr>
          <w:color w:val="333333"/>
        </w:rPr>
        <w:t xml:space="preserve">o </w:t>
      </w:r>
      <w:r w:rsidRPr="002F5D12">
        <w:t xml:space="preserve">in </w:t>
      </w:r>
      <w:r w:rsidRPr="002F5D12">
        <w:rPr>
          <w:color w:val="1F1F1F"/>
        </w:rPr>
        <w:t xml:space="preserve">section </w:t>
      </w:r>
      <w:r w:rsidRPr="002F5D12">
        <w:rPr>
          <w:color w:val="333333"/>
        </w:rPr>
        <w:t>33</w:t>
      </w:r>
      <w:r w:rsidRPr="002F5D12">
        <w:t xml:space="preserve">(1) </w:t>
      </w:r>
      <w:r w:rsidRPr="002F5D12">
        <w:rPr>
          <w:color w:val="1F1F1F"/>
        </w:rPr>
        <w:t>of the Act.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1"/>
      </w:pPr>
      <w:r w:rsidRPr="002F5D12">
        <w:t>(2)</w:t>
      </w:r>
      <w:r w:rsidRPr="002F5D12">
        <w:tab/>
      </w:r>
      <w:r w:rsidR="0013074C" w:rsidRPr="002F5D12">
        <w:t>The Minister m</w:t>
      </w:r>
      <w:r w:rsidR="0013074C" w:rsidRPr="002F5D12">
        <w:rPr>
          <w:color w:val="333333"/>
        </w:rPr>
        <w:t xml:space="preserve">ay </w:t>
      </w:r>
      <w:r w:rsidR="0013074C" w:rsidRPr="002F5D12">
        <w:t>impo</w:t>
      </w:r>
      <w:r w:rsidR="0013074C" w:rsidRPr="002F5D12">
        <w:rPr>
          <w:color w:val="333333"/>
        </w:rPr>
        <w:t xml:space="preserve">se </w:t>
      </w:r>
      <w:r w:rsidR="0013074C" w:rsidRPr="002F5D12">
        <w:t xml:space="preserve">conditions under </w:t>
      </w:r>
      <w:r w:rsidR="0013074C" w:rsidRPr="002F5D12">
        <w:rPr>
          <w:color w:val="333333"/>
        </w:rPr>
        <w:t>s</w:t>
      </w:r>
      <w:r w:rsidR="0013074C" w:rsidRPr="002F5D12">
        <w:t>ubregulation (1) which apply -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t>(a)</w:t>
      </w:r>
      <w:r w:rsidRPr="002F5D12">
        <w:tab/>
      </w:r>
      <w:r w:rsidR="0013074C" w:rsidRPr="002F5D12">
        <w:t>to a r</w:t>
      </w:r>
      <w:r w:rsidR="0013074C" w:rsidRPr="002F5D12">
        <w:rPr>
          <w:color w:val="333333"/>
        </w:rPr>
        <w:t>egi</w:t>
      </w:r>
      <w:r w:rsidR="0013074C" w:rsidRPr="002F5D12">
        <w:t xml:space="preserve">onal council specified in the </w:t>
      </w:r>
      <w:r w:rsidR="0013074C" w:rsidRPr="002F5D12">
        <w:rPr>
          <w:color w:val="333333"/>
        </w:rPr>
        <w:t>a</w:t>
      </w:r>
      <w:r w:rsidR="0013074C" w:rsidRPr="002F5D12">
        <w:t>ppr</w:t>
      </w:r>
      <w:r w:rsidR="0013074C" w:rsidRPr="002F5D12">
        <w:rPr>
          <w:color w:val="333333"/>
        </w:rPr>
        <w:t xml:space="preserve">oval </w:t>
      </w:r>
      <w:r w:rsidR="0013074C" w:rsidRPr="002F5D12">
        <w:t>granted under that</w:t>
      </w:r>
      <w:r w:rsidR="0021092D" w:rsidRPr="002F5D12">
        <w:t xml:space="preserve"> </w:t>
      </w:r>
      <w:r w:rsidR="0013074C" w:rsidRPr="002F5D12">
        <w:rPr>
          <w:color w:val="333333"/>
        </w:rPr>
        <w:t>s</w:t>
      </w:r>
      <w:r w:rsidR="0013074C" w:rsidRPr="002F5D12">
        <w:t xml:space="preserve">ubregulation; </w:t>
      </w:r>
      <w:r w:rsidR="0013074C" w:rsidRPr="002F5D12">
        <w:rPr>
          <w:color w:val="1F1F1F"/>
        </w:rPr>
        <w:t>or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7A6A5A" w:rsidP="007B0E6F">
      <w:pPr>
        <w:pStyle w:val="REG-Pa"/>
      </w:pPr>
      <w:r w:rsidRPr="002F5D12">
        <w:t>(b)</w:t>
      </w:r>
      <w:r w:rsidRPr="002F5D12">
        <w:tab/>
      </w:r>
      <w:r w:rsidR="0013074C" w:rsidRPr="002F5D12">
        <w:t>in general to all r</w:t>
      </w:r>
      <w:r w:rsidR="0013074C" w:rsidRPr="002F5D12">
        <w:rPr>
          <w:color w:val="333333"/>
        </w:rPr>
        <w:t>eg</w:t>
      </w:r>
      <w:r w:rsidR="0013074C" w:rsidRPr="002F5D12">
        <w:t>ional councils in re</w:t>
      </w:r>
      <w:r w:rsidR="0013074C" w:rsidRPr="002F5D12">
        <w:rPr>
          <w:color w:val="333333"/>
        </w:rPr>
        <w:t>spe</w:t>
      </w:r>
      <w:r w:rsidR="0013074C" w:rsidRPr="002F5D12">
        <w:t>c</w:t>
      </w:r>
      <w:r w:rsidR="0013074C" w:rsidRPr="002F5D12">
        <w:rPr>
          <w:color w:val="333333"/>
        </w:rPr>
        <w:t xml:space="preserve">t </w:t>
      </w:r>
      <w:r w:rsidR="0013074C" w:rsidRPr="002F5D12">
        <w:t xml:space="preserve">of </w:t>
      </w:r>
      <w:r w:rsidR="0013074C" w:rsidRPr="002F5D12">
        <w:rPr>
          <w:color w:val="333333"/>
        </w:rPr>
        <w:t xml:space="preserve">any </w:t>
      </w:r>
      <w:r w:rsidR="0013074C" w:rsidRPr="002F5D12">
        <w:t>joint business ventu</w:t>
      </w:r>
      <w:r w:rsidR="0013074C" w:rsidRPr="002F5D12">
        <w:rPr>
          <w:color w:val="444444"/>
        </w:rPr>
        <w:t xml:space="preserve">re </w:t>
      </w:r>
      <w:r w:rsidR="0013074C" w:rsidRPr="002F5D12">
        <w:rPr>
          <w:color w:val="333333"/>
        </w:rPr>
        <w:t>in ac</w:t>
      </w:r>
      <w:r w:rsidR="0013074C" w:rsidRPr="002F5D12">
        <w:t>c</w:t>
      </w:r>
      <w:r w:rsidR="0013074C" w:rsidRPr="002F5D12">
        <w:rPr>
          <w:color w:val="333333"/>
        </w:rPr>
        <w:t xml:space="preserve">ordance </w:t>
      </w:r>
      <w:r w:rsidR="0013074C" w:rsidRPr="002F5D12">
        <w:t>with the</w:t>
      </w:r>
      <w:r w:rsidR="0013074C" w:rsidRPr="002F5D12">
        <w:rPr>
          <w:color w:val="333333"/>
        </w:rPr>
        <w:t>se regu</w:t>
      </w:r>
      <w:r w:rsidR="0013074C" w:rsidRPr="002F5D12">
        <w:t>l</w:t>
      </w:r>
      <w:r w:rsidR="0013074C" w:rsidRPr="002F5D12">
        <w:rPr>
          <w:color w:val="333333"/>
        </w:rPr>
        <w:t xml:space="preserve">ations; </w:t>
      </w:r>
      <w:r w:rsidR="0013074C" w:rsidRPr="002F5D12">
        <w:t>or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t>(c)</w:t>
      </w:r>
      <w:r w:rsidRPr="002F5D12">
        <w:tab/>
      </w:r>
      <w:r w:rsidR="0013074C" w:rsidRPr="002F5D12">
        <w:t xml:space="preserve">only to </w:t>
      </w:r>
      <w:r w:rsidR="0013074C" w:rsidRPr="002F5D12">
        <w:rPr>
          <w:color w:val="333333"/>
        </w:rPr>
        <w:t>t</w:t>
      </w:r>
      <w:r w:rsidR="0013074C" w:rsidRPr="002F5D12">
        <w:t>he joint bu</w:t>
      </w:r>
      <w:r w:rsidR="0013074C" w:rsidRPr="002F5D12">
        <w:rPr>
          <w:color w:val="333333"/>
        </w:rPr>
        <w:t>s</w:t>
      </w:r>
      <w:r w:rsidR="0013074C" w:rsidRPr="002F5D12">
        <w:t>ines</w:t>
      </w:r>
      <w:r w:rsidR="0013074C" w:rsidRPr="002F5D12">
        <w:rPr>
          <w:color w:val="333333"/>
        </w:rPr>
        <w:t xml:space="preserve">s </w:t>
      </w:r>
      <w:r w:rsidR="0013074C" w:rsidRPr="002F5D12">
        <w:t xml:space="preserve">venture and only </w:t>
      </w:r>
      <w:r w:rsidR="0013074C" w:rsidRPr="002F5D12">
        <w:rPr>
          <w:color w:val="333333"/>
        </w:rPr>
        <w:t>to t</w:t>
      </w:r>
      <w:r w:rsidR="0013074C" w:rsidRPr="002F5D12">
        <w:t>he regiona</w:t>
      </w:r>
      <w:r w:rsidR="0013074C" w:rsidRPr="002F5D12">
        <w:rPr>
          <w:color w:val="444444"/>
        </w:rPr>
        <w:t xml:space="preserve">l </w:t>
      </w:r>
      <w:r w:rsidR="0013074C" w:rsidRPr="002F5D12">
        <w:t xml:space="preserve">council </w:t>
      </w:r>
      <w:r w:rsidR="0013074C" w:rsidRPr="002F5D12">
        <w:rPr>
          <w:color w:val="333333"/>
        </w:rPr>
        <w:t>specifie</w:t>
      </w:r>
      <w:r w:rsidR="0013074C" w:rsidRPr="002F5D12">
        <w:t>d</w:t>
      </w:r>
      <w:r w:rsidR="0021092D" w:rsidRPr="002F5D12">
        <w:t xml:space="preserve"> </w:t>
      </w:r>
      <w:r w:rsidR="0013074C" w:rsidRPr="002F5D12">
        <w:rPr>
          <w:color w:val="1F1F1F"/>
        </w:rPr>
        <w:t xml:space="preserve">in the approval granted under </w:t>
      </w:r>
      <w:r w:rsidR="0013074C" w:rsidRPr="002F5D12">
        <w:t xml:space="preserve">that </w:t>
      </w:r>
      <w:r w:rsidR="0013074C" w:rsidRPr="002F5D12">
        <w:rPr>
          <w:color w:val="333333"/>
        </w:rPr>
        <w:t>subregu</w:t>
      </w:r>
      <w:r w:rsidR="0013074C" w:rsidRPr="002F5D12">
        <w:t>lation</w:t>
      </w:r>
      <w:r w:rsidR="0013074C" w:rsidRPr="002F5D12">
        <w:rPr>
          <w:color w:val="333333"/>
        </w:rPr>
        <w:t>.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7A6A5A" w:rsidP="007B0E6F">
      <w:pPr>
        <w:pStyle w:val="REG-P1"/>
        <w:rPr>
          <w:color w:val="333333"/>
        </w:rPr>
      </w:pPr>
      <w:r w:rsidRPr="002F5D12">
        <w:lastRenderedPageBreak/>
        <w:t>(3)</w:t>
      </w:r>
      <w:r w:rsidRPr="002F5D12">
        <w:tab/>
      </w:r>
      <w:r w:rsidR="0013074C" w:rsidRPr="002F5D12">
        <w:t>The Minister may grant, if foreign nationals will be involved in</w:t>
      </w:r>
      <w:r w:rsidR="0013074C" w:rsidRPr="002F5D12">
        <w:rPr>
          <w:color w:val="939393"/>
        </w:rPr>
        <w:t xml:space="preserve">· </w:t>
      </w:r>
      <w:r w:rsidR="0013074C" w:rsidRPr="002F5D12">
        <w:t xml:space="preserve">any </w:t>
      </w:r>
      <w:r w:rsidR="0013074C" w:rsidRPr="002F5D12">
        <w:rPr>
          <w:color w:val="333333"/>
        </w:rPr>
        <w:t>jo</w:t>
      </w:r>
      <w:r w:rsidR="0013074C" w:rsidRPr="002F5D12">
        <w:t>int bu</w:t>
      </w:r>
      <w:r w:rsidR="0013074C" w:rsidRPr="002F5D12">
        <w:rPr>
          <w:color w:val="333333"/>
        </w:rPr>
        <w:t>si</w:t>
      </w:r>
      <w:r w:rsidR="0013074C" w:rsidRPr="002F5D12">
        <w:t>ne</w:t>
      </w:r>
      <w:r w:rsidR="0013074C" w:rsidRPr="002F5D12">
        <w:rPr>
          <w:color w:val="333333"/>
        </w:rPr>
        <w:t xml:space="preserve">ss </w:t>
      </w:r>
      <w:r w:rsidR="0013074C" w:rsidRPr="002F5D12">
        <w:t>venture</w:t>
      </w:r>
      <w:r w:rsidR="0013074C" w:rsidRPr="002F5D12">
        <w:rPr>
          <w:color w:val="444444"/>
        </w:rPr>
        <w:t xml:space="preserve">, </w:t>
      </w:r>
      <w:r w:rsidR="0013074C" w:rsidRPr="002F5D12">
        <w:t>his or her approval und</w:t>
      </w:r>
      <w:r w:rsidR="0013074C" w:rsidRPr="002F5D12">
        <w:rPr>
          <w:color w:val="333333"/>
        </w:rPr>
        <w:t xml:space="preserve">er </w:t>
      </w:r>
      <w:r w:rsidR="0013074C" w:rsidRPr="002F5D12">
        <w:t xml:space="preserve">subregulation (1) only after </w:t>
      </w:r>
      <w:r w:rsidR="0013074C" w:rsidRPr="002F5D12">
        <w:rPr>
          <w:color w:val="333333"/>
        </w:rPr>
        <w:t>consu</w:t>
      </w:r>
      <w:r w:rsidR="0013074C" w:rsidRPr="002F5D12">
        <w:t>l</w:t>
      </w:r>
      <w:r w:rsidR="0013074C" w:rsidRPr="002F5D12">
        <w:rPr>
          <w:color w:val="333333"/>
        </w:rPr>
        <w:t xml:space="preserve">tation </w:t>
      </w:r>
      <w:r w:rsidR="0013074C" w:rsidRPr="002F5D12">
        <w:t>with the Minister of Fin</w:t>
      </w:r>
      <w:r w:rsidR="0013074C" w:rsidRPr="002F5D12">
        <w:rPr>
          <w:color w:val="333333"/>
        </w:rPr>
        <w:t>a</w:t>
      </w:r>
      <w:r w:rsidR="0013074C" w:rsidRPr="002F5D12">
        <w:t>nc</w:t>
      </w:r>
      <w:r w:rsidR="0013074C" w:rsidRPr="002F5D12">
        <w:rPr>
          <w:color w:val="333333"/>
        </w:rPr>
        <w:t xml:space="preserve">e </w:t>
      </w:r>
      <w:r w:rsidR="0013074C" w:rsidRPr="002F5D12">
        <w:t xml:space="preserve">and the Minister </w:t>
      </w:r>
      <w:r w:rsidR="0013074C" w:rsidRPr="002F5D12">
        <w:rPr>
          <w:color w:val="333333"/>
        </w:rPr>
        <w:t>o</w:t>
      </w:r>
      <w:r w:rsidR="0013074C" w:rsidRPr="002F5D12">
        <w:t>f Trade and Indu</w:t>
      </w:r>
      <w:r w:rsidR="0013074C" w:rsidRPr="002F5D12">
        <w:rPr>
          <w:color w:val="333333"/>
        </w:rPr>
        <w:t>stry.</w:t>
      </w:r>
    </w:p>
    <w:p w:rsidR="007A6A5A" w:rsidRPr="002F5D12" w:rsidRDefault="007A6A5A" w:rsidP="007B0E6F">
      <w:pPr>
        <w:pStyle w:val="REG-P1"/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  <w:color w:val="111111"/>
        </w:rPr>
        <w:t>Form of joint business venture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1"/>
      </w:pPr>
      <w:r w:rsidRPr="002F5D12">
        <w:rPr>
          <w:b/>
        </w:rPr>
        <w:t>3.</w:t>
      </w:r>
      <w:r w:rsidRPr="002F5D12">
        <w:rPr>
          <w:b/>
        </w:rPr>
        <w:tab/>
      </w:r>
      <w:r w:rsidR="0013074C" w:rsidRPr="002F5D12">
        <w:t>A r</w:t>
      </w:r>
      <w:r w:rsidR="0013074C" w:rsidRPr="002F5D12">
        <w:rPr>
          <w:color w:val="343434"/>
        </w:rPr>
        <w:t>egio</w:t>
      </w:r>
      <w:r w:rsidR="0013074C" w:rsidRPr="002F5D12">
        <w:t>na</w:t>
      </w:r>
      <w:r w:rsidR="0013074C" w:rsidRPr="002F5D12">
        <w:rPr>
          <w:color w:val="343434"/>
        </w:rPr>
        <w:t xml:space="preserve">l </w:t>
      </w:r>
      <w:r w:rsidR="0013074C" w:rsidRPr="002F5D12">
        <w:t xml:space="preserve">council, </w:t>
      </w:r>
      <w:r w:rsidR="0013074C" w:rsidRPr="002F5D12">
        <w:rPr>
          <w:color w:val="242424"/>
        </w:rPr>
        <w:t xml:space="preserve">when </w:t>
      </w:r>
      <w:r w:rsidR="0013074C" w:rsidRPr="002F5D12">
        <w:rPr>
          <w:color w:val="343434"/>
        </w:rPr>
        <w:t>en</w:t>
      </w:r>
      <w:r w:rsidR="0013074C" w:rsidRPr="002F5D12">
        <w:t>t</w:t>
      </w:r>
      <w:r w:rsidR="0013074C" w:rsidRPr="002F5D12">
        <w:rPr>
          <w:color w:val="343434"/>
        </w:rPr>
        <w:t>e</w:t>
      </w:r>
      <w:r w:rsidR="0013074C" w:rsidRPr="002F5D12">
        <w:t>rin</w:t>
      </w:r>
      <w:r w:rsidR="0013074C" w:rsidRPr="002F5D12">
        <w:rPr>
          <w:color w:val="343434"/>
        </w:rPr>
        <w:t>g i</w:t>
      </w:r>
      <w:r w:rsidR="0013074C" w:rsidRPr="002F5D12">
        <w:t xml:space="preserve">nto </w:t>
      </w:r>
      <w:r w:rsidR="0013074C" w:rsidRPr="002F5D12">
        <w:rPr>
          <w:color w:val="242424"/>
        </w:rPr>
        <w:t xml:space="preserve">a </w:t>
      </w:r>
      <w:r w:rsidR="0013074C" w:rsidRPr="002F5D12">
        <w:t>jo</w:t>
      </w:r>
      <w:r w:rsidR="0013074C" w:rsidRPr="002F5D12">
        <w:rPr>
          <w:color w:val="343434"/>
        </w:rPr>
        <w:t xml:space="preserve">int </w:t>
      </w:r>
      <w:r w:rsidR="0013074C" w:rsidRPr="002F5D12">
        <w:t>busin</w:t>
      </w:r>
      <w:r w:rsidR="0013074C" w:rsidRPr="002F5D12">
        <w:rPr>
          <w:color w:val="343434"/>
        </w:rPr>
        <w:t xml:space="preserve">ess </w:t>
      </w:r>
      <w:r w:rsidR="0013074C" w:rsidRPr="002F5D12">
        <w:t>v</w:t>
      </w:r>
      <w:r w:rsidR="0013074C" w:rsidRPr="002F5D12">
        <w:rPr>
          <w:color w:val="343434"/>
        </w:rPr>
        <w:t>e</w:t>
      </w:r>
      <w:r w:rsidR="0013074C" w:rsidRPr="002F5D12">
        <w:t>ntu</w:t>
      </w:r>
      <w:r w:rsidR="0013074C" w:rsidRPr="002F5D12">
        <w:rPr>
          <w:color w:val="343434"/>
        </w:rPr>
        <w:t xml:space="preserve">re </w:t>
      </w:r>
      <w:r w:rsidR="0013074C" w:rsidRPr="002F5D12">
        <w:t>in a</w:t>
      </w:r>
      <w:r w:rsidR="0013074C" w:rsidRPr="002F5D12">
        <w:rPr>
          <w:color w:val="343434"/>
        </w:rPr>
        <w:t>cco</w:t>
      </w:r>
      <w:r w:rsidR="0013074C" w:rsidRPr="002F5D12">
        <w:t>rda</w:t>
      </w:r>
      <w:r w:rsidR="0013074C" w:rsidRPr="002F5D12">
        <w:rPr>
          <w:color w:val="343434"/>
        </w:rPr>
        <w:t xml:space="preserve">nce </w:t>
      </w:r>
      <w:r w:rsidR="0013074C" w:rsidRPr="002F5D12">
        <w:t>w</w:t>
      </w:r>
      <w:r w:rsidR="0013074C" w:rsidRPr="002F5D12">
        <w:rPr>
          <w:color w:val="343434"/>
        </w:rPr>
        <w:t>i</w:t>
      </w:r>
      <w:r w:rsidR="0013074C" w:rsidRPr="002F5D12">
        <w:t>th regulat</w:t>
      </w:r>
      <w:r w:rsidR="0013074C" w:rsidRPr="002F5D12">
        <w:rPr>
          <w:color w:val="343434"/>
        </w:rPr>
        <w:t>io</w:t>
      </w:r>
      <w:r w:rsidR="0013074C" w:rsidRPr="002F5D12">
        <w:t xml:space="preserve">n </w:t>
      </w:r>
      <w:r w:rsidR="0013074C" w:rsidRPr="002F5D12">
        <w:rPr>
          <w:color w:val="343434"/>
        </w:rPr>
        <w:t xml:space="preserve">2, </w:t>
      </w:r>
      <w:r w:rsidR="0013074C" w:rsidRPr="002F5D12">
        <w:rPr>
          <w:color w:val="242424"/>
        </w:rPr>
        <w:t xml:space="preserve">may </w:t>
      </w:r>
      <w:r w:rsidR="0013074C" w:rsidRPr="002F5D12">
        <w:t>-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rPr>
          <w:color w:val="343434"/>
        </w:rPr>
        <w:t>(a)</w:t>
      </w:r>
      <w:r w:rsidRPr="002F5D12">
        <w:rPr>
          <w:color w:val="343434"/>
        </w:rPr>
        <w:tab/>
      </w:r>
      <w:r w:rsidR="0013074C" w:rsidRPr="002F5D12">
        <w:rPr>
          <w:color w:val="343434"/>
        </w:rPr>
        <w:t>take u</w:t>
      </w:r>
      <w:r w:rsidR="0013074C" w:rsidRPr="002F5D12">
        <w:t xml:space="preserve">p </w:t>
      </w:r>
      <w:r w:rsidR="0013074C" w:rsidRPr="002F5D12">
        <w:rPr>
          <w:color w:val="343434"/>
        </w:rPr>
        <w:t>s</w:t>
      </w:r>
      <w:r w:rsidR="0013074C" w:rsidRPr="002F5D12">
        <w:t>har</w:t>
      </w:r>
      <w:r w:rsidR="0013074C" w:rsidRPr="002F5D12">
        <w:rPr>
          <w:color w:val="343434"/>
        </w:rPr>
        <w:t xml:space="preserve">es </w:t>
      </w:r>
      <w:r w:rsidR="0013074C" w:rsidRPr="002F5D12">
        <w:t xml:space="preserve">in an </w:t>
      </w:r>
      <w:r w:rsidR="0013074C" w:rsidRPr="002F5D12">
        <w:rPr>
          <w:color w:val="242424"/>
        </w:rPr>
        <w:t xml:space="preserve">existing company </w:t>
      </w:r>
      <w:r w:rsidR="0013074C" w:rsidRPr="002F5D12">
        <w:t>regi</w:t>
      </w:r>
      <w:r w:rsidR="0013074C" w:rsidRPr="002F5D12">
        <w:rPr>
          <w:color w:val="343434"/>
        </w:rPr>
        <w:t>s</w:t>
      </w:r>
      <w:r w:rsidR="0013074C" w:rsidRPr="002F5D12">
        <w:t>tered</w:t>
      </w:r>
      <w:r w:rsidR="0013074C" w:rsidRPr="002F5D12">
        <w:rPr>
          <w:color w:val="343434"/>
        </w:rPr>
        <w:t xml:space="preserve">, </w:t>
      </w:r>
      <w:r w:rsidR="0013074C" w:rsidRPr="002F5D12">
        <w:rPr>
          <w:color w:val="242424"/>
        </w:rPr>
        <w:t xml:space="preserve">or in a company to </w:t>
      </w:r>
      <w:r w:rsidR="0013074C" w:rsidRPr="002F5D12">
        <w:t>b</w:t>
      </w:r>
      <w:r w:rsidR="0013074C" w:rsidRPr="002F5D12">
        <w:rPr>
          <w:color w:val="343434"/>
        </w:rPr>
        <w:t>e reg</w:t>
      </w:r>
      <w:r w:rsidR="0013074C" w:rsidRPr="002F5D12">
        <w:t>i</w:t>
      </w:r>
      <w:r w:rsidR="0013074C" w:rsidRPr="002F5D12">
        <w:rPr>
          <w:color w:val="343434"/>
        </w:rPr>
        <w:t>s</w:t>
      </w:r>
      <w:r w:rsidR="0013074C" w:rsidRPr="002F5D12">
        <w:t>t</w:t>
      </w:r>
      <w:r w:rsidR="0013074C" w:rsidRPr="002F5D12">
        <w:rPr>
          <w:color w:val="343434"/>
        </w:rPr>
        <w:t>e</w:t>
      </w:r>
      <w:r w:rsidR="0013074C" w:rsidRPr="002F5D12">
        <w:t>r</w:t>
      </w:r>
      <w:r w:rsidR="0013074C" w:rsidRPr="002F5D12">
        <w:rPr>
          <w:color w:val="343434"/>
        </w:rPr>
        <w:t>e</w:t>
      </w:r>
      <w:r w:rsidR="0013074C" w:rsidRPr="002F5D12">
        <w:t>d</w:t>
      </w:r>
      <w:r w:rsidR="0013074C" w:rsidRPr="002F5D12">
        <w:rPr>
          <w:color w:val="343434"/>
        </w:rPr>
        <w:t>, i</w:t>
      </w:r>
      <w:r w:rsidR="0013074C" w:rsidRPr="002F5D12">
        <w:t>n t</w:t>
      </w:r>
      <w:r w:rsidR="0013074C" w:rsidRPr="002F5D12">
        <w:rPr>
          <w:color w:val="343434"/>
        </w:rPr>
        <w:t>e</w:t>
      </w:r>
      <w:r w:rsidR="0013074C" w:rsidRPr="002F5D12">
        <w:t>rm</w:t>
      </w:r>
      <w:r w:rsidR="0013074C" w:rsidRPr="002F5D12">
        <w:rPr>
          <w:color w:val="343434"/>
        </w:rPr>
        <w:t xml:space="preserve">s </w:t>
      </w:r>
      <w:r w:rsidR="0013074C" w:rsidRPr="002F5D12">
        <w:rPr>
          <w:color w:val="242424"/>
        </w:rPr>
        <w:t xml:space="preserve">of </w:t>
      </w:r>
      <w:r w:rsidR="0013074C" w:rsidRPr="002F5D12">
        <w:t xml:space="preserve">the </w:t>
      </w:r>
      <w:r w:rsidR="0013074C" w:rsidRPr="002F5D12">
        <w:rPr>
          <w:color w:val="242424"/>
        </w:rPr>
        <w:t xml:space="preserve">Companies </w:t>
      </w:r>
      <w:r w:rsidR="0013074C" w:rsidRPr="002F5D12">
        <w:t>Act</w:t>
      </w:r>
      <w:r w:rsidR="0013074C" w:rsidRPr="002F5D12">
        <w:rPr>
          <w:color w:val="343434"/>
        </w:rPr>
        <w:t xml:space="preserve">, </w:t>
      </w:r>
      <w:r w:rsidR="0013074C" w:rsidRPr="002F5D12">
        <w:rPr>
          <w:color w:val="242424"/>
        </w:rPr>
        <w:t xml:space="preserve">1973 (Act No. </w:t>
      </w:r>
      <w:r w:rsidR="0013074C" w:rsidRPr="002F5D12">
        <w:t xml:space="preserve">61 of </w:t>
      </w:r>
      <w:r w:rsidR="0013074C" w:rsidRPr="002F5D12">
        <w:rPr>
          <w:color w:val="242424"/>
        </w:rPr>
        <w:t>1973);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t>(b)</w:t>
      </w:r>
      <w:r w:rsidRPr="002F5D12">
        <w:tab/>
      </w:r>
      <w:r w:rsidR="0013074C" w:rsidRPr="002F5D12">
        <w:t xml:space="preserve">accept </w:t>
      </w:r>
      <w:r w:rsidR="0013074C" w:rsidRPr="002F5D12">
        <w:rPr>
          <w:color w:val="111111"/>
        </w:rPr>
        <w:t xml:space="preserve">the position of </w:t>
      </w:r>
      <w:r w:rsidR="0013074C" w:rsidRPr="002F5D12">
        <w:t xml:space="preserve">beneficiary of </w:t>
      </w:r>
      <w:r w:rsidR="0013074C" w:rsidRPr="002F5D12">
        <w:rPr>
          <w:color w:val="111111"/>
        </w:rPr>
        <w:t>the tru</w:t>
      </w:r>
      <w:r w:rsidR="0013074C" w:rsidRPr="002F5D12">
        <w:rPr>
          <w:color w:val="343434"/>
        </w:rPr>
        <w:t>s</w:t>
      </w:r>
      <w:r w:rsidR="0013074C" w:rsidRPr="002F5D12">
        <w:rPr>
          <w:color w:val="111111"/>
        </w:rPr>
        <w:t xml:space="preserve">t </w:t>
      </w:r>
      <w:r w:rsidR="0013074C" w:rsidRPr="002F5D12">
        <w:t xml:space="preserve">established; </w:t>
      </w:r>
      <w:r w:rsidR="0013074C" w:rsidRPr="002F5D12">
        <w:rPr>
          <w:color w:val="111111"/>
        </w:rPr>
        <w:t>or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rPr>
          <w:color w:val="343434"/>
        </w:rPr>
        <w:t>(c)</w:t>
      </w:r>
      <w:r w:rsidRPr="002F5D12">
        <w:rPr>
          <w:color w:val="343434"/>
        </w:rPr>
        <w:tab/>
      </w:r>
      <w:r w:rsidR="0013074C" w:rsidRPr="002F5D12">
        <w:rPr>
          <w:color w:val="343434"/>
        </w:rPr>
        <w:t>e</w:t>
      </w:r>
      <w:r w:rsidR="0013074C" w:rsidRPr="002F5D12">
        <w:t xml:space="preserve">nter </w:t>
      </w:r>
      <w:r w:rsidR="0013074C" w:rsidRPr="002F5D12">
        <w:rPr>
          <w:color w:val="343434"/>
        </w:rPr>
        <w:t>i</w:t>
      </w:r>
      <w:r w:rsidR="0013074C" w:rsidRPr="002F5D12">
        <w:t xml:space="preserve">nto </w:t>
      </w:r>
      <w:r w:rsidR="0013074C" w:rsidRPr="002F5D12">
        <w:rPr>
          <w:color w:val="242424"/>
        </w:rPr>
        <w:t xml:space="preserve">an agreement </w:t>
      </w:r>
      <w:r w:rsidR="0013074C" w:rsidRPr="002F5D12">
        <w:rPr>
          <w:color w:val="343434"/>
        </w:rPr>
        <w:t>w</w:t>
      </w:r>
      <w:r w:rsidR="0013074C" w:rsidRPr="002F5D12">
        <w:t xml:space="preserve">ith </w:t>
      </w:r>
      <w:r w:rsidR="0013074C" w:rsidRPr="002F5D12">
        <w:rPr>
          <w:color w:val="343434"/>
        </w:rPr>
        <w:t>t</w:t>
      </w:r>
      <w:r w:rsidR="0013074C" w:rsidRPr="002F5D12">
        <w:t>he Go</w:t>
      </w:r>
      <w:r w:rsidR="0013074C" w:rsidRPr="002F5D12">
        <w:rPr>
          <w:color w:val="343434"/>
        </w:rPr>
        <w:t>ve</w:t>
      </w:r>
      <w:r w:rsidR="0013074C" w:rsidRPr="002F5D12">
        <w:t xml:space="preserve">rnment relating </w:t>
      </w:r>
      <w:r w:rsidR="0013074C" w:rsidRPr="002F5D12">
        <w:rPr>
          <w:color w:val="343434"/>
        </w:rPr>
        <w:t xml:space="preserve">to </w:t>
      </w:r>
      <w:r w:rsidR="0013074C" w:rsidRPr="002F5D12">
        <w:t xml:space="preserve">the </w:t>
      </w:r>
      <w:r w:rsidR="0013074C" w:rsidRPr="002F5D12">
        <w:rPr>
          <w:color w:val="343434"/>
        </w:rPr>
        <w:t>join</w:t>
      </w:r>
      <w:r w:rsidR="0013074C" w:rsidRPr="002F5D12">
        <w:t>t bu</w:t>
      </w:r>
      <w:r w:rsidR="0013074C" w:rsidRPr="002F5D12">
        <w:rPr>
          <w:color w:val="343434"/>
        </w:rPr>
        <w:t>sin</w:t>
      </w:r>
      <w:r w:rsidR="0013074C" w:rsidRPr="002F5D12">
        <w:t>e</w:t>
      </w:r>
      <w:r w:rsidR="0013074C" w:rsidRPr="002F5D12">
        <w:rPr>
          <w:color w:val="343434"/>
        </w:rPr>
        <w:t>ss</w:t>
      </w:r>
      <w:r w:rsidR="0021092D" w:rsidRPr="002F5D12">
        <w:rPr>
          <w:color w:val="343434"/>
        </w:rPr>
        <w:t xml:space="preserve"> </w:t>
      </w:r>
      <w:r w:rsidR="0013074C" w:rsidRPr="002F5D12">
        <w:rPr>
          <w:color w:val="111111"/>
        </w:rPr>
        <w:t>venture</w:t>
      </w:r>
      <w:r w:rsidR="0013074C" w:rsidRPr="002F5D12">
        <w:rPr>
          <w:color w:val="343434"/>
        </w:rPr>
        <w:t>,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</w:pPr>
      <w:r w:rsidRPr="002F5D12">
        <w:rPr>
          <w:color w:val="242424"/>
        </w:rPr>
        <w:t xml:space="preserve">for </w:t>
      </w:r>
      <w:r w:rsidRPr="002F5D12">
        <w:rPr>
          <w:color w:val="111111"/>
        </w:rPr>
        <w:t>the purpo</w:t>
      </w:r>
      <w:r w:rsidRPr="002F5D12">
        <w:rPr>
          <w:color w:val="343434"/>
        </w:rPr>
        <w:t>s</w:t>
      </w:r>
      <w:r w:rsidRPr="002F5D12">
        <w:rPr>
          <w:color w:val="111111"/>
        </w:rPr>
        <w:t>e</w:t>
      </w:r>
      <w:r w:rsidRPr="002F5D12">
        <w:rPr>
          <w:color w:val="343434"/>
        </w:rPr>
        <w:t xml:space="preserve">s </w:t>
      </w:r>
      <w:r w:rsidRPr="002F5D12">
        <w:rPr>
          <w:color w:val="242424"/>
        </w:rPr>
        <w:t xml:space="preserve">of </w:t>
      </w:r>
      <w:r w:rsidRPr="002F5D12">
        <w:rPr>
          <w:color w:val="343434"/>
        </w:rPr>
        <w:t>es</w:t>
      </w:r>
      <w:r w:rsidRPr="002F5D12">
        <w:rPr>
          <w:color w:val="111111"/>
        </w:rPr>
        <w:t>tablish</w:t>
      </w:r>
      <w:r w:rsidRPr="002F5D12">
        <w:rPr>
          <w:color w:val="343434"/>
        </w:rPr>
        <w:t xml:space="preserve">ing </w:t>
      </w:r>
      <w:r w:rsidRPr="002F5D12">
        <w:rPr>
          <w:color w:val="111111"/>
        </w:rPr>
        <w:t>th</w:t>
      </w:r>
      <w:r w:rsidRPr="002F5D12">
        <w:rPr>
          <w:color w:val="343434"/>
        </w:rPr>
        <w:t xml:space="preserve">e </w:t>
      </w:r>
      <w:r w:rsidRPr="002F5D12">
        <w:rPr>
          <w:color w:val="111111"/>
        </w:rPr>
        <w:t>jo</w:t>
      </w:r>
      <w:r w:rsidRPr="002F5D12">
        <w:rPr>
          <w:color w:val="343434"/>
        </w:rPr>
        <w:t>i</w:t>
      </w:r>
      <w:r w:rsidRPr="002F5D12">
        <w:rPr>
          <w:color w:val="111111"/>
        </w:rPr>
        <w:t xml:space="preserve">nt </w:t>
      </w:r>
      <w:r w:rsidRPr="002F5D12">
        <w:rPr>
          <w:color w:val="242424"/>
        </w:rPr>
        <w:t xml:space="preserve">business </w:t>
      </w:r>
      <w:r w:rsidRPr="002F5D12">
        <w:rPr>
          <w:color w:val="343434"/>
        </w:rPr>
        <w:t>ve</w:t>
      </w:r>
      <w:r w:rsidRPr="002F5D12">
        <w:rPr>
          <w:color w:val="111111"/>
        </w:rPr>
        <w:t>nture.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  <w:color w:val="111111"/>
          <w:spacing w:val="-2"/>
        </w:rPr>
        <w:t xml:space="preserve">Alienation, encumbrance or disposal of </w:t>
      </w:r>
      <w:r w:rsidRPr="002F5D12">
        <w:rPr>
          <w:b/>
          <w:color w:val="242424"/>
          <w:spacing w:val="-2"/>
        </w:rPr>
        <w:t xml:space="preserve">shares </w:t>
      </w:r>
      <w:r w:rsidRPr="002F5D12">
        <w:rPr>
          <w:b/>
          <w:color w:val="111111"/>
          <w:spacing w:val="-2"/>
        </w:rPr>
        <w:t>and assets, and pooling of resources, services</w:t>
      </w:r>
      <w:r w:rsidRPr="002F5D12">
        <w:rPr>
          <w:b/>
          <w:color w:val="111111"/>
        </w:rPr>
        <w:t xml:space="preserve"> and property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1"/>
      </w:pPr>
      <w:r w:rsidRPr="002F5D12">
        <w:rPr>
          <w:b/>
        </w:rPr>
        <w:t>4.</w:t>
      </w:r>
      <w:r w:rsidRPr="002F5D12">
        <w:tab/>
      </w:r>
      <w:r w:rsidR="0013074C" w:rsidRPr="002F5D12">
        <w:t>A r</w:t>
      </w:r>
      <w:r w:rsidR="0013074C" w:rsidRPr="002F5D12">
        <w:rPr>
          <w:color w:val="343434"/>
        </w:rPr>
        <w:t>egio</w:t>
      </w:r>
      <w:r w:rsidR="0013074C" w:rsidRPr="002F5D12">
        <w:t xml:space="preserve">nal </w:t>
      </w:r>
      <w:r w:rsidR="0013074C" w:rsidRPr="002F5D12">
        <w:rPr>
          <w:color w:val="343434"/>
        </w:rPr>
        <w:t>co</w:t>
      </w:r>
      <w:r w:rsidR="0013074C" w:rsidRPr="002F5D12">
        <w:t>uncil m</w:t>
      </w:r>
      <w:r w:rsidR="0013074C" w:rsidRPr="002F5D12">
        <w:rPr>
          <w:color w:val="343434"/>
        </w:rPr>
        <w:t xml:space="preserve">ay </w:t>
      </w:r>
      <w:r w:rsidR="0013074C" w:rsidRPr="002F5D12">
        <w:rPr>
          <w:color w:val="242424"/>
        </w:rPr>
        <w:t>-</w:t>
      </w:r>
    </w:p>
    <w:p w:rsidR="0013074C" w:rsidRPr="002F5D12" w:rsidRDefault="0013074C" w:rsidP="007B0E6F">
      <w:pPr>
        <w:pStyle w:val="REG-P0"/>
      </w:pPr>
    </w:p>
    <w:p w:rsidR="0013074C" w:rsidRPr="002F5D12" w:rsidRDefault="007A6A5A" w:rsidP="007B0E6F">
      <w:pPr>
        <w:pStyle w:val="REG-Pa"/>
      </w:pPr>
      <w:r w:rsidRPr="002F5D12">
        <w:t>(a)</w:t>
      </w:r>
      <w:r w:rsidRPr="002F5D12">
        <w:tab/>
      </w:r>
      <w:r w:rsidR="0013074C" w:rsidRPr="002F5D12">
        <w:t xml:space="preserve">not </w:t>
      </w:r>
      <w:r w:rsidR="0013074C" w:rsidRPr="002F5D12">
        <w:rPr>
          <w:color w:val="343434"/>
        </w:rPr>
        <w:t>a</w:t>
      </w:r>
      <w:r w:rsidR="0013074C" w:rsidRPr="002F5D12">
        <w:t>l</w:t>
      </w:r>
      <w:r w:rsidR="0013074C" w:rsidRPr="002F5D12">
        <w:rPr>
          <w:color w:val="343434"/>
        </w:rPr>
        <w:t>ien</w:t>
      </w:r>
      <w:r w:rsidR="0013074C" w:rsidRPr="002F5D12">
        <w:t xml:space="preserve">ate </w:t>
      </w:r>
      <w:r w:rsidR="0013074C" w:rsidRPr="002F5D12">
        <w:rPr>
          <w:color w:val="242424"/>
        </w:rPr>
        <w:t xml:space="preserve">or encumber any shares owned </w:t>
      </w:r>
      <w:r w:rsidR="0013074C" w:rsidRPr="002F5D12">
        <w:rPr>
          <w:color w:val="343434"/>
        </w:rPr>
        <w:t xml:space="preserve">by </w:t>
      </w:r>
      <w:r w:rsidR="0013074C" w:rsidRPr="002F5D12">
        <w:rPr>
          <w:color w:val="242424"/>
        </w:rPr>
        <w:t xml:space="preserve">it </w:t>
      </w:r>
      <w:r w:rsidR="0013074C" w:rsidRPr="002F5D12">
        <w:t xml:space="preserve">in </w:t>
      </w:r>
      <w:r w:rsidR="0013074C" w:rsidRPr="002F5D12">
        <w:rPr>
          <w:color w:val="242424"/>
        </w:rPr>
        <w:t>a</w:t>
      </w:r>
      <w:r w:rsidR="00AF52DA" w:rsidRPr="002F5D12">
        <w:rPr>
          <w:color w:val="242424"/>
        </w:rPr>
        <w:t xml:space="preserve"> </w:t>
      </w:r>
      <w:r w:rsidR="0013074C" w:rsidRPr="002F5D12">
        <w:t xml:space="preserve">joint </w:t>
      </w:r>
      <w:r w:rsidR="0013074C" w:rsidRPr="002F5D12">
        <w:rPr>
          <w:color w:val="242424"/>
        </w:rPr>
        <w:t xml:space="preserve">business venture, or </w:t>
      </w:r>
      <w:r w:rsidR="0013074C" w:rsidRPr="002F5D12">
        <w:t>oth</w:t>
      </w:r>
      <w:r w:rsidR="0013074C" w:rsidRPr="002F5D12">
        <w:rPr>
          <w:color w:val="343434"/>
        </w:rPr>
        <w:t>erw</w:t>
      </w:r>
      <w:r w:rsidR="0013074C" w:rsidRPr="002F5D12">
        <w:t>i</w:t>
      </w:r>
      <w:r w:rsidR="0013074C" w:rsidRPr="002F5D12">
        <w:rPr>
          <w:color w:val="343434"/>
        </w:rPr>
        <w:t xml:space="preserve">se </w:t>
      </w:r>
      <w:r w:rsidR="0013074C" w:rsidRPr="002F5D12">
        <w:rPr>
          <w:color w:val="242424"/>
        </w:rPr>
        <w:t xml:space="preserve">encumber </w:t>
      </w:r>
      <w:r w:rsidR="0013074C" w:rsidRPr="002F5D12">
        <w:t>or di</w:t>
      </w:r>
      <w:r w:rsidR="0013074C" w:rsidRPr="002F5D12">
        <w:rPr>
          <w:color w:val="343434"/>
        </w:rPr>
        <w:t>sp</w:t>
      </w:r>
      <w:r w:rsidR="0013074C" w:rsidRPr="002F5D12">
        <w:t>o</w:t>
      </w:r>
      <w:r w:rsidR="0013074C" w:rsidRPr="002F5D12">
        <w:rPr>
          <w:color w:val="343434"/>
        </w:rPr>
        <w:t xml:space="preserve">se </w:t>
      </w:r>
      <w:r w:rsidR="0013074C" w:rsidRPr="002F5D12">
        <w:t xml:space="preserve">of </w:t>
      </w:r>
      <w:r w:rsidR="0013074C" w:rsidRPr="002F5D12">
        <w:rPr>
          <w:color w:val="242424"/>
        </w:rPr>
        <w:t xml:space="preserve">its assets </w:t>
      </w:r>
      <w:r w:rsidR="0013074C" w:rsidRPr="002F5D12">
        <w:t xml:space="preserve">or </w:t>
      </w:r>
      <w:r w:rsidR="0013074C" w:rsidRPr="002F5D12">
        <w:rPr>
          <w:color w:val="242424"/>
        </w:rPr>
        <w:t xml:space="preserve">other </w:t>
      </w:r>
      <w:r w:rsidR="0013074C" w:rsidRPr="002F5D12">
        <w:rPr>
          <w:color w:val="343434"/>
        </w:rPr>
        <w:t>i</w:t>
      </w:r>
      <w:r w:rsidR="0013074C" w:rsidRPr="002F5D12">
        <w:t>ntere</w:t>
      </w:r>
      <w:r w:rsidR="0013074C" w:rsidRPr="002F5D12">
        <w:rPr>
          <w:color w:val="343434"/>
        </w:rPr>
        <w:t>s</w:t>
      </w:r>
      <w:r w:rsidR="0013074C" w:rsidRPr="002F5D12">
        <w:t>t ther</w:t>
      </w:r>
      <w:r w:rsidR="0013074C" w:rsidRPr="002F5D12">
        <w:rPr>
          <w:color w:val="343434"/>
        </w:rPr>
        <w:t>e</w:t>
      </w:r>
      <w:r w:rsidR="0013074C" w:rsidRPr="002F5D12">
        <w:t>in</w:t>
      </w:r>
      <w:r w:rsidR="0013074C" w:rsidRPr="002F5D12">
        <w:rPr>
          <w:color w:val="343434"/>
        </w:rPr>
        <w:t xml:space="preserve">, </w:t>
      </w:r>
      <w:r w:rsidR="0013074C" w:rsidRPr="002F5D12">
        <w:rPr>
          <w:color w:val="242424"/>
        </w:rPr>
        <w:t xml:space="preserve">without </w:t>
      </w:r>
      <w:r w:rsidR="0013074C" w:rsidRPr="002F5D12">
        <w:t>the pr</w:t>
      </w:r>
      <w:r w:rsidR="0013074C" w:rsidRPr="002F5D12">
        <w:rPr>
          <w:color w:val="484848"/>
        </w:rPr>
        <w:t>i</w:t>
      </w:r>
      <w:r w:rsidR="0013074C" w:rsidRPr="002F5D12">
        <w:rPr>
          <w:color w:val="242424"/>
        </w:rPr>
        <w:t xml:space="preserve">or written approval of </w:t>
      </w:r>
      <w:r w:rsidR="0013074C" w:rsidRPr="002F5D12">
        <w:t>the Min</w:t>
      </w:r>
      <w:r w:rsidR="0013074C" w:rsidRPr="002F5D12">
        <w:rPr>
          <w:color w:val="343434"/>
        </w:rPr>
        <w:t>is</w:t>
      </w:r>
      <w:r w:rsidR="0013074C" w:rsidRPr="002F5D12">
        <w:t>ter</w:t>
      </w:r>
      <w:r w:rsidR="0013074C" w:rsidRPr="002F5D12">
        <w:rPr>
          <w:color w:val="343434"/>
        </w:rPr>
        <w:t xml:space="preserve">, </w:t>
      </w:r>
      <w:r w:rsidR="0013074C" w:rsidRPr="002F5D12">
        <w:rPr>
          <w:color w:val="242424"/>
        </w:rPr>
        <w:t xml:space="preserve">subject </w:t>
      </w:r>
      <w:r w:rsidR="0013074C" w:rsidRPr="002F5D12">
        <w:t>to th</w:t>
      </w:r>
      <w:r w:rsidR="0013074C" w:rsidRPr="002F5D12">
        <w:rPr>
          <w:color w:val="343434"/>
        </w:rPr>
        <w:t xml:space="preserve">e </w:t>
      </w:r>
      <w:r w:rsidR="0013074C" w:rsidRPr="002F5D12">
        <w:t>condition</w:t>
      </w:r>
      <w:r w:rsidR="0013074C" w:rsidRPr="002F5D12">
        <w:rPr>
          <w:color w:val="343434"/>
        </w:rPr>
        <w:t xml:space="preserve">s </w:t>
      </w:r>
      <w:r w:rsidR="0013074C" w:rsidRPr="002F5D12">
        <w:t>the Mini</w:t>
      </w:r>
      <w:r w:rsidR="0013074C" w:rsidRPr="002F5D12">
        <w:rPr>
          <w:color w:val="343434"/>
        </w:rPr>
        <w:t>ste</w:t>
      </w:r>
      <w:r w:rsidR="0013074C" w:rsidRPr="002F5D12">
        <w:t xml:space="preserve">r </w:t>
      </w:r>
      <w:r w:rsidR="0013074C" w:rsidRPr="002F5D12">
        <w:rPr>
          <w:color w:val="242424"/>
        </w:rPr>
        <w:t xml:space="preserve">may </w:t>
      </w:r>
      <w:r w:rsidR="0013074C" w:rsidRPr="002F5D12">
        <w:rPr>
          <w:color w:val="343434"/>
        </w:rPr>
        <w:t>imp</w:t>
      </w:r>
      <w:r w:rsidR="0013074C" w:rsidRPr="002F5D12">
        <w:t>o</w:t>
      </w:r>
      <w:r w:rsidR="0013074C" w:rsidRPr="002F5D12">
        <w:rPr>
          <w:color w:val="343434"/>
        </w:rPr>
        <w:t xml:space="preserve">se </w:t>
      </w:r>
      <w:r w:rsidR="0013074C" w:rsidRPr="002F5D12">
        <w:t xml:space="preserve">in the </w:t>
      </w:r>
      <w:r w:rsidR="0013074C" w:rsidRPr="002F5D12">
        <w:rPr>
          <w:color w:val="343434"/>
        </w:rPr>
        <w:t>ap</w:t>
      </w:r>
      <w:r w:rsidR="0013074C" w:rsidRPr="002F5D12">
        <w:t>prov</w:t>
      </w:r>
      <w:r w:rsidR="0013074C" w:rsidRPr="002F5D12">
        <w:rPr>
          <w:color w:val="343434"/>
        </w:rPr>
        <w:t>a</w:t>
      </w:r>
      <w:r w:rsidR="0013074C" w:rsidRPr="002F5D12">
        <w:t>l</w:t>
      </w:r>
      <w:r w:rsidR="0013074C" w:rsidRPr="002F5D12">
        <w:rPr>
          <w:color w:val="343434"/>
        </w:rPr>
        <w:t xml:space="preserve">, </w:t>
      </w:r>
      <w:r w:rsidR="0013074C" w:rsidRPr="002F5D12">
        <w:rPr>
          <w:color w:val="242424"/>
        </w:rPr>
        <w:t xml:space="preserve">granted </w:t>
      </w:r>
      <w:r w:rsidR="0013074C" w:rsidRPr="002F5D12">
        <w:t>aft</w:t>
      </w:r>
      <w:r w:rsidR="0013074C" w:rsidRPr="002F5D12">
        <w:rPr>
          <w:color w:val="343434"/>
        </w:rPr>
        <w:t>e</w:t>
      </w:r>
      <w:r w:rsidR="0013074C" w:rsidRPr="002F5D12">
        <w:t>r con</w:t>
      </w:r>
      <w:r w:rsidR="0013074C" w:rsidRPr="002F5D12">
        <w:rPr>
          <w:color w:val="343434"/>
        </w:rPr>
        <w:t>sul</w:t>
      </w:r>
      <w:r w:rsidR="0013074C" w:rsidRPr="002F5D12">
        <w:t>tation wi</w:t>
      </w:r>
      <w:r w:rsidR="0013074C" w:rsidRPr="002F5D12">
        <w:rPr>
          <w:color w:val="343434"/>
        </w:rPr>
        <w:t>t</w:t>
      </w:r>
      <w:r w:rsidR="0013074C" w:rsidRPr="002F5D12">
        <w:t xml:space="preserve">h </w:t>
      </w:r>
      <w:r w:rsidR="0013074C" w:rsidRPr="002F5D12">
        <w:rPr>
          <w:color w:val="242424"/>
        </w:rPr>
        <w:t xml:space="preserve">the </w:t>
      </w:r>
      <w:r w:rsidR="0013074C" w:rsidRPr="002F5D12">
        <w:t>M</w:t>
      </w:r>
      <w:r w:rsidR="0013074C" w:rsidRPr="002F5D12">
        <w:rPr>
          <w:color w:val="343434"/>
        </w:rPr>
        <w:t>i</w:t>
      </w:r>
      <w:r w:rsidR="0013074C" w:rsidRPr="002F5D12">
        <w:t>n</w:t>
      </w:r>
      <w:r w:rsidR="0013074C" w:rsidRPr="002F5D12">
        <w:rPr>
          <w:color w:val="484848"/>
        </w:rPr>
        <w:t>i</w:t>
      </w:r>
      <w:r w:rsidR="0013074C" w:rsidRPr="002F5D12">
        <w:rPr>
          <w:color w:val="242424"/>
        </w:rPr>
        <w:t xml:space="preserve">ster </w:t>
      </w:r>
      <w:r w:rsidR="0013074C" w:rsidRPr="002F5D12">
        <w:rPr>
          <w:color w:val="343434"/>
        </w:rPr>
        <w:t xml:space="preserve">of </w:t>
      </w:r>
      <w:r w:rsidR="0013074C" w:rsidRPr="002F5D12">
        <w:rPr>
          <w:color w:val="242424"/>
        </w:rPr>
        <w:t xml:space="preserve">Trade and </w:t>
      </w:r>
      <w:r w:rsidR="0013074C" w:rsidRPr="002F5D12">
        <w:t>Indu</w:t>
      </w:r>
      <w:r w:rsidR="0013074C" w:rsidRPr="002F5D12">
        <w:rPr>
          <w:color w:val="343434"/>
        </w:rPr>
        <w:t>s</w:t>
      </w:r>
      <w:r w:rsidR="0013074C" w:rsidRPr="002F5D12">
        <w:t xml:space="preserve">try, </w:t>
      </w:r>
      <w:r w:rsidR="0013074C" w:rsidRPr="002F5D12">
        <w:rPr>
          <w:color w:val="242424"/>
        </w:rPr>
        <w:t xml:space="preserve">which </w:t>
      </w:r>
      <w:r w:rsidR="0013074C" w:rsidRPr="002F5D12">
        <w:t xml:space="preserve">approval must </w:t>
      </w:r>
      <w:r w:rsidR="0013074C" w:rsidRPr="002F5D12">
        <w:rPr>
          <w:color w:val="343434"/>
        </w:rPr>
        <w:t>s</w:t>
      </w:r>
      <w:r w:rsidR="0013074C" w:rsidRPr="002F5D12">
        <w:t>p</w:t>
      </w:r>
      <w:r w:rsidR="0013074C" w:rsidRPr="002F5D12">
        <w:rPr>
          <w:color w:val="343434"/>
        </w:rPr>
        <w:t>e</w:t>
      </w:r>
      <w:r w:rsidR="0013074C" w:rsidRPr="002F5D12">
        <w:t>ci</w:t>
      </w:r>
      <w:r w:rsidR="0013074C" w:rsidRPr="002F5D12">
        <w:rPr>
          <w:color w:val="343434"/>
        </w:rPr>
        <w:t xml:space="preserve">fy </w:t>
      </w:r>
      <w:r w:rsidR="0013074C" w:rsidRPr="002F5D12">
        <w:t>th</w:t>
      </w:r>
      <w:r w:rsidR="0013074C" w:rsidRPr="002F5D12">
        <w:rPr>
          <w:color w:val="343434"/>
        </w:rPr>
        <w:t xml:space="preserve">e </w:t>
      </w:r>
      <w:r w:rsidR="0013074C" w:rsidRPr="002F5D12">
        <w:rPr>
          <w:color w:val="242424"/>
        </w:rPr>
        <w:t xml:space="preserve">purchaser </w:t>
      </w:r>
      <w:r w:rsidR="0013074C" w:rsidRPr="002F5D12">
        <w:rPr>
          <w:color w:val="343434"/>
        </w:rPr>
        <w:t>o</w:t>
      </w:r>
      <w:r w:rsidR="0013074C" w:rsidRPr="002F5D12">
        <w:t xml:space="preserve">r the </w:t>
      </w:r>
      <w:r w:rsidR="0013074C" w:rsidRPr="002F5D12">
        <w:rPr>
          <w:color w:val="242424"/>
        </w:rPr>
        <w:t xml:space="preserve">beneficiary, </w:t>
      </w:r>
      <w:r w:rsidR="0013074C" w:rsidRPr="002F5D12">
        <w:t>as the cas</w:t>
      </w:r>
      <w:r w:rsidR="0013074C" w:rsidRPr="002F5D12">
        <w:rPr>
          <w:color w:val="343434"/>
        </w:rPr>
        <w:t>e m</w:t>
      </w:r>
      <w:r w:rsidR="0013074C" w:rsidRPr="002F5D12">
        <w:t>ay be</w:t>
      </w:r>
      <w:r w:rsidR="0013074C" w:rsidRPr="002F5D12">
        <w:rPr>
          <w:color w:val="343434"/>
        </w:rPr>
        <w:t xml:space="preserve">, </w:t>
      </w:r>
      <w:r w:rsidR="0013074C" w:rsidRPr="002F5D12">
        <w:t>and the rel</w:t>
      </w:r>
      <w:r w:rsidR="0013074C" w:rsidRPr="002F5D12">
        <w:rPr>
          <w:color w:val="343434"/>
        </w:rPr>
        <w:t>evant s</w:t>
      </w:r>
      <w:r w:rsidR="0013074C" w:rsidRPr="002F5D12">
        <w:t>h</w:t>
      </w:r>
      <w:r w:rsidR="0013074C" w:rsidRPr="002F5D12">
        <w:rPr>
          <w:color w:val="343434"/>
        </w:rPr>
        <w:t>a</w:t>
      </w:r>
      <w:r w:rsidR="0013074C" w:rsidRPr="002F5D12">
        <w:t>r</w:t>
      </w:r>
      <w:r w:rsidR="0013074C" w:rsidRPr="002F5D12">
        <w:rPr>
          <w:color w:val="343434"/>
        </w:rPr>
        <w:t xml:space="preserve">es </w:t>
      </w:r>
      <w:r w:rsidR="0013074C" w:rsidRPr="002F5D12">
        <w:t xml:space="preserve">or </w:t>
      </w:r>
      <w:r w:rsidR="0013074C" w:rsidRPr="002F5D12">
        <w:rPr>
          <w:color w:val="242424"/>
        </w:rPr>
        <w:t xml:space="preserve">asses, as </w:t>
      </w:r>
      <w:r w:rsidR="0013074C" w:rsidRPr="002F5D12">
        <w:t xml:space="preserve">the </w:t>
      </w:r>
      <w:r w:rsidR="0013074C" w:rsidRPr="002F5D12">
        <w:rPr>
          <w:color w:val="343434"/>
        </w:rPr>
        <w:t>c</w:t>
      </w:r>
      <w:r w:rsidR="0013074C" w:rsidRPr="002F5D12">
        <w:t>ase may be</w:t>
      </w:r>
      <w:r w:rsidR="0013074C" w:rsidRPr="002F5D12">
        <w:rPr>
          <w:color w:val="343434"/>
        </w:rPr>
        <w:t>;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7A6A5A" w:rsidP="007B0E6F">
      <w:pPr>
        <w:pStyle w:val="REG-Pa"/>
      </w:pPr>
      <w:r w:rsidRPr="002F5D12">
        <w:t>(b)</w:t>
      </w:r>
      <w:r w:rsidRPr="002F5D12">
        <w:tab/>
      </w:r>
      <w:r w:rsidR="0013074C" w:rsidRPr="002F5D12">
        <w:t xml:space="preserve">pool </w:t>
      </w:r>
      <w:r w:rsidR="0013074C" w:rsidRPr="002F5D12">
        <w:rPr>
          <w:color w:val="111111"/>
        </w:rPr>
        <w:t xml:space="preserve">in </w:t>
      </w:r>
      <w:r w:rsidR="0013074C" w:rsidRPr="002F5D12">
        <w:rPr>
          <w:color w:val="343434"/>
        </w:rPr>
        <w:t>a jo</w:t>
      </w:r>
      <w:r w:rsidR="0013074C" w:rsidRPr="002F5D12">
        <w:rPr>
          <w:color w:val="111111"/>
        </w:rPr>
        <w:t xml:space="preserve">int </w:t>
      </w:r>
      <w:r w:rsidR="0013074C" w:rsidRPr="002F5D12">
        <w:t xml:space="preserve">business venture, </w:t>
      </w:r>
      <w:r w:rsidR="0013074C" w:rsidRPr="002F5D12">
        <w:rPr>
          <w:color w:val="343434"/>
        </w:rPr>
        <w:t>su</w:t>
      </w:r>
      <w:r w:rsidR="0013074C" w:rsidRPr="002F5D12">
        <w:rPr>
          <w:color w:val="111111"/>
        </w:rPr>
        <w:t>bj</w:t>
      </w:r>
      <w:r w:rsidR="0013074C" w:rsidRPr="002F5D12">
        <w:rPr>
          <w:color w:val="343434"/>
        </w:rPr>
        <w:t>ec</w:t>
      </w:r>
      <w:r w:rsidR="0013074C" w:rsidRPr="002F5D12">
        <w:rPr>
          <w:color w:val="111111"/>
        </w:rPr>
        <w:t xml:space="preserve">t to </w:t>
      </w:r>
      <w:r w:rsidR="0013074C" w:rsidRPr="002F5D12">
        <w:t xml:space="preserve">the </w:t>
      </w:r>
      <w:r w:rsidR="0013074C" w:rsidRPr="002F5D12">
        <w:rPr>
          <w:color w:val="343434"/>
        </w:rPr>
        <w:t>c</w:t>
      </w:r>
      <w:r w:rsidR="0013074C" w:rsidRPr="002F5D12">
        <w:rPr>
          <w:color w:val="111111"/>
        </w:rPr>
        <w:t>ond</w:t>
      </w:r>
      <w:r w:rsidR="0013074C" w:rsidRPr="002F5D12">
        <w:rPr>
          <w:color w:val="343434"/>
        </w:rPr>
        <w:t>i</w:t>
      </w:r>
      <w:r w:rsidR="0013074C" w:rsidRPr="002F5D12">
        <w:rPr>
          <w:color w:val="111111"/>
        </w:rPr>
        <w:t>tio</w:t>
      </w:r>
      <w:r w:rsidR="0013074C" w:rsidRPr="002F5D12">
        <w:rPr>
          <w:color w:val="343434"/>
        </w:rPr>
        <w:t xml:space="preserve">ns </w:t>
      </w:r>
      <w:r w:rsidR="0013074C" w:rsidRPr="002F5D12">
        <w:t xml:space="preserve">imposed </w:t>
      </w:r>
      <w:r w:rsidR="0013074C" w:rsidRPr="002F5D12">
        <w:rPr>
          <w:color w:val="343434"/>
        </w:rPr>
        <w:t xml:space="preserve">by </w:t>
      </w:r>
      <w:r w:rsidR="0013074C" w:rsidRPr="002F5D12">
        <w:rPr>
          <w:color w:val="111111"/>
        </w:rPr>
        <w:t>th</w:t>
      </w:r>
      <w:r w:rsidR="0013074C" w:rsidRPr="002F5D12">
        <w:rPr>
          <w:color w:val="343434"/>
        </w:rPr>
        <w:t>e M</w:t>
      </w:r>
      <w:r w:rsidR="0013074C" w:rsidRPr="002F5D12">
        <w:rPr>
          <w:color w:val="111111"/>
        </w:rPr>
        <w:t>in</w:t>
      </w:r>
      <w:r w:rsidR="0013074C" w:rsidRPr="002F5D12">
        <w:rPr>
          <w:color w:val="343434"/>
        </w:rPr>
        <w:t>is</w:t>
      </w:r>
      <w:r w:rsidR="0013074C" w:rsidRPr="002F5D12">
        <w:rPr>
          <w:color w:val="111111"/>
        </w:rPr>
        <w:t>ter under r</w:t>
      </w:r>
      <w:r w:rsidR="0013074C" w:rsidRPr="002F5D12">
        <w:rPr>
          <w:color w:val="343434"/>
        </w:rPr>
        <w:t>eg</w:t>
      </w:r>
      <w:r w:rsidR="0013074C" w:rsidRPr="002F5D12">
        <w:rPr>
          <w:color w:val="111111"/>
        </w:rPr>
        <w:t>ul</w:t>
      </w:r>
      <w:r w:rsidR="0013074C" w:rsidRPr="002F5D12">
        <w:rPr>
          <w:color w:val="343434"/>
        </w:rPr>
        <w:t>a</w:t>
      </w:r>
      <w:r w:rsidR="0013074C" w:rsidRPr="002F5D12">
        <w:rPr>
          <w:color w:val="111111"/>
        </w:rPr>
        <w:t>t</w:t>
      </w:r>
      <w:r w:rsidR="0013074C" w:rsidRPr="002F5D12">
        <w:rPr>
          <w:color w:val="343434"/>
        </w:rPr>
        <w:t>i</w:t>
      </w:r>
      <w:r w:rsidR="0013074C" w:rsidRPr="002F5D12">
        <w:rPr>
          <w:color w:val="111111"/>
        </w:rPr>
        <w:t xml:space="preserve">on </w:t>
      </w:r>
      <w:r w:rsidR="0013074C" w:rsidRPr="002F5D12">
        <w:t xml:space="preserve">2, </w:t>
      </w:r>
      <w:r w:rsidR="0013074C" w:rsidRPr="002F5D12">
        <w:rPr>
          <w:color w:val="343434"/>
        </w:rPr>
        <w:t>a</w:t>
      </w:r>
      <w:r w:rsidR="0013074C" w:rsidRPr="002F5D12">
        <w:rPr>
          <w:color w:val="111111"/>
        </w:rPr>
        <w:t>n</w:t>
      </w:r>
      <w:r w:rsidR="0013074C" w:rsidRPr="002F5D12">
        <w:rPr>
          <w:color w:val="343434"/>
        </w:rPr>
        <w:t xml:space="preserve">y </w:t>
      </w:r>
      <w:r w:rsidR="0013074C" w:rsidRPr="002F5D12">
        <w:rPr>
          <w:color w:val="111111"/>
        </w:rPr>
        <w:t xml:space="preserve">of </w:t>
      </w:r>
      <w:r w:rsidR="0013074C" w:rsidRPr="002F5D12">
        <w:t xml:space="preserve">its resources, </w:t>
      </w:r>
      <w:r w:rsidR="0013074C" w:rsidRPr="002F5D12">
        <w:rPr>
          <w:color w:val="343434"/>
        </w:rPr>
        <w:t xml:space="preserve">services </w:t>
      </w:r>
      <w:r w:rsidR="0013074C" w:rsidRPr="002F5D12">
        <w:t>or property.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  <w:color w:val="111111"/>
        </w:rPr>
        <w:t>Acquisition of shares or other interest in joint busines</w:t>
      </w:r>
      <w:r w:rsidRPr="002F5D12">
        <w:rPr>
          <w:b/>
          <w:color w:val="343434"/>
        </w:rPr>
        <w:t xml:space="preserve">s </w:t>
      </w:r>
      <w:r w:rsidRPr="002F5D12">
        <w:rPr>
          <w:b/>
          <w:color w:val="111111"/>
        </w:rPr>
        <w:t xml:space="preserve">venture by members of </w:t>
      </w:r>
      <w:r w:rsidRPr="002F5D12">
        <w:rPr>
          <w:b/>
          <w:color w:val="242424"/>
        </w:rPr>
        <w:t>staff</w:t>
      </w:r>
      <w:r w:rsidR="0021092D" w:rsidRPr="002F5D12">
        <w:rPr>
          <w:b/>
          <w:color w:val="242424"/>
        </w:rPr>
        <w:t xml:space="preserve"> </w:t>
      </w:r>
      <w:r w:rsidRPr="002F5D12">
        <w:rPr>
          <w:b/>
          <w:color w:val="111111"/>
        </w:rPr>
        <w:t>members of regional council</w:t>
      </w:r>
    </w:p>
    <w:p w:rsidR="0013074C" w:rsidRPr="002F5D12" w:rsidRDefault="0013074C" w:rsidP="007B0E6F">
      <w:pPr>
        <w:pStyle w:val="REG-P0"/>
        <w:rPr>
          <w:b/>
        </w:rPr>
      </w:pPr>
    </w:p>
    <w:p w:rsidR="0013074C" w:rsidRPr="002F5D12" w:rsidRDefault="007A6A5A" w:rsidP="007B0E6F">
      <w:pPr>
        <w:pStyle w:val="REG-P1"/>
      </w:pPr>
      <w:r w:rsidRPr="002F5D12">
        <w:rPr>
          <w:b/>
        </w:rPr>
        <w:t>5.</w:t>
      </w:r>
      <w:r w:rsidRPr="002F5D12">
        <w:tab/>
      </w:r>
      <w:r w:rsidR="0013074C" w:rsidRPr="002F5D12">
        <w:t>N</w:t>
      </w:r>
      <w:r w:rsidR="0013074C" w:rsidRPr="002F5D12">
        <w:rPr>
          <w:color w:val="111111"/>
        </w:rPr>
        <w:t xml:space="preserve">o </w:t>
      </w:r>
      <w:r w:rsidR="0013074C" w:rsidRPr="002F5D12">
        <w:rPr>
          <w:color w:val="242424"/>
        </w:rPr>
        <w:t xml:space="preserve">member or </w:t>
      </w:r>
      <w:r w:rsidR="0013074C" w:rsidRPr="002F5D12">
        <w:t>s</w:t>
      </w:r>
      <w:r w:rsidR="0013074C" w:rsidRPr="002F5D12">
        <w:rPr>
          <w:color w:val="111111"/>
        </w:rPr>
        <w:t xml:space="preserve">taff </w:t>
      </w:r>
      <w:r w:rsidR="0013074C" w:rsidRPr="002F5D12">
        <w:rPr>
          <w:color w:val="242424"/>
        </w:rPr>
        <w:t xml:space="preserve">member of a regional council or </w:t>
      </w:r>
      <w:r w:rsidR="0013074C" w:rsidRPr="002F5D12">
        <w:t xml:space="preserve">any </w:t>
      </w:r>
      <w:r w:rsidR="0013074C" w:rsidRPr="002F5D12">
        <w:rPr>
          <w:color w:val="111111"/>
        </w:rPr>
        <w:t>p</w:t>
      </w:r>
      <w:r w:rsidR="0013074C" w:rsidRPr="002F5D12">
        <w:t>e</w:t>
      </w:r>
      <w:r w:rsidR="0013074C" w:rsidRPr="002F5D12">
        <w:rPr>
          <w:color w:val="111111"/>
        </w:rPr>
        <w:t>r</w:t>
      </w:r>
      <w:r w:rsidR="0013074C" w:rsidRPr="002F5D12">
        <w:t>son refe</w:t>
      </w:r>
      <w:r w:rsidR="0013074C" w:rsidRPr="002F5D12">
        <w:rPr>
          <w:color w:val="111111"/>
        </w:rPr>
        <w:t xml:space="preserve">rred </w:t>
      </w:r>
      <w:r w:rsidR="0013074C" w:rsidRPr="002F5D12">
        <w:t xml:space="preserve">to </w:t>
      </w:r>
      <w:r w:rsidR="0013074C" w:rsidRPr="002F5D12">
        <w:rPr>
          <w:color w:val="111111"/>
        </w:rPr>
        <w:t>i</w:t>
      </w:r>
      <w:r w:rsidR="0013074C" w:rsidRPr="002F5D12">
        <w:t>n sec</w:t>
      </w:r>
      <w:r w:rsidR="0013074C" w:rsidRPr="002F5D12">
        <w:rPr>
          <w:color w:val="111111"/>
        </w:rPr>
        <w:t xml:space="preserve">tion 16(1) </w:t>
      </w:r>
      <w:r w:rsidR="0013074C" w:rsidRPr="002F5D12">
        <w:rPr>
          <w:color w:val="242424"/>
        </w:rPr>
        <w:t xml:space="preserve">or </w:t>
      </w:r>
      <w:r w:rsidR="0013074C" w:rsidRPr="002F5D12">
        <w:t>sec</w:t>
      </w:r>
      <w:r w:rsidR="0013074C" w:rsidRPr="002F5D12">
        <w:rPr>
          <w:color w:val="111111"/>
        </w:rPr>
        <w:t>tio</w:t>
      </w:r>
      <w:r w:rsidR="0013074C" w:rsidRPr="002F5D12">
        <w:t xml:space="preserve">n </w:t>
      </w:r>
      <w:r w:rsidR="0013074C" w:rsidRPr="002F5D12">
        <w:rPr>
          <w:color w:val="111111"/>
        </w:rPr>
        <w:t>44B(c)(</w:t>
      </w:r>
      <w:r w:rsidR="0013074C" w:rsidRPr="002F5D12">
        <w:t>i</w:t>
      </w:r>
      <w:r w:rsidR="0013074C" w:rsidRPr="002F5D12">
        <w:rPr>
          <w:color w:val="111111"/>
        </w:rPr>
        <w:t xml:space="preserve">v) </w:t>
      </w:r>
      <w:r w:rsidR="0013074C" w:rsidRPr="002F5D12">
        <w:t xml:space="preserve">of the </w:t>
      </w:r>
      <w:r w:rsidR="0013074C" w:rsidRPr="002F5D12">
        <w:rPr>
          <w:color w:val="242424"/>
        </w:rPr>
        <w:t xml:space="preserve">Act, </w:t>
      </w:r>
      <w:r w:rsidR="0013074C" w:rsidRPr="002F5D12">
        <w:t xml:space="preserve">may </w:t>
      </w:r>
      <w:r w:rsidR="0013074C" w:rsidRPr="002F5D12">
        <w:rPr>
          <w:color w:val="111111"/>
        </w:rPr>
        <w:t xml:space="preserve">buy, </w:t>
      </w:r>
      <w:r w:rsidR="0013074C" w:rsidRPr="002F5D12">
        <w:rPr>
          <w:color w:val="242424"/>
        </w:rPr>
        <w:t xml:space="preserve">accept, </w:t>
      </w:r>
      <w:r w:rsidR="0013074C" w:rsidRPr="002F5D12">
        <w:rPr>
          <w:color w:val="111111"/>
        </w:rPr>
        <w:t>r</w:t>
      </w:r>
      <w:r w:rsidR="0013074C" w:rsidRPr="002F5D12">
        <w:t>ece</w:t>
      </w:r>
      <w:r w:rsidR="0013074C" w:rsidRPr="002F5D12">
        <w:rPr>
          <w:color w:val="111111"/>
        </w:rPr>
        <w:t>i</w:t>
      </w:r>
      <w:r w:rsidR="0013074C" w:rsidRPr="002F5D12">
        <w:t xml:space="preserve">ve </w:t>
      </w:r>
      <w:r w:rsidR="0013074C" w:rsidRPr="002F5D12">
        <w:rPr>
          <w:color w:val="242424"/>
        </w:rPr>
        <w:t xml:space="preserve">or otherwise acquire any </w:t>
      </w:r>
      <w:r w:rsidR="0013074C" w:rsidRPr="002F5D12">
        <w:t>s</w:t>
      </w:r>
      <w:r w:rsidR="0013074C" w:rsidRPr="002F5D12">
        <w:rPr>
          <w:color w:val="111111"/>
        </w:rPr>
        <w:t>h</w:t>
      </w:r>
      <w:r w:rsidR="0013074C" w:rsidRPr="002F5D12">
        <w:t>a</w:t>
      </w:r>
      <w:r w:rsidR="0013074C" w:rsidRPr="002F5D12">
        <w:rPr>
          <w:color w:val="111111"/>
        </w:rPr>
        <w:t>r</w:t>
      </w:r>
      <w:r w:rsidR="0013074C" w:rsidRPr="002F5D12">
        <w:t xml:space="preserve">es </w:t>
      </w:r>
      <w:r w:rsidR="0013074C" w:rsidRPr="002F5D12">
        <w:rPr>
          <w:color w:val="242424"/>
        </w:rPr>
        <w:t xml:space="preserve">or </w:t>
      </w:r>
      <w:r w:rsidR="0013074C" w:rsidRPr="002F5D12">
        <w:t>o</w:t>
      </w:r>
      <w:r w:rsidR="0013074C" w:rsidRPr="002F5D12">
        <w:rPr>
          <w:color w:val="111111"/>
        </w:rPr>
        <w:t>th</w:t>
      </w:r>
      <w:r w:rsidR="0013074C" w:rsidRPr="002F5D12">
        <w:t>e</w:t>
      </w:r>
      <w:r w:rsidR="0013074C" w:rsidRPr="002F5D12">
        <w:rPr>
          <w:color w:val="111111"/>
        </w:rPr>
        <w:t xml:space="preserve">r </w:t>
      </w:r>
      <w:r w:rsidR="0013074C" w:rsidRPr="002F5D12">
        <w:rPr>
          <w:color w:val="242424"/>
        </w:rPr>
        <w:t xml:space="preserve">interest </w:t>
      </w:r>
      <w:r w:rsidR="0013074C" w:rsidRPr="002F5D12">
        <w:t>i</w:t>
      </w:r>
      <w:r w:rsidR="0013074C" w:rsidRPr="002F5D12">
        <w:rPr>
          <w:color w:val="111111"/>
        </w:rPr>
        <w:t xml:space="preserve">n </w:t>
      </w:r>
      <w:r w:rsidR="0013074C" w:rsidRPr="002F5D12">
        <w:t>a</w:t>
      </w:r>
      <w:r w:rsidR="00AF52DA" w:rsidRPr="002F5D12">
        <w:t xml:space="preserve"> </w:t>
      </w:r>
      <w:r w:rsidR="0013074C" w:rsidRPr="002F5D12">
        <w:rPr>
          <w:color w:val="242424"/>
        </w:rPr>
        <w:t xml:space="preserve">joint business </w:t>
      </w:r>
      <w:r w:rsidR="0013074C" w:rsidRPr="002F5D12">
        <w:t>ve</w:t>
      </w:r>
      <w:r w:rsidR="0013074C" w:rsidRPr="002F5D12">
        <w:rPr>
          <w:color w:val="111111"/>
        </w:rPr>
        <w:t>nture</w:t>
      </w:r>
      <w:r w:rsidR="0013074C" w:rsidRPr="002F5D12">
        <w:t>,</w:t>
      </w:r>
      <w:r w:rsidR="00AF52DA" w:rsidRPr="002F5D12">
        <w:t xml:space="preserve"> </w:t>
      </w:r>
      <w:r w:rsidR="0013074C" w:rsidRPr="002F5D12">
        <w:rPr>
          <w:color w:val="242424"/>
        </w:rPr>
        <w:t xml:space="preserve">excluding </w:t>
      </w:r>
      <w:r w:rsidR="0013074C" w:rsidRPr="002F5D12">
        <w:rPr>
          <w:color w:val="111111"/>
        </w:rPr>
        <w:t>p</w:t>
      </w:r>
      <w:r w:rsidR="0013074C" w:rsidRPr="002F5D12">
        <w:t>ay</w:t>
      </w:r>
      <w:r w:rsidR="0013074C" w:rsidRPr="002F5D12">
        <w:rPr>
          <w:color w:val="111111"/>
        </w:rPr>
        <w:t>m</w:t>
      </w:r>
      <w:r w:rsidR="0013074C" w:rsidRPr="002F5D12">
        <w:t>e</w:t>
      </w:r>
      <w:r w:rsidR="0013074C" w:rsidRPr="002F5D12">
        <w:rPr>
          <w:color w:val="111111"/>
        </w:rPr>
        <w:t>nt</w:t>
      </w:r>
      <w:r w:rsidR="0013074C" w:rsidRPr="002F5D12">
        <w:t xml:space="preserve">s </w:t>
      </w:r>
      <w:r w:rsidR="0013074C" w:rsidRPr="002F5D12">
        <w:rPr>
          <w:color w:val="242424"/>
        </w:rPr>
        <w:t xml:space="preserve">relating </w:t>
      </w:r>
      <w:r w:rsidR="0013074C" w:rsidRPr="002F5D12">
        <w:rPr>
          <w:color w:val="111111"/>
        </w:rPr>
        <w:t xml:space="preserve">to </w:t>
      </w:r>
      <w:r w:rsidR="0013074C" w:rsidRPr="002F5D12">
        <w:rPr>
          <w:color w:val="242424"/>
        </w:rPr>
        <w:t>director</w:t>
      </w:r>
      <w:r w:rsidR="00977C51" w:rsidRPr="002F5D12">
        <w:rPr>
          <w:color w:val="242424"/>
        </w:rPr>
        <w:t>’</w:t>
      </w:r>
      <w:r w:rsidR="0013074C" w:rsidRPr="002F5D12">
        <w:rPr>
          <w:color w:val="242424"/>
        </w:rPr>
        <w:t xml:space="preserve">s </w:t>
      </w:r>
      <w:r w:rsidR="0013074C" w:rsidRPr="002F5D12">
        <w:t xml:space="preserve">fees </w:t>
      </w:r>
      <w:r w:rsidR="0013074C" w:rsidRPr="002F5D12">
        <w:rPr>
          <w:color w:val="242424"/>
        </w:rPr>
        <w:t xml:space="preserve">or </w:t>
      </w:r>
      <w:r w:rsidR="0013074C" w:rsidRPr="002F5D12">
        <w:t>membe</w:t>
      </w:r>
      <w:r w:rsidR="0013074C" w:rsidRPr="002F5D12">
        <w:rPr>
          <w:color w:val="111111"/>
        </w:rPr>
        <w:t>r</w:t>
      </w:r>
      <w:r w:rsidR="00082290" w:rsidRPr="002F5D12">
        <w:t>’</w:t>
      </w:r>
      <w:r w:rsidR="0013074C" w:rsidRPr="002F5D12">
        <w:t xml:space="preserve">s </w:t>
      </w:r>
      <w:r w:rsidR="0013074C" w:rsidRPr="002F5D12">
        <w:rPr>
          <w:color w:val="111111"/>
        </w:rPr>
        <w:t>fees</w:t>
      </w:r>
      <w:r w:rsidR="0013074C" w:rsidRPr="002F5D12">
        <w:rPr>
          <w:color w:val="484848"/>
        </w:rPr>
        <w:t xml:space="preserve">, </w:t>
      </w:r>
      <w:r w:rsidR="0013074C" w:rsidRPr="002F5D12">
        <w:rPr>
          <w:color w:val="242424"/>
        </w:rPr>
        <w:t xml:space="preserve">or payment for services </w:t>
      </w:r>
      <w:r w:rsidR="0013074C" w:rsidRPr="002F5D12">
        <w:rPr>
          <w:color w:val="111111"/>
        </w:rPr>
        <w:t>rend</w:t>
      </w:r>
      <w:r w:rsidR="0013074C" w:rsidRPr="002F5D12">
        <w:t>e</w:t>
      </w:r>
      <w:r w:rsidR="0013074C" w:rsidRPr="002F5D12">
        <w:rPr>
          <w:color w:val="111111"/>
        </w:rPr>
        <w:t>red with the writt</w:t>
      </w:r>
      <w:r w:rsidR="0013074C" w:rsidRPr="002F5D12">
        <w:t>e</w:t>
      </w:r>
      <w:r w:rsidR="0013074C" w:rsidRPr="002F5D12">
        <w:rPr>
          <w:color w:val="111111"/>
        </w:rPr>
        <w:t xml:space="preserve">n </w:t>
      </w:r>
      <w:r w:rsidR="0013074C" w:rsidRPr="002F5D12">
        <w:rPr>
          <w:color w:val="242424"/>
        </w:rPr>
        <w:t xml:space="preserve">approval of the </w:t>
      </w:r>
      <w:r w:rsidR="0013074C" w:rsidRPr="002F5D12">
        <w:rPr>
          <w:color w:val="111111"/>
        </w:rPr>
        <w:t>r</w:t>
      </w:r>
      <w:r w:rsidR="0013074C" w:rsidRPr="002F5D12">
        <w:t>e</w:t>
      </w:r>
      <w:r w:rsidR="0013074C" w:rsidRPr="002F5D12">
        <w:rPr>
          <w:color w:val="111111"/>
        </w:rPr>
        <w:t>gion</w:t>
      </w:r>
      <w:r w:rsidR="0013074C" w:rsidRPr="002F5D12">
        <w:t>a</w:t>
      </w:r>
      <w:r w:rsidR="0013074C" w:rsidRPr="002F5D12">
        <w:rPr>
          <w:color w:val="111111"/>
        </w:rPr>
        <w:t xml:space="preserve">l </w:t>
      </w:r>
      <w:r w:rsidR="0013074C" w:rsidRPr="002F5D12">
        <w:rPr>
          <w:color w:val="242424"/>
        </w:rPr>
        <w:t>council.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  <w:color w:val="111111"/>
        </w:rPr>
        <w:t>Representation of regional council on board of directors or board of trustees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7A6A5A" w:rsidP="007B0E6F">
      <w:pPr>
        <w:pStyle w:val="REG-P1"/>
      </w:pPr>
      <w:r w:rsidRPr="002F5D12">
        <w:rPr>
          <w:b/>
          <w:color w:val="242424"/>
        </w:rPr>
        <w:t>6.</w:t>
      </w:r>
      <w:r w:rsidRPr="002F5D12">
        <w:rPr>
          <w:color w:val="242424"/>
        </w:rPr>
        <w:tab/>
      </w:r>
      <w:r w:rsidR="0013074C" w:rsidRPr="002F5D12">
        <w:rPr>
          <w:color w:val="242424"/>
        </w:rPr>
        <w:t xml:space="preserve">The representation of </w:t>
      </w:r>
      <w:r w:rsidR="0013074C" w:rsidRPr="002F5D12">
        <w:t>a regional counc</w:t>
      </w:r>
      <w:r w:rsidR="0013074C" w:rsidRPr="002F5D12">
        <w:rPr>
          <w:color w:val="343434"/>
        </w:rPr>
        <w:t>i</w:t>
      </w:r>
      <w:r w:rsidR="0013074C" w:rsidRPr="002F5D12">
        <w:t xml:space="preserve">l concerned </w:t>
      </w:r>
      <w:r w:rsidR="0013074C" w:rsidRPr="002F5D12">
        <w:rPr>
          <w:color w:val="242424"/>
        </w:rPr>
        <w:t xml:space="preserve">on </w:t>
      </w:r>
      <w:r w:rsidR="0013074C" w:rsidRPr="002F5D12">
        <w:t>the board of d</w:t>
      </w:r>
      <w:r w:rsidR="0013074C" w:rsidRPr="002F5D12">
        <w:rPr>
          <w:color w:val="343434"/>
        </w:rPr>
        <w:t>i</w:t>
      </w:r>
      <w:r w:rsidR="0013074C" w:rsidRPr="002F5D12">
        <w:t xml:space="preserve">rector </w:t>
      </w:r>
      <w:r w:rsidR="0013074C" w:rsidRPr="002F5D12">
        <w:rPr>
          <w:color w:val="343434"/>
        </w:rPr>
        <w:t xml:space="preserve">s </w:t>
      </w:r>
      <w:r w:rsidR="0013074C" w:rsidRPr="002F5D12">
        <w:rPr>
          <w:color w:val="242424"/>
        </w:rPr>
        <w:t xml:space="preserve">of a </w:t>
      </w:r>
      <w:r w:rsidR="0013074C" w:rsidRPr="002F5D12">
        <w:t>co</w:t>
      </w:r>
      <w:r w:rsidR="0013074C" w:rsidRPr="002F5D12">
        <w:rPr>
          <w:color w:val="343434"/>
        </w:rPr>
        <w:t>m</w:t>
      </w:r>
      <w:r w:rsidR="0013074C" w:rsidRPr="002F5D12">
        <w:t xml:space="preserve">pany or </w:t>
      </w:r>
      <w:r w:rsidR="0013074C" w:rsidRPr="002F5D12">
        <w:rPr>
          <w:color w:val="242424"/>
        </w:rPr>
        <w:t xml:space="preserve">on </w:t>
      </w:r>
      <w:r w:rsidR="0013074C" w:rsidRPr="002F5D12">
        <w:rPr>
          <w:color w:val="343434"/>
        </w:rPr>
        <w:t>t</w:t>
      </w:r>
      <w:r w:rsidR="0013074C" w:rsidRPr="002F5D12">
        <w:t>he board of tru</w:t>
      </w:r>
      <w:r w:rsidR="0013074C" w:rsidRPr="002F5D12">
        <w:rPr>
          <w:color w:val="343434"/>
        </w:rPr>
        <w:t>s</w:t>
      </w:r>
      <w:r w:rsidR="0013074C" w:rsidRPr="002F5D12">
        <w:t xml:space="preserve">tees of a trust, as the </w:t>
      </w:r>
      <w:r w:rsidR="0013074C" w:rsidRPr="002F5D12">
        <w:rPr>
          <w:color w:val="242424"/>
        </w:rPr>
        <w:t xml:space="preserve">case </w:t>
      </w:r>
      <w:r w:rsidR="0013074C" w:rsidRPr="002F5D12">
        <w:t>m</w:t>
      </w:r>
      <w:r w:rsidR="0013074C" w:rsidRPr="002F5D12">
        <w:rPr>
          <w:color w:val="343434"/>
        </w:rPr>
        <w:t xml:space="preserve">ay </w:t>
      </w:r>
      <w:r w:rsidR="0013074C" w:rsidRPr="002F5D12">
        <w:t>be, in r</w:t>
      </w:r>
      <w:r w:rsidR="0013074C" w:rsidRPr="002F5D12">
        <w:rPr>
          <w:color w:val="343434"/>
        </w:rPr>
        <w:t>e</w:t>
      </w:r>
      <w:r w:rsidR="0013074C" w:rsidRPr="002F5D12">
        <w:t>lation to the t</w:t>
      </w:r>
      <w:r w:rsidR="0013074C" w:rsidRPr="002F5D12">
        <w:rPr>
          <w:color w:val="343434"/>
        </w:rPr>
        <w:t>ot</w:t>
      </w:r>
      <w:r w:rsidR="0013074C" w:rsidRPr="002F5D12">
        <w:t xml:space="preserve">al </w:t>
      </w:r>
      <w:r w:rsidR="0013074C" w:rsidRPr="002F5D12">
        <w:rPr>
          <w:color w:val="242424"/>
        </w:rPr>
        <w:t xml:space="preserve">representation on </w:t>
      </w:r>
      <w:r w:rsidR="0013074C" w:rsidRPr="002F5D12">
        <w:t xml:space="preserve">the board </w:t>
      </w:r>
      <w:r w:rsidRPr="002F5D12">
        <w:t>concerned,</w:t>
      </w:r>
      <w:r w:rsidR="0013074C" w:rsidRPr="002F5D12">
        <w:rPr>
          <w:color w:val="484848"/>
        </w:rPr>
        <w:t xml:space="preserve"> </w:t>
      </w:r>
      <w:r w:rsidR="0013074C" w:rsidRPr="002F5D12">
        <w:rPr>
          <w:color w:val="242424"/>
        </w:rPr>
        <w:t xml:space="preserve">must be </w:t>
      </w:r>
      <w:r w:rsidR="0013074C" w:rsidRPr="002F5D12">
        <w:t>commen</w:t>
      </w:r>
      <w:r w:rsidR="0013074C" w:rsidRPr="002F5D12">
        <w:rPr>
          <w:color w:val="343434"/>
        </w:rPr>
        <w:t>s</w:t>
      </w:r>
      <w:r w:rsidR="0013074C" w:rsidRPr="002F5D12">
        <w:t xml:space="preserve">urate to the </w:t>
      </w:r>
      <w:r w:rsidR="0013074C" w:rsidRPr="002F5D12">
        <w:rPr>
          <w:color w:val="242424"/>
        </w:rPr>
        <w:t xml:space="preserve">ratio </w:t>
      </w:r>
      <w:r w:rsidR="0013074C" w:rsidRPr="002F5D12">
        <w:t xml:space="preserve">which the </w:t>
      </w:r>
      <w:r w:rsidR="0013074C" w:rsidRPr="002F5D12">
        <w:rPr>
          <w:color w:val="343434"/>
        </w:rPr>
        <w:t>m</w:t>
      </w:r>
      <w:r w:rsidR="0013074C" w:rsidRPr="002F5D12">
        <w:t>on</w:t>
      </w:r>
      <w:r w:rsidR="0013074C" w:rsidRPr="002F5D12">
        <w:rPr>
          <w:color w:val="343434"/>
        </w:rPr>
        <w:t>e</w:t>
      </w:r>
      <w:r w:rsidR="0013074C" w:rsidRPr="002F5D12">
        <w:t>ta</w:t>
      </w:r>
      <w:r w:rsidR="0013074C" w:rsidRPr="002F5D12">
        <w:rPr>
          <w:color w:val="343434"/>
        </w:rPr>
        <w:t>ry va</w:t>
      </w:r>
      <w:r w:rsidR="0013074C" w:rsidRPr="002F5D12">
        <w:t>lu</w:t>
      </w:r>
      <w:r w:rsidR="0013074C" w:rsidRPr="002F5D12">
        <w:rPr>
          <w:color w:val="343434"/>
        </w:rPr>
        <w:t xml:space="preserve">e </w:t>
      </w:r>
      <w:r w:rsidR="0013074C" w:rsidRPr="002F5D12">
        <w:rPr>
          <w:color w:val="242424"/>
        </w:rPr>
        <w:t xml:space="preserve">of </w:t>
      </w:r>
      <w:r w:rsidR="0013074C" w:rsidRPr="002F5D12">
        <w:t>t</w:t>
      </w:r>
      <w:r w:rsidR="0013074C" w:rsidRPr="002F5D12">
        <w:rPr>
          <w:color w:val="343434"/>
        </w:rPr>
        <w:t xml:space="preserve">he </w:t>
      </w:r>
      <w:r w:rsidR="0013074C" w:rsidRPr="002F5D12">
        <w:t xml:space="preserve">input by </w:t>
      </w:r>
      <w:r w:rsidR="0013074C" w:rsidRPr="002F5D12">
        <w:rPr>
          <w:color w:val="242424"/>
        </w:rPr>
        <w:t xml:space="preserve">the </w:t>
      </w:r>
      <w:r w:rsidR="0013074C" w:rsidRPr="002F5D12">
        <w:t xml:space="preserve">regional </w:t>
      </w:r>
      <w:r w:rsidR="0013074C" w:rsidRPr="002F5D12">
        <w:rPr>
          <w:color w:val="242424"/>
        </w:rPr>
        <w:t xml:space="preserve">council </w:t>
      </w:r>
      <w:r w:rsidR="0013074C" w:rsidRPr="002F5D12">
        <w:t>in the joint bu</w:t>
      </w:r>
      <w:r w:rsidR="0013074C" w:rsidRPr="002F5D12">
        <w:rPr>
          <w:color w:val="343434"/>
        </w:rPr>
        <w:t>s</w:t>
      </w:r>
      <w:r w:rsidR="0013074C" w:rsidRPr="002F5D12">
        <w:t>in</w:t>
      </w:r>
      <w:r w:rsidR="0013074C" w:rsidRPr="002F5D12">
        <w:rPr>
          <w:color w:val="343434"/>
        </w:rPr>
        <w:t xml:space="preserve">ess </w:t>
      </w:r>
      <w:r w:rsidR="0013074C" w:rsidRPr="002F5D12">
        <w:rPr>
          <w:color w:val="242424"/>
        </w:rPr>
        <w:t xml:space="preserve">venture bears </w:t>
      </w:r>
      <w:r w:rsidR="0013074C" w:rsidRPr="002F5D12">
        <w:t>to th</w:t>
      </w:r>
      <w:r w:rsidR="0013074C" w:rsidRPr="002F5D12">
        <w:rPr>
          <w:color w:val="343434"/>
        </w:rPr>
        <w:t>e mone</w:t>
      </w:r>
      <w:r w:rsidR="0013074C" w:rsidRPr="002F5D12">
        <w:t>t</w:t>
      </w:r>
      <w:r w:rsidR="0013074C" w:rsidRPr="002F5D12">
        <w:rPr>
          <w:color w:val="343434"/>
        </w:rPr>
        <w:t xml:space="preserve">ary </w:t>
      </w:r>
      <w:r w:rsidR="0013074C" w:rsidRPr="002F5D12">
        <w:rPr>
          <w:color w:val="242424"/>
        </w:rPr>
        <w:t xml:space="preserve">value of the </w:t>
      </w:r>
      <w:r w:rsidR="0013074C" w:rsidRPr="002F5D12">
        <w:t>t</w:t>
      </w:r>
      <w:r w:rsidR="0013074C" w:rsidRPr="002F5D12">
        <w:rPr>
          <w:color w:val="343434"/>
        </w:rPr>
        <w:t>o</w:t>
      </w:r>
      <w:r w:rsidR="0013074C" w:rsidRPr="002F5D12">
        <w:t xml:space="preserve">tal </w:t>
      </w:r>
      <w:r w:rsidRPr="002F5D12">
        <w:rPr>
          <w:color w:val="343434"/>
        </w:rPr>
        <w:t>sha</w:t>
      </w:r>
      <w:r w:rsidRPr="002F5D12">
        <w:t>r</w:t>
      </w:r>
      <w:r w:rsidRPr="002F5D12">
        <w:rPr>
          <w:color w:val="343434"/>
        </w:rPr>
        <w:t>ehold</w:t>
      </w:r>
      <w:r w:rsidRPr="002F5D12">
        <w:t>e</w:t>
      </w:r>
      <w:r w:rsidRPr="002F5D12">
        <w:rPr>
          <w:color w:val="343434"/>
        </w:rPr>
        <w:t>r</w:t>
      </w:r>
      <w:r w:rsidR="00977C51" w:rsidRPr="002F5D12">
        <w:rPr>
          <w:color w:val="343434"/>
        </w:rPr>
        <w:t>’</w:t>
      </w:r>
      <w:r w:rsidRPr="002F5D12">
        <w:rPr>
          <w:color w:val="343434"/>
        </w:rPr>
        <w:t>s</w:t>
      </w:r>
      <w:r w:rsidR="0013074C" w:rsidRPr="002F5D12">
        <w:rPr>
          <w:color w:val="343434"/>
        </w:rPr>
        <w:t xml:space="preserve"> </w:t>
      </w:r>
      <w:r w:rsidR="0013074C" w:rsidRPr="002F5D12">
        <w:rPr>
          <w:color w:val="242424"/>
        </w:rPr>
        <w:t xml:space="preserve">investment </w:t>
      </w:r>
      <w:r w:rsidR="0013074C" w:rsidRPr="002F5D12">
        <w:t>in th</w:t>
      </w:r>
      <w:r w:rsidR="0013074C" w:rsidRPr="002F5D12">
        <w:rPr>
          <w:color w:val="343434"/>
        </w:rPr>
        <w:t xml:space="preserve">e </w:t>
      </w:r>
      <w:r w:rsidR="0013074C" w:rsidRPr="002F5D12">
        <w:t xml:space="preserve">joint </w:t>
      </w:r>
      <w:r w:rsidR="0013074C" w:rsidRPr="002F5D12">
        <w:rPr>
          <w:color w:val="242424"/>
        </w:rPr>
        <w:t xml:space="preserve">business </w:t>
      </w:r>
      <w:r w:rsidRPr="002F5D12">
        <w:rPr>
          <w:color w:val="242424"/>
        </w:rPr>
        <w:t>venture.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  <w:rPr>
          <w:b/>
        </w:rPr>
      </w:pPr>
      <w:r w:rsidRPr="002F5D12">
        <w:rPr>
          <w:b/>
          <w:color w:val="111111"/>
        </w:rPr>
        <w:t xml:space="preserve">Amendment or alteration of articles of association and statute, trust deed, share or interest </w:t>
      </w:r>
      <w:r w:rsidRPr="002F5D12">
        <w:rPr>
          <w:b/>
          <w:color w:val="242424"/>
        </w:rPr>
        <w:t xml:space="preserve">structure </w:t>
      </w:r>
      <w:r w:rsidRPr="002F5D12">
        <w:rPr>
          <w:b/>
          <w:color w:val="111111"/>
        </w:rPr>
        <w:t>or nature of operations of joint business venture</w:t>
      </w:r>
    </w:p>
    <w:p w:rsidR="0013074C" w:rsidRPr="002F5D12" w:rsidRDefault="0013074C" w:rsidP="007B0E6F">
      <w:pPr>
        <w:pStyle w:val="REG-P0"/>
        <w:rPr>
          <w:b/>
        </w:rPr>
      </w:pPr>
    </w:p>
    <w:p w:rsidR="0013074C" w:rsidRPr="002F5D12" w:rsidRDefault="007A6A5A" w:rsidP="007B0E6F">
      <w:pPr>
        <w:pStyle w:val="REG-P1"/>
      </w:pPr>
      <w:r w:rsidRPr="002F5D12">
        <w:rPr>
          <w:b/>
        </w:rPr>
        <w:lastRenderedPageBreak/>
        <w:t>7.</w:t>
      </w:r>
      <w:r w:rsidRPr="002F5D12">
        <w:tab/>
      </w:r>
      <w:r w:rsidR="0013074C" w:rsidRPr="002F5D12">
        <w:t xml:space="preserve">The </w:t>
      </w:r>
      <w:r w:rsidR="0013074C" w:rsidRPr="002F5D12">
        <w:rPr>
          <w:color w:val="343434"/>
        </w:rPr>
        <w:t>sta</w:t>
      </w:r>
      <w:r w:rsidR="0013074C" w:rsidRPr="002F5D12">
        <w:rPr>
          <w:color w:val="111111"/>
        </w:rPr>
        <w:t xml:space="preserve">tutes </w:t>
      </w:r>
      <w:r w:rsidR="0013074C" w:rsidRPr="002F5D12">
        <w:t xml:space="preserve">and articles </w:t>
      </w:r>
      <w:r w:rsidR="0013074C" w:rsidRPr="002F5D12">
        <w:rPr>
          <w:color w:val="111111"/>
        </w:rPr>
        <w:t>o</w:t>
      </w:r>
      <w:r w:rsidR="0013074C" w:rsidRPr="002F5D12">
        <w:rPr>
          <w:color w:val="343434"/>
        </w:rPr>
        <w:t xml:space="preserve">f </w:t>
      </w:r>
      <w:r w:rsidR="0013074C" w:rsidRPr="002F5D12">
        <w:t xml:space="preserve">association of </w:t>
      </w:r>
      <w:r w:rsidR="0013074C" w:rsidRPr="002F5D12">
        <w:rPr>
          <w:color w:val="111111"/>
        </w:rPr>
        <w:t xml:space="preserve">a </w:t>
      </w:r>
      <w:r w:rsidR="0013074C" w:rsidRPr="002F5D12">
        <w:t xml:space="preserve">compay </w:t>
      </w:r>
      <w:r w:rsidR="0013074C" w:rsidRPr="002F5D12">
        <w:rPr>
          <w:color w:val="111111"/>
        </w:rPr>
        <w:t>or the trust d</w:t>
      </w:r>
      <w:r w:rsidR="0013074C" w:rsidRPr="002F5D12">
        <w:rPr>
          <w:color w:val="343434"/>
        </w:rPr>
        <w:t>ee</w:t>
      </w:r>
      <w:r w:rsidR="0013074C" w:rsidRPr="002F5D12">
        <w:rPr>
          <w:color w:val="111111"/>
        </w:rPr>
        <w:t xml:space="preserve">d of </w:t>
      </w:r>
      <w:r w:rsidR="0013074C" w:rsidRPr="002F5D12">
        <w:rPr>
          <w:color w:val="343434"/>
        </w:rPr>
        <w:t xml:space="preserve">a </w:t>
      </w:r>
      <w:r w:rsidR="0013074C" w:rsidRPr="002F5D12">
        <w:rPr>
          <w:color w:val="111111"/>
        </w:rPr>
        <w:t xml:space="preserve">trust referred to </w:t>
      </w:r>
      <w:r w:rsidR="0013074C" w:rsidRPr="002F5D12">
        <w:t xml:space="preserve">in regulation </w:t>
      </w:r>
      <w:r w:rsidR="0013074C" w:rsidRPr="002F5D12">
        <w:rPr>
          <w:color w:val="343434"/>
        </w:rPr>
        <w:t>2</w:t>
      </w:r>
      <w:r w:rsidR="0013074C" w:rsidRPr="002F5D12">
        <w:rPr>
          <w:color w:val="111111"/>
        </w:rPr>
        <w:t xml:space="preserve">(1) </w:t>
      </w:r>
      <w:r w:rsidR="0013074C" w:rsidRPr="002F5D12">
        <w:rPr>
          <w:color w:val="343434"/>
        </w:rPr>
        <w:t xml:space="preserve">must </w:t>
      </w:r>
      <w:r w:rsidR="0013074C" w:rsidRPr="002F5D12">
        <w:t xml:space="preserve">provide that, irrespective </w:t>
      </w:r>
      <w:r w:rsidR="0013074C" w:rsidRPr="002F5D12">
        <w:rPr>
          <w:color w:val="111111"/>
        </w:rPr>
        <w:t xml:space="preserve">of the </w:t>
      </w:r>
      <w:r w:rsidR="0013074C" w:rsidRPr="002F5D12">
        <w:t xml:space="preserve">voting </w:t>
      </w:r>
      <w:r w:rsidR="0013074C" w:rsidRPr="002F5D12">
        <w:rPr>
          <w:color w:val="111111"/>
        </w:rPr>
        <w:t>pow</w:t>
      </w:r>
      <w:r w:rsidR="0013074C" w:rsidRPr="002F5D12">
        <w:rPr>
          <w:color w:val="343434"/>
        </w:rPr>
        <w:t>e</w:t>
      </w:r>
      <w:r w:rsidR="0013074C" w:rsidRPr="002F5D12">
        <w:rPr>
          <w:color w:val="111111"/>
        </w:rPr>
        <w:t xml:space="preserve">r </w:t>
      </w:r>
      <w:r w:rsidR="0013074C" w:rsidRPr="002F5D12">
        <w:t xml:space="preserve">of </w:t>
      </w:r>
      <w:r w:rsidR="0013074C" w:rsidRPr="002F5D12">
        <w:rPr>
          <w:color w:val="111111"/>
        </w:rPr>
        <w:t>th</w:t>
      </w:r>
      <w:r w:rsidR="0013074C" w:rsidRPr="002F5D12">
        <w:rPr>
          <w:color w:val="343434"/>
        </w:rPr>
        <w:t xml:space="preserve">e </w:t>
      </w:r>
      <w:r w:rsidR="0013074C" w:rsidRPr="002F5D12">
        <w:rPr>
          <w:color w:val="111111"/>
        </w:rPr>
        <w:t>re</w:t>
      </w:r>
      <w:r w:rsidR="0013074C" w:rsidRPr="002F5D12">
        <w:rPr>
          <w:color w:val="343434"/>
        </w:rPr>
        <w:t>g</w:t>
      </w:r>
      <w:r w:rsidR="0013074C" w:rsidRPr="002F5D12">
        <w:rPr>
          <w:color w:val="111111"/>
        </w:rPr>
        <w:t xml:space="preserve">ional council </w:t>
      </w:r>
      <w:r w:rsidR="0013074C" w:rsidRPr="002F5D12">
        <w:t xml:space="preserve">on </w:t>
      </w:r>
      <w:r w:rsidR="0013074C" w:rsidRPr="002F5D12">
        <w:rPr>
          <w:color w:val="343434"/>
        </w:rPr>
        <w:t>t</w:t>
      </w:r>
      <w:r w:rsidR="0013074C" w:rsidRPr="002F5D12">
        <w:rPr>
          <w:color w:val="111111"/>
        </w:rPr>
        <w:t xml:space="preserve">he </w:t>
      </w:r>
      <w:r w:rsidR="0013074C" w:rsidRPr="002F5D12">
        <w:t xml:space="preserve">board of directors </w:t>
      </w:r>
      <w:r w:rsidR="0013074C" w:rsidRPr="002F5D12">
        <w:rPr>
          <w:color w:val="111111"/>
        </w:rPr>
        <w:t xml:space="preserve">or at </w:t>
      </w:r>
      <w:r w:rsidR="0013074C" w:rsidRPr="002F5D12">
        <w:t xml:space="preserve">any </w:t>
      </w:r>
      <w:r w:rsidR="0013074C" w:rsidRPr="002F5D12">
        <w:rPr>
          <w:color w:val="111111"/>
        </w:rPr>
        <w:t>me</w:t>
      </w:r>
      <w:r w:rsidR="0013074C" w:rsidRPr="002F5D12">
        <w:rPr>
          <w:color w:val="343434"/>
        </w:rPr>
        <w:t>e</w:t>
      </w:r>
      <w:r w:rsidR="0013074C" w:rsidRPr="002F5D12">
        <w:rPr>
          <w:color w:val="111111"/>
        </w:rPr>
        <w:t>ting of the trust</w:t>
      </w:r>
      <w:r w:rsidR="0013074C" w:rsidRPr="002F5D12">
        <w:rPr>
          <w:color w:val="343434"/>
        </w:rPr>
        <w:t xml:space="preserve">ees, </w:t>
      </w:r>
      <w:r w:rsidR="0013074C" w:rsidRPr="002F5D12">
        <w:t xml:space="preserve">as </w:t>
      </w:r>
      <w:r w:rsidR="0013074C" w:rsidRPr="002F5D12">
        <w:rPr>
          <w:color w:val="111111"/>
        </w:rPr>
        <w:t>th</w:t>
      </w:r>
      <w:r w:rsidR="0013074C" w:rsidRPr="002F5D12">
        <w:rPr>
          <w:color w:val="343434"/>
        </w:rPr>
        <w:t xml:space="preserve">e case </w:t>
      </w:r>
      <w:r w:rsidR="0013074C" w:rsidRPr="002F5D12">
        <w:t xml:space="preserve">may </w:t>
      </w:r>
      <w:r w:rsidR="0013074C" w:rsidRPr="002F5D12">
        <w:rPr>
          <w:color w:val="111111"/>
        </w:rPr>
        <w:t>b</w:t>
      </w:r>
      <w:r w:rsidR="0013074C" w:rsidRPr="002F5D12">
        <w:rPr>
          <w:color w:val="343434"/>
        </w:rPr>
        <w:t xml:space="preserve">e, </w:t>
      </w:r>
      <w:r w:rsidR="0013074C" w:rsidRPr="002F5D12">
        <w:rPr>
          <w:color w:val="111111"/>
        </w:rPr>
        <w:t>th</w:t>
      </w:r>
      <w:r w:rsidR="0013074C" w:rsidRPr="002F5D12">
        <w:rPr>
          <w:color w:val="343434"/>
        </w:rPr>
        <w:t xml:space="preserve">e </w:t>
      </w:r>
      <w:r w:rsidR="0013074C" w:rsidRPr="002F5D12">
        <w:t xml:space="preserve">statutes or </w:t>
      </w:r>
      <w:r w:rsidR="0013074C" w:rsidRPr="002F5D12">
        <w:rPr>
          <w:color w:val="343434"/>
        </w:rPr>
        <w:t>a</w:t>
      </w:r>
      <w:r w:rsidR="0013074C" w:rsidRPr="002F5D12">
        <w:rPr>
          <w:color w:val="111111"/>
        </w:rPr>
        <w:t xml:space="preserve">rticles </w:t>
      </w:r>
      <w:r w:rsidR="0013074C" w:rsidRPr="002F5D12">
        <w:t xml:space="preserve">of association </w:t>
      </w:r>
      <w:r w:rsidR="0013074C" w:rsidRPr="002F5D12">
        <w:rPr>
          <w:color w:val="111111"/>
        </w:rPr>
        <w:t xml:space="preserve">or the trust </w:t>
      </w:r>
      <w:r w:rsidR="0013074C" w:rsidRPr="002F5D12">
        <w:rPr>
          <w:color w:val="343434"/>
        </w:rPr>
        <w:t>dee</w:t>
      </w:r>
      <w:r w:rsidR="0013074C" w:rsidRPr="002F5D12">
        <w:rPr>
          <w:color w:val="111111"/>
        </w:rPr>
        <w:t xml:space="preserve">d may not be </w:t>
      </w:r>
      <w:r w:rsidR="0013074C" w:rsidRPr="002F5D12">
        <w:t xml:space="preserve">amended </w:t>
      </w:r>
      <w:r w:rsidR="0013074C" w:rsidRPr="002F5D12">
        <w:rPr>
          <w:color w:val="343434"/>
        </w:rPr>
        <w:t xml:space="preserve">and </w:t>
      </w:r>
      <w:r w:rsidR="0013074C" w:rsidRPr="002F5D12">
        <w:t xml:space="preserve">the </w:t>
      </w:r>
      <w:r w:rsidR="0013074C" w:rsidRPr="002F5D12">
        <w:rPr>
          <w:color w:val="343434"/>
        </w:rPr>
        <w:t>sh</w:t>
      </w:r>
      <w:r w:rsidR="0013074C" w:rsidRPr="002F5D12">
        <w:rPr>
          <w:color w:val="111111"/>
        </w:rPr>
        <w:t>ar</w:t>
      </w:r>
      <w:r w:rsidR="0013074C" w:rsidRPr="002F5D12">
        <w:rPr>
          <w:color w:val="343434"/>
        </w:rPr>
        <w:t xml:space="preserve">e </w:t>
      </w:r>
      <w:r w:rsidR="0013074C" w:rsidRPr="002F5D12">
        <w:t xml:space="preserve">of </w:t>
      </w:r>
      <w:r w:rsidR="0013074C" w:rsidRPr="002F5D12">
        <w:rPr>
          <w:color w:val="111111"/>
        </w:rPr>
        <w:t>intere</w:t>
      </w:r>
      <w:r w:rsidR="0013074C" w:rsidRPr="002F5D12">
        <w:rPr>
          <w:color w:val="343434"/>
        </w:rPr>
        <w:t>s</w:t>
      </w:r>
      <w:r w:rsidR="0013074C" w:rsidRPr="002F5D12">
        <w:rPr>
          <w:color w:val="111111"/>
        </w:rPr>
        <w:t xml:space="preserve">t </w:t>
      </w:r>
      <w:r w:rsidR="0013074C" w:rsidRPr="002F5D12">
        <w:t xml:space="preserve">structure altered, </w:t>
      </w:r>
      <w:r w:rsidR="0013074C" w:rsidRPr="002F5D12">
        <w:rPr>
          <w:color w:val="111111"/>
        </w:rPr>
        <w:t xml:space="preserve">including </w:t>
      </w:r>
      <w:r w:rsidR="0013074C" w:rsidRPr="002F5D12">
        <w:t xml:space="preserve">the </w:t>
      </w:r>
      <w:r w:rsidR="0013074C" w:rsidRPr="002F5D12">
        <w:rPr>
          <w:color w:val="111111"/>
        </w:rPr>
        <w:t>t</w:t>
      </w:r>
      <w:r w:rsidR="0013074C" w:rsidRPr="002F5D12">
        <w:rPr>
          <w:color w:val="343434"/>
        </w:rPr>
        <w:t>ra</w:t>
      </w:r>
      <w:r w:rsidR="0013074C" w:rsidRPr="002F5D12">
        <w:rPr>
          <w:color w:val="111111"/>
        </w:rPr>
        <w:t xml:space="preserve">nsfer </w:t>
      </w:r>
      <w:r w:rsidR="0013074C" w:rsidRPr="002F5D12">
        <w:t xml:space="preserve">of ownership in </w:t>
      </w:r>
      <w:r w:rsidR="0013074C" w:rsidRPr="002F5D12">
        <w:rPr>
          <w:color w:val="343434"/>
        </w:rPr>
        <w:t>s</w:t>
      </w:r>
      <w:r w:rsidR="0013074C" w:rsidRPr="002F5D12">
        <w:rPr>
          <w:color w:val="111111"/>
        </w:rPr>
        <w:t>har</w:t>
      </w:r>
      <w:r w:rsidR="0013074C" w:rsidRPr="002F5D12">
        <w:rPr>
          <w:color w:val="343434"/>
        </w:rPr>
        <w:t xml:space="preserve">es, or </w:t>
      </w:r>
      <w:r w:rsidR="0013074C" w:rsidRPr="002F5D12">
        <w:t xml:space="preserve">the </w:t>
      </w:r>
      <w:r w:rsidR="0013074C" w:rsidRPr="002F5D12">
        <w:rPr>
          <w:color w:val="111111"/>
        </w:rPr>
        <w:t>natur</w:t>
      </w:r>
      <w:r w:rsidR="0013074C" w:rsidRPr="002F5D12">
        <w:rPr>
          <w:color w:val="343434"/>
        </w:rPr>
        <w:t xml:space="preserve">e </w:t>
      </w:r>
      <w:r w:rsidR="0013074C" w:rsidRPr="002F5D12">
        <w:t xml:space="preserve">of operations of </w:t>
      </w:r>
      <w:r w:rsidR="0013074C" w:rsidRPr="002F5D12">
        <w:rPr>
          <w:color w:val="111111"/>
        </w:rPr>
        <w:t>th</w:t>
      </w:r>
      <w:r w:rsidR="0013074C" w:rsidRPr="002F5D12">
        <w:rPr>
          <w:color w:val="343434"/>
        </w:rPr>
        <w:t xml:space="preserve">e </w:t>
      </w:r>
      <w:r w:rsidR="0013074C" w:rsidRPr="002F5D12">
        <w:rPr>
          <w:color w:val="111111"/>
        </w:rPr>
        <w:t xml:space="preserve">joint </w:t>
      </w:r>
      <w:r w:rsidR="0013074C" w:rsidRPr="002F5D12">
        <w:t xml:space="preserve">business </w:t>
      </w:r>
      <w:r w:rsidR="0013074C" w:rsidRPr="002F5D12">
        <w:rPr>
          <w:color w:val="343434"/>
        </w:rPr>
        <w:t>ve</w:t>
      </w:r>
      <w:r w:rsidR="0013074C" w:rsidRPr="002F5D12">
        <w:rPr>
          <w:color w:val="111111"/>
        </w:rPr>
        <w:t>nture</w:t>
      </w:r>
      <w:r w:rsidR="0013074C" w:rsidRPr="002F5D12">
        <w:rPr>
          <w:color w:val="343434"/>
        </w:rPr>
        <w:t>, i</w:t>
      </w:r>
      <w:r w:rsidR="0013074C" w:rsidRPr="002F5D12">
        <w:rPr>
          <w:color w:val="111111"/>
        </w:rPr>
        <w:t>ncluding th</w:t>
      </w:r>
      <w:r w:rsidR="0013074C" w:rsidRPr="002F5D12">
        <w:rPr>
          <w:color w:val="343434"/>
        </w:rPr>
        <w:t xml:space="preserve">e </w:t>
      </w:r>
      <w:r w:rsidR="0013074C" w:rsidRPr="002F5D12">
        <w:t>risks pertaining thereto</w:t>
      </w:r>
      <w:r w:rsidR="0013074C" w:rsidRPr="002F5D12">
        <w:rPr>
          <w:color w:val="484848"/>
        </w:rPr>
        <w:t xml:space="preserve">, </w:t>
      </w:r>
      <w:r w:rsidR="0013074C" w:rsidRPr="002F5D12">
        <w:rPr>
          <w:color w:val="111111"/>
        </w:rPr>
        <w:t>m</w:t>
      </w:r>
      <w:r w:rsidR="0013074C" w:rsidRPr="002F5D12">
        <w:rPr>
          <w:color w:val="343434"/>
        </w:rPr>
        <w:t xml:space="preserve">y </w:t>
      </w:r>
      <w:r w:rsidR="0013074C" w:rsidRPr="002F5D12">
        <w:rPr>
          <w:color w:val="111111"/>
        </w:rPr>
        <w:t>not b</w:t>
      </w:r>
      <w:r w:rsidR="0013074C" w:rsidRPr="002F5D12">
        <w:rPr>
          <w:color w:val="343434"/>
        </w:rPr>
        <w:t xml:space="preserve">e </w:t>
      </w:r>
      <w:r w:rsidR="0013074C" w:rsidRPr="002F5D12">
        <w:t xml:space="preserve">changed without the </w:t>
      </w:r>
      <w:r w:rsidR="0013074C" w:rsidRPr="002F5D12">
        <w:rPr>
          <w:color w:val="111111"/>
        </w:rPr>
        <w:t>prior w</w:t>
      </w:r>
      <w:r w:rsidR="0013074C" w:rsidRPr="002F5D12">
        <w:rPr>
          <w:color w:val="343434"/>
        </w:rPr>
        <w:t>r</w:t>
      </w:r>
      <w:r w:rsidR="0013074C" w:rsidRPr="002F5D12">
        <w:rPr>
          <w:color w:val="111111"/>
        </w:rPr>
        <w:t xml:space="preserve">itten </w:t>
      </w:r>
      <w:r w:rsidR="0013074C" w:rsidRPr="002F5D12">
        <w:t xml:space="preserve">approval </w:t>
      </w:r>
      <w:r w:rsidR="0013074C" w:rsidRPr="002F5D12">
        <w:rPr>
          <w:color w:val="111111"/>
        </w:rPr>
        <w:t xml:space="preserve">of the region </w:t>
      </w:r>
      <w:r w:rsidR="0013074C" w:rsidRPr="002F5D12">
        <w:rPr>
          <w:color w:val="343434"/>
        </w:rPr>
        <w:t>a</w:t>
      </w:r>
      <w:r w:rsidR="0013074C" w:rsidRPr="002F5D12">
        <w:rPr>
          <w:color w:val="111111"/>
        </w:rPr>
        <w:t>l counc</w:t>
      </w:r>
      <w:r w:rsidR="0013074C" w:rsidRPr="002F5D12">
        <w:rPr>
          <w:color w:val="343434"/>
        </w:rPr>
        <w:t>i</w:t>
      </w:r>
      <w:r w:rsidR="0013074C" w:rsidRPr="002F5D12">
        <w:rPr>
          <w:color w:val="111111"/>
        </w:rPr>
        <w:t>l</w:t>
      </w:r>
      <w:r w:rsidR="0013074C" w:rsidRPr="002F5D12">
        <w:rPr>
          <w:color w:val="343434"/>
        </w:rPr>
        <w:t>, w</w:t>
      </w:r>
      <w:r w:rsidR="0013074C" w:rsidRPr="002F5D12">
        <w:rPr>
          <w:color w:val="111111"/>
        </w:rPr>
        <w:t xml:space="preserve">hich </w:t>
      </w:r>
      <w:r w:rsidR="0013074C" w:rsidRPr="002F5D12">
        <w:t xml:space="preserve">aproval may only be </w:t>
      </w:r>
      <w:r w:rsidR="0013074C" w:rsidRPr="002F5D12">
        <w:rPr>
          <w:color w:val="343434"/>
        </w:rPr>
        <w:t>gr</w:t>
      </w:r>
      <w:r w:rsidR="0013074C" w:rsidRPr="002F5D12">
        <w:rPr>
          <w:color w:val="111111"/>
        </w:rPr>
        <w:t>ante</w:t>
      </w:r>
      <w:r w:rsidR="0013074C" w:rsidRPr="002F5D12">
        <w:rPr>
          <w:color w:val="343434"/>
        </w:rPr>
        <w:t xml:space="preserve">d </w:t>
      </w:r>
      <w:r w:rsidR="0013074C" w:rsidRPr="002F5D12">
        <w:rPr>
          <w:color w:val="111111"/>
        </w:rPr>
        <w:t xml:space="preserve">in </w:t>
      </w:r>
      <w:r w:rsidR="0013074C" w:rsidRPr="002F5D12">
        <w:t xml:space="preserve">consultation </w:t>
      </w:r>
      <w:r w:rsidR="0013074C" w:rsidRPr="002F5D12">
        <w:rPr>
          <w:color w:val="111111"/>
        </w:rPr>
        <w:t xml:space="preserve">with </w:t>
      </w:r>
      <w:r w:rsidR="0013074C" w:rsidRPr="002F5D12">
        <w:t xml:space="preserve">the </w:t>
      </w:r>
      <w:r w:rsidR="0013074C" w:rsidRPr="002F5D12">
        <w:rPr>
          <w:color w:val="111111"/>
        </w:rPr>
        <w:t>M</w:t>
      </w:r>
      <w:r w:rsidR="0013074C" w:rsidRPr="002F5D12">
        <w:rPr>
          <w:color w:val="343434"/>
        </w:rPr>
        <w:t>i</w:t>
      </w:r>
      <w:r w:rsidR="0013074C" w:rsidRPr="002F5D12">
        <w:rPr>
          <w:color w:val="111111"/>
        </w:rPr>
        <w:t>nister, and whi</w:t>
      </w:r>
      <w:r w:rsidR="0013074C" w:rsidRPr="002F5D12">
        <w:rPr>
          <w:color w:val="343434"/>
        </w:rPr>
        <w:t>c</w:t>
      </w:r>
      <w:r w:rsidR="0013074C" w:rsidRPr="002F5D12">
        <w:rPr>
          <w:color w:val="111111"/>
        </w:rPr>
        <w:t xml:space="preserve">h </w:t>
      </w:r>
      <w:r w:rsidR="0013074C" w:rsidRPr="002F5D12">
        <w:t xml:space="preserve">approval must </w:t>
      </w:r>
      <w:r w:rsidR="0013074C" w:rsidRPr="002F5D12">
        <w:rPr>
          <w:color w:val="111111"/>
        </w:rPr>
        <w:t>b</w:t>
      </w:r>
      <w:r w:rsidR="0013074C" w:rsidRPr="002F5D12">
        <w:rPr>
          <w:color w:val="343434"/>
        </w:rPr>
        <w:t xml:space="preserve">e </w:t>
      </w:r>
      <w:r w:rsidR="0013074C" w:rsidRPr="002F5D12">
        <w:t xml:space="preserve">entered </w:t>
      </w:r>
      <w:r w:rsidR="0013074C" w:rsidRPr="002F5D12">
        <w:rPr>
          <w:color w:val="111111"/>
        </w:rPr>
        <w:t>into the minu</w:t>
      </w:r>
      <w:r w:rsidR="0013074C" w:rsidRPr="002F5D12">
        <w:rPr>
          <w:color w:val="343434"/>
        </w:rPr>
        <w:t xml:space="preserve">tes </w:t>
      </w:r>
      <w:r w:rsidR="0013074C" w:rsidRPr="002F5D12">
        <w:t xml:space="preserve">of </w:t>
      </w:r>
      <w:r w:rsidR="0013074C" w:rsidRPr="002F5D12">
        <w:rPr>
          <w:color w:val="111111"/>
        </w:rPr>
        <w:t xml:space="preserve">the </w:t>
      </w:r>
      <w:r w:rsidR="0013074C" w:rsidRPr="002F5D12">
        <w:rPr>
          <w:color w:val="343434"/>
        </w:rPr>
        <w:t>jo</w:t>
      </w:r>
      <w:r w:rsidR="0013074C" w:rsidRPr="002F5D12">
        <w:rPr>
          <w:color w:val="111111"/>
        </w:rPr>
        <w:t>int bu</w:t>
      </w:r>
      <w:r w:rsidR="0013074C" w:rsidRPr="002F5D12">
        <w:rPr>
          <w:color w:val="343434"/>
        </w:rPr>
        <w:t>s</w:t>
      </w:r>
      <w:r w:rsidR="0013074C" w:rsidRPr="002F5D12">
        <w:rPr>
          <w:color w:val="111111"/>
        </w:rPr>
        <w:t>ine</w:t>
      </w:r>
      <w:r w:rsidR="0013074C" w:rsidRPr="002F5D12">
        <w:rPr>
          <w:color w:val="343434"/>
        </w:rPr>
        <w:t xml:space="preserve">ss </w:t>
      </w:r>
      <w:r w:rsidR="0013074C" w:rsidRPr="002F5D12">
        <w:t>venture concerned.</w:t>
      </w:r>
    </w:p>
    <w:p w:rsidR="007A6A5A" w:rsidRPr="002F5D12" w:rsidRDefault="007A6A5A" w:rsidP="007B0E6F">
      <w:pPr>
        <w:pStyle w:val="REG-P1"/>
        <w:rPr>
          <w:b/>
        </w:rPr>
      </w:pPr>
    </w:p>
    <w:p w:rsidR="0021092D" w:rsidRPr="002F5D12" w:rsidRDefault="0021092D" w:rsidP="007B0E6F">
      <w:pPr>
        <w:pStyle w:val="REG-Amend"/>
      </w:pPr>
      <w:r w:rsidRPr="002F5D12">
        <w:t xml:space="preserve">[The word </w:t>
      </w:r>
      <w:r w:rsidR="00977C51" w:rsidRPr="002F5D12">
        <w:t>“</w:t>
      </w:r>
      <w:r w:rsidRPr="002F5D12">
        <w:t>company</w:t>
      </w:r>
      <w:r w:rsidR="00977C51" w:rsidRPr="002F5D12">
        <w:t>”</w:t>
      </w:r>
      <w:r w:rsidRPr="002F5D12">
        <w:t xml:space="preserve"> is misspelt in the </w:t>
      </w:r>
      <w:r w:rsidRPr="002F5D12">
        <w:rPr>
          <w:i/>
        </w:rPr>
        <w:t>Government Gazette</w:t>
      </w:r>
      <w:r w:rsidR="00C359AB" w:rsidRPr="002F5D12">
        <w:t xml:space="preserve">, as reproduced above. </w:t>
      </w:r>
      <w:r w:rsidR="00C359AB" w:rsidRPr="002F5D12">
        <w:br/>
        <w:t xml:space="preserve">The word </w:t>
      </w:r>
      <w:r w:rsidR="00977C51" w:rsidRPr="002F5D12">
        <w:t>“</w:t>
      </w:r>
      <w:r w:rsidR="00C359AB" w:rsidRPr="002F5D12">
        <w:t>approval</w:t>
      </w:r>
      <w:r w:rsidR="00977C51" w:rsidRPr="002F5D12">
        <w:t>”</w:t>
      </w:r>
      <w:r w:rsidR="00C359AB" w:rsidRPr="002F5D12">
        <w:t xml:space="preserve"> in the phrase </w:t>
      </w:r>
      <w:r w:rsidR="00977C51" w:rsidRPr="002F5D12">
        <w:t>“</w:t>
      </w:r>
      <w:r w:rsidR="00C359AB" w:rsidRPr="002F5D12">
        <w:t>approval may only be granted</w:t>
      </w:r>
      <w:r w:rsidR="00977C51" w:rsidRPr="002F5D12">
        <w:t>”</w:t>
      </w:r>
      <w:r w:rsidR="00C359AB" w:rsidRPr="002F5D12">
        <w:t xml:space="preserve"> is also misspelt.]</w:t>
      </w:r>
    </w:p>
    <w:p w:rsidR="0021092D" w:rsidRPr="002F5D12" w:rsidRDefault="0021092D" w:rsidP="007B0E6F">
      <w:pPr>
        <w:pStyle w:val="REG-P1"/>
        <w:rPr>
          <w:b/>
        </w:rPr>
      </w:pPr>
    </w:p>
    <w:p w:rsidR="0013074C" w:rsidRPr="002F5D12" w:rsidRDefault="0013074C" w:rsidP="007B0E6F">
      <w:pPr>
        <w:pStyle w:val="REG-P0"/>
        <w:rPr>
          <w:b/>
          <w:bCs/>
        </w:rPr>
      </w:pPr>
      <w:r w:rsidRPr="002F5D12">
        <w:rPr>
          <w:b/>
          <w:color w:val="161616"/>
        </w:rPr>
        <w:t xml:space="preserve">Audit of accounting records and financial statements </w:t>
      </w:r>
      <w:r w:rsidRPr="002F5D12">
        <w:rPr>
          <w:b/>
          <w:color w:val="2D2D2D"/>
        </w:rPr>
        <w:t xml:space="preserve">of </w:t>
      </w:r>
      <w:r w:rsidRPr="002F5D12">
        <w:rPr>
          <w:b/>
          <w:color w:val="161616"/>
        </w:rPr>
        <w:t>joint business venture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7A6A5A" w:rsidP="007B0E6F">
      <w:pPr>
        <w:pStyle w:val="REG-P1"/>
      </w:pPr>
      <w:r w:rsidRPr="002F5D12">
        <w:rPr>
          <w:b/>
        </w:rPr>
        <w:t>8.</w:t>
      </w:r>
      <w:r w:rsidRPr="002F5D12">
        <w:tab/>
      </w:r>
      <w:r w:rsidR="0013074C" w:rsidRPr="002F5D12">
        <w:t>(</w:t>
      </w:r>
      <w:r w:rsidR="0013074C" w:rsidRPr="002F5D12">
        <w:rPr>
          <w:rFonts w:eastAsia="Arial" w:cs="Arial"/>
          <w:bCs/>
          <w:color w:val="161616"/>
        </w:rPr>
        <w:t>1</w:t>
      </w:r>
      <w:r w:rsidR="0013074C" w:rsidRPr="002F5D12">
        <w:rPr>
          <w:rFonts w:eastAsia="Arial" w:cs="Arial"/>
          <w:bCs/>
        </w:rPr>
        <w:t>)</w:t>
      </w:r>
      <w:r w:rsidRPr="002F5D12">
        <w:rPr>
          <w:rFonts w:eastAsia="Arial" w:cs="Arial"/>
          <w:bCs/>
        </w:rPr>
        <w:tab/>
      </w:r>
      <w:r w:rsidR="0013074C" w:rsidRPr="002F5D12">
        <w:t xml:space="preserve">The </w:t>
      </w:r>
      <w:r w:rsidR="0013074C" w:rsidRPr="002F5D12">
        <w:rPr>
          <w:color w:val="2D2D2D"/>
        </w:rPr>
        <w:t xml:space="preserve">Auditor-General must audit, mutatis mutandis </w:t>
      </w:r>
      <w:r w:rsidR="0013074C" w:rsidRPr="002F5D12">
        <w:t xml:space="preserve">in accordance </w:t>
      </w:r>
      <w:r w:rsidR="0013074C" w:rsidRPr="002F5D12">
        <w:rPr>
          <w:color w:val="2D2D2D"/>
        </w:rPr>
        <w:t xml:space="preserve">with </w:t>
      </w:r>
      <w:r w:rsidR="0013074C" w:rsidRPr="002F5D12">
        <w:t>sec</w:t>
      </w:r>
      <w:r w:rsidR="0013074C" w:rsidRPr="002F5D12">
        <w:rPr>
          <w:color w:val="161616"/>
        </w:rPr>
        <w:t>ti</w:t>
      </w:r>
      <w:r w:rsidR="0013074C" w:rsidRPr="002F5D12">
        <w:t xml:space="preserve">on 38 of </w:t>
      </w:r>
      <w:r w:rsidR="0013074C" w:rsidRPr="002F5D12">
        <w:rPr>
          <w:color w:val="161616"/>
        </w:rPr>
        <w:t>th</w:t>
      </w:r>
      <w:r w:rsidR="0013074C" w:rsidRPr="002F5D12">
        <w:t xml:space="preserve">e </w:t>
      </w:r>
      <w:r w:rsidR="0013074C" w:rsidRPr="002F5D12">
        <w:rPr>
          <w:color w:val="2D2D2D"/>
        </w:rPr>
        <w:t>Act, the accounting records and financial statements of a</w:t>
      </w:r>
      <w:r w:rsidR="00C359AB" w:rsidRPr="002F5D12">
        <w:rPr>
          <w:color w:val="2D2D2D"/>
        </w:rPr>
        <w:t xml:space="preserve"> </w:t>
      </w:r>
      <w:r w:rsidR="0013074C" w:rsidRPr="002F5D12">
        <w:t xml:space="preserve">joint </w:t>
      </w:r>
      <w:r w:rsidR="0013074C" w:rsidRPr="002F5D12">
        <w:rPr>
          <w:color w:val="2D2D2D"/>
        </w:rPr>
        <w:t>business venture.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1"/>
      </w:pPr>
      <w:r w:rsidRPr="002F5D12">
        <w:rPr>
          <w:color w:val="414141"/>
        </w:rPr>
        <w:t>(2)</w:t>
      </w:r>
      <w:r w:rsidR="007A6A5A" w:rsidRPr="002F5D12">
        <w:rPr>
          <w:color w:val="414141"/>
        </w:rPr>
        <w:tab/>
      </w:r>
      <w:r w:rsidRPr="002F5D12">
        <w:t xml:space="preserve">The </w:t>
      </w:r>
      <w:r w:rsidRPr="002F5D12">
        <w:rPr>
          <w:color w:val="414141"/>
        </w:rPr>
        <w:t>joint bus</w:t>
      </w:r>
      <w:r w:rsidRPr="002F5D12">
        <w:rPr>
          <w:color w:val="161616"/>
        </w:rPr>
        <w:t>i</w:t>
      </w:r>
      <w:r w:rsidRPr="002F5D12">
        <w:rPr>
          <w:color w:val="414141"/>
        </w:rPr>
        <w:t xml:space="preserve">ness venture </w:t>
      </w:r>
      <w:r w:rsidRPr="002F5D12">
        <w:t xml:space="preserve">referred </w:t>
      </w:r>
      <w:r w:rsidRPr="002F5D12">
        <w:rPr>
          <w:color w:val="161616"/>
        </w:rPr>
        <w:t xml:space="preserve">to </w:t>
      </w:r>
      <w:r w:rsidRPr="002F5D12">
        <w:t xml:space="preserve">in subregulation </w:t>
      </w:r>
      <w:r w:rsidRPr="002F5D12">
        <w:rPr>
          <w:color w:val="414141"/>
        </w:rPr>
        <w:t xml:space="preserve">(1) </w:t>
      </w:r>
      <w:r w:rsidRPr="002F5D12">
        <w:t xml:space="preserve">must </w:t>
      </w:r>
      <w:r w:rsidRPr="002F5D12">
        <w:rPr>
          <w:color w:val="414141"/>
        </w:rPr>
        <w:t xml:space="preserve">submit </w:t>
      </w:r>
      <w:r w:rsidRPr="002F5D12">
        <w:t xml:space="preserve">to </w:t>
      </w:r>
      <w:r w:rsidRPr="002F5D12">
        <w:rPr>
          <w:color w:val="161616"/>
        </w:rPr>
        <w:t>th</w:t>
      </w:r>
      <w:r w:rsidRPr="002F5D12">
        <w:rPr>
          <w:color w:val="414141"/>
        </w:rPr>
        <w:t xml:space="preserve">e </w:t>
      </w:r>
      <w:r w:rsidRPr="002F5D12">
        <w:t xml:space="preserve">Minister and to the </w:t>
      </w:r>
      <w:r w:rsidRPr="002F5D12">
        <w:rPr>
          <w:color w:val="161616"/>
        </w:rPr>
        <w:t>r</w:t>
      </w:r>
      <w:r w:rsidRPr="002F5D12">
        <w:rPr>
          <w:color w:val="414141"/>
        </w:rPr>
        <w:t>eg</w:t>
      </w:r>
      <w:r w:rsidRPr="002F5D12">
        <w:rPr>
          <w:color w:val="161616"/>
        </w:rPr>
        <w:t xml:space="preserve">ional </w:t>
      </w:r>
      <w:r w:rsidRPr="002F5D12">
        <w:t xml:space="preserve">council concerned </w:t>
      </w:r>
      <w:r w:rsidRPr="002F5D12">
        <w:rPr>
          <w:color w:val="414141"/>
        </w:rPr>
        <w:t>co</w:t>
      </w:r>
      <w:r w:rsidRPr="002F5D12">
        <w:rPr>
          <w:color w:val="161616"/>
        </w:rPr>
        <w:t>pi</w:t>
      </w:r>
      <w:r w:rsidRPr="002F5D12">
        <w:rPr>
          <w:color w:val="414141"/>
        </w:rPr>
        <w:t xml:space="preserve">es of </w:t>
      </w:r>
      <w:r w:rsidRPr="002F5D12">
        <w:rPr>
          <w:color w:val="161616"/>
        </w:rPr>
        <w:t>th</w:t>
      </w:r>
      <w:r w:rsidRPr="002F5D12">
        <w:rPr>
          <w:color w:val="414141"/>
        </w:rPr>
        <w:t xml:space="preserve">e </w:t>
      </w:r>
      <w:r w:rsidRPr="002F5D12">
        <w:t xml:space="preserve">audited accounting </w:t>
      </w:r>
      <w:r w:rsidRPr="002F5D12">
        <w:rPr>
          <w:color w:val="414141"/>
        </w:rPr>
        <w:t>reco</w:t>
      </w:r>
      <w:r w:rsidRPr="002F5D12">
        <w:rPr>
          <w:color w:val="161616"/>
        </w:rPr>
        <w:t>rd</w:t>
      </w:r>
      <w:r w:rsidRPr="002F5D12">
        <w:rPr>
          <w:color w:val="414141"/>
        </w:rPr>
        <w:t xml:space="preserve">s </w:t>
      </w:r>
      <w:r w:rsidRPr="002F5D12">
        <w:t xml:space="preserve">and </w:t>
      </w:r>
      <w:r w:rsidR="000E7DB0" w:rsidRPr="002F5D12">
        <w:t>fin</w:t>
      </w:r>
      <w:r w:rsidRPr="002F5D12">
        <w:t xml:space="preserve">ancial </w:t>
      </w:r>
      <w:r w:rsidRPr="002F5D12">
        <w:rPr>
          <w:color w:val="414141"/>
        </w:rPr>
        <w:t>statemen</w:t>
      </w:r>
      <w:r w:rsidRPr="002F5D12">
        <w:rPr>
          <w:color w:val="161616"/>
        </w:rPr>
        <w:t>t referred t</w:t>
      </w:r>
      <w:r w:rsidRPr="002F5D12">
        <w:rPr>
          <w:color w:val="414141"/>
        </w:rPr>
        <w:t xml:space="preserve">o </w:t>
      </w:r>
      <w:r w:rsidRPr="002F5D12">
        <w:t xml:space="preserve">in </w:t>
      </w:r>
      <w:r w:rsidRPr="002F5D12">
        <w:rPr>
          <w:color w:val="414141"/>
        </w:rPr>
        <w:t>that sub</w:t>
      </w:r>
      <w:r w:rsidRPr="002F5D12">
        <w:rPr>
          <w:color w:val="161616"/>
        </w:rPr>
        <w:t>regul</w:t>
      </w:r>
      <w:r w:rsidRPr="002F5D12">
        <w:rPr>
          <w:color w:val="414141"/>
        </w:rPr>
        <w:t>a</w:t>
      </w:r>
      <w:r w:rsidRPr="002F5D12">
        <w:rPr>
          <w:color w:val="161616"/>
        </w:rPr>
        <w:t>ti</w:t>
      </w:r>
      <w:r w:rsidRPr="002F5D12">
        <w:rPr>
          <w:color w:val="414141"/>
        </w:rPr>
        <w:t xml:space="preserve">on, </w:t>
      </w:r>
      <w:r w:rsidRPr="002F5D12">
        <w:rPr>
          <w:color w:val="161616"/>
        </w:rPr>
        <w:t>t</w:t>
      </w:r>
      <w:r w:rsidRPr="002F5D12">
        <w:rPr>
          <w:color w:val="414141"/>
        </w:rPr>
        <w:t xml:space="preserve">ogether </w:t>
      </w:r>
      <w:r w:rsidRPr="002F5D12">
        <w:t xml:space="preserve">with a </w:t>
      </w:r>
      <w:r w:rsidRPr="002F5D12">
        <w:rPr>
          <w:color w:val="161616"/>
        </w:rPr>
        <w:t>r</w:t>
      </w:r>
      <w:r w:rsidRPr="002F5D12">
        <w:rPr>
          <w:color w:val="414141"/>
        </w:rPr>
        <w:t>eport by the Aud</w:t>
      </w:r>
      <w:r w:rsidRPr="002F5D12">
        <w:rPr>
          <w:color w:val="161616"/>
        </w:rPr>
        <w:t>ito</w:t>
      </w:r>
      <w:r w:rsidRPr="002F5D12">
        <w:rPr>
          <w:color w:val="414141"/>
        </w:rPr>
        <w:t xml:space="preserve">r </w:t>
      </w:r>
      <w:r w:rsidRPr="002F5D12">
        <w:t xml:space="preserve">General </w:t>
      </w:r>
      <w:r w:rsidRPr="002F5D12">
        <w:rPr>
          <w:color w:val="161616"/>
        </w:rPr>
        <w:t>relatin</w:t>
      </w:r>
      <w:r w:rsidRPr="002F5D12">
        <w:rPr>
          <w:color w:val="414141"/>
        </w:rPr>
        <w:t xml:space="preserve">g </w:t>
      </w:r>
      <w:r w:rsidRPr="002F5D12">
        <w:rPr>
          <w:color w:val="161616"/>
        </w:rPr>
        <w:t xml:space="preserve">to the </w:t>
      </w:r>
      <w:r w:rsidRPr="002F5D12">
        <w:rPr>
          <w:color w:val="414141"/>
        </w:rPr>
        <w:t>audit cond</w:t>
      </w:r>
      <w:r w:rsidRPr="002F5D12">
        <w:rPr>
          <w:color w:val="161616"/>
        </w:rPr>
        <w:t>u</w:t>
      </w:r>
      <w:r w:rsidRPr="002F5D12">
        <w:rPr>
          <w:color w:val="414141"/>
        </w:rPr>
        <w:t xml:space="preserve">cted </w:t>
      </w:r>
      <w:r w:rsidRPr="002F5D12">
        <w:t xml:space="preserve">in accordance with that </w:t>
      </w:r>
      <w:r w:rsidRPr="002F5D12">
        <w:rPr>
          <w:color w:val="414141"/>
        </w:rPr>
        <w:t xml:space="preserve">subregulation, </w:t>
      </w:r>
      <w:r w:rsidRPr="002F5D12">
        <w:t xml:space="preserve">within </w:t>
      </w:r>
      <w:r w:rsidRPr="002F5D12">
        <w:rPr>
          <w:color w:val="414141"/>
        </w:rPr>
        <w:t xml:space="preserve">a </w:t>
      </w:r>
      <w:r w:rsidRPr="002F5D12">
        <w:t xml:space="preserve">period </w:t>
      </w:r>
      <w:r w:rsidRPr="002F5D12">
        <w:rPr>
          <w:color w:val="414141"/>
        </w:rPr>
        <w:t xml:space="preserve">of 30 </w:t>
      </w:r>
      <w:r w:rsidRPr="002F5D12">
        <w:t xml:space="preserve">days </w:t>
      </w:r>
      <w:r w:rsidRPr="002F5D12">
        <w:rPr>
          <w:color w:val="414141"/>
        </w:rPr>
        <w:t>afte</w:t>
      </w:r>
      <w:r w:rsidRPr="002F5D12">
        <w:rPr>
          <w:color w:val="161616"/>
        </w:rPr>
        <w:t xml:space="preserve">r </w:t>
      </w:r>
      <w:r w:rsidRPr="002F5D12">
        <w:t xml:space="preserve">the </w:t>
      </w:r>
      <w:r w:rsidRPr="002F5D12">
        <w:rPr>
          <w:color w:val="414141"/>
        </w:rPr>
        <w:t>comple</w:t>
      </w:r>
      <w:r w:rsidRPr="002F5D12">
        <w:rPr>
          <w:color w:val="161616"/>
        </w:rPr>
        <w:t xml:space="preserve">tion </w:t>
      </w:r>
      <w:r w:rsidRPr="002F5D12">
        <w:rPr>
          <w:color w:val="414141"/>
        </w:rPr>
        <w:t>of s</w:t>
      </w:r>
      <w:r w:rsidRPr="002F5D12">
        <w:rPr>
          <w:color w:val="161616"/>
        </w:rPr>
        <w:t>u</w:t>
      </w:r>
      <w:r w:rsidRPr="002F5D12">
        <w:rPr>
          <w:color w:val="414141"/>
        </w:rPr>
        <w:t xml:space="preserve">ch </w:t>
      </w:r>
      <w:r w:rsidRPr="002F5D12">
        <w:t>audit.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  <w:rPr>
          <w:b/>
          <w:bCs/>
        </w:rPr>
      </w:pPr>
      <w:r w:rsidRPr="002F5D12">
        <w:rPr>
          <w:b/>
          <w:color w:val="161616"/>
        </w:rPr>
        <w:t xml:space="preserve">Members or staff members of regional </w:t>
      </w:r>
      <w:r w:rsidRPr="002F5D12">
        <w:rPr>
          <w:b/>
          <w:color w:val="2D2D2D"/>
        </w:rPr>
        <w:t xml:space="preserve">council </w:t>
      </w:r>
      <w:r w:rsidRPr="002F5D12">
        <w:rPr>
          <w:b/>
          <w:color w:val="161616"/>
        </w:rPr>
        <w:t>not to be employed by joint business venture</w:t>
      </w:r>
    </w:p>
    <w:p w:rsidR="0013074C" w:rsidRPr="002F5D12" w:rsidRDefault="0013074C" w:rsidP="007B0E6F">
      <w:pPr>
        <w:pStyle w:val="REG-P0"/>
      </w:pPr>
    </w:p>
    <w:p w:rsidR="0013074C" w:rsidRPr="002F5D12" w:rsidRDefault="00AF52DA" w:rsidP="007B0E6F">
      <w:pPr>
        <w:pStyle w:val="REG-P1"/>
      </w:pPr>
      <w:r w:rsidRPr="002F5D12">
        <w:rPr>
          <w:b/>
        </w:rPr>
        <w:t>9.</w:t>
      </w:r>
      <w:r w:rsidRPr="002F5D12">
        <w:tab/>
      </w:r>
      <w:r w:rsidR="0013074C" w:rsidRPr="002F5D12">
        <w:t>(</w:t>
      </w:r>
      <w:r w:rsidR="0013074C" w:rsidRPr="002F5D12">
        <w:rPr>
          <w:color w:val="161616"/>
        </w:rPr>
        <w:t>1</w:t>
      </w:r>
      <w:r w:rsidR="0013074C" w:rsidRPr="002F5D12">
        <w:t>)</w:t>
      </w:r>
      <w:r w:rsidR="0013074C" w:rsidRPr="002F5D12">
        <w:tab/>
      </w:r>
      <w:r w:rsidR="0013074C" w:rsidRPr="002F5D12">
        <w:rPr>
          <w:color w:val="2D2D2D"/>
        </w:rPr>
        <w:t xml:space="preserve">A joint business venture </w:t>
      </w:r>
      <w:r w:rsidR="0013074C" w:rsidRPr="002F5D12">
        <w:t>e</w:t>
      </w:r>
      <w:r w:rsidR="0013074C" w:rsidRPr="002F5D12">
        <w:rPr>
          <w:color w:val="161616"/>
        </w:rPr>
        <w:t>nte</w:t>
      </w:r>
      <w:r w:rsidR="0013074C" w:rsidRPr="002F5D12">
        <w:t xml:space="preserve">red </w:t>
      </w:r>
      <w:r w:rsidR="0013074C" w:rsidRPr="002F5D12">
        <w:rPr>
          <w:color w:val="2D2D2D"/>
        </w:rPr>
        <w:t xml:space="preserve">into </w:t>
      </w:r>
      <w:r w:rsidR="0013074C" w:rsidRPr="002F5D12">
        <w:rPr>
          <w:color w:val="161616"/>
        </w:rPr>
        <w:t xml:space="preserve">in </w:t>
      </w:r>
      <w:r w:rsidR="0013074C" w:rsidRPr="002F5D12">
        <w:t>acco</w:t>
      </w:r>
      <w:r w:rsidR="0013074C" w:rsidRPr="002F5D12">
        <w:rPr>
          <w:color w:val="161616"/>
        </w:rPr>
        <w:t>rdan</w:t>
      </w:r>
      <w:r w:rsidR="0013074C" w:rsidRPr="002F5D12">
        <w:t xml:space="preserve">ce </w:t>
      </w:r>
      <w:r w:rsidR="0013074C" w:rsidRPr="002F5D12">
        <w:rPr>
          <w:color w:val="2D2D2D"/>
        </w:rPr>
        <w:t xml:space="preserve">with </w:t>
      </w:r>
      <w:r w:rsidR="0013074C" w:rsidRPr="002F5D12">
        <w:rPr>
          <w:color w:val="161616"/>
        </w:rPr>
        <w:t>regu</w:t>
      </w:r>
      <w:r w:rsidR="0013074C" w:rsidRPr="002F5D12">
        <w:t>la</w:t>
      </w:r>
      <w:r w:rsidR="0013074C" w:rsidRPr="002F5D12">
        <w:rPr>
          <w:color w:val="161616"/>
        </w:rPr>
        <w:t xml:space="preserve">tion </w:t>
      </w:r>
      <w:r w:rsidR="0013074C" w:rsidRPr="002F5D12">
        <w:rPr>
          <w:color w:val="2D2D2D"/>
        </w:rPr>
        <w:t>2</w:t>
      </w:r>
      <w:r w:rsidR="00C359AB" w:rsidRPr="002F5D12">
        <w:rPr>
          <w:color w:val="2D2D2D"/>
        </w:rPr>
        <w:t xml:space="preserve"> </w:t>
      </w:r>
      <w:r w:rsidRPr="002F5D12">
        <w:rPr>
          <w:color w:val="161616"/>
        </w:rPr>
        <w:t>may</w:t>
      </w:r>
      <w:r w:rsidR="0013074C" w:rsidRPr="002F5D12">
        <w:rPr>
          <w:color w:val="161616"/>
        </w:rPr>
        <w:t xml:space="preserve"> no</w:t>
      </w:r>
      <w:r w:rsidR="0013074C" w:rsidRPr="002F5D12">
        <w:rPr>
          <w:color w:val="414141"/>
        </w:rPr>
        <w:t>t e</w:t>
      </w:r>
      <w:r w:rsidR="0013074C" w:rsidRPr="002F5D12">
        <w:rPr>
          <w:color w:val="161616"/>
        </w:rPr>
        <w:t xml:space="preserve">mploy </w:t>
      </w:r>
      <w:r w:rsidR="0013074C" w:rsidRPr="002F5D12">
        <w:rPr>
          <w:color w:val="2D2D2D"/>
        </w:rPr>
        <w:t xml:space="preserve">a member or </w:t>
      </w:r>
      <w:r w:rsidR="0013074C" w:rsidRPr="002F5D12">
        <w:rPr>
          <w:color w:val="161616"/>
        </w:rPr>
        <w:t xml:space="preserve">staff </w:t>
      </w:r>
      <w:r w:rsidR="0013074C" w:rsidRPr="002F5D12">
        <w:rPr>
          <w:color w:val="2D2D2D"/>
        </w:rPr>
        <w:t xml:space="preserve">member of a </w:t>
      </w:r>
      <w:r w:rsidR="0013074C" w:rsidRPr="002F5D12">
        <w:rPr>
          <w:color w:val="161616"/>
        </w:rPr>
        <w:t xml:space="preserve">regional </w:t>
      </w:r>
      <w:r w:rsidR="0013074C" w:rsidRPr="002F5D12">
        <w:rPr>
          <w:color w:val="414141"/>
        </w:rPr>
        <w:t>co</w:t>
      </w:r>
      <w:r w:rsidR="0013074C" w:rsidRPr="002F5D12">
        <w:rPr>
          <w:color w:val="161616"/>
        </w:rPr>
        <w:t>unc</w:t>
      </w:r>
      <w:r w:rsidR="0013074C" w:rsidRPr="002F5D12">
        <w:rPr>
          <w:color w:val="414141"/>
        </w:rPr>
        <w:t>il.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13074C" w:rsidP="007B0E6F">
      <w:pPr>
        <w:pStyle w:val="REG-P1"/>
      </w:pPr>
      <w:r w:rsidRPr="002F5D12">
        <w:t>(2)</w:t>
      </w:r>
      <w:r w:rsidR="00977C51" w:rsidRPr="002F5D12">
        <w:t xml:space="preserve"> </w:t>
      </w:r>
      <w:r w:rsidR="0098291E" w:rsidRPr="002F5D12">
        <w:tab/>
      </w:r>
      <w:r w:rsidRPr="002F5D12">
        <w:t xml:space="preserve">Nothing </w:t>
      </w:r>
      <w:r w:rsidRPr="002F5D12">
        <w:rPr>
          <w:color w:val="161616"/>
        </w:rPr>
        <w:t xml:space="preserve">in </w:t>
      </w:r>
      <w:r w:rsidRPr="002F5D12">
        <w:t>subregulation (</w:t>
      </w:r>
      <w:r w:rsidR="0098291E" w:rsidRPr="002F5D12">
        <w:t>1</w:t>
      </w:r>
      <w:r w:rsidRPr="002F5D12">
        <w:t xml:space="preserve">) </w:t>
      </w:r>
      <w:r w:rsidRPr="002F5D12">
        <w:rPr>
          <w:color w:val="161616"/>
        </w:rPr>
        <w:t xml:space="preserve">prevents </w:t>
      </w:r>
      <w:r w:rsidRPr="002F5D12">
        <w:t xml:space="preserve">a </w:t>
      </w:r>
      <w:r w:rsidRPr="002F5D12">
        <w:rPr>
          <w:color w:val="414141"/>
        </w:rPr>
        <w:t xml:space="preserve">staff </w:t>
      </w:r>
      <w:r w:rsidRPr="002F5D12">
        <w:rPr>
          <w:color w:val="161616"/>
        </w:rPr>
        <w:t xml:space="preserve">member </w:t>
      </w:r>
      <w:r w:rsidRPr="002F5D12">
        <w:rPr>
          <w:color w:val="414141"/>
        </w:rPr>
        <w:t xml:space="preserve">of </w:t>
      </w:r>
      <w:r w:rsidRPr="002F5D12">
        <w:t xml:space="preserve">a </w:t>
      </w:r>
      <w:r w:rsidRPr="002F5D12">
        <w:rPr>
          <w:color w:val="161616"/>
        </w:rPr>
        <w:t>reg</w:t>
      </w:r>
      <w:r w:rsidRPr="002F5D12">
        <w:rPr>
          <w:color w:val="414141"/>
        </w:rPr>
        <w:t>io</w:t>
      </w:r>
      <w:r w:rsidRPr="002F5D12">
        <w:rPr>
          <w:color w:val="161616"/>
        </w:rPr>
        <w:t xml:space="preserve">nal </w:t>
      </w:r>
      <w:r w:rsidRPr="002F5D12">
        <w:t xml:space="preserve">council </w:t>
      </w:r>
      <w:r w:rsidRPr="002F5D12">
        <w:rPr>
          <w:color w:val="161616"/>
        </w:rPr>
        <w:t xml:space="preserve">to </w:t>
      </w:r>
      <w:r w:rsidRPr="002F5D12">
        <w:t xml:space="preserve">resign from such </w:t>
      </w:r>
      <w:r w:rsidRPr="002F5D12">
        <w:rPr>
          <w:color w:val="161616"/>
        </w:rPr>
        <w:t xml:space="preserve">regional </w:t>
      </w:r>
      <w:r w:rsidRPr="002F5D12">
        <w:t xml:space="preserve">council in </w:t>
      </w:r>
      <w:r w:rsidRPr="002F5D12">
        <w:rPr>
          <w:color w:val="161616"/>
        </w:rPr>
        <w:t xml:space="preserve">order </w:t>
      </w:r>
      <w:r w:rsidRPr="002F5D12">
        <w:t xml:space="preserve">to take </w:t>
      </w:r>
      <w:r w:rsidRPr="002F5D12">
        <w:rPr>
          <w:color w:val="161616"/>
        </w:rPr>
        <w:t xml:space="preserve">up </w:t>
      </w:r>
      <w:r w:rsidRPr="002F5D12">
        <w:rPr>
          <w:color w:val="414141"/>
        </w:rPr>
        <w:t>employ</w:t>
      </w:r>
      <w:r w:rsidRPr="002F5D12">
        <w:rPr>
          <w:color w:val="161616"/>
        </w:rPr>
        <w:t>m</w:t>
      </w:r>
      <w:r w:rsidRPr="002F5D12">
        <w:rPr>
          <w:color w:val="414141"/>
        </w:rPr>
        <w:t xml:space="preserve">ent </w:t>
      </w:r>
      <w:r w:rsidRPr="002F5D12">
        <w:t>with a</w:t>
      </w:r>
      <w:r w:rsidR="00AF52DA" w:rsidRPr="002F5D12">
        <w:t xml:space="preserve"> </w:t>
      </w:r>
      <w:r w:rsidRPr="002F5D12">
        <w:rPr>
          <w:color w:val="161616"/>
        </w:rPr>
        <w:t>j</w:t>
      </w:r>
      <w:r w:rsidRPr="002F5D12">
        <w:rPr>
          <w:color w:val="414141"/>
        </w:rPr>
        <w:t>oin</w:t>
      </w:r>
      <w:r w:rsidRPr="002F5D12">
        <w:rPr>
          <w:color w:val="161616"/>
        </w:rPr>
        <w:t>t busine</w:t>
      </w:r>
      <w:r w:rsidRPr="002F5D12">
        <w:rPr>
          <w:color w:val="414141"/>
        </w:rPr>
        <w:t xml:space="preserve">ss </w:t>
      </w:r>
      <w:r w:rsidRPr="002F5D12">
        <w:t xml:space="preserve">venture referred to </w:t>
      </w:r>
      <w:r w:rsidRPr="002F5D12">
        <w:rPr>
          <w:color w:val="161616"/>
        </w:rPr>
        <w:t xml:space="preserve">in </w:t>
      </w:r>
      <w:r w:rsidRPr="002F5D12">
        <w:t>that subregulation</w:t>
      </w:r>
      <w:r w:rsidRPr="002F5D12">
        <w:rPr>
          <w:color w:val="565656"/>
        </w:rPr>
        <w:t>.</w:t>
      </w:r>
    </w:p>
    <w:p w:rsidR="0013074C" w:rsidRPr="002F5D12" w:rsidRDefault="0013074C" w:rsidP="007B0E6F">
      <w:pPr>
        <w:pStyle w:val="REG-P0"/>
      </w:pPr>
    </w:p>
    <w:p w:rsidR="0013074C" w:rsidRPr="002F5D12" w:rsidRDefault="0013074C" w:rsidP="007B0E6F">
      <w:pPr>
        <w:pStyle w:val="REG-P0"/>
        <w:rPr>
          <w:b/>
          <w:bCs/>
        </w:rPr>
      </w:pPr>
      <w:r w:rsidRPr="002F5D12">
        <w:rPr>
          <w:b/>
          <w:color w:val="2D2D2D"/>
        </w:rPr>
        <w:t>General</w:t>
      </w:r>
    </w:p>
    <w:p w:rsidR="0013074C" w:rsidRPr="002F5D12" w:rsidRDefault="0013074C" w:rsidP="007B0E6F">
      <w:pPr>
        <w:pStyle w:val="REG-P0"/>
        <w:rPr>
          <w:szCs w:val="24"/>
        </w:rPr>
      </w:pPr>
    </w:p>
    <w:p w:rsidR="0013074C" w:rsidRPr="002F5D12" w:rsidRDefault="00AF52DA" w:rsidP="007B0E6F">
      <w:pPr>
        <w:pStyle w:val="REG-P1"/>
      </w:pPr>
      <w:r w:rsidRPr="002F5D12">
        <w:rPr>
          <w:b/>
        </w:rPr>
        <w:t>10.</w:t>
      </w:r>
      <w:r w:rsidRPr="002F5D12">
        <w:tab/>
      </w:r>
      <w:r w:rsidR="0013074C" w:rsidRPr="002F5D12">
        <w:t xml:space="preserve">Nothing in these regulations prevents </w:t>
      </w:r>
      <w:r w:rsidR="0013074C" w:rsidRPr="002F5D12">
        <w:rPr>
          <w:color w:val="414141"/>
        </w:rPr>
        <w:t xml:space="preserve">a </w:t>
      </w:r>
      <w:r w:rsidR="0013074C" w:rsidRPr="002F5D12">
        <w:t xml:space="preserve">regional </w:t>
      </w:r>
      <w:r w:rsidR="0013074C" w:rsidRPr="002F5D12">
        <w:rPr>
          <w:color w:val="414141"/>
        </w:rPr>
        <w:t>counc</w:t>
      </w:r>
      <w:r w:rsidR="0013074C" w:rsidRPr="002F5D12">
        <w:rPr>
          <w:color w:val="161616"/>
        </w:rPr>
        <w:t xml:space="preserve">il </w:t>
      </w:r>
      <w:r w:rsidR="0013074C" w:rsidRPr="002F5D12">
        <w:t xml:space="preserve">from </w:t>
      </w:r>
      <w:r w:rsidR="0013074C" w:rsidRPr="002F5D12">
        <w:rPr>
          <w:color w:val="414141"/>
        </w:rPr>
        <w:t>ente</w:t>
      </w:r>
      <w:r w:rsidR="0013074C" w:rsidRPr="002F5D12">
        <w:rPr>
          <w:color w:val="161616"/>
        </w:rPr>
        <w:t>ri</w:t>
      </w:r>
      <w:r w:rsidR="0013074C" w:rsidRPr="002F5D12">
        <w:rPr>
          <w:color w:val="414141"/>
        </w:rPr>
        <w:t xml:space="preserve">ng </w:t>
      </w:r>
      <w:r w:rsidR="0013074C" w:rsidRPr="002F5D12">
        <w:t xml:space="preserve">into </w:t>
      </w:r>
      <w:r w:rsidR="0013074C" w:rsidRPr="002F5D12">
        <w:rPr>
          <w:color w:val="414141"/>
        </w:rPr>
        <w:t xml:space="preserve">a joint </w:t>
      </w:r>
      <w:r w:rsidR="0013074C" w:rsidRPr="002F5D12">
        <w:t>bu</w:t>
      </w:r>
      <w:r w:rsidR="0013074C" w:rsidRPr="002F5D12">
        <w:rPr>
          <w:color w:val="565656"/>
        </w:rPr>
        <w:t>s</w:t>
      </w:r>
      <w:r w:rsidR="0013074C" w:rsidRPr="002F5D12">
        <w:t xml:space="preserve">iness </w:t>
      </w:r>
      <w:r w:rsidR="0013074C" w:rsidRPr="002F5D12">
        <w:rPr>
          <w:color w:val="414141"/>
        </w:rPr>
        <w:t>ventu</w:t>
      </w:r>
      <w:r w:rsidR="0013074C" w:rsidRPr="002F5D12">
        <w:rPr>
          <w:color w:val="161616"/>
        </w:rPr>
        <w:t xml:space="preserve">re </w:t>
      </w:r>
      <w:r w:rsidR="0013074C" w:rsidRPr="002F5D12">
        <w:rPr>
          <w:rFonts w:eastAsia="Arial" w:cs="Arial"/>
        </w:rPr>
        <w:t xml:space="preserve">in </w:t>
      </w:r>
      <w:r w:rsidR="0013074C" w:rsidRPr="002F5D12">
        <w:t xml:space="preserve">accordance with regulation </w:t>
      </w:r>
      <w:r w:rsidR="0013074C" w:rsidRPr="002F5D12">
        <w:rPr>
          <w:color w:val="414141"/>
        </w:rPr>
        <w:t xml:space="preserve">2 </w:t>
      </w:r>
      <w:r w:rsidR="0013074C" w:rsidRPr="002F5D12">
        <w:rPr>
          <w:color w:val="161616"/>
        </w:rPr>
        <w:t>f</w:t>
      </w:r>
      <w:r w:rsidR="0013074C" w:rsidRPr="002F5D12">
        <w:rPr>
          <w:color w:val="414141"/>
        </w:rPr>
        <w:t xml:space="preserve">or </w:t>
      </w:r>
      <w:r w:rsidR="0013074C" w:rsidRPr="002F5D12">
        <w:t xml:space="preserve">the purpose </w:t>
      </w:r>
      <w:r w:rsidR="0013074C" w:rsidRPr="002F5D12">
        <w:rPr>
          <w:color w:val="414141"/>
        </w:rPr>
        <w:t>of conduc</w:t>
      </w:r>
      <w:r w:rsidR="0013074C" w:rsidRPr="002F5D12">
        <w:rPr>
          <w:color w:val="161616"/>
        </w:rPr>
        <w:t xml:space="preserve">ting </w:t>
      </w:r>
      <w:r w:rsidR="0013074C" w:rsidRPr="002F5D12">
        <w:t>a joint bus</w:t>
      </w:r>
      <w:r w:rsidR="0013074C" w:rsidRPr="002F5D12">
        <w:rPr>
          <w:color w:val="565656"/>
        </w:rPr>
        <w:t>i</w:t>
      </w:r>
      <w:r w:rsidR="0013074C" w:rsidRPr="002F5D12">
        <w:rPr>
          <w:color w:val="161616"/>
        </w:rPr>
        <w:t>n</w:t>
      </w:r>
      <w:r w:rsidR="0013074C" w:rsidRPr="002F5D12">
        <w:rPr>
          <w:color w:val="414141"/>
        </w:rPr>
        <w:t xml:space="preserve">ess </w:t>
      </w:r>
      <w:r w:rsidR="0013074C" w:rsidRPr="002F5D12">
        <w:t xml:space="preserve">with </w:t>
      </w:r>
      <w:r w:rsidR="0013074C" w:rsidRPr="002F5D12">
        <w:rPr>
          <w:color w:val="414141"/>
        </w:rPr>
        <w:t xml:space="preserve">objectives, </w:t>
      </w:r>
      <w:r w:rsidR="0013074C" w:rsidRPr="002F5D12">
        <w:t>powers</w:t>
      </w:r>
      <w:r w:rsidR="0013074C" w:rsidRPr="002F5D12">
        <w:rPr>
          <w:color w:val="565656"/>
        </w:rPr>
        <w:t xml:space="preserve">, </w:t>
      </w:r>
      <w:r w:rsidR="0013074C" w:rsidRPr="002F5D12">
        <w:t xml:space="preserve">functions or </w:t>
      </w:r>
      <w:r w:rsidR="0013074C" w:rsidRPr="002F5D12">
        <w:rPr>
          <w:color w:val="414141"/>
        </w:rPr>
        <w:t>purposes whic</w:t>
      </w:r>
      <w:r w:rsidR="0013074C" w:rsidRPr="002F5D12">
        <w:rPr>
          <w:color w:val="161616"/>
        </w:rPr>
        <w:t xml:space="preserve">h </w:t>
      </w:r>
      <w:r w:rsidR="0013074C" w:rsidRPr="002F5D12">
        <w:rPr>
          <w:color w:val="414141"/>
        </w:rPr>
        <w:t>are ide</w:t>
      </w:r>
      <w:r w:rsidR="0013074C" w:rsidRPr="002F5D12">
        <w:rPr>
          <w:color w:val="161616"/>
        </w:rPr>
        <w:t>nti</w:t>
      </w:r>
      <w:r w:rsidR="0013074C" w:rsidRPr="002F5D12">
        <w:rPr>
          <w:color w:val="414141"/>
        </w:rPr>
        <w:t xml:space="preserve">cal </w:t>
      </w:r>
      <w:r w:rsidR="0013074C" w:rsidRPr="002F5D12">
        <w:t>or sim</w:t>
      </w:r>
      <w:r w:rsidR="0013074C" w:rsidRPr="002F5D12">
        <w:rPr>
          <w:color w:val="565656"/>
        </w:rPr>
        <w:t>i</w:t>
      </w:r>
      <w:r w:rsidR="0013074C" w:rsidRPr="002F5D12">
        <w:rPr>
          <w:color w:val="161616"/>
        </w:rPr>
        <w:t>l</w:t>
      </w:r>
      <w:r w:rsidR="0013074C" w:rsidRPr="002F5D12">
        <w:rPr>
          <w:color w:val="414141"/>
        </w:rPr>
        <w:t>a</w:t>
      </w:r>
      <w:r w:rsidR="0013074C" w:rsidRPr="002F5D12">
        <w:rPr>
          <w:color w:val="161616"/>
        </w:rPr>
        <w:t>r t</w:t>
      </w:r>
      <w:r w:rsidR="0013074C" w:rsidRPr="002F5D12">
        <w:rPr>
          <w:color w:val="414141"/>
        </w:rPr>
        <w:t>o</w:t>
      </w:r>
      <w:r w:rsidR="0013074C" w:rsidRPr="002F5D12">
        <w:rPr>
          <w:color w:val="676767"/>
        </w:rPr>
        <w:t xml:space="preserve">, </w:t>
      </w:r>
      <w:r w:rsidR="0013074C" w:rsidRPr="002F5D12">
        <w:rPr>
          <w:color w:val="565656"/>
        </w:rPr>
        <w:t>o</w:t>
      </w:r>
      <w:r w:rsidR="0013074C" w:rsidRPr="002F5D12">
        <w:t xml:space="preserve">r which are </w:t>
      </w:r>
      <w:r w:rsidR="0013074C" w:rsidRPr="002F5D12">
        <w:rPr>
          <w:color w:val="161616"/>
        </w:rPr>
        <w:t xml:space="preserve">in </w:t>
      </w:r>
      <w:r w:rsidR="0013074C" w:rsidRPr="002F5D12">
        <w:rPr>
          <w:color w:val="414141"/>
        </w:rPr>
        <w:t>competi</w:t>
      </w:r>
      <w:r w:rsidR="0013074C" w:rsidRPr="002F5D12">
        <w:rPr>
          <w:color w:val="161616"/>
        </w:rPr>
        <w:t>t</w:t>
      </w:r>
      <w:r w:rsidR="0013074C" w:rsidRPr="002F5D12">
        <w:rPr>
          <w:color w:val="414141"/>
        </w:rPr>
        <w:t xml:space="preserve">ion </w:t>
      </w:r>
      <w:r w:rsidR="0013074C" w:rsidRPr="002F5D12">
        <w:t>or in conflict with</w:t>
      </w:r>
      <w:r w:rsidR="0013074C" w:rsidRPr="002F5D12">
        <w:rPr>
          <w:color w:val="565656"/>
        </w:rPr>
        <w:t xml:space="preserve">, </w:t>
      </w:r>
      <w:r w:rsidR="0013074C" w:rsidRPr="002F5D12">
        <w:rPr>
          <w:color w:val="161616"/>
        </w:rPr>
        <w:t>th</w:t>
      </w:r>
      <w:r w:rsidR="0013074C" w:rsidRPr="002F5D12">
        <w:rPr>
          <w:color w:val="414141"/>
        </w:rPr>
        <w:t>e object</w:t>
      </w:r>
      <w:r w:rsidR="0013074C" w:rsidRPr="002F5D12">
        <w:rPr>
          <w:color w:val="161616"/>
        </w:rPr>
        <w:t>i</w:t>
      </w:r>
      <w:r w:rsidR="0013074C" w:rsidRPr="002F5D12">
        <w:rPr>
          <w:color w:val="414141"/>
        </w:rPr>
        <w:t xml:space="preserve">ves, </w:t>
      </w:r>
      <w:r w:rsidR="0013074C" w:rsidRPr="002F5D12">
        <w:t xml:space="preserve">powers, functions or purposes </w:t>
      </w:r>
      <w:r w:rsidR="0013074C" w:rsidRPr="002F5D12">
        <w:rPr>
          <w:color w:val="414141"/>
        </w:rPr>
        <w:t>of</w:t>
      </w:r>
      <w:r w:rsidRPr="002F5D12">
        <w:rPr>
          <w:color w:val="414141"/>
        </w:rPr>
        <w:t xml:space="preserve"> </w:t>
      </w:r>
      <w:r w:rsidR="0013074C" w:rsidRPr="002F5D12">
        <w:rPr>
          <w:color w:val="414141"/>
        </w:rPr>
        <w:t xml:space="preserve">any </w:t>
      </w:r>
      <w:r w:rsidR="0013074C" w:rsidRPr="002F5D12">
        <w:t xml:space="preserve">of </w:t>
      </w:r>
      <w:r w:rsidR="0013074C" w:rsidRPr="002F5D12">
        <w:rPr>
          <w:color w:val="161616"/>
        </w:rPr>
        <w:t>the regional council</w:t>
      </w:r>
      <w:r w:rsidR="00447811" w:rsidRPr="002F5D12">
        <w:rPr>
          <w:color w:val="414141"/>
        </w:rPr>
        <w:t>’</w:t>
      </w:r>
      <w:r w:rsidR="0013074C" w:rsidRPr="002F5D12">
        <w:rPr>
          <w:color w:val="414141"/>
        </w:rPr>
        <w:t xml:space="preserve">s </w:t>
      </w:r>
      <w:r w:rsidR="0013074C" w:rsidRPr="002F5D12">
        <w:t xml:space="preserve">own </w:t>
      </w:r>
      <w:r w:rsidR="0013074C" w:rsidRPr="002F5D12">
        <w:rPr>
          <w:color w:val="414141"/>
        </w:rPr>
        <w:t>operations</w:t>
      </w:r>
      <w:r w:rsidR="0013074C" w:rsidRPr="002F5D12">
        <w:rPr>
          <w:color w:val="676767"/>
        </w:rPr>
        <w:t xml:space="preserve">, </w:t>
      </w:r>
      <w:r w:rsidR="0013074C" w:rsidRPr="002F5D12">
        <w:rPr>
          <w:color w:val="414141"/>
        </w:rPr>
        <w:t xml:space="preserve">if </w:t>
      </w:r>
      <w:r w:rsidR="0013074C" w:rsidRPr="002F5D12">
        <w:rPr>
          <w:color w:val="161616"/>
        </w:rPr>
        <w:t>th</w:t>
      </w:r>
      <w:r w:rsidR="0013074C" w:rsidRPr="002F5D12">
        <w:rPr>
          <w:color w:val="414141"/>
        </w:rPr>
        <w:t xml:space="preserve">e </w:t>
      </w:r>
      <w:r w:rsidR="0013074C" w:rsidRPr="002F5D12">
        <w:t>joint busines</w:t>
      </w:r>
      <w:r w:rsidR="0013074C" w:rsidRPr="002F5D12">
        <w:rPr>
          <w:color w:val="565656"/>
        </w:rPr>
        <w:t xml:space="preserve">s </w:t>
      </w:r>
      <w:r w:rsidR="0013074C" w:rsidRPr="002F5D12">
        <w:rPr>
          <w:color w:val="414141"/>
        </w:rPr>
        <w:t>ve</w:t>
      </w:r>
      <w:r w:rsidR="0013074C" w:rsidRPr="002F5D12">
        <w:rPr>
          <w:color w:val="161616"/>
        </w:rPr>
        <w:t xml:space="preserve">nture </w:t>
      </w:r>
      <w:r w:rsidR="0013074C" w:rsidRPr="002F5D12">
        <w:t xml:space="preserve">may </w:t>
      </w:r>
      <w:r w:rsidR="0013074C" w:rsidRPr="002F5D12">
        <w:rPr>
          <w:color w:val="565656"/>
        </w:rPr>
        <w:t>se</w:t>
      </w:r>
      <w:r w:rsidR="0013074C" w:rsidRPr="002F5D12">
        <w:t xml:space="preserve">rve </w:t>
      </w:r>
      <w:r w:rsidR="0013074C" w:rsidRPr="002F5D12">
        <w:rPr>
          <w:color w:val="161616"/>
        </w:rPr>
        <w:t xml:space="preserve">to </w:t>
      </w:r>
      <w:r w:rsidR="0013074C" w:rsidRPr="002F5D12">
        <w:t xml:space="preserve">improve </w:t>
      </w:r>
      <w:r w:rsidR="0013074C" w:rsidRPr="002F5D12">
        <w:rPr>
          <w:color w:val="161616"/>
        </w:rPr>
        <w:t xml:space="preserve">the </w:t>
      </w:r>
      <w:r w:rsidR="0013074C" w:rsidRPr="002F5D12">
        <w:rPr>
          <w:color w:val="414141"/>
        </w:rPr>
        <w:t>effic</w:t>
      </w:r>
      <w:r w:rsidR="0013074C" w:rsidRPr="002F5D12">
        <w:rPr>
          <w:color w:val="161616"/>
        </w:rPr>
        <w:t>ien</w:t>
      </w:r>
      <w:r w:rsidR="0013074C" w:rsidRPr="002F5D12">
        <w:rPr>
          <w:color w:val="414141"/>
        </w:rPr>
        <w:t xml:space="preserve">cy </w:t>
      </w:r>
      <w:r w:rsidR="0013074C" w:rsidRPr="002F5D12">
        <w:t xml:space="preserve">or </w:t>
      </w:r>
      <w:r w:rsidR="0013074C" w:rsidRPr="002F5D12">
        <w:rPr>
          <w:color w:val="414141"/>
        </w:rPr>
        <w:t>effect</w:t>
      </w:r>
      <w:r w:rsidR="0013074C" w:rsidRPr="002F5D12">
        <w:rPr>
          <w:color w:val="161616"/>
        </w:rPr>
        <w:t>i</w:t>
      </w:r>
      <w:r w:rsidR="0013074C" w:rsidRPr="002F5D12">
        <w:rPr>
          <w:color w:val="414141"/>
        </w:rPr>
        <w:t>ve</w:t>
      </w:r>
      <w:r w:rsidR="0013074C" w:rsidRPr="002F5D12">
        <w:rPr>
          <w:color w:val="161616"/>
        </w:rPr>
        <w:t>ne</w:t>
      </w:r>
      <w:r w:rsidR="0013074C" w:rsidRPr="002F5D12">
        <w:rPr>
          <w:color w:val="414141"/>
        </w:rPr>
        <w:t xml:space="preserve">ss of </w:t>
      </w:r>
      <w:r w:rsidR="0013074C" w:rsidRPr="002F5D12">
        <w:t xml:space="preserve">any </w:t>
      </w:r>
      <w:r w:rsidR="0013074C" w:rsidRPr="002F5D12">
        <w:rPr>
          <w:color w:val="414141"/>
        </w:rPr>
        <w:t>of the own ope</w:t>
      </w:r>
      <w:r w:rsidR="0013074C" w:rsidRPr="002F5D12">
        <w:rPr>
          <w:color w:val="161616"/>
        </w:rPr>
        <w:t>rat</w:t>
      </w:r>
      <w:r w:rsidR="0013074C" w:rsidRPr="002F5D12">
        <w:rPr>
          <w:color w:val="414141"/>
        </w:rPr>
        <w:t xml:space="preserve">ions </w:t>
      </w:r>
      <w:r w:rsidR="0013074C" w:rsidRPr="002F5D12">
        <w:t xml:space="preserve">of </w:t>
      </w:r>
      <w:r w:rsidR="0013074C" w:rsidRPr="002F5D12">
        <w:rPr>
          <w:color w:val="161616"/>
        </w:rPr>
        <w:t>the r</w:t>
      </w:r>
      <w:r w:rsidR="0013074C" w:rsidRPr="002F5D12">
        <w:rPr>
          <w:color w:val="414141"/>
        </w:rPr>
        <w:t>egio</w:t>
      </w:r>
      <w:r w:rsidR="0013074C" w:rsidRPr="002F5D12">
        <w:rPr>
          <w:color w:val="161616"/>
        </w:rPr>
        <w:t>na</w:t>
      </w:r>
      <w:r w:rsidR="0013074C" w:rsidRPr="002F5D12">
        <w:rPr>
          <w:color w:val="565656"/>
        </w:rPr>
        <w:t xml:space="preserve">l </w:t>
      </w:r>
      <w:r w:rsidR="0013074C" w:rsidRPr="002F5D12">
        <w:rPr>
          <w:color w:val="414141"/>
        </w:rPr>
        <w:t>co</w:t>
      </w:r>
      <w:r w:rsidR="0013074C" w:rsidRPr="002F5D12">
        <w:rPr>
          <w:color w:val="161616"/>
        </w:rPr>
        <w:t>un</w:t>
      </w:r>
      <w:r w:rsidR="0013074C" w:rsidRPr="002F5D12">
        <w:rPr>
          <w:color w:val="414141"/>
        </w:rPr>
        <w:t>cil.</w:t>
      </w:r>
    </w:p>
    <w:p w:rsidR="007C4355" w:rsidRPr="002F5D12" w:rsidRDefault="007C4355" w:rsidP="007B0E6F">
      <w:pPr>
        <w:pStyle w:val="REG-P0"/>
      </w:pPr>
    </w:p>
    <w:sectPr w:rsidR="007C4355" w:rsidRPr="002F5D12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0E" w:rsidRDefault="005D330E">
      <w:r>
        <w:separator/>
      </w:r>
    </w:p>
  </w:endnote>
  <w:endnote w:type="continuationSeparator" w:id="0">
    <w:p w:rsidR="005D330E" w:rsidRDefault="005D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0E" w:rsidRDefault="005D330E">
      <w:r>
        <w:separator/>
      </w:r>
    </w:p>
  </w:footnote>
  <w:footnote w:type="continuationSeparator" w:id="0">
    <w:p w:rsidR="005D330E" w:rsidRDefault="005D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042" w:rsidRPr="00E3574F" w:rsidRDefault="00305DA6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</w:rPr>
      <w:pict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E3574F">
      <w:rPr>
        <w:rFonts w:ascii="Arial" w:hAnsi="Arial" w:cs="Arial"/>
        <w:color w:val="000000"/>
        <w:sz w:val="12"/>
        <w:szCs w:val="16"/>
      </w:rPr>
      <w:t>Republic of Namibia</w:t>
    </w:r>
    <w:r w:rsidR="00BF0042" w:rsidRPr="00E3574F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E86C44" w:rsidRPr="00E3574F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BF0042" w:rsidRPr="00E3574F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E86C44" w:rsidRPr="00E3574F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A24568">
      <w:rPr>
        <w:rFonts w:ascii="Arial" w:hAnsi="Arial" w:cs="Arial"/>
        <w:b/>
        <w:color w:val="000000"/>
        <w:sz w:val="16"/>
        <w:szCs w:val="16"/>
      </w:rPr>
      <w:t>2</w:t>
    </w:r>
    <w:r w:rsidR="00E86C44" w:rsidRPr="00E3574F">
      <w:rPr>
        <w:rFonts w:ascii="Arial" w:hAnsi="Arial" w:cs="Arial"/>
        <w:b/>
        <w:color w:val="000000"/>
        <w:sz w:val="16"/>
        <w:szCs w:val="16"/>
      </w:rPr>
      <w:fldChar w:fldCharType="end"/>
    </w:r>
    <w:r w:rsidR="00BF0042" w:rsidRPr="00E3574F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0B4FB6" w:rsidRPr="00E3574F">
      <w:rPr>
        <w:rFonts w:ascii="Arial" w:hAnsi="Arial" w:cs="Arial"/>
        <w:color w:val="000000"/>
        <w:sz w:val="12"/>
        <w:szCs w:val="16"/>
      </w:rPr>
      <w:t>Annotated Statutes</w:t>
    </w:r>
    <w:r w:rsidR="00BF0042" w:rsidRPr="00E3574F">
      <w:rPr>
        <w:rFonts w:ascii="Arial" w:hAnsi="Arial" w:cs="Arial"/>
        <w:b/>
        <w:color w:val="000000"/>
        <w:sz w:val="16"/>
        <w:szCs w:val="16"/>
      </w:rPr>
      <w:t xml:space="preserve"> </w:t>
    </w:r>
  </w:p>
  <w:p w:rsidR="00CC205C" w:rsidRPr="00E3574F" w:rsidRDefault="00B21824" w:rsidP="00F25922">
    <w:pPr>
      <w:pStyle w:val="REG-PHA"/>
      <w:rPr>
        <w:color w:val="000000"/>
      </w:rPr>
    </w:pPr>
    <w:r w:rsidRPr="00E3574F">
      <w:rPr>
        <w:color w:val="000000"/>
      </w:rPr>
      <w:t>REGULATIONS</w:t>
    </w:r>
  </w:p>
  <w:p w:rsidR="00BF0042" w:rsidRPr="00E3574F" w:rsidRDefault="0013074C" w:rsidP="00E3574F">
    <w:pPr>
      <w:pStyle w:val="REG-PHb"/>
      <w:spacing w:after="120"/>
      <w:rPr>
        <w:color w:val="000000"/>
      </w:rPr>
    </w:pPr>
    <w:r w:rsidRPr="00E3574F">
      <w:rPr>
        <w:color w:val="000000"/>
      </w:rPr>
      <w:t>Regional Councils Act 22 of 1992</w:t>
    </w:r>
  </w:p>
  <w:p w:rsidR="00BF5B36" w:rsidRPr="00E3574F" w:rsidRDefault="0013074C" w:rsidP="00F25922">
    <w:pPr>
      <w:pStyle w:val="REG-PHb"/>
      <w:rPr>
        <w:color w:val="000000"/>
      </w:rPr>
    </w:pPr>
    <w:r w:rsidRPr="00E3574F">
      <w:rPr>
        <w:color w:val="000000"/>
      </w:rPr>
      <w:t>Joint Business Venture Regulations</w:t>
    </w:r>
  </w:p>
  <w:p w:rsidR="00BF0042" w:rsidRPr="00E3574F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042" w:rsidRPr="00BA6B35" w:rsidRDefault="00305DA6" w:rsidP="00CE101E">
    <w:pPr>
      <w:rPr>
        <w:sz w:val="8"/>
        <w:szCs w:val="16"/>
      </w:rPr>
    </w:pPr>
    <w:r>
      <w:rPr>
        <w:sz w:val="8"/>
        <w:szCs w:val="16"/>
      </w:rPr>
      <w:pict>
        <v:group id="_x0000_s2055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6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7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A5A"/>
    <w:rsid w:val="00000812"/>
    <w:rsid w:val="0000258C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20E5"/>
    <w:rsid w:val="000744EC"/>
    <w:rsid w:val="00074AFC"/>
    <w:rsid w:val="000757E1"/>
    <w:rsid w:val="00077C38"/>
    <w:rsid w:val="00077CC8"/>
    <w:rsid w:val="00080C29"/>
    <w:rsid w:val="00080C45"/>
    <w:rsid w:val="000814D8"/>
    <w:rsid w:val="00082290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E7DB0"/>
    <w:rsid w:val="000F1E72"/>
    <w:rsid w:val="000F260D"/>
    <w:rsid w:val="000F4429"/>
    <w:rsid w:val="000F7993"/>
    <w:rsid w:val="0010747B"/>
    <w:rsid w:val="001121EE"/>
    <w:rsid w:val="001128C3"/>
    <w:rsid w:val="00113D88"/>
    <w:rsid w:val="00121135"/>
    <w:rsid w:val="0012543A"/>
    <w:rsid w:val="0013074C"/>
    <w:rsid w:val="00133371"/>
    <w:rsid w:val="001336ED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092D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3B34"/>
    <w:rsid w:val="002B4E1F"/>
    <w:rsid w:val="002D1D4C"/>
    <w:rsid w:val="002D4ED3"/>
    <w:rsid w:val="002E3094"/>
    <w:rsid w:val="002E62C7"/>
    <w:rsid w:val="002F4347"/>
    <w:rsid w:val="002F5D12"/>
    <w:rsid w:val="003013D8"/>
    <w:rsid w:val="00303D74"/>
    <w:rsid w:val="00304858"/>
    <w:rsid w:val="00305DA6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47811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330E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A6A5A"/>
    <w:rsid w:val="007B0E6F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0849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4925"/>
    <w:rsid w:val="008B568D"/>
    <w:rsid w:val="008B5FE3"/>
    <w:rsid w:val="008C2C1A"/>
    <w:rsid w:val="008C4F88"/>
    <w:rsid w:val="008C6983"/>
    <w:rsid w:val="008D093F"/>
    <w:rsid w:val="008D3142"/>
    <w:rsid w:val="008D4BE2"/>
    <w:rsid w:val="008D7F66"/>
    <w:rsid w:val="008D7FEC"/>
    <w:rsid w:val="008E0937"/>
    <w:rsid w:val="00901876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77C51"/>
    <w:rsid w:val="00981EC4"/>
    <w:rsid w:val="0098291E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4568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27CC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3025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AF52DA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59AB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2772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574F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86C44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1CA1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,"/>
  <w15:docId w15:val="{FFDF6441-6126-48FE-885A-9198F70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t Normal"/>
    <w:rsid w:val="0000258C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00258C"/>
    <w:pPr>
      <w:ind w:left="871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link w:val="Heading2Char"/>
    <w:uiPriority w:val="1"/>
    <w:qFormat/>
    <w:rsid w:val="0013074C"/>
    <w:pPr>
      <w:ind w:left="659"/>
      <w:outlineLvl w:val="1"/>
    </w:pPr>
    <w:rPr>
      <w:rFonts w:eastAsia="Times New Roman"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13074C"/>
    <w:pPr>
      <w:ind w:left="119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link w:val="Heading4Char"/>
    <w:uiPriority w:val="1"/>
    <w:qFormat/>
    <w:rsid w:val="0013074C"/>
    <w:pPr>
      <w:ind w:left="1339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uiPriority w:val="1"/>
    <w:qFormat/>
    <w:rsid w:val="0013074C"/>
    <w:pPr>
      <w:ind w:left="199"/>
      <w:outlineLvl w:val="4"/>
    </w:pPr>
    <w:rPr>
      <w:rFonts w:eastAsia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2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8C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002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8C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8C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00258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00258C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00258C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00258C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00258C"/>
  </w:style>
  <w:style w:type="paragraph" w:styleId="ListParagraph">
    <w:name w:val="List Paragraph"/>
    <w:basedOn w:val="Normal"/>
    <w:link w:val="ListParagraphChar"/>
    <w:uiPriority w:val="34"/>
    <w:rsid w:val="0000258C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00258C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00258C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258C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00258C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00258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00258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00258C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00258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00258C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00258C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00258C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00258C"/>
    <w:rPr>
      <w:sz w:val="28"/>
    </w:rPr>
  </w:style>
  <w:style w:type="character" w:customStyle="1" w:styleId="AS-H2bChar">
    <w:name w:val="AS-H2b Char"/>
    <w:basedOn w:val="DefaultParagraphFont"/>
    <w:link w:val="AS-H2b"/>
    <w:rsid w:val="0000258C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00258C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00258C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00258C"/>
    <w:rPr>
      <w:b w:val="0"/>
    </w:rPr>
  </w:style>
  <w:style w:type="character" w:customStyle="1" w:styleId="REG-H3bChar">
    <w:name w:val="REG-H3b Char"/>
    <w:basedOn w:val="REG-H3AChar"/>
    <w:link w:val="REG-H3b"/>
    <w:rsid w:val="0000258C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00258C"/>
  </w:style>
  <w:style w:type="character" w:customStyle="1" w:styleId="AS-H3cChar">
    <w:name w:val="AS-H3c Char"/>
    <w:basedOn w:val="Head2BChar"/>
    <w:link w:val="AS-H3c"/>
    <w:rsid w:val="0000258C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00258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00258C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00258C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00258C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00258C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00258C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00258C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00258C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00258C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00258C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00258C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00258C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00258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00258C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00258C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2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58C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8C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00258C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00258C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00258C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00258C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00258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00258C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00258C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00258C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00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00258C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258C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00258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00258C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00258C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00258C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00258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00258C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00258C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00258C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00258C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00258C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00258C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00258C"/>
  </w:style>
  <w:style w:type="character" w:customStyle="1" w:styleId="AS-P1Char">
    <w:name w:val="AS-P(1) Char"/>
    <w:basedOn w:val="DefaultParagraphFont"/>
    <w:link w:val="AS-P1"/>
    <w:rsid w:val="0000258C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00258C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00258C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00258C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00258C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00258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00258C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00258C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00258C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00258C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00258C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258C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00258C"/>
  </w:style>
  <w:style w:type="table" w:customStyle="1" w:styleId="TableGrid0">
    <w:name w:val="TableGrid"/>
    <w:rsid w:val="000025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00258C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00258C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00258C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00258C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00258C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00258C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00258C"/>
    <w:rPr>
      <w:rFonts w:ascii="Arial" w:hAnsi="Arial" w:cs="Arial"/>
      <w:b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13074C"/>
    <w:rPr>
      <w:rFonts w:ascii="Times New Roman" w:eastAsia="Times New Roman" w:hAnsi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13074C"/>
    <w:rPr>
      <w:rFonts w:ascii="Times New Roman" w:eastAsia="Times New Roman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13074C"/>
    <w:rPr>
      <w:rFonts w:ascii="Times New Roman" w:eastAsia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1"/>
    <w:rsid w:val="0013074C"/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9166-B5DB-4CD3-A604-E6683425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46</TotalTime>
  <Pages>4</Pages>
  <Words>1487</Words>
  <Characters>7586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Councils Act 22 of 1992-Regulations 2001-042</dc:title>
  <dc:creator>Valued Acer Customer</dc:creator>
  <cp:lastModifiedBy>Romy Noeske</cp:lastModifiedBy>
  <cp:revision>24</cp:revision>
  <dcterms:created xsi:type="dcterms:W3CDTF">2015-10-05T12:51:00Z</dcterms:created>
  <dcterms:modified xsi:type="dcterms:W3CDTF">2022-02-10T08:52:00Z</dcterms:modified>
</cp:coreProperties>
</file>