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0DE9" w14:textId="77777777" w:rsidR="00D721E9" w:rsidRPr="00F62BE9" w:rsidRDefault="00AF321A" w:rsidP="00D51089">
      <w:pPr>
        <w:pStyle w:val="REG-H1a"/>
      </w:pPr>
      <w:r w:rsidRPr="00F62BE9">
        <w:drawing>
          <wp:anchor distT="0" distB="0" distL="114300" distR="114300" simplePos="0" relativeHeight="251658240" behindDoc="0" locked="1" layoutInCell="0" allowOverlap="0" wp14:anchorId="5963CFAD" wp14:editId="6522FFA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54D01" w14:textId="77777777" w:rsidR="00EB7655" w:rsidRPr="00F62BE9" w:rsidRDefault="00D2019F" w:rsidP="00682D07">
      <w:pPr>
        <w:pStyle w:val="REG-H1d"/>
        <w:rPr>
          <w:lang w:val="en-GB"/>
        </w:rPr>
      </w:pPr>
      <w:r w:rsidRPr="00F62BE9">
        <w:rPr>
          <w:lang w:val="en-GB"/>
        </w:rPr>
        <w:t>REGULATIONS MADE IN TERMS OF</w:t>
      </w:r>
    </w:p>
    <w:p w14:paraId="11180365" w14:textId="77777777" w:rsidR="00E2335D" w:rsidRPr="00F62BE9" w:rsidRDefault="00E2335D" w:rsidP="00BD2B69">
      <w:pPr>
        <w:pStyle w:val="REG-H1d"/>
        <w:rPr>
          <w:lang w:val="en-GB"/>
        </w:rPr>
      </w:pPr>
      <w:bookmarkStart w:id="0" w:name="_GoBack"/>
      <w:bookmarkEnd w:id="0"/>
    </w:p>
    <w:p w14:paraId="6146FFF9" w14:textId="77777777" w:rsidR="00E2335D" w:rsidRPr="00F62BE9" w:rsidRDefault="00705B5F" w:rsidP="00E2335D">
      <w:pPr>
        <w:pStyle w:val="REG-H1a"/>
      </w:pPr>
      <w:r w:rsidRPr="00F62BE9">
        <w:t xml:space="preserve">Local Authorities Fire Brigade Services </w:t>
      </w:r>
      <w:r w:rsidR="003441B0" w:rsidRPr="00F62BE9">
        <w:br/>
      </w:r>
      <w:r w:rsidRPr="00F62BE9">
        <w:t>Act 5 of 2006</w:t>
      </w:r>
    </w:p>
    <w:p w14:paraId="7BD6DBD4" w14:textId="77777777" w:rsidR="00BD2B69" w:rsidRPr="00F62BE9" w:rsidRDefault="003441B0" w:rsidP="003441B0">
      <w:pPr>
        <w:pStyle w:val="REG-H1b"/>
        <w:rPr>
          <w:b w:val="0"/>
        </w:rPr>
      </w:pPr>
      <w:r w:rsidRPr="00F62BE9">
        <w:rPr>
          <w:b w:val="0"/>
        </w:rPr>
        <w:t>s</w:t>
      </w:r>
      <w:r w:rsidR="00705B5F" w:rsidRPr="00F62BE9">
        <w:rPr>
          <w:b w:val="0"/>
        </w:rPr>
        <w:t>ection 19</w:t>
      </w:r>
      <w:r w:rsidRPr="00F62BE9">
        <w:rPr>
          <w:b w:val="0"/>
        </w:rPr>
        <w:t xml:space="preserve"> read with section</w:t>
      </w:r>
      <w:r w:rsidRPr="00F62BE9">
        <w:t xml:space="preserve"> </w:t>
      </w:r>
      <w:r w:rsidRPr="00F62BE9">
        <w:rPr>
          <w:b w:val="0"/>
        </w:rPr>
        <w:t>24</w:t>
      </w:r>
    </w:p>
    <w:p w14:paraId="7CBC5530" w14:textId="77777777" w:rsidR="00E2335D" w:rsidRPr="00F62BE9" w:rsidRDefault="00E2335D" w:rsidP="00E2335D">
      <w:pPr>
        <w:pStyle w:val="REG-H1a"/>
        <w:pBdr>
          <w:bottom w:val="single" w:sz="4" w:space="1" w:color="auto"/>
        </w:pBdr>
      </w:pPr>
    </w:p>
    <w:p w14:paraId="601D1855" w14:textId="77777777" w:rsidR="00E2335D" w:rsidRPr="00F62BE9" w:rsidRDefault="00E2335D" w:rsidP="00E2335D">
      <w:pPr>
        <w:pStyle w:val="REG-H1a"/>
      </w:pPr>
    </w:p>
    <w:p w14:paraId="573B657F" w14:textId="77777777" w:rsidR="00E2335D" w:rsidRPr="00F62BE9" w:rsidRDefault="003441B0" w:rsidP="00705B5F">
      <w:pPr>
        <w:pStyle w:val="REG-H1b"/>
      </w:pPr>
      <w:r w:rsidRPr="00F62BE9">
        <w:t>General Regulations</w:t>
      </w:r>
    </w:p>
    <w:p w14:paraId="1CB19334" w14:textId="77777777" w:rsidR="00D2019F" w:rsidRPr="00F62BE9" w:rsidRDefault="00BD2B69" w:rsidP="00C838EC">
      <w:pPr>
        <w:pStyle w:val="REG-H1d"/>
        <w:rPr>
          <w:lang w:val="en-GB"/>
        </w:rPr>
      </w:pPr>
      <w:r w:rsidRPr="00F62BE9">
        <w:rPr>
          <w:lang w:val="en-GB"/>
        </w:rPr>
        <w:t xml:space="preserve">Government Notice </w:t>
      </w:r>
      <w:r w:rsidR="00705B5F" w:rsidRPr="00F62BE9">
        <w:rPr>
          <w:lang w:val="en-GB"/>
        </w:rPr>
        <w:t>177</w:t>
      </w:r>
      <w:r w:rsidR="005709A6" w:rsidRPr="00F62BE9">
        <w:rPr>
          <w:lang w:val="en-GB"/>
        </w:rPr>
        <w:t xml:space="preserve"> </w:t>
      </w:r>
      <w:r w:rsidR="005C16B3" w:rsidRPr="00F62BE9">
        <w:rPr>
          <w:lang w:val="en-GB"/>
        </w:rPr>
        <w:t>of</w:t>
      </w:r>
      <w:r w:rsidR="005709A6" w:rsidRPr="00F62BE9">
        <w:rPr>
          <w:lang w:val="en-GB"/>
        </w:rPr>
        <w:t xml:space="preserve"> </w:t>
      </w:r>
      <w:r w:rsidR="00705B5F" w:rsidRPr="00F62BE9">
        <w:rPr>
          <w:lang w:val="en-GB"/>
        </w:rPr>
        <w:t>2010</w:t>
      </w:r>
    </w:p>
    <w:p w14:paraId="6368F21A" w14:textId="77777777" w:rsidR="003013D8" w:rsidRPr="00F62BE9" w:rsidRDefault="003013D8" w:rsidP="003013D8">
      <w:pPr>
        <w:pStyle w:val="REG-Amend"/>
      </w:pPr>
      <w:r w:rsidRPr="00F62BE9">
        <w:t xml:space="preserve">(GG </w:t>
      </w:r>
      <w:r w:rsidR="00705B5F" w:rsidRPr="00F62BE9">
        <w:t>4540</w:t>
      </w:r>
      <w:r w:rsidRPr="00F62BE9">
        <w:t>)</w:t>
      </w:r>
    </w:p>
    <w:p w14:paraId="4C1CC2D6" w14:textId="77777777" w:rsidR="003013D8" w:rsidRPr="00F62BE9" w:rsidRDefault="003013D8" w:rsidP="003013D8">
      <w:pPr>
        <w:pStyle w:val="REG-Amend"/>
      </w:pPr>
      <w:r w:rsidRPr="00F62BE9">
        <w:t>came into force on da</w:t>
      </w:r>
      <w:r w:rsidR="00705B5F" w:rsidRPr="00F62BE9">
        <w:t>te of publication: 13 August 2010</w:t>
      </w:r>
    </w:p>
    <w:p w14:paraId="066B5B18" w14:textId="77777777" w:rsidR="005955EA" w:rsidRPr="00F62BE9" w:rsidRDefault="005955EA" w:rsidP="0087487C">
      <w:pPr>
        <w:pStyle w:val="REG-H1a"/>
        <w:pBdr>
          <w:bottom w:val="single" w:sz="4" w:space="1" w:color="auto"/>
        </w:pBdr>
      </w:pPr>
    </w:p>
    <w:p w14:paraId="5F9268E8" w14:textId="77777777" w:rsidR="001121EE" w:rsidRPr="00F62BE9" w:rsidRDefault="001121EE" w:rsidP="0087487C">
      <w:pPr>
        <w:pStyle w:val="REG-H1a"/>
      </w:pPr>
    </w:p>
    <w:p w14:paraId="0ECF672C" w14:textId="490CAC04" w:rsidR="008938F7" w:rsidRPr="00F62BE9" w:rsidRDefault="0019517F" w:rsidP="00C36B55">
      <w:pPr>
        <w:pStyle w:val="REG-H2"/>
      </w:pPr>
      <w:r w:rsidRPr="00F62BE9">
        <w:t>ARRANGEMENT OF REGULATIONS</w:t>
      </w:r>
    </w:p>
    <w:p w14:paraId="45B5C31F" w14:textId="77777777" w:rsidR="00C63501" w:rsidRPr="00F62BE9" w:rsidRDefault="00C63501" w:rsidP="00003730">
      <w:pPr>
        <w:pStyle w:val="REG-P0"/>
        <w:rPr>
          <w:color w:val="00B050"/>
        </w:rPr>
      </w:pPr>
    </w:p>
    <w:p w14:paraId="690B68AE" w14:textId="77777777" w:rsidR="00A156A1" w:rsidRPr="00F62BE9" w:rsidRDefault="00705B5F" w:rsidP="00914280">
      <w:pPr>
        <w:pStyle w:val="REG-P0"/>
        <w:rPr>
          <w:color w:val="00B050"/>
        </w:rPr>
      </w:pPr>
      <w:r w:rsidRPr="00F62BE9">
        <w:rPr>
          <w:color w:val="00B050"/>
        </w:rPr>
        <w:t>1.</w:t>
      </w:r>
      <w:r w:rsidRPr="00F62BE9">
        <w:rPr>
          <w:color w:val="00B050"/>
        </w:rPr>
        <w:tab/>
      </w:r>
      <w:r w:rsidR="00CE66D2" w:rsidRPr="00F62BE9">
        <w:rPr>
          <w:color w:val="00B050"/>
        </w:rPr>
        <w:t>Definitions</w:t>
      </w:r>
    </w:p>
    <w:p w14:paraId="75BBD50B" w14:textId="77777777" w:rsidR="00CE66D2" w:rsidRPr="00F62BE9" w:rsidRDefault="003905F1" w:rsidP="00914280">
      <w:pPr>
        <w:pStyle w:val="REG-P0"/>
        <w:rPr>
          <w:color w:val="00B050"/>
        </w:rPr>
      </w:pPr>
      <w:r w:rsidRPr="00F62BE9">
        <w:rPr>
          <w:color w:val="00B050"/>
        </w:rPr>
        <w:t>2.</w:t>
      </w:r>
      <w:r w:rsidR="00CE66D2" w:rsidRPr="00F62BE9">
        <w:rPr>
          <w:color w:val="00B050"/>
        </w:rPr>
        <w:tab/>
        <w:t>Standards and requirements in relation to establishment and maintenance of service</w:t>
      </w:r>
    </w:p>
    <w:p w14:paraId="41E8EE2C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3.</w:t>
      </w:r>
      <w:r w:rsidRPr="00F62BE9">
        <w:rPr>
          <w:color w:val="00B050"/>
        </w:rPr>
        <w:tab/>
        <w:t>Appointment of reservists</w:t>
      </w:r>
    </w:p>
    <w:p w14:paraId="2005EC79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4.</w:t>
      </w:r>
      <w:r w:rsidRPr="00F62BE9">
        <w:rPr>
          <w:color w:val="00B050"/>
        </w:rPr>
        <w:tab/>
        <w:t>Appointment of chief fire officer</w:t>
      </w:r>
    </w:p>
    <w:p w14:paraId="1E4D934F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5.</w:t>
      </w:r>
      <w:r w:rsidRPr="00F62BE9">
        <w:rPr>
          <w:color w:val="00B050"/>
        </w:rPr>
        <w:tab/>
        <w:t>Other appointments to a Part I municipality service</w:t>
      </w:r>
    </w:p>
    <w:p w14:paraId="2118FDC4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6.</w:t>
      </w:r>
      <w:r w:rsidRPr="00F62BE9">
        <w:rPr>
          <w:color w:val="00B050"/>
        </w:rPr>
        <w:tab/>
        <w:t>Other appointments to a Part II municipality service</w:t>
      </w:r>
    </w:p>
    <w:p w14:paraId="56CC074B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7.</w:t>
      </w:r>
      <w:r w:rsidRPr="00F62BE9">
        <w:rPr>
          <w:color w:val="00B050"/>
        </w:rPr>
        <w:tab/>
        <w:t>Other appointments to a town council service</w:t>
      </w:r>
    </w:p>
    <w:p w14:paraId="6C409FD6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8.</w:t>
      </w:r>
      <w:r w:rsidRPr="00F62BE9">
        <w:rPr>
          <w:color w:val="00B050"/>
        </w:rPr>
        <w:tab/>
        <w:t>Other appointments to a village council service</w:t>
      </w:r>
    </w:p>
    <w:p w14:paraId="0640BB8C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9.</w:t>
      </w:r>
      <w:r w:rsidRPr="00F62BE9">
        <w:rPr>
          <w:color w:val="00B050"/>
        </w:rPr>
        <w:tab/>
        <w:t>Other appointments to a settlement area service</w:t>
      </w:r>
    </w:p>
    <w:p w14:paraId="7C67A56D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10.</w:t>
      </w:r>
      <w:r w:rsidRPr="00F62BE9">
        <w:rPr>
          <w:color w:val="00B050"/>
        </w:rPr>
        <w:tab/>
        <w:t>Meaning of equivalent qualification</w:t>
      </w:r>
    </w:p>
    <w:p w14:paraId="2F422FF3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11.</w:t>
      </w:r>
      <w:r w:rsidRPr="00F62BE9">
        <w:rPr>
          <w:color w:val="00B050"/>
        </w:rPr>
        <w:tab/>
        <w:t>Retirement and resignation by reservist</w:t>
      </w:r>
    </w:p>
    <w:p w14:paraId="19363FBE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12.</w:t>
      </w:r>
      <w:r w:rsidRPr="00F62BE9">
        <w:rPr>
          <w:color w:val="00B050"/>
        </w:rPr>
        <w:tab/>
        <w:t>Training</w:t>
      </w:r>
    </w:p>
    <w:p w14:paraId="513813EB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13.</w:t>
      </w:r>
      <w:r w:rsidRPr="00F62BE9">
        <w:rPr>
          <w:color w:val="00B050"/>
        </w:rPr>
        <w:tab/>
        <w:t>Uniform</w:t>
      </w:r>
    </w:p>
    <w:p w14:paraId="6F610B8A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14.</w:t>
      </w:r>
      <w:r w:rsidRPr="00F62BE9">
        <w:rPr>
          <w:color w:val="00B050"/>
        </w:rPr>
        <w:tab/>
        <w:t>Call-up of reservist</w:t>
      </w:r>
    </w:p>
    <w:p w14:paraId="79049FEB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15.</w:t>
      </w:r>
      <w:r w:rsidRPr="00F62BE9">
        <w:rPr>
          <w:color w:val="00B050"/>
        </w:rPr>
        <w:tab/>
        <w:t>Performance of duties</w:t>
      </w:r>
    </w:p>
    <w:p w14:paraId="41780510" w14:textId="77777777" w:rsidR="00CE66D2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16.</w:t>
      </w:r>
      <w:r w:rsidRPr="00F62BE9">
        <w:rPr>
          <w:color w:val="00B050"/>
        </w:rPr>
        <w:tab/>
        <w:t>Register</w:t>
      </w:r>
    </w:p>
    <w:p w14:paraId="3467190B" w14:textId="77777777" w:rsidR="00C63501" w:rsidRPr="00F62BE9" w:rsidRDefault="00CE66D2" w:rsidP="00914280">
      <w:pPr>
        <w:pStyle w:val="REG-P0"/>
        <w:rPr>
          <w:color w:val="00B050"/>
        </w:rPr>
      </w:pPr>
      <w:r w:rsidRPr="00F62BE9">
        <w:rPr>
          <w:color w:val="00B050"/>
        </w:rPr>
        <w:t>17.</w:t>
      </w:r>
      <w:r w:rsidRPr="00F62BE9">
        <w:rPr>
          <w:color w:val="00B050"/>
        </w:rPr>
        <w:tab/>
        <w:t>Offences and penalties</w:t>
      </w:r>
      <w:r w:rsidR="003905F1" w:rsidRPr="00F62BE9">
        <w:rPr>
          <w:color w:val="00B050"/>
        </w:rPr>
        <w:tab/>
      </w:r>
    </w:p>
    <w:p w14:paraId="723899DA" w14:textId="77777777" w:rsidR="003905F1" w:rsidRPr="00F62BE9" w:rsidRDefault="003905F1" w:rsidP="00914280">
      <w:pPr>
        <w:pStyle w:val="REG-P0"/>
        <w:rPr>
          <w:color w:val="00B050"/>
        </w:rPr>
      </w:pPr>
    </w:p>
    <w:p w14:paraId="00733EC1" w14:textId="77777777" w:rsidR="00817B5C" w:rsidRPr="00F62BE9" w:rsidRDefault="00CE66D2" w:rsidP="00F9665E">
      <w:pPr>
        <w:pStyle w:val="REG-H3A"/>
        <w:rPr>
          <w:color w:val="00B050"/>
        </w:rPr>
      </w:pPr>
      <w:r w:rsidRPr="00F62BE9">
        <w:rPr>
          <w:color w:val="00B050"/>
        </w:rPr>
        <w:t>ANNEXURE A</w:t>
      </w:r>
    </w:p>
    <w:p w14:paraId="603B1DA5" w14:textId="77777777" w:rsidR="00CE66D2" w:rsidRPr="00F62BE9" w:rsidRDefault="003441B0" w:rsidP="00447DD5">
      <w:pPr>
        <w:pStyle w:val="REG-H3b"/>
        <w:rPr>
          <w:color w:val="00B050"/>
        </w:rPr>
      </w:pPr>
      <w:r w:rsidRPr="00F62BE9">
        <w:rPr>
          <w:color w:val="00B050"/>
        </w:rPr>
        <w:t>Application for Appointment as Member of Fire Brigade Reserve Force</w:t>
      </w:r>
    </w:p>
    <w:p w14:paraId="56ED313C" w14:textId="77777777" w:rsidR="002B2784" w:rsidRPr="00F62BE9" w:rsidRDefault="002B2784" w:rsidP="00817B5C">
      <w:pPr>
        <w:pStyle w:val="REG-P0"/>
        <w:rPr>
          <w:color w:val="00B050"/>
        </w:rPr>
      </w:pPr>
    </w:p>
    <w:p w14:paraId="6486BE7C" w14:textId="77777777" w:rsidR="00817B5C" w:rsidRPr="00F62BE9" w:rsidRDefault="00447DD5" w:rsidP="00F9665E">
      <w:pPr>
        <w:pStyle w:val="REG-H3A"/>
        <w:rPr>
          <w:color w:val="00B050"/>
        </w:rPr>
      </w:pPr>
      <w:r w:rsidRPr="00F62BE9">
        <w:rPr>
          <w:color w:val="00B050"/>
        </w:rPr>
        <w:lastRenderedPageBreak/>
        <w:t>ANNEXURE b</w:t>
      </w:r>
    </w:p>
    <w:p w14:paraId="20468646" w14:textId="77777777" w:rsidR="00447DD5" w:rsidRPr="00F62BE9" w:rsidRDefault="003441B0" w:rsidP="00447DD5">
      <w:pPr>
        <w:pStyle w:val="REG-H3b"/>
        <w:rPr>
          <w:color w:val="00B050"/>
        </w:rPr>
      </w:pPr>
      <w:r w:rsidRPr="00F62BE9">
        <w:rPr>
          <w:color w:val="00B050"/>
        </w:rPr>
        <w:t>Certificate of Commitment</w:t>
      </w:r>
    </w:p>
    <w:p w14:paraId="4C99DC22" w14:textId="77777777" w:rsidR="00447DD5" w:rsidRPr="00F62BE9" w:rsidRDefault="00447DD5" w:rsidP="00447DD5">
      <w:pPr>
        <w:pStyle w:val="REG-H3b"/>
        <w:rPr>
          <w:color w:val="00B050"/>
        </w:rPr>
      </w:pPr>
    </w:p>
    <w:p w14:paraId="459EE0BD" w14:textId="77777777" w:rsidR="00447DD5" w:rsidRPr="00F62BE9" w:rsidRDefault="00447DD5" w:rsidP="00447DD5">
      <w:pPr>
        <w:pStyle w:val="REG-H3A"/>
        <w:rPr>
          <w:color w:val="00B050"/>
        </w:rPr>
      </w:pPr>
      <w:r w:rsidRPr="00F62BE9">
        <w:rPr>
          <w:color w:val="00B050"/>
        </w:rPr>
        <w:t>ANNEXURE C</w:t>
      </w:r>
    </w:p>
    <w:p w14:paraId="7B208B12" w14:textId="77777777" w:rsidR="00447DD5" w:rsidRPr="00F62BE9" w:rsidRDefault="003441B0" w:rsidP="00447DD5">
      <w:pPr>
        <w:pStyle w:val="REG-H3b"/>
        <w:rPr>
          <w:color w:val="00B050"/>
        </w:rPr>
      </w:pPr>
      <w:r w:rsidRPr="00F62BE9">
        <w:rPr>
          <w:color w:val="00B050"/>
        </w:rPr>
        <w:t>Certificate of Declaration</w:t>
      </w:r>
    </w:p>
    <w:p w14:paraId="2A843EA1" w14:textId="77777777" w:rsidR="00447DD5" w:rsidRPr="00F62BE9" w:rsidRDefault="00447DD5" w:rsidP="00447DD5">
      <w:pPr>
        <w:pStyle w:val="REG-H3b"/>
        <w:rPr>
          <w:color w:val="00B050"/>
        </w:rPr>
      </w:pPr>
    </w:p>
    <w:p w14:paraId="2E638187" w14:textId="77777777" w:rsidR="00447DD5" w:rsidRPr="00F62BE9" w:rsidRDefault="00447DD5" w:rsidP="00447DD5">
      <w:pPr>
        <w:pStyle w:val="REG-H3A"/>
        <w:rPr>
          <w:color w:val="00B050"/>
        </w:rPr>
      </w:pPr>
      <w:r w:rsidRPr="00F62BE9">
        <w:rPr>
          <w:color w:val="00B050"/>
        </w:rPr>
        <w:t>ANNEXURE D</w:t>
      </w:r>
    </w:p>
    <w:p w14:paraId="3A6CE61E" w14:textId="77777777" w:rsidR="00447DD5" w:rsidRPr="00F62BE9" w:rsidRDefault="003441B0" w:rsidP="00447DD5">
      <w:pPr>
        <w:pStyle w:val="REG-H3b"/>
        <w:rPr>
          <w:color w:val="00B050"/>
        </w:rPr>
      </w:pPr>
      <w:r w:rsidRPr="00F62BE9">
        <w:rPr>
          <w:color w:val="00B050"/>
        </w:rPr>
        <w:t>Certificate of Permission by Parent or Guardian of Minor Applicant</w:t>
      </w:r>
    </w:p>
    <w:p w14:paraId="7EC4F113" w14:textId="77777777" w:rsidR="00447DD5" w:rsidRPr="00F62BE9" w:rsidRDefault="00447DD5" w:rsidP="00447DD5">
      <w:pPr>
        <w:pStyle w:val="REG-H3b"/>
        <w:rPr>
          <w:color w:val="00B050"/>
        </w:rPr>
      </w:pPr>
    </w:p>
    <w:p w14:paraId="6461607C" w14:textId="77777777" w:rsidR="00447DD5" w:rsidRPr="00F62BE9" w:rsidRDefault="00447DD5" w:rsidP="00447DD5">
      <w:pPr>
        <w:pStyle w:val="REG-H3A"/>
        <w:rPr>
          <w:color w:val="00B050"/>
        </w:rPr>
      </w:pPr>
      <w:r w:rsidRPr="00F62BE9">
        <w:rPr>
          <w:color w:val="00B050"/>
        </w:rPr>
        <w:t>ANNEXURE E</w:t>
      </w:r>
    </w:p>
    <w:p w14:paraId="06BF552F" w14:textId="77777777" w:rsidR="00447DD5" w:rsidRPr="00F62BE9" w:rsidRDefault="003441B0" w:rsidP="00447DD5">
      <w:pPr>
        <w:pStyle w:val="REG-H3b"/>
        <w:rPr>
          <w:color w:val="00B050"/>
        </w:rPr>
      </w:pPr>
      <w:r w:rsidRPr="00F62BE9">
        <w:rPr>
          <w:color w:val="00B050"/>
        </w:rPr>
        <w:t>Certificate of Approval by Employer</w:t>
      </w:r>
    </w:p>
    <w:p w14:paraId="7533A145" w14:textId="77777777" w:rsidR="00FA7FE6" w:rsidRPr="00F62BE9" w:rsidRDefault="00FA7FE6" w:rsidP="00447DD5">
      <w:pPr>
        <w:pStyle w:val="REG-H1a"/>
        <w:pBdr>
          <w:bottom w:val="single" w:sz="4" w:space="1" w:color="auto"/>
        </w:pBdr>
        <w:jc w:val="left"/>
      </w:pPr>
    </w:p>
    <w:p w14:paraId="58BED2EB" w14:textId="77777777" w:rsidR="002B10E1" w:rsidRPr="00F62BE9" w:rsidRDefault="002B10E1" w:rsidP="001E02E7">
      <w:pPr>
        <w:pStyle w:val="REG-H1a"/>
      </w:pPr>
    </w:p>
    <w:p w14:paraId="2BAE6F25" w14:textId="77777777" w:rsidR="002B10E1" w:rsidRPr="00F62BE9" w:rsidRDefault="002B10E1" w:rsidP="002B10E1">
      <w:pPr>
        <w:pStyle w:val="REG-P0"/>
      </w:pPr>
      <w:r w:rsidRPr="00F62BE9">
        <w:rPr>
          <w:b/>
          <w:bCs/>
        </w:rPr>
        <w:t>Definitions</w:t>
      </w:r>
    </w:p>
    <w:p w14:paraId="5DEA95E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B850F31" w14:textId="77777777" w:rsidR="002B10E1" w:rsidRPr="00F62BE9" w:rsidRDefault="002B10E1" w:rsidP="001E02E7">
      <w:pPr>
        <w:pStyle w:val="REG-P1"/>
      </w:pPr>
      <w:r w:rsidRPr="00F62BE9">
        <w:rPr>
          <w:b/>
          <w:bCs/>
        </w:rPr>
        <w:t>1.</w:t>
      </w:r>
      <w:r w:rsidRPr="00F62BE9">
        <w:rPr>
          <w:b/>
          <w:bCs/>
        </w:rPr>
        <w:tab/>
      </w:r>
      <w:r w:rsidRPr="00F62BE9">
        <w:t>In</w:t>
      </w:r>
      <w:r w:rsidRPr="00F62BE9">
        <w:rPr>
          <w:spacing w:val="7"/>
        </w:rPr>
        <w:t xml:space="preserve"> </w:t>
      </w:r>
      <w:r w:rsidRPr="00F62BE9">
        <w:t>these</w:t>
      </w:r>
      <w:r w:rsidRPr="00F62BE9">
        <w:rPr>
          <w:spacing w:val="7"/>
        </w:rPr>
        <w:t xml:space="preserve"> </w:t>
      </w:r>
      <w:r w:rsidRPr="00F62BE9">
        <w:t>regulations</w:t>
      </w:r>
      <w:r w:rsidRPr="00F62BE9">
        <w:rPr>
          <w:spacing w:val="7"/>
        </w:rPr>
        <w:t xml:space="preserve"> </w:t>
      </w:r>
      <w:r w:rsidRPr="00F62BE9">
        <w:t>any</w:t>
      </w:r>
      <w:r w:rsidRPr="00F62BE9">
        <w:rPr>
          <w:spacing w:val="7"/>
        </w:rPr>
        <w:t xml:space="preserve"> </w:t>
      </w:r>
      <w:r w:rsidRPr="00F62BE9">
        <w:t>word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expression</w:t>
      </w:r>
      <w:r w:rsidRPr="00F62BE9">
        <w:rPr>
          <w:spacing w:val="7"/>
        </w:rPr>
        <w:t xml:space="preserve"> </w:t>
      </w:r>
      <w:r w:rsidRPr="00F62BE9">
        <w:t>to</w:t>
      </w:r>
      <w:r w:rsidRPr="00F62BE9">
        <w:rPr>
          <w:spacing w:val="7"/>
        </w:rPr>
        <w:t xml:space="preserve"> </w:t>
      </w:r>
      <w:r w:rsidRPr="00F62BE9">
        <w:t>which</w:t>
      </w:r>
      <w:r w:rsidRPr="00F62BE9">
        <w:rPr>
          <w:spacing w:val="7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meaning</w:t>
      </w:r>
      <w:r w:rsidRPr="00F62BE9">
        <w:rPr>
          <w:spacing w:val="7"/>
        </w:rPr>
        <w:t xml:space="preserve"> </w:t>
      </w:r>
      <w:r w:rsidRPr="00F62BE9">
        <w:t>has</w:t>
      </w:r>
      <w:r w:rsidRPr="00F62BE9">
        <w:rPr>
          <w:spacing w:val="7"/>
        </w:rPr>
        <w:t xml:space="preserve"> </w:t>
      </w:r>
      <w:r w:rsidRPr="00F62BE9">
        <w:t>been</w:t>
      </w:r>
      <w:r w:rsidRPr="00F62BE9">
        <w:rPr>
          <w:spacing w:val="7"/>
        </w:rPr>
        <w:t xml:space="preserve"> </w:t>
      </w:r>
      <w:r w:rsidRPr="00F62BE9">
        <w:t>assigned in the</w:t>
      </w:r>
      <w:r w:rsidRPr="00F62BE9">
        <w:rPr>
          <w:spacing w:val="-13"/>
        </w:rPr>
        <w:t xml:space="preserve"> </w:t>
      </w:r>
      <w:r w:rsidRPr="00F62BE9">
        <w:t>Act bears that meaning and unless the context otherwise indicates -</w:t>
      </w:r>
    </w:p>
    <w:p w14:paraId="0AA48998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53F47EF" w14:textId="77777777" w:rsidR="002B10E1" w:rsidRPr="00F62BE9" w:rsidRDefault="002B10E1" w:rsidP="002B10E1">
      <w:pPr>
        <w:pStyle w:val="REG-P0"/>
      </w:pPr>
      <w:r w:rsidRPr="00F62BE9">
        <w:t>“Part</w:t>
      </w:r>
      <w:r w:rsidRPr="00F62BE9">
        <w:rPr>
          <w:spacing w:val="-3"/>
        </w:rPr>
        <w:t xml:space="preserve"> </w:t>
      </w:r>
      <w:r w:rsidRPr="00F62BE9">
        <w:t>I</w:t>
      </w:r>
      <w:r w:rsidRPr="00F62BE9">
        <w:rPr>
          <w:spacing w:val="-3"/>
        </w:rPr>
        <w:t xml:space="preserve"> </w:t>
      </w:r>
      <w:r w:rsidRPr="00F62BE9">
        <w:t>municipality”</w:t>
      </w:r>
      <w:r w:rsidRPr="00F62BE9">
        <w:rPr>
          <w:spacing w:val="-3"/>
        </w:rPr>
        <w:t xml:space="preserve"> </w:t>
      </w:r>
      <w:r w:rsidRPr="00F62BE9">
        <w:t>means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3"/>
        </w:rPr>
        <w:t xml:space="preserve"> </w:t>
      </w:r>
      <w:r w:rsidRPr="00F62BE9">
        <w:t>municipality</w:t>
      </w:r>
      <w:r w:rsidRPr="00F62BE9">
        <w:rPr>
          <w:spacing w:val="-3"/>
        </w:rPr>
        <w:t xml:space="preserve"> </w:t>
      </w:r>
      <w:r w:rsidRPr="00F62BE9">
        <w:t>specified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3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second</w:t>
      </w:r>
      <w:r w:rsidRPr="00F62BE9">
        <w:rPr>
          <w:spacing w:val="-3"/>
        </w:rPr>
        <w:t xml:space="preserve"> </w:t>
      </w:r>
      <w:r w:rsidRPr="00F62BE9">
        <w:t>column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3"/>
        </w:rPr>
        <w:t xml:space="preserve"> </w:t>
      </w:r>
      <w:r w:rsidRPr="00F62BE9">
        <w:t>Part</w:t>
      </w:r>
      <w:r w:rsidRPr="00F62BE9">
        <w:rPr>
          <w:spacing w:val="-3"/>
        </w:rPr>
        <w:t xml:space="preserve"> </w:t>
      </w:r>
      <w:r w:rsidRPr="00F62BE9">
        <w:t>I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Schedule</w:t>
      </w:r>
      <w:r w:rsidRPr="00F62BE9">
        <w:rPr>
          <w:spacing w:val="-3"/>
        </w:rPr>
        <w:t xml:space="preserve"> </w:t>
      </w:r>
      <w:r w:rsidRPr="00F62BE9">
        <w:t>1</w:t>
      </w:r>
      <w:r w:rsidRPr="00F62BE9">
        <w:rPr>
          <w:spacing w:val="-3"/>
        </w:rPr>
        <w:t xml:space="preserve"> </w:t>
      </w:r>
      <w:r w:rsidRPr="00F62BE9">
        <w:t>to the Local</w:t>
      </w:r>
      <w:r w:rsidRPr="00F62BE9">
        <w:rPr>
          <w:spacing w:val="-13"/>
        </w:rPr>
        <w:t xml:space="preserve"> </w:t>
      </w:r>
      <w:r w:rsidRPr="00F62BE9">
        <w:t>Authorities</w:t>
      </w:r>
      <w:r w:rsidRPr="00F62BE9">
        <w:rPr>
          <w:spacing w:val="-13"/>
        </w:rPr>
        <w:t xml:space="preserve"> </w:t>
      </w:r>
      <w:r w:rsidRPr="00F62BE9">
        <w:t>Act, 1992 (Act No. 23 of 1992);</w:t>
      </w:r>
    </w:p>
    <w:p w14:paraId="47B7931C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893799A" w14:textId="77777777" w:rsidR="002B10E1" w:rsidRPr="00F62BE9" w:rsidRDefault="002B10E1" w:rsidP="002B10E1">
      <w:pPr>
        <w:pStyle w:val="REG-P0"/>
      </w:pPr>
      <w:r w:rsidRPr="00F62BE9">
        <w:t>“Part</w:t>
      </w:r>
      <w:r w:rsidRPr="00F62BE9">
        <w:rPr>
          <w:spacing w:val="2"/>
        </w:rPr>
        <w:t xml:space="preserve"> </w:t>
      </w:r>
      <w:r w:rsidRPr="00F62BE9">
        <w:t>II</w:t>
      </w:r>
      <w:r w:rsidRPr="00F62BE9">
        <w:rPr>
          <w:spacing w:val="2"/>
        </w:rPr>
        <w:t xml:space="preserve"> </w:t>
      </w:r>
      <w:r w:rsidRPr="00F62BE9">
        <w:t>munic</w:t>
      </w:r>
      <w:r w:rsidRPr="00F62BE9">
        <w:rPr>
          <w:spacing w:val="-1"/>
        </w:rPr>
        <w:t>i</w:t>
      </w:r>
      <w:r w:rsidRPr="00F62BE9">
        <w:t>pality”</w:t>
      </w:r>
      <w:r w:rsidRPr="00F62BE9">
        <w:rPr>
          <w:spacing w:val="2"/>
        </w:rPr>
        <w:t xml:space="preserve"> </w:t>
      </w:r>
      <w:r w:rsidRPr="00F62BE9">
        <w:t>means</w:t>
      </w:r>
      <w:r w:rsidRPr="00F62BE9">
        <w:rPr>
          <w:spacing w:val="2"/>
        </w:rPr>
        <w:t xml:space="preserve"> </w:t>
      </w:r>
      <w:r w:rsidRPr="00F62BE9">
        <w:t>a</w:t>
      </w:r>
      <w:r w:rsidRPr="00F62BE9">
        <w:rPr>
          <w:spacing w:val="2"/>
        </w:rPr>
        <w:t xml:space="preserve"> </w:t>
      </w:r>
      <w:r w:rsidRPr="00F62BE9">
        <w:t>municipality</w:t>
      </w:r>
      <w:r w:rsidRPr="00F62BE9">
        <w:rPr>
          <w:spacing w:val="1"/>
        </w:rPr>
        <w:t xml:space="preserve"> </w:t>
      </w:r>
      <w:r w:rsidRPr="00F62BE9">
        <w:t>specified</w:t>
      </w:r>
      <w:r w:rsidRPr="00F62BE9">
        <w:rPr>
          <w:spacing w:val="2"/>
        </w:rPr>
        <w:t xml:space="preserve"> </w:t>
      </w:r>
      <w:r w:rsidRPr="00F62BE9">
        <w:t>in</w:t>
      </w:r>
      <w:r w:rsidRPr="00F62BE9">
        <w:rPr>
          <w:spacing w:val="2"/>
        </w:rPr>
        <w:t xml:space="preserve"> </w:t>
      </w:r>
      <w:r w:rsidRPr="00F62BE9">
        <w:t>the</w:t>
      </w:r>
      <w:r w:rsidRPr="00F62BE9">
        <w:rPr>
          <w:spacing w:val="2"/>
        </w:rPr>
        <w:t xml:space="preserve"> </w:t>
      </w:r>
      <w:r w:rsidRPr="00F62BE9">
        <w:t>second</w:t>
      </w:r>
      <w:r w:rsidRPr="00F62BE9">
        <w:rPr>
          <w:spacing w:val="2"/>
        </w:rPr>
        <w:t xml:space="preserve"> </w:t>
      </w:r>
      <w:r w:rsidRPr="00F62BE9">
        <w:t>column</w:t>
      </w:r>
      <w:r w:rsidRPr="00F62BE9">
        <w:rPr>
          <w:spacing w:val="2"/>
        </w:rPr>
        <w:t xml:space="preserve"> </w:t>
      </w:r>
      <w:r w:rsidRPr="00F62BE9">
        <w:t>of</w:t>
      </w:r>
      <w:r w:rsidRPr="00F62BE9">
        <w:rPr>
          <w:spacing w:val="2"/>
        </w:rPr>
        <w:t xml:space="preserve"> </w:t>
      </w:r>
      <w:r w:rsidRPr="00F62BE9">
        <w:t>Part</w:t>
      </w:r>
      <w:r w:rsidRPr="00F62BE9">
        <w:rPr>
          <w:spacing w:val="2"/>
        </w:rPr>
        <w:t xml:space="preserve"> </w:t>
      </w:r>
      <w:r w:rsidRPr="00F62BE9">
        <w:t>II</w:t>
      </w:r>
      <w:r w:rsidRPr="00F62BE9">
        <w:rPr>
          <w:spacing w:val="2"/>
        </w:rPr>
        <w:t xml:space="preserve"> </w:t>
      </w:r>
      <w:r w:rsidRPr="00F62BE9">
        <w:t>of</w:t>
      </w:r>
      <w:r w:rsidRPr="00F62BE9">
        <w:rPr>
          <w:spacing w:val="2"/>
        </w:rPr>
        <w:t xml:space="preserve"> </w:t>
      </w:r>
      <w:r w:rsidRPr="00F62BE9">
        <w:t>Schedule</w:t>
      </w:r>
      <w:r w:rsidRPr="00F62BE9">
        <w:rPr>
          <w:spacing w:val="2"/>
        </w:rPr>
        <w:t xml:space="preserve"> </w:t>
      </w:r>
      <w:r w:rsidRPr="00F62BE9">
        <w:t>1 to the Local</w:t>
      </w:r>
      <w:r w:rsidRPr="00F62BE9">
        <w:rPr>
          <w:spacing w:val="-13"/>
        </w:rPr>
        <w:t xml:space="preserve"> </w:t>
      </w:r>
      <w:r w:rsidRPr="00F62BE9">
        <w:t>Authorities</w:t>
      </w:r>
      <w:r w:rsidRPr="00F62BE9">
        <w:rPr>
          <w:spacing w:val="-13"/>
        </w:rPr>
        <w:t xml:space="preserve"> </w:t>
      </w:r>
      <w:r w:rsidRPr="00F62BE9">
        <w:t>Act, 1992 (Act No. 23 of 1992);</w:t>
      </w:r>
    </w:p>
    <w:p w14:paraId="7CAD0061" w14:textId="77777777" w:rsidR="002B10E1" w:rsidRPr="00F62BE9" w:rsidRDefault="002B10E1" w:rsidP="002B10E1">
      <w:pPr>
        <w:pStyle w:val="REG-P0"/>
      </w:pPr>
    </w:p>
    <w:p w14:paraId="13F4779C" w14:textId="77777777" w:rsidR="002B10E1" w:rsidRPr="00F62BE9" w:rsidRDefault="002B10E1" w:rsidP="002B10E1">
      <w:pPr>
        <w:pStyle w:val="REG-P0"/>
      </w:pPr>
      <w:r w:rsidRPr="00F62BE9">
        <w:t>“reservist” means a person appointed under section 5 of the</w:t>
      </w:r>
      <w:r w:rsidRPr="00F62BE9">
        <w:rPr>
          <w:spacing w:val="-13"/>
        </w:rPr>
        <w:t xml:space="preserve"> </w:t>
      </w:r>
      <w:r w:rsidRPr="00F62BE9">
        <w:t xml:space="preserve">Act as a member of the reserve force; </w:t>
      </w:r>
    </w:p>
    <w:p w14:paraId="249D6494" w14:textId="77777777" w:rsidR="002B10E1" w:rsidRPr="00F62BE9" w:rsidRDefault="002B10E1" w:rsidP="002B10E1">
      <w:pPr>
        <w:pStyle w:val="REG-P0"/>
      </w:pPr>
    </w:p>
    <w:p w14:paraId="4528517D" w14:textId="77777777" w:rsidR="002B10E1" w:rsidRPr="00F62BE9" w:rsidRDefault="002B10E1" w:rsidP="002B10E1">
      <w:pPr>
        <w:pStyle w:val="REG-P0"/>
      </w:pPr>
      <w:r w:rsidRPr="00F62BE9">
        <w:t>“SANS</w:t>
      </w:r>
      <w:r w:rsidRPr="00F62BE9">
        <w:rPr>
          <w:spacing w:val="3"/>
        </w:rPr>
        <w:t xml:space="preserve"> </w:t>
      </w:r>
      <w:r w:rsidRPr="00F62BE9">
        <w:t>10090:</w:t>
      </w:r>
      <w:r w:rsidRPr="00F62BE9">
        <w:rPr>
          <w:spacing w:val="3"/>
        </w:rPr>
        <w:t xml:space="preserve"> </w:t>
      </w:r>
      <w:r w:rsidRPr="00F62BE9">
        <w:t>2003</w:t>
      </w:r>
      <w:r w:rsidRPr="00F62BE9">
        <w:rPr>
          <w:spacing w:val="3"/>
        </w:rPr>
        <w:t xml:space="preserve"> </w:t>
      </w:r>
      <w:r w:rsidRPr="00F62BE9">
        <w:t>(Edition</w:t>
      </w:r>
      <w:r w:rsidRPr="00F62BE9">
        <w:rPr>
          <w:spacing w:val="3"/>
        </w:rPr>
        <w:t xml:space="preserve"> </w:t>
      </w:r>
      <w:r w:rsidRPr="00F62BE9">
        <w:t>3)”</w:t>
      </w:r>
      <w:r w:rsidRPr="00F62BE9">
        <w:rPr>
          <w:spacing w:val="3"/>
        </w:rPr>
        <w:t xml:space="preserve"> </w:t>
      </w:r>
      <w:r w:rsidRPr="00F62BE9">
        <w:t>means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South</w:t>
      </w:r>
      <w:r w:rsidRPr="00F62BE9">
        <w:rPr>
          <w:spacing w:val="-9"/>
        </w:rPr>
        <w:t xml:space="preserve"> </w:t>
      </w:r>
      <w:r w:rsidRPr="00F62BE9">
        <w:t>African</w:t>
      </w:r>
      <w:r w:rsidRPr="00F62BE9">
        <w:rPr>
          <w:spacing w:val="3"/>
        </w:rPr>
        <w:t xml:space="preserve"> </w:t>
      </w:r>
      <w:r w:rsidRPr="00F62BE9">
        <w:t>National</w:t>
      </w:r>
      <w:r w:rsidRPr="00F62BE9">
        <w:rPr>
          <w:spacing w:val="3"/>
        </w:rPr>
        <w:t xml:space="preserve"> </w:t>
      </w:r>
      <w:r w:rsidRPr="00F62BE9">
        <w:t>Standard</w:t>
      </w:r>
      <w:r w:rsidRPr="00F62BE9">
        <w:rPr>
          <w:spacing w:val="3"/>
        </w:rPr>
        <w:t xml:space="preserve"> </w:t>
      </w:r>
      <w:r w:rsidRPr="00F62BE9">
        <w:t>10090:</w:t>
      </w:r>
      <w:r w:rsidRPr="00F62BE9">
        <w:rPr>
          <w:spacing w:val="3"/>
        </w:rPr>
        <w:t xml:space="preserve"> </w:t>
      </w:r>
      <w:r w:rsidRPr="00F62BE9">
        <w:t>2003</w:t>
      </w:r>
      <w:r w:rsidRPr="00F62BE9">
        <w:rPr>
          <w:spacing w:val="3"/>
        </w:rPr>
        <w:t xml:space="preserve"> </w:t>
      </w:r>
      <w:r w:rsidRPr="00F62BE9">
        <w:t>(Edition</w:t>
      </w:r>
      <w:r w:rsidR="003441B0" w:rsidRPr="00F62BE9">
        <w:t xml:space="preserve"> </w:t>
      </w:r>
      <w:r w:rsidRPr="00F62BE9">
        <w:t>3), as published by the Standards South</w:t>
      </w:r>
      <w:r w:rsidRPr="00F62BE9">
        <w:rPr>
          <w:spacing w:val="-13"/>
        </w:rPr>
        <w:t xml:space="preserve"> </w:t>
      </w:r>
      <w:r w:rsidRPr="00F62BE9">
        <w:t>Africa, a division of SABS;</w:t>
      </w:r>
    </w:p>
    <w:p w14:paraId="36CB0C71" w14:textId="77777777" w:rsidR="002B10E1" w:rsidRPr="00F62BE9" w:rsidRDefault="002B10E1" w:rsidP="002B10E1">
      <w:pPr>
        <w:pStyle w:val="REG-P0"/>
      </w:pPr>
    </w:p>
    <w:p w14:paraId="26A91156" w14:textId="77777777" w:rsidR="002B10E1" w:rsidRPr="00F62BE9" w:rsidRDefault="002B10E1" w:rsidP="002B10E1">
      <w:pPr>
        <w:pStyle w:val="REG-P0"/>
      </w:pPr>
      <w:r w:rsidRPr="00F62BE9">
        <w:t>“the</w:t>
      </w:r>
      <w:r w:rsidRPr="00F62BE9">
        <w:rPr>
          <w:spacing w:val="-13"/>
        </w:rPr>
        <w:t xml:space="preserve"> </w:t>
      </w:r>
      <w:r w:rsidRPr="00F62BE9">
        <w:t>Act” means the Local</w:t>
      </w:r>
      <w:r w:rsidRPr="00F62BE9">
        <w:rPr>
          <w:spacing w:val="-13"/>
        </w:rPr>
        <w:t xml:space="preserve"> </w:t>
      </w:r>
      <w:r w:rsidRPr="00F62BE9">
        <w:t>Authorities Fire Brigade Services</w:t>
      </w:r>
      <w:r w:rsidRPr="00F62BE9">
        <w:rPr>
          <w:spacing w:val="-13"/>
        </w:rPr>
        <w:t xml:space="preserve"> </w:t>
      </w:r>
      <w:r w:rsidRPr="00F62BE9">
        <w:t xml:space="preserve">Act, 2006 (Act No. 5 of 2006); and </w:t>
      </w:r>
    </w:p>
    <w:p w14:paraId="3F0AD241" w14:textId="77777777" w:rsidR="002B10E1" w:rsidRPr="00F62BE9" w:rsidRDefault="002B10E1" w:rsidP="002B10E1">
      <w:pPr>
        <w:pStyle w:val="REG-P0"/>
      </w:pPr>
    </w:p>
    <w:p w14:paraId="1D30E26E" w14:textId="77777777" w:rsidR="002B10E1" w:rsidRPr="00F62BE9" w:rsidRDefault="002B10E1" w:rsidP="002B10E1">
      <w:pPr>
        <w:pStyle w:val="REG-P0"/>
      </w:pPr>
      <w:r w:rsidRPr="00F62BE9">
        <w:rPr>
          <w:spacing w:val="-2"/>
        </w:rPr>
        <w:t>“uniform” includes any equipment and protective clothing issued to a reservist as contemplated</w:t>
      </w:r>
      <w:r w:rsidRPr="00F62BE9">
        <w:rPr>
          <w:spacing w:val="12"/>
        </w:rPr>
        <w:t xml:space="preserve"> </w:t>
      </w:r>
      <w:r w:rsidRPr="00F62BE9">
        <w:t>in terms of regulation 12.</w:t>
      </w:r>
    </w:p>
    <w:p w14:paraId="776B4F2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AC79587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 xml:space="preserve">Standards and </w:t>
      </w:r>
      <w:r w:rsidRPr="00F62BE9">
        <w:rPr>
          <w:b/>
          <w:spacing w:val="-4"/>
        </w:rPr>
        <w:t>r</w:t>
      </w:r>
      <w:r w:rsidRPr="00F62BE9">
        <w:rPr>
          <w:b/>
        </w:rPr>
        <w:t>equi</w:t>
      </w:r>
      <w:r w:rsidRPr="00F62BE9">
        <w:rPr>
          <w:b/>
          <w:spacing w:val="-4"/>
        </w:rPr>
        <w:t>r</w:t>
      </w:r>
      <w:r w:rsidRPr="00F62BE9">
        <w:rPr>
          <w:b/>
        </w:rPr>
        <w:t xml:space="preserve">ements in </w:t>
      </w:r>
      <w:r w:rsidRPr="00F62BE9">
        <w:rPr>
          <w:b/>
          <w:spacing w:val="-4"/>
        </w:rPr>
        <w:t>r</w:t>
      </w:r>
      <w:r w:rsidRPr="00F62BE9">
        <w:rPr>
          <w:b/>
        </w:rPr>
        <w:t>elation to establishment and maintenance of service</w:t>
      </w:r>
    </w:p>
    <w:p w14:paraId="05C055A8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EA2BA04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2.</w:t>
      </w:r>
      <w:r w:rsidRPr="00F62BE9">
        <w:rPr>
          <w:b/>
          <w:bCs/>
        </w:rPr>
        <w:tab/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Standards</w:t>
      </w:r>
      <w:r w:rsidRPr="00F62BE9">
        <w:rPr>
          <w:spacing w:val="3"/>
        </w:rPr>
        <w:t xml:space="preserve"> </w:t>
      </w:r>
      <w:r w:rsidRPr="00F62BE9">
        <w:t>and</w:t>
      </w:r>
      <w:r w:rsidRPr="00F62BE9">
        <w:rPr>
          <w:spacing w:val="3"/>
        </w:rPr>
        <w:t xml:space="preserve"> </w:t>
      </w:r>
      <w:r w:rsidRPr="00F62BE9">
        <w:t>requirements</w:t>
      </w:r>
      <w:r w:rsidRPr="00F62BE9">
        <w:rPr>
          <w:spacing w:val="2"/>
        </w:rPr>
        <w:t xml:space="preserve"> </w:t>
      </w:r>
      <w:r w:rsidRPr="00F62BE9">
        <w:t>contained</w:t>
      </w:r>
      <w:r w:rsidRPr="00F62BE9">
        <w:rPr>
          <w:spacing w:val="2"/>
        </w:rPr>
        <w:t xml:space="preserve"> </w:t>
      </w:r>
      <w:r w:rsidRPr="00F62BE9">
        <w:t>in</w:t>
      </w:r>
      <w:r w:rsidRPr="00F62BE9">
        <w:rPr>
          <w:spacing w:val="3"/>
        </w:rPr>
        <w:t xml:space="preserve"> </w:t>
      </w:r>
      <w:r w:rsidRPr="00F62BE9">
        <w:t>SANS</w:t>
      </w:r>
      <w:r w:rsidRPr="00F62BE9">
        <w:rPr>
          <w:spacing w:val="3"/>
        </w:rPr>
        <w:t xml:space="preserve"> </w:t>
      </w:r>
      <w:r w:rsidRPr="00F62BE9">
        <w:t>10090:</w:t>
      </w:r>
      <w:r w:rsidRPr="00F62BE9">
        <w:rPr>
          <w:spacing w:val="3"/>
        </w:rPr>
        <w:t xml:space="preserve"> </w:t>
      </w:r>
      <w:r w:rsidRPr="00F62BE9">
        <w:t>2003</w:t>
      </w:r>
      <w:r w:rsidRPr="00F62BE9">
        <w:rPr>
          <w:spacing w:val="3"/>
        </w:rPr>
        <w:t xml:space="preserve"> </w:t>
      </w:r>
      <w:r w:rsidRPr="00F62BE9">
        <w:t>(Edition</w:t>
      </w:r>
      <w:r w:rsidRPr="00F62BE9">
        <w:rPr>
          <w:spacing w:val="2"/>
        </w:rPr>
        <w:t xml:space="preserve"> </w:t>
      </w:r>
      <w:r w:rsidRPr="00F62BE9">
        <w:t>3)</w:t>
      </w:r>
      <w:r w:rsidRPr="00F62BE9">
        <w:rPr>
          <w:spacing w:val="3"/>
        </w:rPr>
        <w:t xml:space="preserve"> </w:t>
      </w:r>
      <w:r w:rsidRPr="00F62BE9">
        <w:t>apply with regard to -</w:t>
      </w:r>
    </w:p>
    <w:p w14:paraId="03C6F6D6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2F818E2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fire</w:t>
      </w:r>
      <w:r w:rsidRPr="00F62BE9">
        <w:rPr>
          <w:spacing w:val="-3"/>
        </w:rPr>
        <w:t xml:space="preserve"> </w:t>
      </w:r>
      <w:r w:rsidRPr="00F62BE9">
        <w:t>protection</w:t>
      </w:r>
      <w:r w:rsidRPr="00F62BE9">
        <w:rPr>
          <w:spacing w:val="-2"/>
        </w:rPr>
        <w:t xml:space="preserve"> </w:t>
      </w:r>
      <w:r w:rsidRPr="00F62BE9">
        <w:t>by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local</w:t>
      </w:r>
      <w:r w:rsidRPr="00F62BE9">
        <w:rPr>
          <w:spacing w:val="-3"/>
        </w:rPr>
        <w:t xml:space="preserve"> </w:t>
      </w:r>
      <w:r w:rsidRPr="00F62BE9">
        <w:t>authority;</w:t>
      </w:r>
    </w:p>
    <w:p w14:paraId="02DF3EDE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97B76EF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the o</w:t>
      </w:r>
      <w:r w:rsidRPr="00F62BE9">
        <w:rPr>
          <w:spacing w:val="-4"/>
        </w:rPr>
        <w:t>r</w:t>
      </w:r>
      <w:r w:rsidRPr="00F62BE9">
        <w:t>ganization of a service by a local authority;</w:t>
      </w:r>
    </w:p>
    <w:p w14:paraId="208E86B6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6D2C8CA" w14:textId="77777777" w:rsidR="002B10E1" w:rsidRPr="00F62BE9" w:rsidRDefault="002B10E1" w:rsidP="00FE260E">
      <w:pPr>
        <w:pStyle w:val="REG-Pa"/>
      </w:pPr>
      <w:r w:rsidRPr="00F62BE9">
        <w:t>(c)</w:t>
      </w:r>
      <w:r w:rsidRPr="00F62BE9">
        <w:tab/>
        <w:t>the</w:t>
      </w:r>
      <w:r w:rsidRPr="00F62BE9">
        <w:rPr>
          <w:spacing w:val="-3"/>
        </w:rPr>
        <w:t xml:space="preserve"> </w:t>
      </w:r>
      <w:r w:rsidRPr="00F62BE9">
        <w:t>training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members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service,</w:t>
      </w:r>
      <w:r w:rsidRPr="00F62BE9">
        <w:rPr>
          <w:spacing w:val="-2"/>
        </w:rPr>
        <w:t xml:space="preserve"> </w:t>
      </w:r>
      <w:r w:rsidRPr="00F62BE9">
        <w:t>including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chief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3"/>
        </w:rPr>
        <w:t xml:space="preserve"> </w:t>
      </w:r>
      <w:r w:rsidRPr="00F62BE9">
        <w:t>officer;</w:t>
      </w:r>
    </w:p>
    <w:p w14:paraId="2F6DAA9A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D3698C9" w14:textId="77777777" w:rsidR="002B10E1" w:rsidRPr="00F62BE9" w:rsidRDefault="002B10E1" w:rsidP="00FE260E">
      <w:pPr>
        <w:pStyle w:val="REG-Pa"/>
      </w:pPr>
      <w:r w:rsidRPr="00F62BE9">
        <w:t>(d)</w:t>
      </w:r>
      <w:r w:rsidRPr="00F62BE9">
        <w:tab/>
        <w:t>fire</w:t>
      </w:r>
      <w:r w:rsidRPr="00F62BE9">
        <w:rPr>
          <w:spacing w:val="-13"/>
        </w:rPr>
        <w:t xml:space="preserve"> </w:t>
      </w:r>
      <w:r w:rsidRPr="00F62BE9">
        <w:t>alarms;</w:t>
      </w:r>
    </w:p>
    <w:p w14:paraId="52900B65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7B11FA41" w14:textId="77777777" w:rsidR="002B10E1" w:rsidRPr="00F62BE9" w:rsidRDefault="002B10E1" w:rsidP="00FE260E">
      <w:pPr>
        <w:pStyle w:val="REG-Pa"/>
      </w:pPr>
      <w:r w:rsidRPr="00F62BE9">
        <w:t>(e)</w:t>
      </w:r>
      <w:r w:rsidRPr="00F62BE9">
        <w:tab/>
        <w:t>fire</w:t>
      </w:r>
      <w:r w:rsidRPr="00F62BE9">
        <w:rPr>
          <w:spacing w:val="-13"/>
        </w:rPr>
        <w:t xml:space="preserve"> </w:t>
      </w:r>
      <w:r w:rsidRPr="00F62BE9">
        <w:t>prevention;</w:t>
      </w:r>
    </w:p>
    <w:p w14:paraId="7BBA8446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D716A97" w14:textId="77777777" w:rsidR="002B10E1" w:rsidRPr="00F62BE9" w:rsidRDefault="002B10E1" w:rsidP="00FE260E">
      <w:pPr>
        <w:pStyle w:val="REG-Pa"/>
      </w:pPr>
      <w:r w:rsidRPr="00F62BE9">
        <w:t>(f)</w:t>
      </w:r>
      <w:r w:rsidRPr="00F62BE9">
        <w:tab/>
        <w:t>pre-fire</w:t>
      </w:r>
      <w:r w:rsidRPr="00F62BE9">
        <w:rPr>
          <w:spacing w:val="-4"/>
        </w:rPr>
        <w:t xml:space="preserve"> </w:t>
      </w:r>
      <w:r w:rsidRPr="00F62BE9">
        <w:t>planning</w:t>
      </w:r>
      <w:r w:rsidRPr="00F62BE9">
        <w:rPr>
          <w:spacing w:val="-3"/>
        </w:rPr>
        <w:t xml:space="preserve"> </w:t>
      </w:r>
      <w:r w:rsidRPr="00F62BE9">
        <w:t>and</w:t>
      </w:r>
      <w:r w:rsidRPr="00F62BE9">
        <w:rPr>
          <w:spacing w:val="-3"/>
        </w:rPr>
        <w:t xml:space="preserve"> </w:t>
      </w:r>
      <w:r w:rsidRPr="00F62BE9">
        <w:t>risk</w:t>
      </w:r>
      <w:r w:rsidRPr="00F62BE9">
        <w:rPr>
          <w:spacing w:val="-4"/>
        </w:rPr>
        <w:t xml:space="preserve"> </w:t>
      </w:r>
      <w:r w:rsidRPr="00F62BE9">
        <w:t>visits;</w:t>
      </w:r>
    </w:p>
    <w:p w14:paraId="4312F1C1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8D15D38" w14:textId="77777777" w:rsidR="002B10E1" w:rsidRPr="00F62BE9" w:rsidRDefault="002B10E1" w:rsidP="00FE260E">
      <w:pPr>
        <w:pStyle w:val="REG-Pa"/>
      </w:pPr>
      <w:r w:rsidRPr="00F62BE9">
        <w:t>(g)</w:t>
      </w:r>
      <w:r w:rsidRPr="00F62BE9">
        <w:tab/>
        <w:t>occupational health and safety;</w:t>
      </w:r>
    </w:p>
    <w:p w14:paraId="22F1FA99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8277D79" w14:textId="77777777" w:rsidR="002B10E1" w:rsidRPr="00F62BE9" w:rsidRDefault="002B10E1" w:rsidP="00FE260E">
      <w:pPr>
        <w:pStyle w:val="REG-Pa"/>
      </w:pPr>
      <w:r w:rsidRPr="00F62BE9">
        <w:t>(h)</w:t>
      </w:r>
      <w:r w:rsidRPr="00F62BE9">
        <w:tab/>
        <w:t>water supply; and</w:t>
      </w:r>
    </w:p>
    <w:p w14:paraId="5E056625" w14:textId="77777777" w:rsidR="002B10E1" w:rsidRPr="00F62BE9" w:rsidRDefault="002B10E1" w:rsidP="00FE260E">
      <w:pPr>
        <w:pStyle w:val="REG-Pa"/>
      </w:pPr>
    </w:p>
    <w:p w14:paraId="102C7575" w14:textId="77777777" w:rsidR="002B10E1" w:rsidRPr="00F62BE9" w:rsidRDefault="002B10E1" w:rsidP="00FE260E">
      <w:pPr>
        <w:pStyle w:val="REG-Pa"/>
      </w:pPr>
      <w:r w:rsidRPr="00F62BE9">
        <w:t>(i)</w:t>
      </w:r>
      <w:r w:rsidRPr="00F62BE9">
        <w:tab/>
        <w:t>the equipment and material of a service.</w:t>
      </w:r>
    </w:p>
    <w:p w14:paraId="14A2BF15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289373C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 xml:space="preserve">Appointment of </w:t>
      </w:r>
      <w:r w:rsidRPr="00F62BE9">
        <w:rPr>
          <w:b/>
          <w:spacing w:val="-4"/>
        </w:rPr>
        <w:t>r</w:t>
      </w:r>
      <w:r w:rsidRPr="00F62BE9">
        <w:rPr>
          <w:b/>
        </w:rPr>
        <w:t>eservists</w:t>
      </w:r>
    </w:p>
    <w:p w14:paraId="2518D1E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438CA2E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3.</w:t>
      </w:r>
      <w:r w:rsidRPr="00F62BE9">
        <w:rPr>
          <w:b/>
          <w:bCs/>
        </w:rPr>
        <w:tab/>
      </w:r>
      <w:r w:rsidR="00FE260E" w:rsidRPr="00F62BE9">
        <w:t>(1)</w:t>
      </w:r>
      <w:r w:rsidR="00FE260E" w:rsidRPr="00F62BE9">
        <w:tab/>
      </w:r>
      <w:r w:rsidRPr="00F62BE9">
        <w:t>A</w:t>
      </w:r>
      <w:r w:rsidRPr="00F62BE9">
        <w:rPr>
          <w:spacing w:val="-13"/>
        </w:rPr>
        <w:t xml:space="preserve"> </w:t>
      </w:r>
      <w:r w:rsidRPr="00F62BE9">
        <w:t>person who wishes to be appointed as a reservist must -</w:t>
      </w:r>
    </w:p>
    <w:p w14:paraId="51B122F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3968EC2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complete</w:t>
      </w:r>
      <w:r w:rsidRPr="00F62BE9">
        <w:rPr>
          <w:spacing w:val="-4"/>
        </w:rPr>
        <w:t xml:space="preserve"> </w:t>
      </w:r>
      <w:r w:rsidRPr="00F62BE9">
        <w:t>and</w:t>
      </w:r>
      <w:r w:rsidRPr="00F62BE9">
        <w:rPr>
          <w:spacing w:val="-3"/>
        </w:rPr>
        <w:t xml:space="preserve"> </w:t>
      </w:r>
      <w:r w:rsidRPr="00F62BE9">
        <w:t>submit</w:t>
      </w:r>
      <w:r w:rsidRPr="00F62BE9">
        <w:rPr>
          <w:spacing w:val="-3"/>
        </w:rPr>
        <w:t xml:space="preserve"> </w:t>
      </w:r>
      <w:r w:rsidRPr="00F62BE9">
        <w:t>to</w:t>
      </w:r>
      <w:r w:rsidRPr="00F62BE9">
        <w:rPr>
          <w:spacing w:val="-4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chief</w:t>
      </w:r>
      <w:r w:rsidRPr="00F62BE9">
        <w:rPr>
          <w:spacing w:val="-3"/>
        </w:rPr>
        <w:t xml:space="preserve"> </w:t>
      </w:r>
      <w:r w:rsidRPr="00F62BE9">
        <w:t>fire</w:t>
      </w:r>
      <w:r w:rsidRPr="00F62BE9">
        <w:rPr>
          <w:spacing w:val="-4"/>
        </w:rPr>
        <w:t xml:space="preserve"> </w:t>
      </w:r>
      <w:r w:rsidRPr="00F62BE9">
        <w:t>officer</w:t>
      </w:r>
      <w:r w:rsidRPr="00F62BE9">
        <w:rPr>
          <w:spacing w:val="-3"/>
        </w:rPr>
        <w:t xml:space="preserve"> </w:t>
      </w:r>
      <w:r w:rsidRPr="00F62BE9">
        <w:t>concerned</w:t>
      </w:r>
      <w:r w:rsidRPr="00F62BE9">
        <w:rPr>
          <w:spacing w:val="-3"/>
        </w:rPr>
        <w:t xml:space="preserve"> </w:t>
      </w:r>
      <w:r w:rsidRPr="00F62BE9">
        <w:t>-</w:t>
      </w:r>
    </w:p>
    <w:p w14:paraId="11EF7116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9D20CD8" w14:textId="77777777" w:rsidR="002B10E1" w:rsidRPr="00F62BE9" w:rsidRDefault="002B10E1" w:rsidP="00FE260E">
      <w:pPr>
        <w:pStyle w:val="REG-Pi"/>
      </w:pPr>
      <w:r w:rsidRPr="00F62BE9">
        <w:t>(i)</w:t>
      </w:r>
      <w:r w:rsidRPr="00F62BE9">
        <w:tab/>
        <w:t>an</w:t>
      </w:r>
      <w:r w:rsidRPr="00F62BE9">
        <w:rPr>
          <w:spacing w:val="-7"/>
        </w:rPr>
        <w:t xml:space="preserve"> </w:t>
      </w:r>
      <w:r w:rsidRPr="00F62BE9">
        <w:t>application</w:t>
      </w:r>
      <w:r w:rsidRPr="00F62BE9">
        <w:rPr>
          <w:spacing w:val="-7"/>
        </w:rPr>
        <w:t xml:space="preserve"> </w:t>
      </w:r>
      <w:r w:rsidRPr="00F62BE9">
        <w:t>for</w:t>
      </w:r>
      <w:r w:rsidRPr="00F62BE9">
        <w:rPr>
          <w:spacing w:val="-7"/>
        </w:rPr>
        <w:t xml:space="preserve"> </w:t>
      </w:r>
      <w:r w:rsidRPr="00F62BE9">
        <w:t>appointment</w:t>
      </w:r>
      <w:r w:rsidRPr="00F62BE9">
        <w:rPr>
          <w:spacing w:val="-7"/>
        </w:rPr>
        <w:t xml:space="preserve"> </w:t>
      </w:r>
      <w:r w:rsidRPr="00F62BE9">
        <w:t>as</w:t>
      </w:r>
      <w:r w:rsidRPr="00F62BE9">
        <w:rPr>
          <w:spacing w:val="-7"/>
        </w:rPr>
        <w:t xml:space="preserve"> </w:t>
      </w:r>
      <w:r w:rsidRPr="00F62BE9">
        <w:t>a</w:t>
      </w:r>
      <w:r w:rsidRPr="00F62BE9">
        <w:rPr>
          <w:spacing w:val="-7"/>
        </w:rPr>
        <w:t xml:space="preserve"> </w:t>
      </w:r>
      <w:r w:rsidRPr="00F62BE9">
        <w:t>member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7"/>
        </w:rPr>
        <w:t xml:space="preserve"> </w:t>
      </w:r>
      <w:r w:rsidRPr="00F62BE9">
        <w:t>the</w:t>
      </w:r>
      <w:r w:rsidRPr="00F62BE9">
        <w:rPr>
          <w:spacing w:val="-7"/>
        </w:rPr>
        <w:t xml:space="preserve"> </w:t>
      </w:r>
      <w:r w:rsidRPr="00F62BE9">
        <w:t>fire</w:t>
      </w:r>
      <w:r w:rsidRPr="00F62BE9">
        <w:rPr>
          <w:spacing w:val="-7"/>
        </w:rPr>
        <w:t xml:space="preserve"> </w:t>
      </w:r>
      <w:r w:rsidRPr="00F62BE9">
        <w:t>brigade</w:t>
      </w:r>
      <w:r w:rsidRPr="00F62BE9">
        <w:rPr>
          <w:spacing w:val="-7"/>
        </w:rPr>
        <w:t xml:space="preserve"> </w:t>
      </w:r>
      <w:r w:rsidRPr="00F62BE9">
        <w:t>reserve</w:t>
      </w:r>
      <w:r w:rsidRPr="00F62BE9">
        <w:rPr>
          <w:spacing w:val="-7"/>
        </w:rPr>
        <w:t xml:space="preserve"> </w:t>
      </w:r>
      <w:r w:rsidRPr="00F62BE9">
        <w:t>force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 form set out in</w:t>
      </w:r>
      <w:r w:rsidRPr="00F62BE9">
        <w:rPr>
          <w:spacing w:val="-13"/>
        </w:rPr>
        <w:t xml:space="preserve"> </w:t>
      </w:r>
      <w:r w:rsidRPr="00F62BE9">
        <w:t>Annexure</w:t>
      </w:r>
      <w:r w:rsidRPr="00F62BE9">
        <w:rPr>
          <w:spacing w:val="-13"/>
        </w:rPr>
        <w:t xml:space="preserve"> </w:t>
      </w:r>
      <w:r w:rsidRPr="00F62BE9">
        <w:t>A;</w:t>
      </w:r>
    </w:p>
    <w:p w14:paraId="7A43889E" w14:textId="77777777" w:rsidR="002B10E1" w:rsidRPr="00F62BE9" w:rsidRDefault="002B10E1" w:rsidP="00FE260E">
      <w:pPr>
        <w:pStyle w:val="REG-Pi"/>
        <w:rPr>
          <w:sz w:val="26"/>
          <w:szCs w:val="26"/>
        </w:rPr>
      </w:pPr>
    </w:p>
    <w:p w14:paraId="0BDD008D" w14:textId="77777777" w:rsidR="002B10E1" w:rsidRPr="00F62BE9" w:rsidRDefault="002B10E1" w:rsidP="00FE260E">
      <w:pPr>
        <w:pStyle w:val="REG-Pi"/>
      </w:pPr>
      <w:r w:rsidRPr="00F62BE9">
        <w:t>(ii)</w:t>
      </w:r>
      <w:r w:rsidRPr="00F62BE9">
        <w:tab/>
        <w:t>a</w:t>
      </w:r>
      <w:r w:rsidRPr="00F62BE9">
        <w:rPr>
          <w:spacing w:val="-2"/>
        </w:rPr>
        <w:t xml:space="preserve"> </w:t>
      </w:r>
      <w:r w:rsidRPr="00F62BE9">
        <w:t>certificate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commitment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form</w:t>
      </w:r>
      <w:r w:rsidRPr="00F62BE9">
        <w:rPr>
          <w:spacing w:val="-2"/>
        </w:rPr>
        <w:t xml:space="preserve"> </w:t>
      </w:r>
      <w:r w:rsidRPr="00F62BE9">
        <w:t>set</w:t>
      </w:r>
      <w:r w:rsidRPr="00F62BE9">
        <w:rPr>
          <w:spacing w:val="-2"/>
        </w:rPr>
        <w:t xml:space="preserve"> </w:t>
      </w:r>
      <w:r w:rsidRPr="00F62BE9">
        <w:t>out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4"/>
        </w:rPr>
        <w:t xml:space="preserve"> </w:t>
      </w:r>
      <w:r w:rsidRPr="00F62BE9">
        <w:t>Annexure</w:t>
      </w:r>
      <w:r w:rsidRPr="00F62BE9">
        <w:rPr>
          <w:spacing w:val="-2"/>
        </w:rPr>
        <w:t xml:space="preserve"> </w:t>
      </w:r>
      <w:r w:rsidRPr="00F62BE9">
        <w:t>B;</w:t>
      </w:r>
    </w:p>
    <w:p w14:paraId="386ACB1C" w14:textId="77777777" w:rsidR="002B10E1" w:rsidRPr="00F62BE9" w:rsidRDefault="002B10E1" w:rsidP="00FE260E">
      <w:pPr>
        <w:pStyle w:val="REG-Pi"/>
        <w:rPr>
          <w:sz w:val="26"/>
          <w:szCs w:val="26"/>
        </w:rPr>
      </w:pPr>
    </w:p>
    <w:p w14:paraId="73FEB940" w14:textId="77777777" w:rsidR="002B10E1" w:rsidRPr="00F62BE9" w:rsidRDefault="002B10E1" w:rsidP="00FE260E">
      <w:pPr>
        <w:pStyle w:val="REG-Pi"/>
      </w:pPr>
      <w:r w:rsidRPr="00F62BE9">
        <w:t>(iii)</w:t>
      </w:r>
      <w:r w:rsidRPr="00F62BE9">
        <w:tab/>
        <w:t>if</w:t>
      </w:r>
      <w:r w:rsidRPr="00F62BE9">
        <w:rPr>
          <w:spacing w:val="7"/>
        </w:rPr>
        <w:t xml:space="preserve"> </w:t>
      </w:r>
      <w:r w:rsidRPr="00F62BE9">
        <w:t>a</w:t>
      </w:r>
      <w:r w:rsidRPr="00F62BE9">
        <w:rPr>
          <w:spacing w:val="8"/>
        </w:rPr>
        <w:t xml:space="preserve"> </w:t>
      </w:r>
      <w:r w:rsidRPr="00F62BE9">
        <w:t>mino</w:t>
      </w:r>
      <w:r w:rsidRPr="00F62BE9">
        <w:rPr>
          <w:spacing w:val="-9"/>
        </w:rPr>
        <w:t>r</w:t>
      </w:r>
      <w:r w:rsidRPr="00F62BE9">
        <w:t>,</w:t>
      </w:r>
      <w:r w:rsidRPr="00F62BE9">
        <w:rPr>
          <w:spacing w:val="8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8"/>
        </w:rPr>
        <w:t xml:space="preserve"> </w:t>
      </w:r>
      <w:r w:rsidRPr="00F62BE9">
        <w:t>of</w:t>
      </w:r>
      <w:r w:rsidRPr="00F62BE9">
        <w:rPr>
          <w:spacing w:val="8"/>
        </w:rPr>
        <w:t xml:space="preserve"> </w:t>
      </w:r>
      <w:r w:rsidRPr="00F62BE9">
        <w:t>permission</w:t>
      </w:r>
      <w:r w:rsidRPr="00F62BE9">
        <w:rPr>
          <w:spacing w:val="8"/>
        </w:rPr>
        <w:t xml:space="preserve"> </w:t>
      </w:r>
      <w:r w:rsidRPr="00F62BE9">
        <w:t>signed</w:t>
      </w:r>
      <w:r w:rsidRPr="00F62BE9">
        <w:rPr>
          <w:spacing w:val="7"/>
        </w:rPr>
        <w:t xml:space="preserve"> </w:t>
      </w:r>
      <w:r w:rsidRPr="00F62BE9">
        <w:t>by</w:t>
      </w:r>
      <w:r w:rsidRPr="00F62BE9">
        <w:rPr>
          <w:spacing w:val="8"/>
        </w:rPr>
        <w:t xml:space="preserve"> </w:t>
      </w:r>
      <w:r w:rsidRPr="00F62BE9">
        <w:t>his</w:t>
      </w:r>
      <w:r w:rsidRPr="00F62BE9">
        <w:rPr>
          <w:spacing w:val="8"/>
        </w:rPr>
        <w:t xml:space="preserve"> </w:t>
      </w:r>
      <w:r w:rsidRPr="00F62BE9">
        <w:t>or</w:t>
      </w:r>
      <w:r w:rsidRPr="00F62BE9">
        <w:rPr>
          <w:spacing w:val="8"/>
        </w:rPr>
        <w:t xml:space="preserve"> </w:t>
      </w:r>
      <w:r w:rsidRPr="00F62BE9">
        <w:t>her</w:t>
      </w:r>
      <w:r w:rsidRPr="00F62BE9">
        <w:rPr>
          <w:spacing w:val="7"/>
        </w:rPr>
        <w:t xml:space="preserve"> </w:t>
      </w:r>
      <w:r w:rsidRPr="00F62BE9">
        <w:t>parent</w:t>
      </w:r>
      <w:r w:rsidRPr="00F62BE9">
        <w:rPr>
          <w:spacing w:val="8"/>
        </w:rPr>
        <w:t xml:space="preserve"> </w:t>
      </w:r>
      <w:r w:rsidRPr="00F62BE9">
        <w:t>or</w:t>
      </w:r>
      <w:r w:rsidRPr="00F62BE9">
        <w:rPr>
          <w:spacing w:val="8"/>
        </w:rPr>
        <w:t xml:space="preserve"> </w:t>
      </w:r>
      <w:r w:rsidRPr="00F62BE9">
        <w:t>lawful guardian in the form set out in</w:t>
      </w:r>
      <w:r w:rsidRPr="00F62BE9">
        <w:rPr>
          <w:spacing w:val="-13"/>
        </w:rPr>
        <w:t xml:space="preserve"> </w:t>
      </w:r>
      <w:r w:rsidRPr="00F62BE9">
        <w:t>Annexure D; and</w:t>
      </w:r>
    </w:p>
    <w:p w14:paraId="0E15C26A" w14:textId="77777777" w:rsidR="002B10E1" w:rsidRPr="00F62BE9" w:rsidRDefault="002B10E1" w:rsidP="00FE260E">
      <w:pPr>
        <w:pStyle w:val="REG-Pi"/>
        <w:rPr>
          <w:sz w:val="26"/>
          <w:szCs w:val="26"/>
        </w:rPr>
      </w:pPr>
    </w:p>
    <w:p w14:paraId="73D02137" w14:textId="77777777" w:rsidR="002B10E1" w:rsidRPr="00F62BE9" w:rsidRDefault="002B10E1" w:rsidP="00FE260E">
      <w:pPr>
        <w:pStyle w:val="REG-Pi"/>
      </w:pPr>
      <w:r w:rsidRPr="00F62BE9">
        <w:t>(iv)</w:t>
      </w:r>
      <w:r w:rsidRPr="00F62BE9">
        <w:tab/>
        <w:t>if</w:t>
      </w:r>
      <w:r w:rsidRPr="00F62BE9">
        <w:rPr>
          <w:spacing w:val="7"/>
        </w:rPr>
        <w:t xml:space="preserve"> </w:t>
      </w:r>
      <w:r w:rsidRPr="00F62BE9">
        <w:t>applicable,</w:t>
      </w:r>
      <w:r w:rsidRPr="00F62BE9">
        <w:rPr>
          <w:spacing w:val="7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of</w:t>
      </w:r>
      <w:r w:rsidRPr="00F62BE9">
        <w:rPr>
          <w:spacing w:val="7"/>
        </w:rPr>
        <w:t xml:space="preserve"> </w:t>
      </w:r>
      <w:r w:rsidRPr="00F62BE9">
        <w:t>approval</w:t>
      </w:r>
      <w:r w:rsidRPr="00F62BE9">
        <w:rPr>
          <w:spacing w:val="8"/>
        </w:rPr>
        <w:t xml:space="preserve"> </w:t>
      </w:r>
      <w:r w:rsidRPr="00F62BE9">
        <w:t>to</w:t>
      </w:r>
      <w:r w:rsidRPr="00F62BE9">
        <w:rPr>
          <w:spacing w:val="7"/>
        </w:rPr>
        <w:t xml:space="preserve"> </w:t>
      </w:r>
      <w:r w:rsidRPr="00F62BE9">
        <w:t>be</w:t>
      </w:r>
      <w:r w:rsidRPr="00F62BE9">
        <w:rPr>
          <w:spacing w:val="8"/>
        </w:rPr>
        <w:t xml:space="preserve"> </w:t>
      </w:r>
      <w:r w:rsidRPr="00F62BE9">
        <w:t>appointed</w:t>
      </w:r>
      <w:r w:rsidRPr="00F62BE9">
        <w:rPr>
          <w:spacing w:val="7"/>
        </w:rPr>
        <w:t xml:space="preserve"> </w:t>
      </w:r>
      <w:r w:rsidRPr="00F62BE9">
        <w:t>as</w:t>
      </w:r>
      <w:r w:rsidRPr="00F62BE9">
        <w:rPr>
          <w:spacing w:val="8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reservist</w:t>
      </w:r>
      <w:r w:rsidRPr="00F62BE9">
        <w:rPr>
          <w:spacing w:val="8"/>
        </w:rPr>
        <w:t xml:space="preserve"> </w:t>
      </w:r>
      <w:r w:rsidRPr="00F62BE9">
        <w:t>signed by his or her employer in the form set out in</w:t>
      </w:r>
      <w:r w:rsidRPr="00F62BE9">
        <w:rPr>
          <w:spacing w:val="-13"/>
        </w:rPr>
        <w:t xml:space="preserve"> </w:t>
      </w:r>
      <w:r w:rsidRPr="00F62BE9">
        <w:t>Annexure E; and</w:t>
      </w:r>
    </w:p>
    <w:p w14:paraId="12972A7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C454896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be 16 years of age or olde</w:t>
      </w:r>
      <w:r w:rsidRPr="00F62BE9">
        <w:rPr>
          <w:spacing w:val="-9"/>
        </w:rPr>
        <w:t>r</w:t>
      </w:r>
      <w:r w:rsidRPr="00F62BE9">
        <w:t>, but not older than 60 years of age.</w:t>
      </w:r>
    </w:p>
    <w:p w14:paraId="18FE7A2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5A13E4C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The</w:t>
      </w:r>
      <w:r w:rsidRPr="00F62BE9">
        <w:rPr>
          <w:spacing w:val="-13"/>
        </w:rPr>
        <w:t xml:space="preserve"> </w:t>
      </w:r>
      <w:r w:rsidRPr="00F62BE9">
        <w:t>chief</w:t>
      </w:r>
      <w:r w:rsidRPr="00F62BE9">
        <w:rPr>
          <w:spacing w:val="-12"/>
        </w:rPr>
        <w:t xml:space="preserve"> </w:t>
      </w:r>
      <w:r w:rsidRPr="00F62BE9">
        <w:t>fire</w:t>
      </w:r>
      <w:r w:rsidRPr="00F62BE9">
        <w:rPr>
          <w:spacing w:val="-12"/>
        </w:rPr>
        <w:t xml:space="preserve"> </w:t>
      </w:r>
      <w:r w:rsidRPr="00F62BE9">
        <w:t>officer</w:t>
      </w:r>
      <w:r w:rsidRPr="00F62BE9">
        <w:rPr>
          <w:spacing w:val="-13"/>
        </w:rPr>
        <w:t xml:space="preserve"> </w:t>
      </w:r>
      <w:r w:rsidRPr="00F62BE9">
        <w:t>must,</w:t>
      </w:r>
      <w:r w:rsidRPr="00F62BE9">
        <w:rPr>
          <w:spacing w:val="-12"/>
        </w:rPr>
        <w:t xml:space="preserve"> </w:t>
      </w:r>
      <w:r w:rsidRPr="00F62BE9">
        <w:t>when</w:t>
      </w:r>
      <w:r w:rsidRPr="00F62BE9">
        <w:rPr>
          <w:spacing w:val="-12"/>
        </w:rPr>
        <w:t xml:space="preserve"> </w:t>
      </w:r>
      <w:r w:rsidRPr="00F62BE9">
        <w:t>considering</w:t>
      </w:r>
      <w:r w:rsidRPr="00F62BE9">
        <w:rPr>
          <w:spacing w:val="-13"/>
        </w:rPr>
        <w:t xml:space="preserve"> </w:t>
      </w:r>
      <w:r w:rsidRPr="00F62BE9">
        <w:t>a</w:t>
      </w:r>
      <w:r w:rsidRPr="00F62BE9">
        <w:rPr>
          <w:spacing w:val="-12"/>
        </w:rPr>
        <w:t xml:space="preserve"> </w:t>
      </w:r>
      <w:r w:rsidRPr="00F62BE9">
        <w:t>person</w:t>
      </w:r>
      <w:r w:rsidRPr="00F62BE9">
        <w:rPr>
          <w:spacing w:val="-12"/>
        </w:rPr>
        <w:t xml:space="preserve"> </w:t>
      </w:r>
      <w:r w:rsidRPr="00F62BE9">
        <w:t>for</w:t>
      </w:r>
      <w:r w:rsidRPr="00F62BE9">
        <w:rPr>
          <w:spacing w:val="-12"/>
        </w:rPr>
        <w:t xml:space="preserve"> </w:t>
      </w:r>
      <w:r w:rsidRPr="00F62BE9">
        <w:t>appointment</w:t>
      </w:r>
      <w:r w:rsidRPr="00F62BE9">
        <w:rPr>
          <w:spacing w:val="-13"/>
        </w:rPr>
        <w:t xml:space="preserve"> </w:t>
      </w:r>
      <w:r w:rsidRPr="00F62BE9">
        <w:t>as</w:t>
      </w:r>
      <w:r w:rsidRPr="00F62BE9">
        <w:rPr>
          <w:spacing w:val="-12"/>
        </w:rPr>
        <w:t xml:space="preserve"> </w:t>
      </w:r>
      <w:r w:rsidRPr="00F62BE9">
        <w:t>a</w:t>
      </w:r>
      <w:r w:rsidRPr="00F62BE9">
        <w:rPr>
          <w:spacing w:val="-12"/>
        </w:rPr>
        <w:t xml:space="preserve"> </w:t>
      </w:r>
      <w:r w:rsidRPr="00F62BE9">
        <w:t>reservist, have regard to -</w:t>
      </w:r>
    </w:p>
    <w:p w14:paraId="45DFEDC8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AB1FB61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the</w:t>
      </w:r>
      <w:r w:rsidRPr="00F62BE9">
        <w:rPr>
          <w:spacing w:val="23"/>
        </w:rPr>
        <w:t xml:space="preserve"> </w:t>
      </w:r>
      <w:r w:rsidRPr="00F62BE9">
        <w:t>applicant</w:t>
      </w:r>
      <w:r w:rsidRPr="00F62BE9">
        <w:rPr>
          <w:spacing w:val="-13"/>
        </w:rPr>
        <w:t>’</w:t>
      </w:r>
      <w:r w:rsidRPr="00F62BE9">
        <w:t>s</w:t>
      </w:r>
      <w:r w:rsidRPr="00F62BE9">
        <w:rPr>
          <w:spacing w:val="23"/>
        </w:rPr>
        <w:t xml:space="preserve"> </w:t>
      </w:r>
      <w:r w:rsidRPr="00F62BE9">
        <w:t>mental</w:t>
      </w:r>
      <w:r w:rsidRPr="00F62BE9">
        <w:rPr>
          <w:spacing w:val="22"/>
        </w:rPr>
        <w:t xml:space="preserve"> </w:t>
      </w:r>
      <w:r w:rsidRPr="00F62BE9">
        <w:t>and</w:t>
      </w:r>
      <w:r w:rsidRPr="00F62BE9">
        <w:rPr>
          <w:spacing w:val="23"/>
        </w:rPr>
        <w:t xml:space="preserve"> </w:t>
      </w:r>
      <w:r w:rsidRPr="00F62BE9">
        <w:t>physical</w:t>
      </w:r>
      <w:r w:rsidRPr="00F62BE9">
        <w:rPr>
          <w:spacing w:val="23"/>
        </w:rPr>
        <w:t xml:space="preserve"> </w:t>
      </w:r>
      <w:r w:rsidRPr="00F62BE9">
        <w:t>capa</w:t>
      </w:r>
      <w:r w:rsidRPr="00F62BE9">
        <w:rPr>
          <w:spacing w:val="-1"/>
        </w:rPr>
        <w:t>b</w:t>
      </w:r>
      <w:r w:rsidRPr="00F62BE9">
        <w:t>ility</w:t>
      </w:r>
      <w:r w:rsidRPr="00F62BE9">
        <w:rPr>
          <w:spacing w:val="22"/>
        </w:rPr>
        <w:t xml:space="preserve"> </w:t>
      </w:r>
      <w:r w:rsidRPr="00F62BE9">
        <w:t>in</w:t>
      </w:r>
      <w:r w:rsidRPr="00F62BE9">
        <w:rPr>
          <w:spacing w:val="23"/>
        </w:rPr>
        <w:t xml:space="preserve"> </w:t>
      </w:r>
      <w:r w:rsidRPr="00F62BE9">
        <w:t>performing</w:t>
      </w:r>
      <w:r w:rsidRPr="00F62BE9">
        <w:rPr>
          <w:spacing w:val="23"/>
        </w:rPr>
        <w:t xml:space="preserve"> </w:t>
      </w:r>
      <w:r w:rsidRPr="00F62BE9">
        <w:t>the</w:t>
      </w:r>
      <w:r w:rsidRPr="00F62BE9">
        <w:rPr>
          <w:spacing w:val="23"/>
        </w:rPr>
        <w:t xml:space="preserve"> </w:t>
      </w:r>
      <w:r w:rsidRPr="00F62BE9">
        <w:t>service</w:t>
      </w:r>
      <w:r w:rsidRPr="00F62BE9">
        <w:rPr>
          <w:spacing w:val="23"/>
        </w:rPr>
        <w:t xml:space="preserve"> </w:t>
      </w:r>
      <w:r w:rsidRPr="00F62BE9">
        <w:t>duties</w:t>
      </w:r>
      <w:r w:rsidRPr="00F62BE9">
        <w:rPr>
          <w:spacing w:val="23"/>
        </w:rPr>
        <w:t xml:space="preserve"> </w:t>
      </w:r>
      <w:r w:rsidRPr="00F62BE9">
        <w:t>in general or any or all of the functions of the service; and</w:t>
      </w:r>
    </w:p>
    <w:p w14:paraId="59059D64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773E769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the applicant</w:t>
      </w:r>
      <w:r w:rsidRPr="00F62BE9">
        <w:rPr>
          <w:spacing w:val="-13"/>
        </w:rPr>
        <w:t>’</w:t>
      </w:r>
      <w:r w:rsidRPr="00F62BE9">
        <w:t>s characte</w:t>
      </w:r>
      <w:r w:rsidRPr="00F62BE9">
        <w:rPr>
          <w:spacing w:val="-13"/>
        </w:rPr>
        <w:t>r</w:t>
      </w:r>
      <w:r w:rsidRPr="00F62BE9">
        <w:t>.</w:t>
      </w:r>
    </w:p>
    <w:p w14:paraId="4481781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5E8049C" w14:textId="77777777" w:rsidR="002B10E1" w:rsidRPr="00F62BE9" w:rsidRDefault="00FE260E" w:rsidP="00FE260E">
      <w:pPr>
        <w:pStyle w:val="REG-P1"/>
      </w:pPr>
      <w:r w:rsidRPr="00F62BE9">
        <w:t>(3)</w:t>
      </w:r>
      <w:r w:rsidRPr="00F62BE9">
        <w:tab/>
      </w:r>
      <w:r w:rsidR="002B10E1" w:rsidRPr="00F62BE9">
        <w:t>Where</w:t>
      </w:r>
      <w:r w:rsidR="002B10E1" w:rsidRPr="00F62BE9">
        <w:rPr>
          <w:spacing w:val="1"/>
        </w:rPr>
        <w:t xml:space="preserve"> </w:t>
      </w:r>
      <w:r w:rsidR="002B10E1" w:rsidRPr="00F62BE9">
        <w:t>an</w:t>
      </w:r>
      <w:r w:rsidR="002B10E1" w:rsidRPr="00F62BE9">
        <w:rPr>
          <w:spacing w:val="1"/>
        </w:rPr>
        <w:t xml:space="preserve"> </w:t>
      </w:r>
      <w:r w:rsidR="002B10E1" w:rsidRPr="00F62BE9">
        <w:t>applicant</w:t>
      </w:r>
      <w:r w:rsidR="002B10E1" w:rsidRPr="00F62BE9">
        <w:rPr>
          <w:spacing w:val="1"/>
        </w:rPr>
        <w:t xml:space="preserve"> </w:t>
      </w:r>
      <w:r w:rsidR="002B10E1" w:rsidRPr="00F62BE9">
        <w:t>has</w:t>
      </w:r>
      <w:r w:rsidR="002B10E1" w:rsidRPr="00F62BE9">
        <w:rPr>
          <w:spacing w:val="1"/>
        </w:rPr>
        <w:t xml:space="preserve"> </w:t>
      </w:r>
      <w:r w:rsidR="002B10E1" w:rsidRPr="00F62BE9">
        <w:t>complied</w:t>
      </w:r>
      <w:r w:rsidR="002B10E1" w:rsidRPr="00F62BE9">
        <w:rPr>
          <w:spacing w:val="1"/>
        </w:rPr>
        <w:t xml:space="preserve"> </w:t>
      </w:r>
      <w:r w:rsidR="002B10E1" w:rsidRPr="00F62BE9">
        <w:t>with</w:t>
      </w:r>
      <w:r w:rsidR="002B10E1" w:rsidRPr="00F62BE9">
        <w:rPr>
          <w:spacing w:val="1"/>
        </w:rPr>
        <w:t xml:space="preserve"> </w:t>
      </w:r>
      <w:r w:rsidR="002B10E1" w:rsidRPr="00F62BE9">
        <w:t>the</w:t>
      </w:r>
      <w:r w:rsidR="002B10E1" w:rsidRPr="00F62BE9">
        <w:rPr>
          <w:spacing w:val="1"/>
        </w:rPr>
        <w:t xml:space="preserve"> </w:t>
      </w:r>
      <w:r w:rsidR="002B10E1" w:rsidRPr="00F62BE9">
        <w:t>requirements</w:t>
      </w:r>
      <w:r w:rsidR="002B10E1" w:rsidRPr="00F62BE9">
        <w:rPr>
          <w:spacing w:val="1"/>
        </w:rPr>
        <w:t xml:space="preserve"> </w:t>
      </w:r>
      <w:r w:rsidR="002B10E1" w:rsidRPr="00F62BE9">
        <w:t>set</w:t>
      </w:r>
      <w:r w:rsidR="002B10E1" w:rsidRPr="00F62BE9">
        <w:rPr>
          <w:spacing w:val="1"/>
        </w:rPr>
        <w:t xml:space="preserve"> </w:t>
      </w:r>
      <w:r w:rsidR="002B10E1" w:rsidRPr="00F62BE9">
        <w:t>out</w:t>
      </w:r>
      <w:r w:rsidR="002B10E1" w:rsidRPr="00F62BE9">
        <w:rPr>
          <w:spacing w:val="1"/>
        </w:rPr>
        <w:t xml:space="preserve"> </w:t>
      </w:r>
      <w:r w:rsidR="002B10E1" w:rsidRPr="00F62BE9">
        <w:t>in</w:t>
      </w:r>
      <w:r w:rsidR="002B10E1" w:rsidRPr="00F62BE9">
        <w:rPr>
          <w:spacing w:val="1"/>
        </w:rPr>
        <w:t xml:space="preserve"> </w:t>
      </w:r>
      <w:r w:rsidR="002B10E1" w:rsidRPr="00F62BE9">
        <w:t>subregulation</w:t>
      </w:r>
      <w:r w:rsidR="002B10E1" w:rsidRPr="00F62BE9">
        <w:rPr>
          <w:spacing w:val="1"/>
        </w:rPr>
        <w:t xml:space="preserve"> </w:t>
      </w:r>
      <w:r w:rsidR="002B10E1" w:rsidRPr="00F62BE9">
        <w:t>(1) and</w:t>
      </w:r>
      <w:r w:rsidR="002B10E1" w:rsidRPr="00F62BE9">
        <w:rPr>
          <w:spacing w:val="8"/>
        </w:rPr>
        <w:t xml:space="preserve"> </w:t>
      </w:r>
      <w:r w:rsidR="002B10E1" w:rsidRPr="00F62BE9">
        <w:t>where</w:t>
      </w:r>
      <w:r w:rsidR="002B10E1" w:rsidRPr="00F62BE9">
        <w:rPr>
          <w:spacing w:val="8"/>
        </w:rPr>
        <w:t xml:space="preserve"> </w:t>
      </w:r>
      <w:r w:rsidR="002B10E1" w:rsidRPr="00F62BE9">
        <w:t>in</w:t>
      </w:r>
      <w:r w:rsidR="002B10E1" w:rsidRPr="00F62BE9">
        <w:rPr>
          <w:spacing w:val="8"/>
        </w:rPr>
        <w:t xml:space="preserve"> </w:t>
      </w:r>
      <w:r w:rsidR="002B10E1" w:rsidRPr="00F62BE9">
        <w:t>the</w:t>
      </w:r>
      <w:r w:rsidR="002B10E1" w:rsidRPr="00F62BE9">
        <w:rPr>
          <w:spacing w:val="7"/>
        </w:rPr>
        <w:t xml:space="preserve"> </w:t>
      </w:r>
      <w:r w:rsidR="002B10E1" w:rsidRPr="00F62BE9">
        <w:t>opinion</w:t>
      </w:r>
      <w:r w:rsidR="002B10E1" w:rsidRPr="00F62BE9">
        <w:rPr>
          <w:spacing w:val="7"/>
        </w:rPr>
        <w:t xml:space="preserve"> </w:t>
      </w:r>
      <w:r w:rsidR="002B10E1" w:rsidRPr="00F62BE9">
        <w:t>of</w:t>
      </w:r>
      <w:r w:rsidR="002B10E1" w:rsidRPr="00F62BE9">
        <w:rPr>
          <w:spacing w:val="8"/>
        </w:rPr>
        <w:t xml:space="preserve"> </w:t>
      </w:r>
      <w:r w:rsidR="002B10E1" w:rsidRPr="00F62BE9">
        <w:t>the</w:t>
      </w:r>
      <w:r w:rsidR="002B10E1" w:rsidRPr="00F62BE9">
        <w:rPr>
          <w:spacing w:val="8"/>
        </w:rPr>
        <w:t xml:space="preserve"> </w:t>
      </w:r>
      <w:r w:rsidR="002B10E1" w:rsidRPr="00F62BE9">
        <w:t>chief</w:t>
      </w:r>
      <w:r w:rsidR="002B10E1" w:rsidRPr="00F62BE9">
        <w:rPr>
          <w:spacing w:val="7"/>
        </w:rPr>
        <w:t xml:space="preserve"> </w:t>
      </w:r>
      <w:r w:rsidR="002B10E1" w:rsidRPr="00F62BE9">
        <w:t>fire</w:t>
      </w:r>
      <w:r w:rsidR="002B10E1" w:rsidRPr="00F62BE9">
        <w:rPr>
          <w:spacing w:val="8"/>
        </w:rPr>
        <w:t xml:space="preserve"> </w:t>
      </w:r>
      <w:r w:rsidR="002B10E1" w:rsidRPr="00F62BE9">
        <w:t>officer</w:t>
      </w:r>
      <w:r w:rsidR="002B10E1" w:rsidRPr="00F62BE9">
        <w:rPr>
          <w:spacing w:val="8"/>
        </w:rPr>
        <w:t xml:space="preserve"> </w:t>
      </w:r>
      <w:r w:rsidR="002B10E1" w:rsidRPr="00F62BE9">
        <w:t>such</w:t>
      </w:r>
      <w:r w:rsidR="002B10E1" w:rsidRPr="00F62BE9">
        <w:rPr>
          <w:spacing w:val="8"/>
        </w:rPr>
        <w:t xml:space="preserve"> </w:t>
      </w:r>
      <w:r w:rsidR="002B10E1" w:rsidRPr="00F62BE9">
        <w:t>applicant</w:t>
      </w:r>
      <w:r w:rsidR="002B10E1" w:rsidRPr="00F62BE9">
        <w:rPr>
          <w:spacing w:val="7"/>
        </w:rPr>
        <w:t xml:space="preserve"> </w:t>
      </w:r>
      <w:r w:rsidR="002B10E1" w:rsidRPr="00F62BE9">
        <w:t>is</w:t>
      </w:r>
      <w:r w:rsidR="002B10E1" w:rsidRPr="00F62BE9">
        <w:rPr>
          <w:spacing w:val="9"/>
        </w:rPr>
        <w:t xml:space="preserve"> </w:t>
      </w:r>
      <w:r w:rsidR="002B10E1" w:rsidRPr="00F62BE9">
        <w:t>mentally</w:t>
      </w:r>
      <w:r w:rsidR="002B10E1" w:rsidRPr="00F62BE9">
        <w:rPr>
          <w:spacing w:val="7"/>
        </w:rPr>
        <w:t xml:space="preserve"> </w:t>
      </w:r>
      <w:r w:rsidR="002B10E1" w:rsidRPr="00F62BE9">
        <w:t>and</w:t>
      </w:r>
      <w:r w:rsidR="002B10E1" w:rsidRPr="00F62BE9">
        <w:rPr>
          <w:spacing w:val="8"/>
        </w:rPr>
        <w:t xml:space="preserve"> </w:t>
      </w:r>
      <w:r w:rsidR="002B10E1" w:rsidRPr="00F62BE9">
        <w:t>physically</w:t>
      </w:r>
      <w:r w:rsidR="002B10E1" w:rsidRPr="00F62BE9">
        <w:rPr>
          <w:spacing w:val="7"/>
        </w:rPr>
        <w:t xml:space="preserve"> </w:t>
      </w:r>
      <w:r w:rsidR="002B10E1" w:rsidRPr="00F62BE9">
        <w:t>capable of</w:t>
      </w:r>
      <w:r w:rsidR="002B10E1" w:rsidRPr="00F62BE9">
        <w:rPr>
          <w:spacing w:val="20"/>
        </w:rPr>
        <w:t xml:space="preserve"> </w:t>
      </w:r>
      <w:r w:rsidR="002B10E1" w:rsidRPr="00F62BE9">
        <w:t>performing</w:t>
      </w:r>
      <w:r w:rsidR="002B10E1" w:rsidRPr="00F62BE9">
        <w:rPr>
          <w:spacing w:val="20"/>
        </w:rPr>
        <w:t xml:space="preserve"> </w:t>
      </w:r>
      <w:r w:rsidR="002B10E1" w:rsidRPr="00F62BE9">
        <w:t>such</w:t>
      </w:r>
      <w:r w:rsidR="002B10E1" w:rsidRPr="00F62BE9">
        <w:rPr>
          <w:spacing w:val="20"/>
        </w:rPr>
        <w:t xml:space="preserve"> </w:t>
      </w:r>
      <w:r w:rsidR="002B10E1" w:rsidRPr="00F62BE9">
        <w:t>duties</w:t>
      </w:r>
      <w:r w:rsidR="002B10E1" w:rsidRPr="00F62BE9">
        <w:rPr>
          <w:spacing w:val="20"/>
        </w:rPr>
        <w:t xml:space="preserve"> </w:t>
      </w:r>
      <w:r w:rsidR="002B10E1" w:rsidRPr="00F62BE9">
        <w:t>or</w:t>
      </w:r>
      <w:r w:rsidR="002B10E1" w:rsidRPr="00F62BE9">
        <w:rPr>
          <w:spacing w:val="20"/>
        </w:rPr>
        <w:t xml:space="preserve"> </w:t>
      </w:r>
      <w:r w:rsidR="002B10E1" w:rsidRPr="00F62BE9">
        <w:t>functions</w:t>
      </w:r>
      <w:r w:rsidR="002B10E1" w:rsidRPr="00F62BE9">
        <w:rPr>
          <w:spacing w:val="21"/>
        </w:rPr>
        <w:t xml:space="preserve"> </w:t>
      </w:r>
      <w:r w:rsidR="002B10E1" w:rsidRPr="00F62BE9">
        <w:t>and</w:t>
      </w:r>
      <w:r w:rsidR="002B10E1" w:rsidRPr="00F62BE9">
        <w:rPr>
          <w:spacing w:val="20"/>
        </w:rPr>
        <w:t xml:space="preserve"> </w:t>
      </w:r>
      <w:r w:rsidR="002B10E1" w:rsidRPr="00F62BE9">
        <w:t>is</w:t>
      </w:r>
      <w:r w:rsidR="002B10E1" w:rsidRPr="00F62BE9">
        <w:rPr>
          <w:spacing w:val="20"/>
        </w:rPr>
        <w:t xml:space="preserve"> </w:t>
      </w:r>
      <w:r w:rsidR="002B10E1" w:rsidRPr="00F62BE9">
        <w:t>of</w:t>
      </w:r>
      <w:r w:rsidR="002B10E1" w:rsidRPr="00F62BE9">
        <w:rPr>
          <w:spacing w:val="20"/>
        </w:rPr>
        <w:t xml:space="preserve"> </w:t>
      </w:r>
      <w:r w:rsidR="002B10E1" w:rsidRPr="00F62BE9">
        <w:t>good</w:t>
      </w:r>
      <w:r w:rsidR="002B10E1" w:rsidRPr="00F62BE9">
        <w:rPr>
          <w:spacing w:val="20"/>
        </w:rPr>
        <w:t xml:space="preserve"> </w:t>
      </w:r>
      <w:r w:rsidR="002B10E1" w:rsidRPr="00F62BE9">
        <w:t>characte</w:t>
      </w:r>
      <w:r w:rsidR="002B10E1" w:rsidRPr="00F62BE9">
        <w:rPr>
          <w:spacing w:val="-10"/>
        </w:rPr>
        <w:t>r</w:t>
      </w:r>
      <w:r w:rsidR="002B10E1" w:rsidRPr="00F62BE9">
        <w:t>,</w:t>
      </w:r>
      <w:r w:rsidR="002B10E1" w:rsidRPr="00F62BE9">
        <w:rPr>
          <w:spacing w:val="20"/>
        </w:rPr>
        <w:t xml:space="preserve"> </w:t>
      </w:r>
      <w:r w:rsidR="002B10E1" w:rsidRPr="00F62BE9">
        <w:t>the</w:t>
      </w:r>
      <w:r w:rsidR="002B10E1" w:rsidRPr="00F62BE9">
        <w:rPr>
          <w:spacing w:val="21"/>
        </w:rPr>
        <w:t xml:space="preserve"> </w:t>
      </w:r>
      <w:r w:rsidR="002B10E1" w:rsidRPr="00F62BE9">
        <w:t>chief</w:t>
      </w:r>
      <w:r w:rsidR="002B10E1" w:rsidRPr="00F62BE9">
        <w:rPr>
          <w:spacing w:val="20"/>
        </w:rPr>
        <w:t xml:space="preserve"> </w:t>
      </w:r>
      <w:r w:rsidR="002B10E1" w:rsidRPr="00F62BE9">
        <w:t>fire</w:t>
      </w:r>
      <w:r w:rsidR="002B10E1" w:rsidRPr="00F62BE9">
        <w:rPr>
          <w:spacing w:val="20"/>
        </w:rPr>
        <w:t xml:space="preserve"> </w:t>
      </w:r>
      <w:r w:rsidR="002B10E1" w:rsidRPr="00F62BE9">
        <w:t>officer</w:t>
      </w:r>
      <w:r w:rsidR="002B10E1" w:rsidRPr="00F62BE9">
        <w:rPr>
          <w:spacing w:val="20"/>
        </w:rPr>
        <w:t xml:space="preserve"> </w:t>
      </w:r>
      <w:r w:rsidR="002B10E1" w:rsidRPr="00F62BE9">
        <w:t>must,</w:t>
      </w:r>
      <w:r w:rsidR="002B10E1" w:rsidRPr="00F62BE9">
        <w:rPr>
          <w:spacing w:val="20"/>
        </w:rPr>
        <w:t xml:space="preserve"> </w:t>
      </w:r>
      <w:r w:rsidR="002B10E1" w:rsidRPr="00F62BE9">
        <w:t>upon appointment of such applicant as a reservist, complete the declaration set out in</w:t>
      </w:r>
      <w:r w:rsidR="002B10E1" w:rsidRPr="00F62BE9">
        <w:rPr>
          <w:spacing w:val="-14"/>
        </w:rPr>
        <w:t xml:space="preserve"> </w:t>
      </w:r>
      <w:r w:rsidR="002B10E1" w:rsidRPr="00F62BE9">
        <w:t>Annexure C.</w:t>
      </w:r>
    </w:p>
    <w:p w14:paraId="2105A5B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0B45864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Appointment</w:t>
      </w:r>
      <w:r w:rsidRPr="00F62BE9">
        <w:rPr>
          <w:b/>
          <w:spacing w:val="-7"/>
        </w:rPr>
        <w:t xml:space="preserve"> </w:t>
      </w:r>
      <w:r w:rsidRPr="00F62BE9">
        <w:rPr>
          <w:b/>
        </w:rPr>
        <w:t>of</w:t>
      </w:r>
      <w:r w:rsidRPr="00F62BE9">
        <w:rPr>
          <w:b/>
          <w:spacing w:val="-6"/>
        </w:rPr>
        <w:t xml:space="preserve"> </w:t>
      </w:r>
      <w:r w:rsidRPr="00F62BE9">
        <w:rPr>
          <w:b/>
        </w:rPr>
        <w:t>chief</w:t>
      </w:r>
      <w:r w:rsidRPr="00F62BE9">
        <w:rPr>
          <w:b/>
          <w:spacing w:val="-6"/>
        </w:rPr>
        <w:t xml:space="preserve"> </w:t>
      </w:r>
      <w:r w:rsidRPr="00F62BE9">
        <w:rPr>
          <w:b/>
        </w:rPr>
        <w:t>fi</w:t>
      </w:r>
      <w:r w:rsidRPr="00F62BE9">
        <w:rPr>
          <w:b/>
          <w:spacing w:val="-5"/>
        </w:rPr>
        <w:t>r</w:t>
      </w:r>
      <w:r w:rsidRPr="00F62BE9">
        <w:rPr>
          <w:b/>
        </w:rPr>
        <w:t>e</w:t>
      </w:r>
      <w:r w:rsidRPr="00F62BE9">
        <w:rPr>
          <w:b/>
          <w:spacing w:val="-7"/>
        </w:rPr>
        <w:t xml:space="preserve"> </w:t>
      </w:r>
      <w:r w:rsidRPr="00F62BE9">
        <w:rPr>
          <w:b/>
        </w:rPr>
        <w:t>officer</w:t>
      </w:r>
    </w:p>
    <w:p w14:paraId="51AFE385" w14:textId="77777777" w:rsidR="003441B0" w:rsidRPr="00F62BE9" w:rsidRDefault="003441B0" w:rsidP="00FE260E">
      <w:pPr>
        <w:pStyle w:val="REG-P1"/>
        <w:rPr>
          <w:b/>
          <w:bCs/>
        </w:rPr>
      </w:pPr>
    </w:p>
    <w:p w14:paraId="63B8546F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4.</w:t>
      </w:r>
      <w:r w:rsidRPr="00F62BE9">
        <w:rPr>
          <w:b/>
          <w:bCs/>
        </w:rPr>
        <w:tab/>
      </w:r>
      <w:r w:rsidR="00FE260E" w:rsidRPr="00F62BE9">
        <w:t>(1)</w:t>
      </w:r>
      <w:r w:rsidR="00FE260E" w:rsidRPr="00F62BE9">
        <w:tab/>
      </w:r>
      <w:r w:rsidRPr="00F62BE9">
        <w:t>A</w:t>
      </w:r>
      <w:r w:rsidRPr="00F62BE9">
        <w:rPr>
          <w:spacing w:val="-17"/>
        </w:rPr>
        <w:t xml:space="preserve"> </w:t>
      </w:r>
      <w:r w:rsidRPr="00F62BE9">
        <w:t>person</w:t>
      </w:r>
      <w:r w:rsidRPr="00F62BE9">
        <w:rPr>
          <w:spacing w:val="-5"/>
        </w:rPr>
        <w:t xml:space="preserve"> </w:t>
      </w:r>
      <w:r w:rsidRPr="00F62BE9">
        <w:t>who</w:t>
      </w:r>
      <w:r w:rsidRPr="00F62BE9">
        <w:rPr>
          <w:spacing w:val="-5"/>
        </w:rPr>
        <w:t xml:space="preserve"> </w:t>
      </w:r>
      <w:r w:rsidRPr="00F62BE9">
        <w:t>wishes</w:t>
      </w:r>
      <w:r w:rsidRPr="00F62BE9">
        <w:rPr>
          <w:spacing w:val="-5"/>
        </w:rPr>
        <w:t xml:space="preserve"> </w:t>
      </w:r>
      <w:r w:rsidRPr="00F62BE9">
        <w:t>to</w:t>
      </w:r>
      <w:r w:rsidRPr="00F62BE9">
        <w:rPr>
          <w:spacing w:val="-5"/>
        </w:rPr>
        <w:t xml:space="preserve"> </w:t>
      </w:r>
      <w:r w:rsidRPr="00F62BE9">
        <w:t>be</w:t>
      </w:r>
      <w:r w:rsidRPr="00F62BE9">
        <w:rPr>
          <w:spacing w:val="-5"/>
        </w:rPr>
        <w:t xml:space="preserve"> </w:t>
      </w:r>
      <w:r w:rsidRPr="00F62BE9">
        <w:t>appointed</w:t>
      </w:r>
      <w:r w:rsidRPr="00F62BE9">
        <w:rPr>
          <w:spacing w:val="-5"/>
        </w:rPr>
        <w:t xml:space="preserve"> </w:t>
      </w:r>
      <w:r w:rsidRPr="00F62BE9">
        <w:t>as</w:t>
      </w:r>
      <w:r w:rsidRPr="00F62BE9">
        <w:rPr>
          <w:spacing w:val="-5"/>
        </w:rPr>
        <w:t xml:space="preserve"> </w:t>
      </w:r>
      <w:r w:rsidRPr="00F62BE9">
        <w:t>chief</w:t>
      </w:r>
      <w:r w:rsidRPr="00F62BE9">
        <w:rPr>
          <w:spacing w:val="-5"/>
        </w:rPr>
        <w:t xml:space="preserve"> </w:t>
      </w:r>
      <w:r w:rsidRPr="00F62BE9">
        <w:t>fire</w:t>
      </w:r>
      <w:r w:rsidRPr="00F62BE9">
        <w:rPr>
          <w:spacing w:val="-5"/>
        </w:rPr>
        <w:t xml:space="preserve"> </w:t>
      </w:r>
      <w:r w:rsidRPr="00F62BE9">
        <w:t>officer</w:t>
      </w:r>
      <w:r w:rsidRPr="00F62BE9">
        <w:rPr>
          <w:spacing w:val="-5"/>
        </w:rPr>
        <w:t xml:space="preserve"> </w:t>
      </w:r>
      <w:r w:rsidRPr="00F62BE9">
        <w:t>in</w:t>
      </w:r>
      <w:r w:rsidRPr="00F62BE9">
        <w:rPr>
          <w:spacing w:val="-5"/>
        </w:rPr>
        <w:t xml:space="preserve"> </w:t>
      </w:r>
      <w:r w:rsidRPr="00F62BE9">
        <w:t>cha</w:t>
      </w:r>
      <w:r w:rsidRPr="00F62BE9">
        <w:rPr>
          <w:spacing w:val="-4"/>
        </w:rPr>
        <w:t>r</w:t>
      </w:r>
      <w:r w:rsidRPr="00F62BE9">
        <w:t>ge</w:t>
      </w:r>
      <w:r w:rsidRPr="00F62BE9">
        <w:rPr>
          <w:spacing w:val="-5"/>
        </w:rPr>
        <w:t xml:space="preserve"> </w:t>
      </w:r>
      <w:r w:rsidRPr="00F62BE9">
        <w:t>of</w:t>
      </w:r>
      <w:r w:rsidRPr="00F62BE9">
        <w:rPr>
          <w:spacing w:val="-5"/>
        </w:rPr>
        <w:t xml:space="preserve"> </w:t>
      </w:r>
      <w:r w:rsidRPr="00F62BE9">
        <w:t>a</w:t>
      </w:r>
      <w:r w:rsidRPr="00F62BE9">
        <w:rPr>
          <w:spacing w:val="-5"/>
        </w:rPr>
        <w:t xml:space="preserve"> </w:t>
      </w:r>
      <w:r w:rsidRPr="00F62BE9">
        <w:t>Part I municipality service must be in possession of -</w:t>
      </w:r>
    </w:p>
    <w:p w14:paraId="318C0E7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514243A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an</w:t>
      </w:r>
      <w:r w:rsidRPr="00F62BE9">
        <w:rPr>
          <w:spacing w:val="-7"/>
        </w:rPr>
        <w:t xml:space="preserve"> </w:t>
      </w:r>
      <w:r w:rsidRPr="00F62BE9">
        <w:t>advanced</w:t>
      </w:r>
      <w:r w:rsidRPr="00F62BE9">
        <w:rPr>
          <w:spacing w:val="-7"/>
        </w:rPr>
        <w:t xml:space="preserve"> </w:t>
      </w:r>
      <w:r w:rsidRPr="00F62BE9">
        <w:t>diploma</w:t>
      </w:r>
      <w:r w:rsidRPr="00F62BE9">
        <w:rPr>
          <w:spacing w:val="-7"/>
        </w:rPr>
        <w:t xml:space="preserve"> </w:t>
      </w:r>
      <w:r w:rsidRPr="00F62BE9">
        <w:t>in</w:t>
      </w:r>
      <w:r w:rsidRPr="00F62BE9">
        <w:rPr>
          <w:spacing w:val="-7"/>
        </w:rPr>
        <w:t xml:space="preserve"> </w:t>
      </w:r>
      <w:r w:rsidRPr="00F62BE9">
        <w:t>fire</w:t>
      </w:r>
      <w:r w:rsidRPr="00F62BE9">
        <w:rPr>
          <w:spacing w:val="-7"/>
        </w:rPr>
        <w:t xml:space="preserve"> </w:t>
      </w:r>
      <w:r w:rsidRPr="00F62BE9">
        <w:t>brigade</w:t>
      </w:r>
      <w:r w:rsidRPr="00F62BE9">
        <w:rPr>
          <w:spacing w:val="-7"/>
        </w:rPr>
        <w:t xml:space="preserve"> </w:t>
      </w:r>
      <w:r w:rsidRPr="00F62BE9">
        <w:t>services</w:t>
      </w:r>
      <w:r w:rsidRPr="00F62BE9">
        <w:rPr>
          <w:spacing w:val="-7"/>
        </w:rPr>
        <w:t xml:space="preserve"> </w:t>
      </w:r>
      <w:r w:rsidRPr="00F62BE9">
        <w:t>or</w:t>
      </w:r>
      <w:r w:rsidRPr="00F62BE9">
        <w:rPr>
          <w:spacing w:val="-6"/>
        </w:rPr>
        <w:t xml:space="preserve"> </w:t>
      </w:r>
      <w:r w:rsidRPr="00F62BE9">
        <w:t>such</w:t>
      </w:r>
      <w:r w:rsidRPr="00F62BE9">
        <w:rPr>
          <w:spacing w:val="-7"/>
        </w:rPr>
        <w:t xml:space="preserve"> </w:t>
      </w:r>
      <w:r w:rsidRPr="00F62BE9">
        <w:t>equivalent</w:t>
      </w:r>
      <w:r w:rsidRPr="00F62BE9">
        <w:rPr>
          <w:spacing w:val="-7"/>
        </w:rPr>
        <w:t xml:space="preserve"> </w:t>
      </w:r>
      <w:r w:rsidRPr="00F62BE9">
        <w:t>qualification</w:t>
      </w:r>
      <w:r w:rsidRPr="00F62BE9">
        <w:rPr>
          <w:spacing w:val="-7"/>
        </w:rPr>
        <w:t xml:space="preserve"> </w:t>
      </w:r>
      <w:r w:rsidRPr="00F62BE9">
        <w:t>and</w:t>
      </w:r>
      <w:r w:rsidRPr="00F62BE9">
        <w:rPr>
          <w:spacing w:val="-7"/>
        </w:rPr>
        <w:t xml:space="preserve"> </w:t>
      </w:r>
      <w:r w:rsidRPr="00F62BE9">
        <w:t>15 years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2"/>
        </w:rPr>
        <w:t xml:space="preserve"> </w:t>
      </w:r>
      <w:r w:rsidRPr="00F62BE9">
        <w:t>related</w:t>
      </w:r>
      <w:r w:rsidRPr="00F62BE9">
        <w:rPr>
          <w:spacing w:val="-1"/>
        </w:rPr>
        <w:t xml:space="preserve"> </w:t>
      </w:r>
      <w:r w:rsidRPr="00F62BE9">
        <w:t>experience</w:t>
      </w:r>
      <w:r w:rsidRPr="00F62BE9">
        <w:rPr>
          <w:spacing w:val="-2"/>
        </w:rPr>
        <w:t xml:space="preserve"> </w:t>
      </w:r>
      <w:r w:rsidRPr="00F62BE9">
        <w:t>at</w:t>
      </w:r>
      <w:r w:rsidRPr="00F62BE9">
        <w:rPr>
          <w:spacing w:val="-1"/>
        </w:rPr>
        <w:t xml:space="preserve"> </w:t>
      </w:r>
      <w:r w:rsidRPr="00F62BE9">
        <w:t>senior</w:t>
      </w:r>
      <w:r w:rsidRPr="00F62BE9">
        <w:rPr>
          <w:spacing w:val="-2"/>
        </w:rPr>
        <w:t xml:space="preserve"> </w:t>
      </w:r>
      <w:r w:rsidRPr="00F62BE9">
        <w:t>management</w:t>
      </w:r>
      <w:r w:rsidRPr="00F62BE9">
        <w:rPr>
          <w:spacing w:val="-1"/>
        </w:rPr>
        <w:t xml:space="preserve"> </w:t>
      </w:r>
      <w:r w:rsidRPr="00F62BE9">
        <w:t>level;</w:t>
      </w:r>
      <w:r w:rsidRPr="00F62BE9">
        <w:rPr>
          <w:spacing w:val="-2"/>
        </w:rPr>
        <w:t xml:space="preserve"> </w:t>
      </w:r>
      <w:r w:rsidRPr="00F62BE9">
        <w:t>or</w:t>
      </w:r>
    </w:p>
    <w:p w14:paraId="50BEB0F7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E97E326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20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63F2067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6EEDF04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16"/>
        </w:rPr>
        <w:t xml:space="preserve"> </w:t>
      </w:r>
      <w:r w:rsidRPr="00F62BE9">
        <w:t>person</w:t>
      </w:r>
      <w:r w:rsidRPr="00F62BE9">
        <w:rPr>
          <w:spacing w:val="28"/>
        </w:rPr>
        <w:t xml:space="preserve"> </w:t>
      </w:r>
      <w:r w:rsidRPr="00F62BE9">
        <w:t>who</w:t>
      </w:r>
      <w:r w:rsidRPr="00F62BE9">
        <w:rPr>
          <w:spacing w:val="28"/>
        </w:rPr>
        <w:t xml:space="preserve"> </w:t>
      </w:r>
      <w:r w:rsidRPr="00F62BE9">
        <w:t>wishes</w:t>
      </w:r>
      <w:r w:rsidRPr="00F62BE9">
        <w:rPr>
          <w:spacing w:val="28"/>
        </w:rPr>
        <w:t xml:space="preserve"> </w:t>
      </w:r>
      <w:r w:rsidRPr="00F62BE9">
        <w:t>to</w:t>
      </w:r>
      <w:r w:rsidRPr="00F62BE9">
        <w:rPr>
          <w:spacing w:val="28"/>
        </w:rPr>
        <w:t xml:space="preserve"> </w:t>
      </w:r>
      <w:r w:rsidRPr="00F62BE9">
        <w:t>be</w:t>
      </w:r>
      <w:r w:rsidRPr="00F62BE9">
        <w:rPr>
          <w:spacing w:val="29"/>
        </w:rPr>
        <w:t xml:space="preserve"> </w:t>
      </w:r>
      <w:r w:rsidRPr="00F62BE9">
        <w:t>appointed</w:t>
      </w:r>
      <w:r w:rsidRPr="00F62BE9">
        <w:rPr>
          <w:spacing w:val="28"/>
        </w:rPr>
        <w:t xml:space="preserve"> </w:t>
      </w:r>
      <w:r w:rsidRPr="00F62BE9">
        <w:t>as</w:t>
      </w:r>
      <w:r w:rsidRPr="00F62BE9">
        <w:rPr>
          <w:spacing w:val="28"/>
        </w:rPr>
        <w:t xml:space="preserve"> </w:t>
      </w:r>
      <w:r w:rsidRPr="00F62BE9">
        <w:t>chief</w:t>
      </w:r>
      <w:r w:rsidRPr="00F62BE9">
        <w:rPr>
          <w:spacing w:val="28"/>
        </w:rPr>
        <w:t xml:space="preserve"> </w:t>
      </w:r>
      <w:r w:rsidRPr="00F62BE9">
        <w:t>fire</w:t>
      </w:r>
      <w:r w:rsidRPr="00F62BE9">
        <w:rPr>
          <w:spacing w:val="28"/>
        </w:rPr>
        <w:t xml:space="preserve"> </w:t>
      </w:r>
      <w:r w:rsidRPr="00F62BE9">
        <w:t>officer</w:t>
      </w:r>
      <w:r w:rsidRPr="00F62BE9">
        <w:rPr>
          <w:spacing w:val="28"/>
        </w:rPr>
        <w:t xml:space="preserve"> </w:t>
      </w:r>
      <w:r w:rsidRPr="00F62BE9">
        <w:t>in</w:t>
      </w:r>
      <w:r w:rsidRPr="00F62BE9">
        <w:rPr>
          <w:spacing w:val="28"/>
        </w:rPr>
        <w:t xml:space="preserve"> </w:t>
      </w:r>
      <w:r w:rsidRPr="00F62BE9">
        <w:t>cha</w:t>
      </w:r>
      <w:r w:rsidRPr="00F62BE9">
        <w:rPr>
          <w:spacing w:val="-4"/>
        </w:rPr>
        <w:t>r</w:t>
      </w:r>
      <w:r w:rsidRPr="00F62BE9">
        <w:t>ge</w:t>
      </w:r>
      <w:r w:rsidRPr="00F62BE9">
        <w:rPr>
          <w:spacing w:val="28"/>
        </w:rPr>
        <w:t xml:space="preserve"> </w:t>
      </w:r>
      <w:r w:rsidRPr="00F62BE9">
        <w:t>of</w:t>
      </w:r>
      <w:r w:rsidRPr="00F62BE9">
        <w:rPr>
          <w:spacing w:val="28"/>
        </w:rPr>
        <w:t xml:space="preserve"> </w:t>
      </w:r>
      <w:r w:rsidRPr="00F62BE9">
        <w:t>a</w:t>
      </w:r>
      <w:r w:rsidRPr="00F62BE9">
        <w:rPr>
          <w:spacing w:val="29"/>
        </w:rPr>
        <w:t xml:space="preserve"> </w:t>
      </w:r>
      <w:r w:rsidRPr="00F62BE9">
        <w:t>Part</w:t>
      </w:r>
      <w:r w:rsidRPr="00F62BE9">
        <w:rPr>
          <w:spacing w:val="28"/>
        </w:rPr>
        <w:t xml:space="preserve"> </w:t>
      </w:r>
      <w:r w:rsidRPr="00F62BE9">
        <w:t>II municipality service must be in possession of -</w:t>
      </w:r>
    </w:p>
    <w:p w14:paraId="24EE89D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E2B2B29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2"/>
        </w:rPr>
        <w:t xml:space="preserve"> </w:t>
      </w:r>
      <w:r w:rsidRPr="00F62BE9">
        <w:t>diploma</w:t>
      </w:r>
      <w:r w:rsidRPr="00F62BE9">
        <w:rPr>
          <w:spacing w:val="2"/>
        </w:rPr>
        <w:t xml:space="preserve"> </w:t>
      </w:r>
      <w:r w:rsidRPr="00F62BE9">
        <w:t>in</w:t>
      </w:r>
      <w:r w:rsidRPr="00F62BE9">
        <w:rPr>
          <w:spacing w:val="3"/>
        </w:rPr>
        <w:t xml:space="preserve"> </w:t>
      </w:r>
      <w:r w:rsidRPr="00F62BE9">
        <w:t>fire</w:t>
      </w:r>
      <w:r w:rsidRPr="00F62BE9">
        <w:rPr>
          <w:spacing w:val="2"/>
        </w:rPr>
        <w:t xml:space="preserve"> </w:t>
      </w:r>
      <w:r w:rsidRPr="00F62BE9">
        <w:t>brigade</w:t>
      </w:r>
      <w:r w:rsidRPr="00F62BE9">
        <w:rPr>
          <w:spacing w:val="3"/>
        </w:rPr>
        <w:t xml:space="preserve"> </w:t>
      </w:r>
      <w:r w:rsidRPr="00F62BE9">
        <w:t>services</w:t>
      </w:r>
      <w:r w:rsidRPr="00F62BE9">
        <w:rPr>
          <w:spacing w:val="2"/>
        </w:rPr>
        <w:t xml:space="preserve"> </w:t>
      </w:r>
      <w:r w:rsidRPr="00F62BE9">
        <w:t>or</w:t>
      </w:r>
      <w:r w:rsidRPr="00F62BE9">
        <w:rPr>
          <w:spacing w:val="2"/>
        </w:rPr>
        <w:t xml:space="preserve"> </w:t>
      </w:r>
      <w:r w:rsidRPr="00F62BE9">
        <w:t>such</w:t>
      </w:r>
      <w:r w:rsidRPr="00F62BE9">
        <w:rPr>
          <w:spacing w:val="3"/>
        </w:rPr>
        <w:t xml:space="preserve"> </w:t>
      </w:r>
      <w:r w:rsidRPr="00F62BE9">
        <w:t>equivalent</w:t>
      </w:r>
      <w:r w:rsidRPr="00F62BE9">
        <w:rPr>
          <w:spacing w:val="2"/>
        </w:rPr>
        <w:t xml:space="preserve"> </w:t>
      </w:r>
      <w:r w:rsidRPr="00F62BE9">
        <w:t>qualification</w:t>
      </w:r>
      <w:r w:rsidRPr="00F62BE9">
        <w:rPr>
          <w:spacing w:val="3"/>
        </w:rPr>
        <w:t xml:space="preserve"> </w:t>
      </w:r>
      <w:r w:rsidRPr="00F62BE9">
        <w:t>and</w:t>
      </w:r>
      <w:r w:rsidRPr="00F62BE9">
        <w:rPr>
          <w:spacing w:val="2"/>
        </w:rPr>
        <w:t xml:space="preserve"> </w:t>
      </w:r>
      <w:r w:rsidRPr="00F62BE9">
        <w:t>10</w:t>
      </w:r>
      <w:r w:rsidRPr="00F62BE9">
        <w:rPr>
          <w:spacing w:val="2"/>
        </w:rPr>
        <w:t xml:space="preserve"> </w:t>
      </w:r>
      <w:r w:rsidRPr="00F62BE9">
        <w:t>years</w:t>
      </w:r>
      <w:r w:rsidRPr="00F62BE9">
        <w:rPr>
          <w:spacing w:val="3"/>
        </w:rPr>
        <w:t xml:space="preserve"> </w:t>
      </w:r>
      <w:r w:rsidRPr="00F62BE9">
        <w:t>fire related experience at senior management level; or</w:t>
      </w:r>
    </w:p>
    <w:p w14:paraId="0923C23A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BDEE823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717C61F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BC796CD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-21"/>
        </w:rPr>
        <w:t xml:space="preserve"> </w:t>
      </w:r>
      <w:r w:rsidRPr="00F62BE9">
        <w:t>person</w:t>
      </w:r>
      <w:r w:rsidRPr="00F62BE9">
        <w:rPr>
          <w:spacing w:val="-9"/>
        </w:rPr>
        <w:t xml:space="preserve"> </w:t>
      </w:r>
      <w:r w:rsidRPr="00F62BE9">
        <w:t>who</w:t>
      </w:r>
      <w:r w:rsidRPr="00F62BE9">
        <w:rPr>
          <w:spacing w:val="-9"/>
        </w:rPr>
        <w:t xml:space="preserve"> </w:t>
      </w:r>
      <w:r w:rsidRPr="00F62BE9">
        <w:t>wishes</w:t>
      </w:r>
      <w:r w:rsidRPr="00F62BE9">
        <w:rPr>
          <w:spacing w:val="-9"/>
        </w:rPr>
        <w:t xml:space="preserve"> </w:t>
      </w:r>
      <w:r w:rsidRPr="00F62BE9">
        <w:t>to</w:t>
      </w:r>
      <w:r w:rsidRPr="00F62BE9">
        <w:rPr>
          <w:spacing w:val="-8"/>
        </w:rPr>
        <w:t xml:space="preserve"> </w:t>
      </w:r>
      <w:r w:rsidRPr="00F62BE9">
        <w:t>be</w:t>
      </w:r>
      <w:r w:rsidRPr="00F62BE9">
        <w:rPr>
          <w:spacing w:val="-9"/>
        </w:rPr>
        <w:t xml:space="preserve"> </w:t>
      </w:r>
      <w:r w:rsidRPr="00F62BE9">
        <w:t>appointed</w:t>
      </w:r>
      <w:r w:rsidRPr="00F62BE9">
        <w:rPr>
          <w:spacing w:val="-9"/>
        </w:rPr>
        <w:t xml:space="preserve"> </w:t>
      </w:r>
      <w:r w:rsidRPr="00F62BE9">
        <w:t>as</w:t>
      </w:r>
      <w:r w:rsidRPr="00F62BE9">
        <w:rPr>
          <w:spacing w:val="-9"/>
        </w:rPr>
        <w:t xml:space="preserve"> </w:t>
      </w:r>
      <w:r w:rsidRPr="00F62BE9">
        <w:t>chief</w:t>
      </w:r>
      <w:r w:rsidRPr="00F62BE9">
        <w:rPr>
          <w:spacing w:val="-9"/>
        </w:rPr>
        <w:t xml:space="preserve"> </w:t>
      </w:r>
      <w:r w:rsidRPr="00F62BE9">
        <w:t>fire</w:t>
      </w:r>
      <w:r w:rsidRPr="00F62BE9">
        <w:rPr>
          <w:spacing w:val="-9"/>
        </w:rPr>
        <w:t xml:space="preserve"> </w:t>
      </w:r>
      <w:r w:rsidRPr="00F62BE9">
        <w:t>officer</w:t>
      </w:r>
      <w:r w:rsidRPr="00F62BE9">
        <w:rPr>
          <w:spacing w:val="-9"/>
        </w:rPr>
        <w:t xml:space="preserve"> </w:t>
      </w:r>
      <w:r w:rsidRPr="00F62BE9">
        <w:t>in</w:t>
      </w:r>
      <w:r w:rsidRPr="00F62BE9">
        <w:rPr>
          <w:spacing w:val="-9"/>
        </w:rPr>
        <w:t xml:space="preserve"> </w:t>
      </w:r>
      <w:r w:rsidRPr="00F62BE9">
        <w:t>cha</w:t>
      </w:r>
      <w:r w:rsidRPr="00F62BE9">
        <w:rPr>
          <w:spacing w:val="-4"/>
        </w:rPr>
        <w:t>r</w:t>
      </w:r>
      <w:r w:rsidRPr="00F62BE9">
        <w:t>ge</w:t>
      </w:r>
      <w:r w:rsidRPr="00F62BE9">
        <w:rPr>
          <w:spacing w:val="-9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9"/>
        </w:rPr>
        <w:t xml:space="preserve"> </w:t>
      </w:r>
      <w:r w:rsidRPr="00F62BE9">
        <w:t>town</w:t>
      </w:r>
      <w:r w:rsidRPr="00F62BE9">
        <w:rPr>
          <w:spacing w:val="-9"/>
        </w:rPr>
        <w:t xml:space="preserve"> </w:t>
      </w:r>
      <w:r w:rsidRPr="00F62BE9">
        <w:t>council service must be in possession of -</w:t>
      </w:r>
    </w:p>
    <w:p w14:paraId="42F10E5D" w14:textId="77777777" w:rsidR="002B10E1" w:rsidRPr="00F62BE9" w:rsidRDefault="002B10E1" w:rsidP="002B10E1">
      <w:pPr>
        <w:pStyle w:val="REG-P0"/>
      </w:pPr>
    </w:p>
    <w:p w14:paraId="34C0E219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23"/>
        </w:rPr>
        <w:t xml:space="preserve"> </w:t>
      </w:r>
      <w:r w:rsidRPr="00F62BE9">
        <w:t>Fire</w:t>
      </w:r>
      <w:r w:rsidRPr="00F62BE9">
        <w:rPr>
          <w:spacing w:val="24"/>
        </w:rPr>
        <w:t xml:space="preserve"> </w:t>
      </w:r>
      <w:r w:rsidRPr="00F62BE9">
        <w:t>Officer</w:t>
      </w:r>
      <w:r w:rsidRPr="00F62BE9">
        <w:rPr>
          <w:spacing w:val="23"/>
        </w:rPr>
        <w:t xml:space="preserve"> </w:t>
      </w:r>
      <w:r w:rsidRPr="00F62BE9">
        <w:t>certificate</w:t>
      </w:r>
      <w:r w:rsidRPr="00F62BE9">
        <w:rPr>
          <w:spacing w:val="24"/>
        </w:rPr>
        <w:t xml:space="preserve"> </w:t>
      </w:r>
      <w:r w:rsidRPr="00F62BE9">
        <w:t>or</w:t>
      </w:r>
      <w:r w:rsidRPr="00F62BE9">
        <w:rPr>
          <w:spacing w:val="24"/>
        </w:rPr>
        <w:t xml:space="preserve"> </w:t>
      </w:r>
      <w:r w:rsidRPr="00F62BE9">
        <w:t>such</w:t>
      </w:r>
      <w:r w:rsidRPr="00F62BE9">
        <w:rPr>
          <w:spacing w:val="23"/>
        </w:rPr>
        <w:t xml:space="preserve"> </w:t>
      </w:r>
      <w:r w:rsidRPr="00F62BE9">
        <w:t>equiva</w:t>
      </w:r>
      <w:r w:rsidRPr="00F62BE9">
        <w:rPr>
          <w:spacing w:val="-1"/>
        </w:rPr>
        <w:t>l</w:t>
      </w:r>
      <w:r w:rsidRPr="00F62BE9">
        <w:t>ent</w:t>
      </w:r>
      <w:r w:rsidRPr="00F62BE9">
        <w:rPr>
          <w:spacing w:val="24"/>
        </w:rPr>
        <w:t xml:space="preserve"> </w:t>
      </w:r>
      <w:r w:rsidRPr="00F62BE9">
        <w:t>qualification</w:t>
      </w:r>
      <w:r w:rsidRPr="00F62BE9">
        <w:rPr>
          <w:spacing w:val="23"/>
        </w:rPr>
        <w:t xml:space="preserve"> </w:t>
      </w:r>
      <w:r w:rsidRPr="00F62BE9">
        <w:t>and</w:t>
      </w:r>
      <w:r w:rsidRPr="00F62BE9">
        <w:rPr>
          <w:spacing w:val="24"/>
        </w:rPr>
        <w:t xml:space="preserve"> </w:t>
      </w:r>
      <w:r w:rsidRPr="00F62BE9">
        <w:t>7</w:t>
      </w:r>
      <w:r w:rsidRPr="00F62BE9">
        <w:rPr>
          <w:spacing w:val="24"/>
        </w:rPr>
        <w:t xml:space="preserve"> </w:t>
      </w:r>
      <w:r w:rsidRPr="00F62BE9">
        <w:t>years</w:t>
      </w:r>
      <w:r w:rsidRPr="00F62BE9">
        <w:rPr>
          <w:spacing w:val="23"/>
        </w:rPr>
        <w:t xml:space="preserve"> </w:t>
      </w:r>
      <w:r w:rsidRPr="00F62BE9">
        <w:t>fire</w:t>
      </w:r>
      <w:r w:rsidRPr="00F62BE9">
        <w:rPr>
          <w:spacing w:val="24"/>
        </w:rPr>
        <w:t xml:space="preserve"> </w:t>
      </w:r>
      <w:r w:rsidRPr="00F62BE9">
        <w:t>related experience at senior management level; or</w:t>
      </w:r>
    </w:p>
    <w:p w14:paraId="66AEAA87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55D0E7E4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4A5CF06B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A80037F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15"/>
        </w:rPr>
        <w:t xml:space="preserve"> </w:t>
      </w:r>
      <w:r w:rsidRPr="00F62BE9">
        <w:t>person</w:t>
      </w:r>
      <w:r w:rsidRPr="00F62BE9">
        <w:rPr>
          <w:spacing w:val="27"/>
        </w:rPr>
        <w:t xml:space="preserve"> </w:t>
      </w:r>
      <w:r w:rsidRPr="00F62BE9">
        <w:t>who</w:t>
      </w:r>
      <w:r w:rsidRPr="00F62BE9">
        <w:rPr>
          <w:spacing w:val="27"/>
        </w:rPr>
        <w:t xml:space="preserve"> </w:t>
      </w:r>
      <w:r w:rsidRPr="00F62BE9">
        <w:t>wishes</w:t>
      </w:r>
      <w:r w:rsidRPr="00F62BE9">
        <w:rPr>
          <w:spacing w:val="27"/>
        </w:rPr>
        <w:t xml:space="preserve"> </w:t>
      </w:r>
      <w:r w:rsidRPr="00F62BE9">
        <w:t>to</w:t>
      </w:r>
      <w:r w:rsidRPr="00F62BE9">
        <w:rPr>
          <w:spacing w:val="27"/>
        </w:rPr>
        <w:t xml:space="preserve"> </w:t>
      </w:r>
      <w:r w:rsidRPr="00F62BE9">
        <w:t>be</w:t>
      </w:r>
      <w:r w:rsidRPr="00F62BE9">
        <w:rPr>
          <w:spacing w:val="27"/>
        </w:rPr>
        <w:t xml:space="preserve"> </w:t>
      </w:r>
      <w:r w:rsidRPr="00F62BE9">
        <w:t>appointed</w:t>
      </w:r>
      <w:r w:rsidRPr="00F62BE9">
        <w:rPr>
          <w:spacing w:val="27"/>
        </w:rPr>
        <w:t xml:space="preserve"> </w:t>
      </w:r>
      <w:r w:rsidRPr="00F62BE9">
        <w:t>as</w:t>
      </w:r>
      <w:r w:rsidRPr="00F62BE9">
        <w:rPr>
          <w:spacing w:val="27"/>
        </w:rPr>
        <w:t xml:space="preserve"> </w:t>
      </w:r>
      <w:r w:rsidRPr="00F62BE9">
        <w:t>chief</w:t>
      </w:r>
      <w:r w:rsidRPr="00F62BE9">
        <w:rPr>
          <w:spacing w:val="27"/>
        </w:rPr>
        <w:t xml:space="preserve"> </w:t>
      </w:r>
      <w:r w:rsidRPr="00F62BE9">
        <w:t>fire</w:t>
      </w:r>
      <w:r w:rsidRPr="00F62BE9">
        <w:rPr>
          <w:spacing w:val="27"/>
        </w:rPr>
        <w:t xml:space="preserve"> </w:t>
      </w:r>
      <w:r w:rsidRPr="00F62BE9">
        <w:t>officer</w:t>
      </w:r>
      <w:r w:rsidRPr="00F62BE9">
        <w:rPr>
          <w:spacing w:val="27"/>
        </w:rPr>
        <w:t xml:space="preserve"> </w:t>
      </w:r>
      <w:r w:rsidRPr="00F62BE9">
        <w:t>in</w:t>
      </w:r>
      <w:r w:rsidRPr="00F62BE9">
        <w:rPr>
          <w:spacing w:val="27"/>
        </w:rPr>
        <w:t xml:space="preserve"> </w:t>
      </w:r>
      <w:r w:rsidRPr="00F62BE9">
        <w:t>cha</w:t>
      </w:r>
      <w:r w:rsidRPr="00F62BE9">
        <w:rPr>
          <w:spacing w:val="-4"/>
        </w:rPr>
        <w:t>r</w:t>
      </w:r>
      <w:r w:rsidRPr="00F62BE9">
        <w:t>ge</w:t>
      </w:r>
      <w:r w:rsidRPr="00F62BE9">
        <w:rPr>
          <w:spacing w:val="27"/>
        </w:rPr>
        <w:t xml:space="preserve"> </w:t>
      </w:r>
      <w:r w:rsidRPr="00F62BE9">
        <w:t>of</w:t>
      </w:r>
      <w:r w:rsidRPr="00F62BE9">
        <w:rPr>
          <w:spacing w:val="27"/>
        </w:rPr>
        <w:t xml:space="preserve"> </w:t>
      </w:r>
      <w:r w:rsidRPr="00F62BE9">
        <w:t>a</w:t>
      </w:r>
      <w:r w:rsidRPr="00F62BE9">
        <w:rPr>
          <w:spacing w:val="27"/>
        </w:rPr>
        <w:t xml:space="preserve"> </w:t>
      </w:r>
      <w:r w:rsidRPr="00F62BE9">
        <w:t>village council service must be in possession of -</w:t>
      </w:r>
    </w:p>
    <w:p w14:paraId="4C131C0B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427A3F8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5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4FCA2FFE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AA00761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7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0847E17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8A25CAA" w14:textId="77777777" w:rsidR="002B10E1" w:rsidRPr="00F62BE9" w:rsidRDefault="002B10E1" w:rsidP="00FE260E">
      <w:pPr>
        <w:pStyle w:val="REG-P1"/>
      </w:pPr>
      <w:r w:rsidRPr="00F62BE9">
        <w:t>(5)</w:t>
      </w:r>
      <w:r w:rsidRPr="00F62BE9">
        <w:tab/>
        <w:t>A</w:t>
      </w:r>
      <w:r w:rsidRPr="00F62BE9">
        <w:rPr>
          <w:spacing w:val="-6"/>
        </w:rPr>
        <w:t xml:space="preserve"> </w:t>
      </w:r>
      <w:r w:rsidRPr="00F62BE9">
        <w:t>person</w:t>
      </w:r>
      <w:r w:rsidRPr="00F62BE9">
        <w:rPr>
          <w:spacing w:val="7"/>
        </w:rPr>
        <w:t xml:space="preserve"> </w:t>
      </w:r>
      <w:r w:rsidRPr="00F62BE9">
        <w:t>who</w:t>
      </w:r>
      <w:r w:rsidRPr="00F62BE9">
        <w:rPr>
          <w:spacing w:val="7"/>
        </w:rPr>
        <w:t xml:space="preserve"> </w:t>
      </w:r>
      <w:r w:rsidRPr="00F62BE9">
        <w:t>wishes</w:t>
      </w:r>
      <w:r w:rsidRPr="00F62BE9">
        <w:rPr>
          <w:spacing w:val="7"/>
        </w:rPr>
        <w:t xml:space="preserve"> </w:t>
      </w:r>
      <w:r w:rsidRPr="00F62BE9">
        <w:t>to</w:t>
      </w:r>
      <w:r w:rsidRPr="00F62BE9">
        <w:rPr>
          <w:spacing w:val="7"/>
        </w:rPr>
        <w:t xml:space="preserve"> </w:t>
      </w:r>
      <w:r w:rsidRPr="00F62BE9">
        <w:t>be</w:t>
      </w:r>
      <w:r w:rsidRPr="00F62BE9">
        <w:rPr>
          <w:spacing w:val="7"/>
        </w:rPr>
        <w:t xml:space="preserve"> </w:t>
      </w:r>
      <w:r w:rsidRPr="00F62BE9">
        <w:t>appointed</w:t>
      </w:r>
      <w:r w:rsidRPr="00F62BE9">
        <w:rPr>
          <w:spacing w:val="7"/>
        </w:rPr>
        <w:t xml:space="preserve"> </w:t>
      </w:r>
      <w:r w:rsidRPr="00F62BE9">
        <w:t>as</w:t>
      </w:r>
      <w:r w:rsidRPr="00F62BE9">
        <w:rPr>
          <w:spacing w:val="7"/>
        </w:rPr>
        <w:t xml:space="preserve"> </w:t>
      </w:r>
      <w:r w:rsidRPr="00F62BE9">
        <w:t>chief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in</w:t>
      </w:r>
      <w:r w:rsidRPr="00F62BE9">
        <w:rPr>
          <w:spacing w:val="7"/>
        </w:rPr>
        <w:t xml:space="preserve"> </w:t>
      </w:r>
      <w:r w:rsidRPr="00F62BE9">
        <w:t>cha</w:t>
      </w:r>
      <w:r w:rsidRPr="00F62BE9">
        <w:rPr>
          <w:spacing w:val="-4"/>
        </w:rPr>
        <w:t>r</w:t>
      </w:r>
      <w:r w:rsidRPr="00F62BE9">
        <w:t>ge</w:t>
      </w:r>
      <w:r w:rsidRPr="00F62BE9">
        <w:rPr>
          <w:spacing w:val="7"/>
        </w:rPr>
        <w:t xml:space="preserve"> </w:t>
      </w:r>
      <w:r w:rsidRPr="00F62BE9">
        <w:t>of</w:t>
      </w:r>
      <w:r w:rsidRPr="00F62BE9">
        <w:rPr>
          <w:spacing w:val="7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settlement area service must be in possession of -</w:t>
      </w:r>
    </w:p>
    <w:p w14:paraId="17C9C0F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1FBDFED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Fighter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1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3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26CA6309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D46253D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5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470F6E40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60565F7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Other</w:t>
      </w:r>
      <w:r w:rsidRPr="00F62BE9">
        <w:rPr>
          <w:b/>
          <w:spacing w:val="-4"/>
        </w:rPr>
        <w:t xml:space="preserve"> </w:t>
      </w:r>
      <w:r w:rsidRPr="00F62BE9">
        <w:rPr>
          <w:b/>
        </w:rPr>
        <w:t>appointments to a Part I municipality service</w:t>
      </w:r>
    </w:p>
    <w:p w14:paraId="082590F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4374493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5.</w:t>
      </w:r>
      <w:r w:rsidRPr="00F62BE9">
        <w:rPr>
          <w:b/>
          <w:bCs/>
        </w:rPr>
        <w:tab/>
      </w:r>
      <w:r w:rsidRPr="00F62BE9">
        <w:t>(1)</w:t>
      </w:r>
      <w:r w:rsidRPr="00F62BE9">
        <w:tab/>
        <w:t>A</w:t>
      </w:r>
      <w:r w:rsidRPr="00F62BE9">
        <w:rPr>
          <w:spacing w:val="-12"/>
        </w:rPr>
        <w:t xml:space="preserve"> </w:t>
      </w:r>
      <w:r w:rsidRPr="00F62BE9">
        <w:t>person who wishes to be appointed as a member of the service of a Part I municipality</w:t>
      </w:r>
      <w:r w:rsidRPr="00F62BE9">
        <w:rPr>
          <w:spacing w:val="-3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deputy</w:t>
      </w:r>
      <w:r w:rsidRPr="00F62BE9">
        <w:rPr>
          <w:spacing w:val="-3"/>
        </w:rPr>
        <w:t xml:space="preserve"> </w:t>
      </w:r>
      <w:r w:rsidRPr="00F62BE9">
        <w:t>chief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2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="00FE260E" w:rsidRPr="00F62BE9">
        <w:t xml:space="preserve"> </w:t>
      </w:r>
      <w:r w:rsidRPr="00F62BE9">
        <w:t>-</w:t>
      </w:r>
    </w:p>
    <w:p w14:paraId="774E840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A2B1AF1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an</w:t>
      </w:r>
      <w:r w:rsidRPr="00F62BE9">
        <w:rPr>
          <w:spacing w:val="-7"/>
        </w:rPr>
        <w:t xml:space="preserve"> </w:t>
      </w:r>
      <w:r w:rsidRPr="00F62BE9">
        <w:t>advanced</w:t>
      </w:r>
      <w:r w:rsidRPr="00F62BE9">
        <w:rPr>
          <w:spacing w:val="-7"/>
        </w:rPr>
        <w:t xml:space="preserve"> </w:t>
      </w:r>
      <w:r w:rsidRPr="00F62BE9">
        <w:t>diploma</w:t>
      </w:r>
      <w:r w:rsidRPr="00F62BE9">
        <w:rPr>
          <w:spacing w:val="-6"/>
        </w:rPr>
        <w:t xml:space="preserve"> </w:t>
      </w:r>
      <w:r w:rsidRPr="00F62BE9">
        <w:t>in</w:t>
      </w:r>
      <w:r w:rsidRPr="00F62BE9">
        <w:rPr>
          <w:spacing w:val="-7"/>
        </w:rPr>
        <w:t xml:space="preserve"> </w:t>
      </w:r>
      <w:r w:rsidRPr="00F62BE9">
        <w:t>fire</w:t>
      </w:r>
      <w:r w:rsidRPr="00F62BE9">
        <w:rPr>
          <w:spacing w:val="-7"/>
        </w:rPr>
        <w:t xml:space="preserve"> </w:t>
      </w:r>
      <w:r w:rsidRPr="00F62BE9">
        <w:t>brigade</w:t>
      </w:r>
      <w:r w:rsidRPr="00F62BE9">
        <w:rPr>
          <w:spacing w:val="-6"/>
        </w:rPr>
        <w:t xml:space="preserve"> </w:t>
      </w:r>
      <w:r w:rsidRPr="00F62BE9">
        <w:t>services</w:t>
      </w:r>
      <w:r w:rsidRPr="00F62BE9">
        <w:rPr>
          <w:spacing w:val="-7"/>
        </w:rPr>
        <w:t xml:space="preserve"> </w:t>
      </w:r>
      <w:r w:rsidRPr="00F62BE9">
        <w:t>or</w:t>
      </w:r>
      <w:r w:rsidRPr="00F62BE9">
        <w:rPr>
          <w:spacing w:val="-7"/>
        </w:rPr>
        <w:t xml:space="preserve"> </w:t>
      </w:r>
      <w:r w:rsidRPr="00F62BE9">
        <w:t>such</w:t>
      </w:r>
      <w:r w:rsidRPr="00F62BE9">
        <w:rPr>
          <w:spacing w:val="-6"/>
        </w:rPr>
        <w:t xml:space="preserve"> </w:t>
      </w:r>
      <w:r w:rsidRPr="00F62BE9">
        <w:t>equivalent</w:t>
      </w:r>
      <w:r w:rsidRPr="00F62BE9">
        <w:rPr>
          <w:spacing w:val="-7"/>
        </w:rPr>
        <w:t xml:space="preserve"> </w:t>
      </w:r>
      <w:r w:rsidRPr="00F62BE9">
        <w:t>qualification</w:t>
      </w:r>
      <w:r w:rsidRPr="00F62BE9">
        <w:rPr>
          <w:spacing w:val="-6"/>
        </w:rPr>
        <w:t xml:space="preserve"> </w:t>
      </w:r>
      <w:r w:rsidRPr="00F62BE9">
        <w:t>and</w:t>
      </w:r>
      <w:r w:rsidRPr="00F62BE9">
        <w:rPr>
          <w:spacing w:val="-7"/>
        </w:rPr>
        <w:t xml:space="preserve"> </w:t>
      </w:r>
      <w:r w:rsidRPr="00F62BE9">
        <w:t>10</w:t>
      </w:r>
      <w:r w:rsidRPr="00F62BE9">
        <w:rPr>
          <w:spacing w:val="-3"/>
        </w:rPr>
        <w:t xml:space="preserve"> </w:t>
      </w:r>
      <w:r w:rsidRPr="00F62BE9">
        <w:t>years fire</w:t>
      </w:r>
      <w:r w:rsidRPr="00F62BE9">
        <w:rPr>
          <w:spacing w:val="-2"/>
        </w:rPr>
        <w:t xml:space="preserve"> </w:t>
      </w:r>
      <w:r w:rsidRPr="00F62BE9">
        <w:t>related</w:t>
      </w:r>
      <w:r w:rsidRPr="00F62BE9">
        <w:rPr>
          <w:spacing w:val="-2"/>
        </w:rPr>
        <w:t xml:space="preserve"> </w:t>
      </w:r>
      <w:r w:rsidRPr="00F62BE9">
        <w:t>experience</w:t>
      </w:r>
      <w:r w:rsidRPr="00F62BE9">
        <w:rPr>
          <w:spacing w:val="-2"/>
        </w:rPr>
        <w:t xml:space="preserve"> </w:t>
      </w:r>
      <w:r w:rsidRPr="00F62BE9">
        <w:t>at</w:t>
      </w:r>
      <w:r w:rsidRPr="00F62BE9">
        <w:rPr>
          <w:spacing w:val="-1"/>
        </w:rPr>
        <w:t xml:space="preserve"> </w:t>
      </w:r>
      <w:r w:rsidRPr="00F62BE9">
        <w:t>senior</w:t>
      </w:r>
      <w:r w:rsidRPr="00F62BE9">
        <w:rPr>
          <w:spacing w:val="-2"/>
        </w:rPr>
        <w:t xml:space="preserve"> </w:t>
      </w:r>
      <w:r w:rsidRPr="00F62BE9">
        <w:t>management</w:t>
      </w:r>
      <w:r w:rsidRPr="00F62BE9">
        <w:rPr>
          <w:spacing w:val="-2"/>
        </w:rPr>
        <w:t xml:space="preserve"> </w:t>
      </w:r>
      <w:r w:rsidRPr="00F62BE9">
        <w:t>level;</w:t>
      </w:r>
      <w:r w:rsidRPr="00F62BE9">
        <w:rPr>
          <w:spacing w:val="-2"/>
        </w:rPr>
        <w:t xml:space="preserve"> </w:t>
      </w:r>
      <w:r w:rsidRPr="00F62BE9">
        <w:t>or</w:t>
      </w:r>
    </w:p>
    <w:p w14:paraId="02B55DB4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02D8872E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15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47C6997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8F9A1EC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divisional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0BC5A21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7E73D05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0"/>
        </w:rPr>
        <w:t xml:space="preserve"> </w:t>
      </w:r>
      <w:r w:rsidRPr="00F62BE9">
        <w:t>diploma</w:t>
      </w:r>
      <w:r w:rsidRPr="00F62BE9">
        <w:rPr>
          <w:spacing w:val="10"/>
        </w:rPr>
        <w:t xml:space="preserve"> </w:t>
      </w:r>
      <w:r w:rsidRPr="00F62BE9">
        <w:t>in</w:t>
      </w:r>
      <w:r w:rsidRPr="00F62BE9">
        <w:rPr>
          <w:spacing w:val="11"/>
        </w:rPr>
        <w:t xml:space="preserve"> </w:t>
      </w:r>
      <w:r w:rsidRPr="00F62BE9">
        <w:t>fire</w:t>
      </w:r>
      <w:r w:rsidRPr="00F62BE9">
        <w:rPr>
          <w:spacing w:val="10"/>
        </w:rPr>
        <w:t xml:space="preserve"> </w:t>
      </w:r>
      <w:r w:rsidRPr="00F62BE9">
        <w:t>brigade</w:t>
      </w:r>
      <w:r w:rsidRPr="00F62BE9">
        <w:rPr>
          <w:spacing w:val="11"/>
        </w:rPr>
        <w:t xml:space="preserve"> </w:t>
      </w:r>
      <w:r w:rsidRPr="00F62BE9">
        <w:t>services</w:t>
      </w:r>
      <w:r w:rsidRPr="00F62BE9">
        <w:rPr>
          <w:spacing w:val="10"/>
        </w:rPr>
        <w:t xml:space="preserve"> </w:t>
      </w:r>
      <w:r w:rsidRPr="00F62BE9">
        <w:t>or</w:t>
      </w:r>
      <w:r w:rsidRPr="00F62BE9">
        <w:rPr>
          <w:spacing w:val="10"/>
        </w:rPr>
        <w:t xml:space="preserve"> </w:t>
      </w:r>
      <w:r w:rsidRPr="00F62BE9">
        <w:t>such</w:t>
      </w:r>
      <w:r w:rsidRPr="00F62BE9">
        <w:rPr>
          <w:spacing w:val="11"/>
        </w:rPr>
        <w:t xml:space="preserve"> </w:t>
      </w:r>
      <w:r w:rsidRPr="00F62BE9">
        <w:t>equivalent</w:t>
      </w:r>
      <w:r w:rsidRPr="00F62BE9">
        <w:rPr>
          <w:spacing w:val="10"/>
        </w:rPr>
        <w:t xml:space="preserve"> </w:t>
      </w:r>
      <w:r w:rsidRPr="00F62BE9">
        <w:t>qualification</w:t>
      </w:r>
      <w:r w:rsidRPr="00F62BE9">
        <w:rPr>
          <w:spacing w:val="11"/>
        </w:rPr>
        <w:t xml:space="preserve"> </w:t>
      </w:r>
      <w:r w:rsidRPr="00F62BE9">
        <w:t>and</w:t>
      </w:r>
      <w:r w:rsidRPr="00F62BE9">
        <w:rPr>
          <w:spacing w:val="10"/>
        </w:rPr>
        <w:t xml:space="preserve"> </w:t>
      </w:r>
      <w:r w:rsidRPr="00F62BE9">
        <w:t>9</w:t>
      </w:r>
      <w:r w:rsidRPr="00F62BE9">
        <w:rPr>
          <w:spacing w:val="10"/>
        </w:rPr>
        <w:t xml:space="preserve"> </w:t>
      </w:r>
      <w:r w:rsidRPr="00F62BE9">
        <w:t>years</w:t>
      </w:r>
      <w:r w:rsidRPr="00F62BE9">
        <w:rPr>
          <w:spacing w:val="11"/>
        </w:rPr>
        <w:t xml:space="preserve"> </w:t>
      </w:r>
      <w:r w:rsidRPr="00F62BE9">
        <w:t>fire related experience at senior management level; or</w:t>
      </w:r>
    </w:p>
    <w:p w14:paraId="3D1CB04C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0A43864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14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0714139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83F8735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senior</w:t>
      </w:r>
      <w:r w:rsidRPr="00F62BE9">
        <w:rPr>
          <w:spacing w:val="-2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2832B474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C418275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8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3836A4D0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235D7F07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13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54DF039D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A9A703C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61D06B3D" w14:textId="77777777" w:rsidR="002B10E1" w:rsidRPr="00F62BE9" w:rsidRDefault="002B10E1" w:rsidP="002B10E1">
      <w:pPr>
        <w:pStyle w:val="REG-P0"/>
      </w:pPr>
    </w:p>
    <w:p w14:paraId="13AEDAE7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7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36109E4B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6957CF0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of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1FE6C6ED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36A2D5D" w14:textId="77777777" w:rsidR="002B10E1" w:rsidRPr="00F62BE9" w:rsidRDefault="002B10E1" w:rsidP="00FE260E">
      <w:pPr>
        <w:pStyle w:val="REG-P1"/>
      </w:pPr>
      <w:r w:rsidRPr="00F62BE9">
        <w:t>(5)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principal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4B5B3CA0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6319913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Officer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2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5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37CA244D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60DF72DD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774680C4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6C6E267" w14:textId="77777777" w:rsidR="002B10E1" w:rsidRPr="00F62BE9" w:rsidRDefault="002B10E1" w:rsidP="00FE260E">
      <w:pPr>
        <w:pStyle w:val="REG-P1"/>
      </w:pPr>
      <w:r w:rsidRPr="00F62BE9">
        <w:t>(6)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sub-officer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76E8655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C852907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3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2B83CAC9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7A07414E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8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036147B3" w14:textId="77777777" w:rsidR="003441B0" w:rsidRPr="00F62BE9" w:rsidRDefault="003441B0" w:rsidP="00FE260E">
      <w:pPr>
        <w:pStyle w:val="REG-P1"/>
      </w:pPr>
    </w:p>
    <w:p w14:paraId="460842F8" w14:textId="77777777" w:rsidR="002B10E1" w:rsidRPr="00F62BE9" w:rsidRDefault="002B10E1" w:rsidP="00FE260E">
      <w:pPr>
        <w:pStyle w:val="REG-P1"/>
      </w:pPr>
      <w:r w:rsidRPr="00F62BE9">
        <w:t>(7)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-3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3"/>
        </w:rPr>
        <w:t xml:space="preserve"> </w:t>
      </w:r>
      <w:r w:rsidRPr="00F62BE9">
        <w:t>fire</w:t>
      </w:r>
      <w:r w:rsidRPr="00F62BE9">
        <w:rPr>
          <w:spacing w:val="-2"/>
        </w:rPr>
        <w:t xml:space="preserve"> </w:t>
      </w:r>
      <w:r w:rsidRPr="00F62BE9">
        <w:t>fighter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3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45FDECA0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96B895F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Fighter</w:t>
      </w:r>
      <w:r w:rsidRPr="00F62BE9">
        <w:rPr>
          <w:spacing w:val="19"/>
        </w:rPr>
        <w:t xml:space="preserve"> </w:t>
      </w:r>
      <w:r w:rsidRPr="00F62BE9">
        <w:t>I</w:t>
      </w:r>
      <w:r w:rsidRPr="00F62BE9">
        <w:rPr>
          <w:spacing w:val="19"/>
        </w:rPr>
        <w:t xml:space="preserve"> </w:t>
      </w:r>
      <w:r w:rsidRPr="00F62BE9">
        <w:t>certificate</w:t>
      </w:r>
      <w:r w:rsidRPr="00F62BE9">
        <w:rPr>
          <w:spacing w:val="19"/>
        </w:rPr>
        <w:t xml:space="preserve"> </w:t>
      </w:r>
      <w:r w:rsidRPr="00F62BE9">
        <w:t>or</w:t>
      </w:r>
      <w:r w:rsidRPr="00F62BE9">
        <w:rPr>
          <w:spacing w:val="18"/>
        </w:rPr>
        <w:t xml:space="preserve"> </w:t>
      </w:r>
      <w:r w:rsidRPr="00F62BE9">
        <w:t>such</w:t>
      </w:r>
      <w:r w:rsidRPr="00F62BE9">
        <w:rPr>
          <w:spacing w:val="19"/>
        </w:rPr>
        <w:t xml:space="preserve"> </w:t>
      </w:r>
      <w:r w:rsidRPr="00F62BE9">
        <w:t>equivalent</w:t>
      </w:r>
      <w:r w:rsidRPr="00F62BE9">
        <w:rPr>
          <w:spacing w:val="19"/>
        </w:rPr>
        <w:t xml:space="preserve"> </w:t>
      </w:r>
      <w:r w:rsidRPr="00F62BE9">
        <w:t>qualification</w:t>
      </w:r>
      <w:r w:rsidRPr="00F62BE9">
        <w:rPr>
          <w:spacing w:val="19"/>
        </w:rPr>
        <w:t xml:space="preserve"> </w:t>
      </w:r>
      <w:r w:rsidRPr="00F62BE9">
        <w:t>and</w:t>
      </w:r>
      <w:r w:rsidRPr="00F62BE9">
        <w:rPr>
          <w:spacing w:val="19"/>
        </w:rPr>
        <w:t xml:space="preserve"> </w:t>
      </w:r>
      <w:r w:rsidRPr="00F62BE9">
        <w:t>1</w:t>
      </w:r>
      <w:r w:rsidRPr="00F62BE9">
        <w:rPr>
          <w:spacing w:val="19"/>
        </w:rPr>
        <w:t xml:space="preserve"> </w:t>
      </w:r>
      <w:r w:rsidRPr="00F62BE9">
        <w:t>year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related experience at senior management level; or</w:t>
      </w:r>
    </w:p>
    <w:p w14:paraId="6D81D3C8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28A68A6E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6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181971A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32A0FC0" w14:textId="77777777" w:rsidR="002B10E1" w:rsidRPr="00F62BE9" w:rsidRDefault="002B10E1" w:rsidP="00FE260E">
      <w:pPr>
        <w:pStyle w:val="REG-P1"/>
      </w:pPr>
      <w:r w:rsidRPr="00F62BE9">
        <w:t>(8)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person</w:t>
      </w:r>
      <w:r w:rsidRPr="00F62BE9">
        <w:rPr>
          <w:spacing w:val="45"/>
        </w:rPr>
        <w:t xml:space="preserve"> </w:t>
      </w:r>
      <w:r w:rsidRPr="00F62BE9">
        <w:t>who</w:t>
      </w:r>
      <w:r w:rsidRPr="00F62BE9">
        <w:rPr>
          <w:spacing w:val="45"/>
        </w:rPr>
        <w:t xml:space="preserve"> </w:t>
      </w:r>
      <w:r w:rsidRPr="00F62BE9">
        <w:t>wishes</w:t>
      </w:r>
      <w:r w:rsidRPr="00F62BE9">
        <w:rPr>
          <w:spacing w:val="45"/>
        </w:rPr>
        <w:t xml:space="preserve"> </w:t>
      </w:r>
      <w:r w:rsidRPr="00F62BE9">
        <w:t>to</w:t>
      </w:r>
      <w:r w:rsidRPr="00F62BE9">
        <w:rPr>
          <w:spacing w:val="45"/>
        </w:rPr>
        <w:t xml:space="preserve"> </w:t>
      </w:r>
      <w:r w:rsidRPr="00F62BE9">
        <w:t>be</w:t>
      </w:r>
      <w:r w:rsidRPr="00F62BE9">
        <w:rPr>
          <w:spacing w:val="45"/>
        </w:rPr>
        <w:t xml:space="preserve"> </w:t>
      </w:r>
      <w:r w:rsidRPr="00F62BE9">
        <w:t>appointed</w:t>
      </w:r>
      <w:r w:rsidRPr="00F62BE9">
        <w:rPr>
          <w:spacing w:val="45"/>
        </w:rPr>
        <w:t xml:space="preserve"> </w:t>
      </w:r>
      <w:r w:rsidRPr="00F62BE9">
        <w:t>as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member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the</w:t>
      </w:r>
      <w:r w:rsidRPr="00F62BE9">
        <w:rPr>
          <w:spacing w:val="45"/>
        </w:rPr>
        <w:t xml:space="preserve"> </w:t>
      </w:r>
      <w:r w:rsidRPr="00F62BE9">
        <w:t>service</w:t>
      </w:r>
      <w:r w:rsidRPr="00F62BE9">
        <w:rPr>
          <w:spacing w:val="45"/>
        </w:rPr>
        <w:t xml:space="preserve"> </w:t>
      </w:r>
      <w:r w:rsidRPr="00F62BE9">
        <w:t>of</w:t>
      </w:r>
      <w:r w:rsidRPr="00F62BE9">
        <w:rPr>
          <w:spacing w:val="45"/>
        </w:rPr>
        <w:t xml:space="preserve"> </w:t>
      </w:r>
      <w:r w:rsidRPr="00F62BE9">
        <w:t>a</w:t>
      </w:r>
      <w:r w:rsidRPr="00F62BE9">
        <w:rPr>
          <w:spacing w:val="45"/>
        </w:rPr>
        <w:t xml:space="preserve"> </w:t>
      </w:r>
      <w:r w:rsidRPr="00F62BE9">
        <w:t>Part</w:t>
      </w:r>
      <w:r w:rsidRPr="00F62BE9">
        <w:rPr>
          <w:spacing w:val="45"/>
        </w:rPr>
        <w:t xml:space="preserve"> </w:t>
      </w:r>
      <w:r w:rsidRPr="00F62BE9">
        <w:t>I municipality</w:t>
      </w:r>
      <w:r w:rsidRPr="00F62BE9">
        <w:rPr>
          <w:spacing w:val="4"/>
        </w:rPr>
        <w:t xml:space="preserve"> </w:t>
      </w:r>
      <w:r w:rsidRPr="00F62BE9">
        <w:t>must</w:t>
      </w:r>
      <w:r w:rsidRPr="00F62BE9">
        <w:rPr>
          <w:spacing w:val="4"/>
        </w:rPr>
        <w:t xml:space="preserve"> </w:t>
      </w:r>
      <w:r w:rsidRPr="00F62BE9">
        <w:t>in</w:t>
      </w:r>
      <w:r w:rsidRPr="00F62BE9">
        <w:rPr>
          <w:spacing w:val="4"/>
        </w:rPr>
        <w:t xml:space="preserve"> </w:t>
      </w:r>
      <w:r w:rsidRPr="00F62BE9">
        <w:t>the</w:t>
      </w:r>
      <w:r w:rsidRPr="00F62BE9">
        <w:rPr>
          <w:spacing w:val="4"/>
        </w:rPr>
        <w:t xml:space="preserve"> </w:t>
      </w:r>
      <w:r w:rsidRPr="00F62BE9">
        <w:t>case</w:t>
      </w:r>
      <w:r w:rsidRPr="00F62BE9">
        <w:rPr>
          <w:spacing w:val="4"/>
        </w:rPr>
        <w:t xml:space="preserve"> </w:t>
      </w:r>
      <w:r w:rsidRPr="00F62BE9">
        <w:t>of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learner</w:t>
      </w:r>
      <w:r w:rsidRPr="00F62BE9">
        <w:rPr>
          <w:spacing w:val="5"/>
        </w:rPr>
        <w:t xml:space="preserve"> </w:t>
      </w:r>
      <w:r w:rsidRPr="00F62BE9">
        <w:t>fireman</w:t>
      </w:r>
      <w:r w:rsidRPr="00F62BE9">
        <w:rPr>
          <w:spacing w:val="4"/>
        </w:rPr>
        <w:t xml:space="preserve"> </w:t>
      </w:r>
      <w:r w:rsidRPr="00F62BE9">
        <w:t>be</w:t>
      </w:r>
      <w:r w:rsidRPr="00F62BE9">
        <w:rPr>
          <w:spacing w:val="4"/>
        </w:rPr>
        <w:t xml:space="preserve"> </w:t>
      </w:r>
      <w:r w:rsidRPr="00F62BE9">
        <w:t>in</w:t>
      </w:r>
      <w:r w:rsidRPr="00F62BE9">
        <w:rPr>
          <w:spacing w:val="4"/>
        </w:rPr>
        <w:t xml:space="preserve"> </w:t>
      </w:r>
      <w:r w:rsidRPr="00F62BE9">
        <w:t>possession</w:t>
      </w:r>
      <w:r w:rsidRPr="00F62BE9">
        <w:rPr>
          <w:spacing w:val="4"/>
        </w:rPr>
        <w:t xml:space="preserve"> </w:t>
      </w:r>
      <w:r w:rsidRPr="00F62BE9">
        <w:t>of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Grade</w:t>
      </w:r>
      <w:r w:rsidRPr="00F62BE9">
        <w:rPr>
          <w:spacing w:val="4"/>
        </w:rPr>
        <w:t xml:space="preserve"> </w:t>
      </w:r>
      <w:r w:rsidRPr="00F62BE9">
        <w:t>12</w:t>
      </w:r>
      <w:r w:rsidRPr="00F62BE9">
        <w:rPr>
          <w:spacing w:val="5"/>
        </w:rPr>
        <w:t xml:space="preserve"> </w:t>
      </w:r>
      <w:r w:rsidRPr="00F62BE9">
        <w:t>certificate,</w:t>
      </w:r>
      <w:r w:rsidRPr="00F62BE9">
        <w:rPr>
          <w:spacing w:val="4"/>
        </w:rPr>
        <w:t xml:space="preserve"> </w:t>
      </w:r>
      <w:r w:rsidRPr="00F62BE9">
        <w:t>which certificate</w:t>
      </w:r>
      <w:r w:rsidRPr="00F62BE9">
        <w:rPr>
          <w:spacing w:val="-3"/>
        </w:rPr>
        <w:t xml:space="preserve"> </w:t>
      </w:r>
      <w:r w:rsidRPr="00F62BE9">
        <w:t>incl</w:t>
      </w:r>
      <w:r w:rsidRPr="00F62BE9">
        <w:rPr>
          <w:spacing w:val="-1"/>
        </w:rPr>
        <w:t>u</w:t>
      </w:r>
      <w:r w:rsidRPr="00F62BE9">
        <w:t>des</w:t>
      </w:r>
      <w:r w:rsidRPr="00F62BE9">
        <w:rPr>
          <w:spacing w:val="-2"/>
        </w:rPr>
        <w:t xml:space="preserve"> </w:t>
      </w:r>
      <w:r w:rsidRPr="00F62BE9">
        <w:t>subjects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mathematics,</w:t>
      </w:r>
      <w:r w:rsidRPr="00F62BE9">
        <w:rPr>
          <w:spacing w:val="-2"/>
        </w:rPr>
        <w:t xml:space="preserve"> </w:t>
      </w:r>
      <w:r w:rsidRPr="00F62BE9">
        <w:t>biology</w:t>
      </w:r>
      <w:r w:rsidRPr="00F62BE9">
        <w:rPr>
          <w:spacing w:val="-2"/>
        </w:rPr>
        <w:t xml:space="preserve"> </w:t>
      </w:r>
      <w:r w:rsidRPr="00F62BE9">
        <w:t>and</w:t>
      </w:r>
      <w:r w:rsidRPr="00F62BE9">
        <w:rPr>
          <w:spacing w:val="-3"/>
        </w:rPr>
        <w:t xml:space="preserve"> </w:t>
      </w:r>
      <w:r w:rsidRPr="00F62BE9">
        <w:t>science</w:t>
      </w:r>
      <w:r w:rsidRPr="00F62BE9">
        <w:rPr>
          <w:spacing w:val="-2"/>
        </w:rPr>
        <w:t xml:space="preserve"> </w:t>
      </w:r>
      <w:r w:rsidRPr="00F62BE9">
        <w:t>having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total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25</w:t>
      </w:r>
      <w:r w:rsidRPr="00F62BE9">
        <w:rPr>
          <w:spacing w:val="-2"/>
        </w:rPr>
        <w:t xml:space="preserve"> </w:t>
      </w:r>
      <w:r w:rsidRPr="00F62BE9">
        <w:t>points,</w:t>
      </w:r>
      <w:r w:rsidRPr="00F62BE9">
        <w:rPr>
          <w:spacing w:val="-3"/>
        </w:rPr>
        <w:t xml:space="preserve"> </w:t>
      </w:r>
      <w:r w:rsidRPr="00F62BE9">
        <w:t>or</w:t>
      </w:r>
      <w:r w:rsidRPr="00F62BE9">
        <w:rPr>
          <w:spacing w:val="-2"/>
        </w:rPr>
        <w:t xml:space="preserve"> </w:t>
      </w:r>
      <w:r w:rsidRPr="00F62BE9">
        <w:t>such equivalent</w:t>
      </w:r>
      <w:r w:rsidRPr="00F62BE9">
        <w:rPr>
          <w:spacing w:val="-24"/>
        </w:rPr>
        <w:t xml:space="preserve"> </w:t>
      </w:r>
      <w:r w:rsidRPr="00F62BE9">
        <w:t>qualification.</w:t>
      </w:r>
    </w:p>
    <w:p w14:paraId="1FAB0ACC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FCA09F9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Other</w:t>
      </w:r>
      <w:r w:rsidRPr="00F62BE9">
        <w:rPr>
          <w:b/>
          <w:spacing w:val="-4"/>
        </w:rPr>
        <w:t xml:space="preserve"> </w:t>
      </w:r>
      <w:r w:rsidRPr="00F62BE9">
        <w:rPr>
          <w:b/>
        </w:rPr>
        <w:t>appointments to a Part II municipality service</w:t>
      </w:r>
    </w:p>
    <w:p w14:paraId="04ED9BC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A7EFB8A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6.</w:t>
      </w:r>
      <w:r w:rsidRPr="00F62BE9">
        <w:rPr>
          <w:b/>
          <w:bCs/>
        </w:rPr>
        <w:tab/>
      </w:r>
      <w:r w:rsidRPr="00F62BE9">
        <w:t>(1)</w:t>
      </w:r>
      <w:r w:rsidR="00FE260E" w:rsidRPr="00F62BE9">
        <w:rPr>
          <w:spacing w:val="23"/>
        </w:rPr>
        <w:tab/>
      </w:r>
      <w:r w:rsidRPr="00F62BE9">
        <w:t>A</w:t>
      </w:r>
      <w:r w:rsidRPr="00F62BE9">
        <w:rPr>
          <w:spacing w:val="-17"/>
        </w:rPr>
        <w:t xml:space="preserve"> </w:t>
      </w:r>
      <w:r w:rsidRPr="00F62BE9">
        <w:t>person</w:t>
      </w:r>
      <w:r w:rsidRPr="00F62BE9">
        <w:rPr>
          <w:spacing w:val="-5"/>
        </w:rPr>
        <w:t xml:space="preserve"> </w:t>
      </w:r>
      <w:r w:rsidRPr="00F62BE9">
        <w:t>who</w:t>
      </w:r>
      <w:r w:rsidRPr="00F62BE9">
        <w:rPr>
          <w:spacing w:val="-5"/>
        </w:rPr>
        <w:t xml:space="preserve"> </w:t>
      </w:r>
      <w:r w:rsidRPr="00F62BE9">
        <w:t>wishes</w:t>
      </w:r>
      <w:r w:rsidRPr="00F62BE9">
        <w:rPr>
          <w:spacing w:val="-5"/>
        </w:rPr>
        <w:t xml:space="preserve"> </w:t>
      </w:r>
      <w:r w:rsidRPr="00F62BE9">
        <w:t>to</w:t>
      </w:r>
      <w:r w:rsidRPr="00F62BE9">
        <w:rPr>
          <w:spacing w:val="-5"/>
        </w:rPr>
        <w:t xml:space="preserve"> </w:t>
      </w:r>
      <w:r w:rsidRPr="00F62BE9">
        <w:t>be</w:t>
      </w:r>
      <w:r w:rsidRPr="00F62BE9">
        <w:rPr>
          <w:spacing w:val="-5"/>
        </w:rPr>
        <w:t xml:space="preserve"> </w:t>
      </w:r>
      <w:r w:rsidRPr="00F62BE9">
        <w:t>appointed</w:t>
      </w:r>
      <w:r w:rsidRPr="00F62BE9">
        <w:rPr>
          <w:spacing w:val="-5"/>
        </w:rPr>
        <w:t xml:space="preserve"> </w:t>
      </w:r>
      <w:r w:rsidRPr="00F62BE9">
        <w:t>as</w:t>
      </w:r>
      <w:r w:rsidRPr="00F62BE9">
        <w:rPr>
          <w:spacing w:val="-5"/>
        </w:rPr>
        <w:t xml:space="preserve"> </w:t>
      </w:r>
      <w:r w:rsidRPr="00F62BE9">
        <w:t>a</w:t>
      </w:r>
      <w:r w:rsidRPr="00F62BE9">
        <w:rPr>
          <w:spacing w:val="-5"/>
        </w:rPr>
        <w:t xml:space="preserve"> </w:t>
      </w:r>
      <w:r w:rsidRPr="00F62BE9">
        <w:t>member</w:t>
      </w:r>
      <w:r w:rsidRPr="00F62BE9">
        <w:rPr>
          <w:spacing w:val="-5"/>
        </w:rPr>
        <w:t xml:space="preserve"> </w:t>
      </w:r>
      <w:r w:rsidRPr="00F62BE9">
        <w:t>of</w:t>
      </w:r>
      <w:r w:rsidRPr="00F62BE9">
        <w:rPr>
          <w:spacing w:val="-5"/>
        </w:rPr>
        <w:t xml:space="preserve"> </w:t>
      </w:r>
      <w:r w:rsidRPr="00F62BE9">
        <w:t>the</w:t>
      </w:r>
      <w:r w:rsidRPr="00F62BE9">
        <w:rPr>
          <w:spacing w:val="-5"/>
        </w:rPr>
        <w:t xml:space="preserve"> </w:t>
      </w:r>
      <w:r w:rsidRPr="00F62BE9">
        <w:t>service</w:t>
      </w:r>
      <w:r w:rsidRPr="00F62BE9">
        <w:rPr>
          <w:spacing w:val="-5"/>
        </w:rPr>
        <w:t xml:space="preserve"> </w:t>
      </w:r>
      <w:r w:rsidRPr="00F62BE9">
        <w:t>of</w:t>
      </w:r>
      <w:r w:rsidRPr="00F62BE9">
        <w:rPr>
          <w:spacing w:val="-5"/>
        </w:rPr>
        <w:t xml:space="preserve"> </w:t>
      </w:r>
      <w:r w:rsidRPr="00F62BE9">
        <w:t>a</w:t>
      </w:r>
      <w:r w:rsidRPr="00F62BE9">
        <w:rPr>
          <w:spacing w:val="-5"/>
        </w:rPr>
        <w:t xml:space="preserve"> </w:t>
      </w:r>
      <w:r w:rsidRPr="00F62BE9">
        <w:t>Part</w:t>
      </w:r>
      <w:r w:rsidRPr="00F62BE9">
        <w:rPr>
          <w:spacing w:val="-5"/>
        </w:rPr>
        <w:t xml:space="preserve"> </w:t>
      </w:r>
      <w:r w:rsidRPr="00F62BE9">
        <w:t>II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divisional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64849E78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EC04A6B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0"/>
        </w:rPr>
        <w:t xml:space="preserve"> </w:t>
      </w:r>
      <w:r w:rsidRPr="00F62BE9">
        <w:t>diploma</w:t>
      </w:r>
      <w:r w:rsidRPr="00F62BE9">
        <w:rPr>
          <w:spacing w:val="10"/>
        </w:rPr>
        <w:t xml:space="preserve"> </w:t>
      </w:r>
      <w:r w:rsidRPr="00F62BE9">
        <w:t>in</w:t>
      </w:r>
      <w:r w:rsidRPr="00F62BE9">
        <w:rPr>
          <w:spacing w:val="11"/>
        </w:rPr>
        <w:t xml:space="preserve"> </w:t>
      </w:r>
      <w:r w:rsidRPr="00F62BE9">
        <w:t>fire</w:t>
      </w:r>
      <w:r w:rsidRPr="00F62BE9">
        <w:rPr>
          <w:spacing w:val="10"/>
        </w:rPr>
        <w:t xml:space="preserve"> </w:t>
      </w:r>
      <w:r w:rsidRPr="00F62BE9">
        <w:t>brigade</w:t>
      </w:r>
      <w:r w:rsidRPr="00F62BE9">
        <w:rPr>
          <w:spacing w:val="11"/>
        </w:rPr>
        <w:t xml:space="preserve"> </w:t>
      </w:r>
      <w:r w:rsidRPr="00F62BE9">
        <w:t>services</w:t>
      </w:r>
      <w:r w:rsidRPr="00F62BE9">
        <w:rPr>
          <w:spacing w:val="10"/>
        </w:rPr>
        <w:t xml:space="preserve"> </w:t>
      </w:r>
      <w:r w:rsidRPr="00F62BE9">
        <w:t>or</w:t>
      </w:r>
      <w:r w:rsidRPr="00F62BE9">
        <w:rPr>
          <w:spacing w:val="10"/>
        </w:rPr>
        <w:t xml:space="preserve"> </w:t>
      </w:r>
      <w:r w:rsidRPr="00F62BE9">
        <w:t>such</w:t>
      </w:r>
      <w:r w:rsidRPr="00F62BE9">
        <w:rPr>
          <w:spacing w:val="11"/>
        </w:rPr>
        <w:t xml:space="preserve"> </w:t>
      </w:r>
      <w:r w:rsidRPr="00F62BE9">
        <w:t>equivalent</w:t>
      </w:r>
      <w:r w:rsidRPr="00F62BE9">
        <w:rPr>
          <w:spacing w:val="10"/>
        </w:rPr>
        <w:t xml:space="preserve"> </w:t>
      </w:r>
      <w:r w:rsidRPr="00F62BE9">
        <w:t>qualification</w:t>
      </w:r>
      <w:r w:rsidRPr="00F62BE9">
        <w:rPr>
          <w:spacing w:val="11"/>
        </w:rPr>
        <w:t xml:space="preserve"> </w:t>
      </w:r>
      <w:r w:rsidRPr="00F62BE9">
        <w:t>and</w:t>
      </w:r>
      <w:r w:rsidRPr="00F62BE9">
        <w:rPr>
          <w:spacing w:val="10"/>
        </w:rPr>
        <w:t xml:space="preserve"> </w:t>
      </w:r>
      <w:r w:rsidRPr="00F62BE9">
        <w:t>9</w:t>
      </w:r>
      <w:r w:rsidRPr="00F62BE9">
        <w:rPr>
          <w:spacing w:val="10"/>
        </w:rPr>
        <w:t xml:space="preserve"> </w:t>
      </w:r>
      <w:r w:rsidRPr="00F62BE9">
        <w:t>years</w:t>
      </w:r>
      <w:r w:rsidRPr="00F62BE9">
        <w:rPr>
          <w:spacing w:val="11"/>
        </w:rPr>
        <w:t xml:space="preserve"> </w:t>
      </w:r>
      <w:r w:rsidRPr="00F62BE9">
        <w:t>fire related experience at senior management level; or</w:t>
      </w:r>
    </w:p>
    <w:p w14:paraId="41F3C922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077E429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14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5278C55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E36BF1D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senior</w:t>
      </w:r>
      <w:r w:rsidRPr="00F62BE9">
        <w:rPr>
          <w:spacing w:val="-2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154EC40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9C42521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8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44D126E0" w14:textId="77777777" w:rsidR="002B10E1" w:rsidRPr="00F62BE9" w:rsidRDefault="002B10E1" w:rsidP="00FE260E">
      <w:pPr>
        <w:pStyle w:val="REG-Pa"/>
      </w:pPr>
    </w:p>
    <w:p w14:paraId="26CD2895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13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279AA15D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22D4054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4D09C4A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ACA61D6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7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11180B70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627B801B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of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36EE8365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7338FA2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principal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101A20C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569487D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Officer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2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5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430ED274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AAC8D53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38B6732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A6D973C" w14:textId="77777777" w:rsidR="002B10E1" w:rsidRPr="00F62BE9" w:rsidRDefault="002B10E1" w:rsidP="00FE260E">
      <w:pPr>
        <w:pStyle w:val="REG-P1"/>
      </w:pPr>
      <w:r w:rsidRPr="00F62BE9">
        <w:t>(5)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sub-officer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694FA55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F881FC7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3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1437EF36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0E09CE5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8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03EFD27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269C778" w14:textId="77777777" w:rsidR="002B10E1" w:rsidRPr="00F62BE9" w:rsidRDefault="002B10E1" w:rsidP="00FE260E">
      <w:pPr>
        <w:pStyle w:val="REG-P1"/>
      </w:pPr>
      <w:r w:rsidRPr="00F62BE9">
        <w:t>(6)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-3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3"/>
        </w:rPr>
        <w:t xml:space="preserve"> </w:t>
      </w:r>
      <w:r w:rsidRPr="00F62BE9">
        <w:t>fire</w:t>
      </w:r>
      <w:r w:rsidRPr="00F62BE9">
        <w:rPr>
          <w:spacing w:val="-2"/>
        </w:rPr>
        <w:t xml:space="preserve"> </w:t>
      </w:r>
      <w:r w:rsidRPr="00F62BE9">
        <w:t>fighter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3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4F160ED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C439264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Fighter</w:t>
      </w:r>
      <w:r w:rsidRPr="00F62BE9">
        <w:rPr>
          <w:spacing w:val="19"/>
        </w:rPr>
        <w:t xml:space="preserve"> </w:t>
      </w:r>
      <w:r w:rsidRPr="00F62BE9">
        <w:t>I</w:t>
      </w:r>
      <w:r w:rsidRPr="00F62BE9">
        <w:rPr>
          <w:spacing w:val="19"/>
        </w:rPr>
        <w:t xml:space="preserve"> </w:t>
      </w:r>
      <w:r w:rsidRPr="00F62BE9">
        <w:t>certificate</w:t>
      </w:r>
      <w:r w:rsidRPr="00F62BE9">
        <w:rPr>
          <w:spacing w:val="19"/>
        </w:rPr>
        <w:t xml:space="preserve"> </w:t>
      </w:r>
      <w:r w:rsidRPr="00F62BE9">
        <w:t>or</w:t>
      </w:r>
      <w:r w:rsidRPr="00F62BE9">
        <w:rPr>
          <w:spacing w:val="18"/>
        </w:rPr>
        <w:t xml:space="preserve"> </w:t>
      </w:r>
      <w:r w:rsidRPr="00F62BE9">
        <w:t>such</w:t>
      </w:r>
      <w:r w:rsidRPr="00F62BE9">
        <w:rPr>
          <w:spacing w:val="19"/>
        </w:rPr>
        <w:t xml:space="preserve"> </w:t>
      </w:r>
      <w:r w:rsidRPr="00F62BE9">
        <w:t>equivalent</w:t>
      </w:r>
      <w:r w:rsidRPr="00F62BE9">
        <w:rPr>
          <w:spacing w:val="19"/>
        </w:rPr>
        <w:t xml:space="preserve"> </w:t>
      </w:r>
      <w:r w:rsidRPr="00F62BE9">
        <w:t>qualification</w:t>
      </w:r>
      <w:r w:rsidRPr="00F62BE9">
        <w:rPr>
          <w:spacing w:val="19"/>
        </w:rPr>
        <w:t xml:space="preserve"> </w:t>
      </w:r>
      <w:r w:rsidRPr="00F62BE9">
        <w:t>and</w:t>
      </w:r>
      <w:r w:rsidRPr="00F62BE9">
        <w:rPr>
          <w:spacing w:val="19"/>
        </w:rPr>
        <w:t xml:space="preserve"> </w:t>
      </w:r>
      <w:r w:rsidRPr="00F62BE9">
        <w:t>1</w:t>
      </w:r>
      <w:r w:rsidRPr="00F62BE9">
        <w:rPr>
          <w:spacing w:val="19"/>
        </w:rPr>
        <w:t xml:space="preserve"> </w:t>
      </w:r>
      <w:r w:rsidRPr="00F62BE9">
        <w:t>year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related experience at senior management level; or</w:t>
      </w:r>
    </w:p>
    <w:p w14:paraId="6753C2B8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361F61F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6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302BBE9B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93C14C1" w14:textId="77777777" w:rsidR="002B10E1" w:rsidRPr="00F62BE9" w:rsidRDefault="002B10E1" w:rsidP="00FE260E">
      <w:pPr>
        <w:pStyle w:val="REG-P1"/>
      </w:pPr>
      <w:r w:rsidRPr="00F62BE9">
        <w:t>(7)</w:t>
      </w:r>
      <w:r w:rsidRPr="00F62BE9">
        <w:tab/>
        <w:t>A</w:t>
      </w:r>
      <w:r w:rsidRPr="00F62BE9">
        <w:rPr>
          <w:spacing w:val="28"/>
        </w:rPr>
        <w:t xml:space="preserve"> </w:t>
      </w:r>
      <w:r w:rsidRPr="00F62BE9">
        <w:t>person</w:t>
      </w:r>
      <w:r w:rsidRPr="00F62BE9">
        <w:rPr>
          <w:spacing w:val="40"/>
        </w:rPr>
        <w:t xml:space="preserve"> </w:t>
      </w:r>
      <w:r w:rsidRPr="00F62BE9">
        <w:t>who</w:t>
      </w:r>
      <w:r w:rsidRPr="00F62BE9">
        <w:rPr>
          <w:spacing w:val="40"/>
        </w:rPr>
        <w:t xml:space="preserve"> </w:t>
      </w:r>
      <w:r w:rsidRPr="00F62BE9">
        <w:t>wishes</w:t>
      </w:r>
      <w:r w:rsidRPr="00F62BE9">
        <w:rPr>
          <w:spacing w:val="40"/>
        </w:rPr>
        <w:t xml:space="preserve"> </w:t>
      </w:r>
      <w:r w:rsidRPr="00F62BE9">
        <w:t>to</w:t>
      </w:r>
      <w:r w:rsidRPr="00F62BE9">
        <w:rPr>
          <w:spacing w:val="40"/>
        </w:rPr>
        <w:t xml:space="preserve"> </w:t>
      </w:r>
      <w:r w:rsidRPr="00F62BE9">
        <w:t>be</w:t>
      </w:r>
      <w:r w:rsidRPr="00F62BE9">
        <w:rPr>
          <w:spacing w:val="40"/>
        </w:rPr>
        <w:t xml:space="preserve"> </w:t>
      </w:r>
      <w:r w:rsidRPr="00F62BE9">
        <w:t>appointed</w:t>
      </w:r>
      <w:r w:rsidRPr="00F62BE9">
        <w:rPr>
          <w:spacing w:val="40"/>
        </w:rPr>
        <w:t xml:space="preserve"> </w:t>
      </w:r>
      <w:r w:rsidRPr="00F62BE9">
        <w:t>as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member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the</w:t>
      </w:r>
      <w:r w:rsidRPr="00F62BE9">
        <w:rPr>
          <w:spacing w:val="40"/>
        </w:rPr>
        <w:t xml:space="preserve"> </w:t>
      </w:r>
      <w:r w:rsidRPr="00F62BE9">
        <w:t>service</w:t>
      </w:r>
      <w:r w:rsidRPr="00F62BE9">
        <w:rPr>
          <w:spacing w:val="40"/>
        </w:rPr>
        <w:t xml:space="preserve"> </w:t>
      </w:r>
      <w:r w:rsidRPr="00F62BE9">
        <w:t>of</w:t>
      </w:r>
      <w:r w:rsidRPr="00F62BE9">
        <w:rPr>
          <w:spacing w:val="40"/>
        </w:rPr>
        <w:t xml:space="preserve"> </w:t>
      </w:r>
      <w:r w:rsidRPr="00F62BE9">
        <w:t>a</w:t>
      </w:r>
      <w:r w:rsidRPr="00F62BE9">
        <w:rPr>
          <w:spacing w:val="40"/>
        </w:rPr>
        <w:t xml:space="preserve"> </w:t>
      </w:r>
      <w:r w:rsidRPr="00F62BE9">
        <w:t>Part</w:t>
      </w:r>
      <w:r w:rsidRPr="00F62BE9">
        <w:rPr>
          <w:spacing w:val="40"/>
        </w:rPr>
        <w:t xml:space="preserve"> </w:t>
      </w:r>
      <w:r w:rsidRPr="00F62BE9">
        <w:t>II municipality</w:t>
      </w:r>
      <w:r w:rsidRPr="00F62BE9">
        <w:rPr>
          <w:spacing w:val="4"/>
        </w:rPr>
        <w:t xml:space="preserve"> </w:t>
      </w:r>
      <w:r w:rsidRPr="00F62BE9">
        <w:t>must</w:t>
      </w:r>
      <w:r w:rsidRPr="00F62BE9">
        <w:rPr>
          <w:spacing w:val="4"/>
        </w:rPr>
        <w:t xml:space="preserve"> </w:t>
      </w:r>
      <w:r w:rsidRPr="00F62BE9">
        <w:t>in</w:t>
      </w:r>
      <w:r w:rsidRPr="00F62BE9">
        <w:rPr>
          <w:spacing w:val="4"/>
        </w:rPr>
        <w:t xml:space="preserve"> </w:t>
      </w:r>
      <w:r w:rsidRPr="00F62BE9">
        <w:t>the</w:t>
      </w:r>
      <w:r w:rsidRPr="00F62BE9">
        <w:rPr>
          <w:spacing w:val="4"/>
        </w:rPr>
        <w:t xml:space="preserve"> </w:t>
      </w:r>
      <w:r w:rsidRPr="00F62BE9">
        <w:t>case</w:t>
      </w:r>
      <w:r w:rsidRPr="00F62BE9">
        <w:rPr>
          <w:spacing w:val="4"/>
        </w:rPr>
        <w:t xml:space="preserve"> </w:t>
      </w:r>
      <w:r w:rsidRPr="00F62BE9">
        <w:t>of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learner</w:t>
      </w:r>
      <w:r w:rsidRPr="00F62BE9">
        <w:rPr>
          <w:spacing w:val="5"/>
        </w:rPr>
        <w:t xml:space="preserve"> </w:t>
      </w:r>
      <w:r w:rsidRPr="00F62BE9">
        <w:t>fireman</w:t>
      </w:r>
      <w:r w:rsidRPr="00F62BE9">
        <w:rPr>
          <w:spacing w:val="4"/>
        </w:rPr>
        <w:t xml:space="preserve"> </w:t>
      </w:r>
      <w:r w:rsidRPr="00F62BE9">
        <w:t>be</w:t>
      </w:r>
      <w:r w:rsidRPr="00F62BE9">
        <w:rPr>
          <w:spacing w:val="4"/>
        </w:rPr>
        <w:t xml:space="preserve"> </w:t>
      </w:r>
      <w:r w:rsidRPr="00F62BE9">
        <w:t>in</w:t>
      </w:r>
      <w:r w:rsidRPr="00F62BE9">
        <w:rPr>
          <w:spacing w:val="4"/>
        </w:rPr>
        <w:t xml:space="preserve"> </w:t>
      </w:r>
      <w:r w:rsidRPr="00F62BE9">
        <w:t>possession</w:t>
      </w:r>
      <w:r w:rsidRPr="00F62BE9">
        <w:rPr>
          <w:spacing w:val="4"/>
        </w:rPr>
        <w:t xml:space="preserve"> </w:t>
      </w:r>
      <w:r w:rsidRPr="00F62BE9">
        <w:t>of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Grade</w:t>
      </w:r>
      <w:r w:rsidRPr="00F62BE9">
        <w:rPr>
          <w:spacing w:val="4"/>
        </w:rPr>
        <w:t xml:space="preserve"> </w:t>
      </w:r>
      <w:r w:rsidRPr="00F62BE9">
        <w:t>12</w:t>
      </w:r>
      <w:r w:rsidRPr="00F62BE9">
        <w:rPr>
          <w:spacing w:val="5"/>
        </w:rPr>
        <w:t xml:space="preserve"> </w:t>
      </w:r>
      <w:r w:rsidRPr="00F62BE9">
        <w:t>certificate,</w:t>
      </w:r>
      <w:r w:rsidRPr="00F62BE9">
        <w:rPr>
          <w:spacing w:val="4"/>
        </w:rPr>
        <w:t xml:space="preserve"> </w:t>
      </w:r>
      <w:r w:rsidRPr="00F62BE9">
        <w:t>which certificate</w:t>
      </w:r>
      <w:r w:rsidRPr="00F62BE9">
        <w:rPr>
          <w:spacing w:val="-3"/>
        </w:rPr>
        <w:t xml:space="preserve"> </w:t>
      </w:r>
      <w:r w:rsidRPr="00F62BE9">
        <w:t>incl</w:t>
      </w:r>
      <w:r w:rsidRPr="00F62BE9">
        <w:rPr>
          <w:spacing w:val="-1"/>
        </w:rPr>
        <w:t>u</w:t>
      </w:r>
      <w:r w:rsidRPr="00F62BE9">
        <w:t>des</w:t>
      </w:r>
      <w:r w:rsidRPr="00F62BE9">
        <w:rPr>
          <w:spacing w:val="-2"/>
        </w:rPr>
        <w:t xml:space="preserve"> </w:t>
      </w:r>
      <w:r w:rsidRPr="00F62BE9">
        <w:t>subjects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mathematics,</w:t>
      </w:r>
      <w:r w:rsidRPr="00F62BE9">
        <w:rPr>
          <w:spacing w:val="-2"/>
        </w:rPr>
        <w:t xml:space="preserve"> </w:t>
      </w:r>
      <w:r w:rsidRPr="00F62BE9">
        <w:t>biology</w:t>
      </w:r>
      <w:r w:rsidRPr="00F62BE9">
        <w:rPr>
          <w:spacing w:val="-2"/>
        </w:rPr>
        <w:t xml:space="preserve"> </w:t>
      </w:r>
      <w:r w:rsidRPr="00F62BE9">
        <w:t>and</w:t>
      </w:r>
      <w:r w:rsidRPr="00F62BE9">
        <w:rPr>
          <w:spacing w:val="-3"/>
        </w:rPr>
        <w:t xml:space="preserve"> </w:t>
      </w:r>
      <w:r w:rsidRPr="00F62BE9">
        <w:t>science</w:t>
      </w:r>
      <w:r w:rsidRPr="00F62BE9">
        <w:rPr>
          <w:spacing w:val="-2"/>
        </w:rPr>
        <w:t xml:space="preserve"> </w:t>
      </w:r>
      <w:r w:rsidRPr="00F62BE9">
        <w:t>having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total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25</w:t>
      </w:r>
      <w:r w:rsidRPr="00F62BE9">
        <w:rPr>
          <w:spacing w:val="-2"/>
        </w:rPr>
        <w:t xml:space="preserve"> </w:t>
      </w:r>
      <w:r w:rsidRPr="00F62BE9">
        <w:t>points,</w:t>
      </w:r>
      <w:r w:rsidRPr="00F62BE9">
        <w:rPr>
          <w:spacing w:val="-3"/>
        </w:rPr>
        <w:t xml:space="preserve"> </w:t>
      </w:r>
      <w:r w:rsidRPr="00F62BE9">
        <w:t>or</w:t>
      </w:r>
      <w:r w:rsidRPr="00F62BE9">
        <w:rPr>
          <w:spacing w:val="-2"/>
        </w:rPr>
        <w:t xml:space="preserve"> </w:t>
      </w:r>
      <w:r w:rsidRPr="00F62BE9">
        <w:t>such equivalent</w:t>
      </w:r>
      <w:r w:rsidRPr="00F62BE9">
        <w:rPr>
          <w:spacing w:val="-24"/>
        </w:rPr>
        <w:t xml:space="preserve"> </w:t>
      </w:r>
      <w:r w:rsidRPr="00F62BE9">
        <w:t>qualification.</w:t>
      </w:r>
    </w:p>
    <w:p w14:paraId="30F4FECA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1DF5A95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Other</w:t>
      </w:r>
      <w:r w:rsidRPr="00F62BE9">
        <w:rPr>
          <w:b/>
          <w:spacing w:val="-4"/>
        </w:rPr>
        <w:t xml:space="preserve"> </w:t>
      </w:r>
      <w:r w:rsidRPr="00F62BE9">
        <w:rPr>
          <w:b/>
        </w:rPr>
        <w:t>appointments to a town council service</w:t>
      </w:r>
    </w:p>
    <w:p w14:paraId="30A2DFB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36E5F27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7.</w:t>
      </w:r>
      <w:r w:rsidRPr="00F62BE9">
        <w:rPr>
          <w:b/>
          <w:bCs/>
        </w:rPr>
        <w:tab/>
      </w:r>
      <w:r w:rsidRPr="00F62BE9">
        <w:t>(1)</w:t>
      </w:r>
      <w:r w:rsidR="00FE260E" w:rsidRPr="00F62BE9">
        <w:rPr>
          <w:spacing w:val="23"/>
        </w:rPr>
        <w:tab/>
      </w:r>
      <w:r w:rsidRPr="00F62BE9">
        <w:t>A</w:t>
      </w:r>
      <w:r w:rsidRPr="00F62BE9">
        <w:rPr>
          <w:spacing w:val="-10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3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 council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senior</w:t>
      </w:r>
      <w:r w:rsidRPr="00F62BE9">
        <w:rPr>
          <w:spacing w:val="-2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6C4540EB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7D86AFC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8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048D29E1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68C5888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13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412D314C" w14:textId="77777777" w:rsidR="002B10E1" w:rsidRPr="00F62BE9" w:rsidRDefault="002B10E1" w:rsidP="002B10E1">
      <w:pPr>
        <w:pStyle w:val="REG-P0"/>
      </w:pPr>
    </w:p>
    <w:p w14:paraId="7DC90CEB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-9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</w:t>
      </w:r>
      <w:r w:rsidRPr="00F62BE9">
        <w:rPr>
          <w:spacing w:val="3"/>
        </w:rPr>
        <w:t xml:space="preserve"> </w:t>
      </w:r>
      <w:r w:rsidRPr="00F62BE9">
        <w:t>council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station</w:t>
      </w:r>
      <w:r w:rsidRPr="00F62BE9">
        <w:rPr>
          <w:spacing w:val="-2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25018B2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7454EA2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7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48E67E68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4D8C48A7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of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19CC0596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2FF19F1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-9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</w:t>
      </w:r>
      <w:r w:rsidRPr="00F62BE9">
        <w:rPr>
          <w:spacing w:val="3"/>
        </w:rPr>
        <w:t xml:space="preserve"> </w:t>
      </w:r>
      <w:r w:rsidRPr="00F62BE9">
        <w:t>council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principal</w:t>
      </w:r>
      <w:r w:rsidRPr="00F62BE9">
        <w:rPr>
          <w:spacing w:val="-2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4F931335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854BE3B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Officer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2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5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4612BF71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58471C01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3B0A36EB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1E9A612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-9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</w:t>
      </w:r>
      <w:r w:rsidRPr="00F62BE9">
        <w:rPr>
          <w:spacing w:val="3"/>
        </w:rPr>
        <w:t xml:space="preserve"> </w:t>
      </w:r>
      <w:r w:rsidRPr="00F62BE9">
        <w:t>council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sub-officer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4B94CC1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665859D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3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1FC39EEB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2EB470C5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8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5B56EF6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12B71AD" w14:textId="77777777" w:rsidR="002B10E1" w:rsidRPr="00F62BE9" w:rsidRDefault="002B10E1" w:rsidP="00FE260E">
      <w:pPr>
        <w:pStyle w:val="REG-P1"/>
      </w:pPr>
      <w:r w:rsidRPr="00F62BE9">
        <w:t>(5)</w:t>
      </w:r>
      <w:r w:rsidRPr="00F62BE9">
        <w:tab/>
        <w:t>A</w:t>
      </w:r>
      <w:r w:rsidRPr="00F62BE9">
        <w:rPr>
          <w:spacing w:val="-9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</w:t>
      </w:r>
      <w:r w:rsidRPr="00F62BE9">
        <w:rPr>
          <w:spacing w:val="3"/>
        </w:rPr>
        <w:t xml:space="preserve"> </w:t>
      </w:r>
      <w:r w:rsidRPr="00F62BE9">
        <w:t>council must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3"/>
        </w:rPr>
        <w:t xml:space="preserve"> </w:t>
      </w:r>
      <w:r w:rsidRPr="00F62BE9">
        <w:t>fighter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6AB4CE3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558020D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Fighter</w:t>
      </w:r>
      <w:r w:rsidRPr="00F62BE9">
        <w:rPr>
          <w:spacing w:val="19"/>
        </w:rPr>
        <w:t xml:space="preserve"> </w:t>
      </w:r>
      <w:r w:rsidRPr="00F62BE9">
        <w:t>I</w:t>
      </w:r>
      <w:r w:rsidRPr="00F62BE9">
        <w:rPr>
          <w:spacing w:val="19"/>
        </w:rPr>
        <w:t xml:space="preserve"> </w:t>
      </w:r>
      <w:r w:rsidRPr="00F62BE9">
        <w:t>certificate</w:t>
      </w:r>
      <w:r w:rsidRPr="00F62BE9">
        <w:rPr>
          <w:spacing w:val="19"/>
        </w:rPr>
        <w:t xml:space="preserve"> </w:t>
      </w:r>
      <w:r w:rsidRPr="00F62BE9">
        <w:t>or</w:t>
      </w:r>
      <w:r w:rsidRPr="00F62BE9">
        <w:rPr>
          <w:spacing w:val="18"/>
        </w:rPr>
        <w:t xml:space="preserve"> </w:t>
      </w:r>
      <w:r w:rsidRPr="00F62BE9">
        <w:t>such</w:t>
      </w:r>
      <w:r w:rsidRPr="00F62BE9">
        <w:rPr>
          <w:spacing w:val="19"/>
        </w:rPr>
        <w:t xml:space="preserve"> </w:t>
      </w:r>
      <w:r w:rsidRPr="00F62BE9">
        <w:t>equivalent</w:t>
      </w:r>
      <w:r w:rsidRPr="00F62BE9">
        <w:rPr>
          <w:spacing w:val="19"/>
        </w:rPr>
        <w:t xml:space="preserve"> </w:t>
      </w:r>
      <w:r w:rsidRPr="00F62BE9">
        <w:t>qualification</w:t>
      </w:r>
      <w:r w:rsidRPr="00F62BE9">
        <w:rPr>
          <w:spacing w:val="19"/>
        </w:rPr>
        <w:t xml:space="preserve"> </w:t>
      </w:r>
      <w:r w:rsidRPr="00F62BE9">
        <w:t>and</w:t>
      </w:r>
      <w:r w:rsidRPr="00F62BE9">
        <w:rPr>
          <w:spacing w:val="19"/>
        </w:rPr>
        <w:t xml:space="preserve"> </w:t>
      </w:r>
      <w:r w:rsidRPr="00F62BE9">
        <w:t>1</w:t>
      </w:r>
      <w:r w:rsidRPr="00F62BE9">
        <w:rPr>
          <w:spacing w:val="19"/>
        </w:rPr>
        <w:t xml:space="preserve"> </w:t>
      </w:r>
      <w:r w:rsidRPr="00F62BE9">
        <w:t>year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related experience at senior management level; or</w:t>
      </w:r>
    </w:p>
    <w:p w14:paraId="0C53800C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7A63FF3C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6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6943877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EB01AEC" w14:textId="77777777" w:rsidR="002B10E1" w:rsidRPr="00F62BE9" w:rsidRDefault="002B10E1" w:rsidP="00FE260E">
      <w:pPr>
        <w:pStyle w:val="REG-P1"/>
      </w:pPr>
      <w:r w:rsidRPr="00F62BE9">
        <w:t>(6)</w:t>
      </w:r>
      <w:r w:rsidRPr="00F62BE9">
        <w:tab/>
        <w:t>A</w:t>
      </w:r>
      <w:r w:rsidRPr="00F62BE9">
        <w:rPr>
          <w:spacing w:val="-9"/>
        </w:rPr>
        <w:t xml:space="preserve"> </w:t>
      </w:r>
      <w:r w:rsidRPr="00F62BE9">
        <w:t>person</w:t>
      </w:r>
      <w:r w:rsidRPr="00F62BE9">
        <w:rPr>
          <w:spacing w:val="3"/>
        </w:rPr>
        <w:t xml:space="preserve"> </w:t>
      </w:r>
      <w:r w:rsidRPr="00F62BE9">
        <w:t>who</w:t>
      </w:r>
      <w:r w:rsidRPr="00F62BE9">
        <w:rPr>
          <w:spacing w:val="3"/>
        </w:rPr>
        <w:t xml:space="preserve"> </w:t>
      </w:r>
      <w:r w:rsidRPr="00F62BE9">
        <w:t>wishes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3"/>
        </w:rPr>
        <w:t xml:space="preserve"> </w:t>
      </w:r>
      <w:r w:rsidRPr="00F62BE9">
        <w:t>be</w:t>
      </w:r>
      <w:r w:rsidRPr="00F62BE9">
        <w:rPr>
          <w:spacing w:val="3"/>
        </w:rPr>
        <w:t xml:space="preserve"> </w:t>
      </w:r>
      <w:r w:rsidRPr="00F62BE9">
        <w:t>appointed</w:t>
      </w:r>
      <w:r w:rsidRPr="00F62BE9">
        <w:rPr>
          <w:spacing w:val="3"/>
        </w:rPr>
        <w:t xml:space="preserve"> </w:t>
      </w:r>
      <w:r w:rsidRPr="00F62BE9">
        <w:t>as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member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the</w:t>
      </w:r>
      <w:r w:rsidRPr="00F62BE9">
        <w:rPr>
          <w:spacing w:val="3"/>
        </w:rPr>
        <w:t xml:space="preserve"> </w:t>
      </w:r>
      <w:r w:rsidRPr="00F62BE9">
        <w:t>service</w:t>
      </w:r>
      <w:r w:rsidRPr="00F62BE9">
        <w:rPr>
          <w:spacing w:val="3"/>
        </w:rPr>
        <w:t xml:space="preserve"> </w:t>
      </w:r>
      <w:r w:rsidRPr="00F62BE9">
        <w:t>of</w:t>
      </w:r>
      <w:r w:rsidRPr="00F62BE9">
        <w:rPr>
          <w:spacing w:val="3"/>
        </w:rPr>
        <w:t xml:space="preserve"> </w:t>
      </w:r>
      <w:r w:rsidRPr="00F62BE9">
        <w:t>a</w:t>
      </w:r>
      <w:r w:rsidRPr="00F62BE9">
        <w:rPr>
          <w:spacing w:val="3"/>
        </w:rPr>
        <w:t xml:space="preserve"> </w:t>
      </w:r>
      <w:r w:rsidRPr="00F62BE9">
        <w:t>town</w:t>
      </w:r>
      <w:r w:rsidRPr="00F62BE9">
        <w:rPr>
          <w:spacing w:val="3"/>
        </w:rPr>
        <w:t xml:space="preserve"> </w:t>
      </w:r>
      <w:r w:rsidRPr="00F62BE9">
        <w:t>council must</w:t>
      </w:r>
      <w:r w:rsidRPr="00F62BE9">
        <w:rPr>
          <w:spacing w:val="17"/>
        </w:rPr>
        <w:t xml:space="preserve"> </w:t>
      </w:r>
      <w:r w:rsidRPr="00F62BE9">
        <w:t>in</w:t>
      </w:r>
      <w:r w:rsidRPr="00F62BE9">
        <w:rPr>
          <w:spacing w:val="17"/>
        </w:rPr>
        <w:t xml:space="preserve"> </w:t>
      </w:r>
      <w:r w:rsidRPr="00F62BE9">
        <w:t>the</w:t>
      </w:r>
      <w:r w:rsidRPr="00F62BE9">
        <w:rPr>
          <w:spacing w:val="17"/>
        </w:rPr>
        <w:t xml:space="preserve"> </w:t>
      </w:r>
      <w:r w:rsidRPr="00F62BE9">
        <w:t>case</w:t>
      </w:r>
      <w:r w:rsidRPr="00F62BE9">
        <w:rPr>
          <w:spacing w:val="17"/>
        </w:rPr>
        <w:t xml:space="preserve"> </w:t>
      </w:r>
      <w:r w:rsidRPr="00F62BE9">
        <w:t>of</w:t>
      </w:r>
      <w:r w:rsidRPr="00F62BE9">
        <w:rPr>
          <w:spacing w:val="17"/>
        </w:rPr>
        <w:t xml:space="preserve"> </w:t>
      </w:r>
      <w:r w:rsidRPr="00F62BE9">
        <w:t>a</w:t>
      </w:r>
      <w:r w:rsidRPr="00F62BE9">
        <w:rPr>
          <w:spacing w:val="17"/>
        </w:rPr>
        <w:t xml:space="preserve"> </w:t>
      </w:r>
      <w:r w:rsidRPr="00F62BE9">
        <w:t>learner</w:t>
      </w:r>
      <w:r w:rsidRPr="00F62BE9">
        <w:rPr>
          <w:spacing w:val="17"/>
        </w:rPr>
        <w:t xml:space="preserve"> </w:t>
      </w:r>
      <w:r w:rsidRPr="00F62BE9">
        <w:t>fireman</w:t>
      </w:r>
      <w:r w:rsidRPr="00F62BE9">
        <w:rPr>
          <w:spacing w:val="18"/>
        </w:rPr>
        <w:t xml:space="preserve"> </w:t>
      </w:r>
      <w:r w:rsidRPr="00F62BE9">
        <w:t>be</w:t>
      </w:r>
      <w:r w:rsidRPr="00F62BE9">
        <w:rPr>
          <w:spacing w:val="17"/>
        </w:rPr>
        <w:t xml:space="preserve"> </w:t>
      </w:r>
      <w:r w:rsidRPr="00F62BE9">
        <w:t>in</w:t>
      </w:r>
      <w:r w:rsidRPr="00F62BE9">
        <w:rPr>
          <w:spacing w:val="17"/>
        </w:rPr>
        <w:t xml:space="preserve"> </w:t>
      </w:r>
      <w:r w:rsidRPr="00F62BE9">
        <w:t>possession</w:t>
      </w:r>
      <w:r w:rsidRPr="00F62BE9">
        <w:rPr>
          <w:spacing w:val="18"/>
        </w:rPr>
        <w:t xml:space="preserve"> </w:t>
      </w:r>
      <w:r w:rsidRPr="00F62BE9">
        <w:t>of</w:t>
      </w:r>
      <w:r w:rsidRPr="00F62BE9">
        <w:rPr>
          <w:spacing w:val="17"/>
        </w:rPr>
        <w:t xml:space="preserve"> </w:t>
      </w:r>
      <w:r w:rsidRPr="00F62BE9">
        <w:t>a</w:t>
      </w:r>
      <w:r w:rsidRPr="00F62BE9">
        <w:rPr>
          <w:spacing w:val="17"/>
        </w:rPr>
        <w:t xml:space="preserve"> </w:t>
      </w:r>
      <w:r w:rsidRPr="00F62BE9">
        <w:t>Grade</w:t>
      </w:r>
      <w:r w:rsidRPr="00F62BE9">
        <w:rPr>
          <w:spacing w:val="17"/>
        </w:rPr>
        <w:t xml:space="preserve"> </w:t>
      </w:r>
      <w:r w:rsidRPr="00F62BE9">
        <w:t>12</w:t>
      </w:r>
      <w:r w:rsidRPr="00F62BE9">
        <w:rPr>
          <w:spacing w:val="17"/>
        </w:rPr>
        <w:t xml:space="preserve"> </w:t>
      </w:r>
      <w:r w:rsidRPr="00F62BE9">
        <w:t>certificate,</w:t>
      </w:r>
      <w:r w:rsidRPr="00F62BE9">
        <w:rPr>
          <w:spacing w:val="18"/>
        </w:rPr>
        <w:t xml:space="preserve"> </w:t>
      </w:r>
      <w:r w:rsidRPr="00F62BE9">
        <w:t>which</w:t>
      </w:r>
      <w:r w:rsidRPr="00F62BE9">
        <w:rPr>
          <w:spacing w:val="17"/>
        </w:rPr>
        <w:t xml:space="preserve"> </w:t>
      </w:r>
      <w:r w:rsidRPr="00F62BE9">
        <w:t>certificate includes</w:t>
      </w:r>
      <w:r w:rsidRPr="00F62BE9">
        <w:rPr>
          <w:spacing w:val="-4"/>
        </w:rPr>
        <w:t xml:space="preserve"> </w:t>
      </w:r>
      <w:r w:rsidRPr="00F62BE9">
        <w:t>subjects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mathem</w:t>
      </w:r>
      <w:r w:rsidRPr="00F62BE9">
        <w:rPr>
          <w:spacing w:val="-1"/>
        </w:rPr>
        <w:t>a</w:t>
      </w:r>
      <w:r w:rsidRPr="00F62BE9">
        <w:t>tics,</w:t>
      </w:r>
      <w:r w:rsidRPr="00F62BE9">
        <w:rPr>
          <w:spacing w:val="-4"/>
        </w:rPr>
        <w:t xml:space="preserve"> </w:t>
      </w:r>
      <w:r w:rsidRPr="00F62BE9">
        <w:t>biology</w:t>
      </w:r>
      <w:r w:rsidRPr="00F62BE9">
        <w:rPr>
          <w:spacing w:val="-4"/>
        </w:rPr>
        <w:t xml:space="preserve"> </w:t>
      </w:r>
      <w:r w:rsidRPr="00F62BE9">
        <w:t>and</w:t>
      </w:r>
      <w:r w:rsidRPr="00F62BE9">
        <w:rPr>
          <w:spacing w:val="-4"/>
        </w:rPr>
        <w:t xml:space="preserve"> </w:t>
      </w:r>
      <w:r w:rsidRPr="00F62BE9">
        <w:t>science</w:t>
      </w:r>
      <w:r w:rsidRPr="00F62BE9">
        <w:rPr>
          <w:spacing w:val="-4"/>
        </w:rPr>
        <w:t xml:space="preserve"> </w:t>
      </w:r>
      <w:r w:rsidRPr="00F62BE9">
        <w:t>having</w:t>
      </w:r>
      <w:r w:rsidRPr="00F62BE9">
        <w:rPr>
          <w:spacing w:val="-4"/>
        </w:rPr>
        <w:t xml:space="preserve"> </w:t>
      </w:r>
      <w:r w:rsidRPr="00F62BE9">
        <w:t>a</w:t>
      </w:r>
      <w:r w:rsidRPr="00F62BE9">
        <w:rPr>
          <w:spacing w:val="-4"/>
        </w:rPr>
        <w:t xml:space="preserve"> </w:t>
      </w:r>
      <w:r w:rsidRPr="00F62BE9">
        <w:t>total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25</w:t>
      </w:r>
      <w:r w:rsidRPr="00F62BE9">
        <w:rPr>
          <w:spacing w:val="-4"/>
        </w:rPr>
        <w:t xml:space="preserve"> </w:t>
      </w:r>
      <w:r w:rsidRPr="00F62BE9">
        <w:t>points,</w:t>
      </w:r>
      <w:r w:rsidRPr="00F62BE9">
        <w:rPr>
          <w:spacing w:val="-4"/>
        </w:rPr>
        <w:t xml:space="preserve"> </w:t>
      </w:r>
      <w:r w:rsidRPr="00F62BE9">
        <w:t>or</w:t>
      </w:r>
      <w:r w:rsidRPr="00F62BE9">
        <w:rPr>
          <w:spacing w:val="-4"/>
        </w:rPr>
        <w:t xml:space="preserve"> </w:t>
      </w:r>
      <w:r w:rsidRPr="00F62BE9">
        <w:t>such</w:t>
      </w:r>
      <w:r w:rsidRPr="00F62BE9">
        <w:rPr>
          <w:spacing w:val="-4"/>
        </w:rPr>
        <w:t xml:space="preserve"> </w:t>
      </w:r>
      <w:r w:rsidRPr="00F62BE9">
        <w:t>equivalent qualification.</w:t>
      </w:r>
    </w:p>
    <w:p w14:paraId="2505A8E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52D5F3C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Other</w:t>
      </w:r>
      <w:r w:rsidRPr="00F62BE9">
        <w:rPr>
          <w:b/>
          <w:spacing w:val="-4"/>
        </w:rPr>
        <w:t xml:space="preserve"> </w:t>
      </w:r>
      <w:r w:rsidRPr="00F62BE9">
        <w:rPr>
          <w:b/>
        </w:rPr>
        <w:t>appointments to a village council service</w:t>
      </w:r>
    </w:p>
    <w:p w14:paraId="18AB7F4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63E91A6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8.</w:t>
      </w:r>
      <w:r w:rsidRPr="00F62BE9">
        <w:rPr>
          <w:b/>
          <w:bCs/>
        </w:rPr>
        <w:tab/>
      </w:r>
      <w:r w:rsidRPr="00F62BE9">
        <w:t>(1)</w:t>
      </w:r>
      <w:r w:rsidR="00FE260E" w:rsidRPr="00F62BE9">
        <w:rPr>
          <w:spacing w:val="23"/>
        </w:rPr>
        <w:tab/>
      </w:r>
      <w:r w:rsidRPr="00F62BE9">
        <w:t>A</w:t>
      </w:r>
      <w:r w:rsidRPr="00F62BE9">
        <w:rPr>
          <w:spacing w:val="-20"/>
        </w:rPr>
        <w:t xml:space="preserve"> </w:t>
      </w:r>
      <w:r w:rsidRPr="00F62BE9">
        <w:t>person</w:t>
      </w:r>
      <w:r w:rsidRPr="00F62BE9">
        <w:rPr>
          <w:spacing w:val="-8"/>
        </w:rPr>
        <w:t xml:space="preserve"> </w:t>
      </w:r>
      <w:r w:rsidRPr="00F62BE9">
        <w:t>who</w:t>
      </w:r>
      <w:r w:rsidRPr="00F62BE9">
        <w:rPr>
          <w:spacing w:val="-8"/>
        </w:rPr>
        <w:t xml:space="preserve"> </w:t>
      </w:r>
      <w:r w:rsidRPr="00F62BE9">
        <w:t>wishes</w:t>
      </w:r>
      <w:r w:rsidRPr="00F62BE9">
        <w:rPr>
          <w:spacing w:val="-8"/>
        </w:rPr>
        <w:t xml:space="preserve"> </w:t>
      </w:r>
      <w:r w:rsidRPr="00F62BE9">
        <w:t>to</w:t>
      </w:r>
      <w:r w:rsidRPr="00F62BE9">
        <w:rPr>
          <w:spacing w:val="-8"/>
        </w:rPr>
        <w:t xml:space="preserve"> </w:t>
      </w:r>
      <w:r w:rsidRPr="00F62BE9">
        <w:t>be</w:t>
      </w:r>
      <w:r w:rsidRPr="00F62BE9">
        <w:rPr>
          <w:spacing w:val="-8"/>
        </w:rPr>
        <w:t xml:space="preserve"> </w:t>
      </w:r>
      <w:r w:rsidRPr="00F62BE9">
        <w:t>appointed</w:t>
      </w:r>
      <w:r w:rsidRPr="00F62BE9">
        <w:rPr>
          <w:spacing w:val="-8"/>
        </w:rPr>
        <w:t xml:space="preserve"> </w:t>
      </w:r>
      <w:r w:rsidRPr="00F62BE9">
        <w:t>as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member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the</w:t>
      </w:r>
      <w:r w:rsidRPr="00F62BE9">
        <w:rPr>
          <w:spacing w:val="-8"/>
        </w:rPr>
        <w:t xml:space="preserve"> </w:t>
      </w:r>
      <w:r w:rsidRPr="00F62BE9">
        <w:t>service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village council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station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29665264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5738BEF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Officer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6"/>
        </w:rPr>
        <w:t xml:space="preserve"> </w:t>
      </w:r>
      <w:r w:rsidRPr="00F62BE9">
        <w:t>or</w:t>
      </w:r>
      <w:r w:rsidRPr="00F62BE9">
        <w:rPr>
          <w:spacing w:val="7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</w:t>
      </w:r>
      <w:r w:rsidRPr="00F62BE9">
        <w:rPr>
          <w:spacing w:val="-1"/>
        </w:rPr>
        <w:t>a</w:t>
      </w:r>
      <w:r w:rsidRPr="00F62BE9">
        <w:t>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6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7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4CCC4636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53AE5F28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of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63855DB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E68392E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-19"/>
        </w:rPr>
        <w:t xml:space="preserve"> </w:t>
      </w:r>
      <w:r w:rsidRPr="00F62BE9">
        <w:t>person</w:t>
      </w:r>
      <w:r w:rsidRPr="00F62BE9">
        <w:rPr>
          <w:spacing w:val="-6"/>
        </w:rPr>
        <w:t xml:space="preserve"> </w:t>
      </w:r>
      <w:r w:rsidRPr="00F62BE9">
        <w:t>who</w:t>
      </w:r>
      <w:r w:rsidRPr="00F62BE9">
        <w:rPr>
          <w:spacing w:val="-6"/>
        </w:rPr>
        <w:t xml:space="preserve"> </w:t>
      </w:r>
      <w:r w:rsidRPr="00F62BE9">
        <w:t>wishes</w:t>
      </w:r>
      <w:r w:rsidRPr="00F62BE9">
        <w:rPr>
          <w:spacing w:val="-6"/>
        </w:rPr>
        <w:t xml:space="preserve"> </w:t>
      </w:r>
      <w:r w:rsidRPr="00F62BE9">
        <w:t>to</w:t>
      </w:r>
      <w:r w:rsidRPr="00F62BE9">
        <w:rPr>
          <w:spacing w:val="-6"/>
        </w:rPr>
        <w:t xml:space="preserve"> </w:t>
      </w:r>
      <w:r w:rsidRPr="00F62BE9">
        <w:t>be</w:t>
      </w:r>
      <w:r w:rsidRPr="00F62BE9">
        <w:rPr>
          <w:spacing w:val="-6"/>
        </w:rPr>
        <w:t xml:space="preserve"> </w:t>
      </w:r>
      <w:r w:rsidRPr="00F62BE9">
        <w:t>appointed</w:t>
      </w:r>
      <w:r w:rsidRPr="00F62BE9">
        <w:rPr>
          <w:spacing w:val="-6"/>
        </w:rPr>
        <w:t xml:space="preserve"> </w:t>
      </w:r>
      <w:r w:rsidRPr="00F62BE9">
        <w:t>as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member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service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village</w:t>
      </w:r>
      <w:r w:rsidRPr="00F62BE9">
        <w:rPr>
          <w:spacing w:val="-7"/>
        </w:rPr>
        <w:t xml:space="preserve"> </w:t>
      </w:r>
      <w:r w:rsidRPr="00F62BE9">
        <w:t>council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principal</w:t>
      </w:r>
      <w:r w:rsidRPr="00F62BE9">
        <w:rPr>
          <w:spacing w:val="-2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4F664013" w14:textId="77777777" w:rsidR="002B10E1" w:rsidRPr="00F62BE9" w:rsidRDefault="002B10E1" w:rsidP="002B10E1">
      <w:pPr>
        <w:pStyle w:val="REG-P0"/>
      </w:pPr>
    </w:p>
    <w:p w14:paraId="20B4F2BE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Officer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2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5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58D134B2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6CDF6A0D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51F4694F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878EDD1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-19"/>
        </w:rPr>
        <w:t xml:space="preserve"> </w:t>
      </w:r>
      <w:r w:rsidRPr="00F62BE9">
        <w:t>person</w:t>
      </w:r>
      <w:r w:rsidRPr="00F62BE9">
        <w:rPr>
          <w:spacing w:val="-6"/>
        </w:rPr>
        <w:t xml:space="preserve"> </w:t>
      </w:r>
      <w:r w:rsidRPr="00F62BE9">
        <w:t>who</w:t>
      </w:r>
      <w:r w:rsidRPr="00F62BE9">
        <w:rPr>
          <w:spacing w:val="-6"/>
        </w:rPr>
        <w:t xml:space="preserve"> </w:t>
      </w:r>
      <w:r w:rsidRPr="00F62BE9">
        <w:t>wishes</w:t>
      </w:r>
      <w:r w:rsidRPr="00F62BE9">
        <w:rPr>
          <w:spacing w:val="-6"/>
        </w:rPr>
        <w:t xml:space="preserve"> </w:t>
      </w:r>
      <w:r w:rsidRPr="00F62BE9">
        <w:t>to</w:t>
      </w:r>
      <w:r w:rsidRPr="00F62BE9">
        <w:rPr>
          <w:spacing w:val="-6"/>
        </w:rPr>
        <w:t xml:space="preserve"> </w:t>
      </w:r>
      <w:r w:rsidRPr="00F62BE9">
        <w:t>be</w:t>
      </w:r>
      <w:r w:rsidRPr="00F62BE9">
        <w:rPr>
          <w:spacing w:val="-6"/>
        </w:rPr>
        <w:t xml:space="preserve"> </w:t>
      </w:r>
      <w:r w:rsidRPr="00F62BE9">
        <w:t>appointed</w:t>
      </w:r>
      <w:r w:rsidRPr="00F62BE9">
        <w:rPr>
          <w:spacing w:val="-6"/>
        </w:rPr>
        <w:t xml:space="preserve"> </w:t>
      </w:r>
      <w:r w:rsidRPr="00F62BE9">
        <w:t>as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member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service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village</w:t>
      </w:r>
      <w:r w:rsidRPr="00F62BE9">
        <w:rPr>
          <w:spacing w:val="-7"/>
        </w:rPr>
        <w:t xml:space="preserve"> </w:t>
      </w:r>
      <w:r w:rsidRPr="00F62BE9">
        <w:t>council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sub-officer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424836E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76F1CCC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3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2CB0B8FE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2B5BDEB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8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6143AB7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C1534C3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-19"/>
        </w:rPr>
        <w:t xml:space="preserve"> </w:t>
      </w:r>
      <w:r w:rsidRPr="00F62BE9">
        <w:t>person</w:t>
      </w:r>
      <w:r w:rsidRPr="00F62BE9">
        <w:rPr>
          <w:spacing w:val="-6"/>
        </w:rPr>
        <w:t xml:space="preserve"> </w:t>
      </w:r>
      <w:r w:rsidRPr="00F62BE9">
        <w:t>who</w:t>
      </w:r>
      <w:r w:rsidRPr="00F62BE9">
        <w:rPr>
          <w:spacing w:val="-6"/>
        </w:rPr>
        <w:t xml:space="preserve"> </w:t>
      </w:r>
      <w:r w:rsidRPr="00F62BE9">
        <w:t>wishes</w:t>
      </w:r>
      <w:r w:rsidRPr="00F62BE9">
        <w:rPr>
          <w:spacing w:val="-6"/>
        </w:rPr>
        <w:t xml:space="preserve"> </w:t>
      </w:r>
      <w:r w:rsidRPr="00F62BE9">
        <w:t>to</w:t>
      </w:r>
      <w:r w:rsidRPr="00F62BE9">
        <w:rPr>
          <w:spacing w:val="-6"/>
        </w:rPr>
        <w:t xml:space="preserve"> </w:t>
      </w:r>
      <w:r w:rsidRPr="00F62BE9">
        <w:t>be</w:t>
      </w:r>
      <w:r w:rsidRPr="00F62BE9">
        <w:rPr>
          <w:spacing w:val="-6"/>
        </w:rPr>
        <w:t xml:space="preserve"> </w:t>
      </w:r>
      <w:r w:rsidRPr="00F62BE9">
        <w:t>appointed</w:t>
      </w:r>
      <w:r w:rsidRPr="00F62BE9">
        <w:rPr>
          <w:spacing w:val="-6"/>
        </w:rPr>
        <w:t xml:space="preserve"> </w:t>
      </w:r>
      <w:r w:rsidRPr="00F62BE9">
        <w:t>as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member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service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village</w:t>
      </w:r>
      <w:r w:rsidRPr="00F62BE9">
        <w:rPr>
          <w:spacing w:val="-7"/>
        </w:rPr>
        <w:t xml:space="preserve"> </w:t>
      </w:r>
      <w:r w:rsidRPr="00F62BE9">
        <w:t>council must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3"/>
        </w:rPr>
        <w:t xml:space="preserve"> </w:t>
      </w:r>
      <w:r w:rsidRPr="00F62BE9">
        <w:t>fighter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549622D0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1EC256B6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Fighter</w:t>
      </w:r>
      <w:r w:rsidRPr="00F62BE9">
        <w:rPr>
          <w:spacing w:val="19"/>
        </w:rPr>
        <w:t xml:space="preserve"> </w:t>
      </w:r>
      <w:r w:rsidRPr="00F62BE9">
        <w:t>I</w:t>
      </w:r>
      <w:r w:rsidRPr="00F62BE9">
        <w:rPr>
          <w:spacing w:val="19"/>
        </w:rPr>
        <w:t xml:space="preserve"> </w:t>
      </w:r>
      <w:r w:rsidRPr="00F62BE9">
        <w:t>certificate</w:t>
      </w:r>
      <w:r w:rsidRPr="00F62BE9">
        <w:rPr>
          <w:spacing w:val="19"/>
        </w:rPr>
        <w:t xml:space="preserve"> </w:t>
      </w:r>
      <w:r w:rsidRPr="00F62BE9">
        <w:t>or</w:t>
      </w:r>
      <w:r w:rsidRPr="00F62BE9">
        <w:rPr>
          <w:spacing w:val="18"/>
        </w:rPr>
        <w:t xml:space="preserve"> </w:t>
      </w:r>
      <w:r w:rsidRPr="00F62BE9">
        <w:t>such</w:t>
      </w:r>
      <w:r w:rsidRPr="00F62BE9">
        <w:rPr>
          <w:spacing w:val="19"/>
        </w:rPr>
        <w:t xml:space="preserve"> </w:t>
      </w:r>
      <w:r w:rsidRPr="00F62BE9">
        <w:t>equivalent</w:t>
      </w:r>
      <w:r w:rsidRPr="00F62BE9">
        <w:rPr>
          <w:spacing w:val="19"/>
        </w:rPr>
        <w:t xml:space="preserve"> </w:t>
      </w:r>
      <w:r w:rsidRPr="00F62BE9">
        <w:t>qualification</w:t>
      </w:r>
      <w:r w:rsidRPr="00F62BE9">
        <w:rPr>
          <w:spacing w:val="19"/>
        </w:rPr>
        <w:t xml:space="preserve"> </w:t>
      </w:r>
      <w:r w:rsidRPr="00F62BE9">
        <w:t>and</w:t>
      </w:r>
      <w:r w:rsidRPr="00F62BE9">
        <w:rPr>
          <w:spacing w:val="19"/>
        </w:rPr>
        <w:t xml:space="preserve"> </w:t>
      </w:r>
      <w:r w:rsidRPr="00F62BE9">
        <w:t>1</w:t>
      </w:r>
      <w:r w:rsidRPr="00F62BE9">
        <w:rPr>
          <w:spacing w:val="19"/>
        </w:rPr>
        <w:t xml:space="preserve"> </w:t>
      </w:r>
      <w:r w:rsidRPr="00F62BE9">
        <w:t>year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related experience at senior management level; or</w:t>
      </w:r>
    </w:p>
    <w:p w14:paraId="20855318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35D1846E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6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41D2391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8E50BFC" w14:textId="77777777" w:rsidR="002B10E1" w:rsidRPr="00F62BE9" w:rsidRDefault="002B10E1" w:rsidP="00FE260E">
      <w:pPr>
        <w:pStyle w:val="REG-P1"/>
      </w:pPr>
      <w:r w:rsidRPr="00F62BE9">
        <w:t>(5)</w:t>
      </w:r>
      <w:r w:rsidRPr="00F62BE9">
        <w:tab/>
        <w:t>A</w:t>
      </w:r>
      <w:r w:rsidRPr="00F62BE9">
        <w:rPr>
          <w:spacing w:val="-19"/>
        </w:rPr>
        <w:t xml:space="preserve"> </w:t>
      </w:r>
      <w:r w:rsidRPr="00F62BE9">
        <w:t>person</w:t>
      </w:r>
      <w:r w:rsidRPr="00F62BE9">
        <w:rPr>
          <w:spacing w:val="-6"/>
        </w:rPr>
        <w:t xml:space="preserve"> </w:t>
      </w:r>
      <w:r w:rsidRPr="00F62BE9">
        <w:t>who</w:t>
      </w:r>
      <w:r w:rsidRPr="00F62BE9">
        <w:rPr>
          <w:spacing w:val="-6"/>
        </w:rPr>
        <w:t xml:space="preserve"> </w:t>
      </w:r>
      <w:r w:rsidRPr="00F62BE9">
        <w:t>wishes</w:t>
      </w:r>
      <w:r w:rsidRPr="00F62BE9">
        <w:rPr>
          <w:spacing w:val="-6"/>
        </w:rPr>
        <w:t xml:space="preserve"> </w:t>
      </w:r>
      <w:r w:rsidRPr="00F62BE9">
        <w:t>to</w:t>
      </w:r>
      <w:r w:rsidRPr="00F62BE9">
        <w:rPr>
          <w:spacing w:val="-6"/>
        </w:rPr>
        <w:t xml:space="preserve"> </w:t>
      </w:r>
      <w:r w:rsidRPr="00F62BE9">
        <w:t>be</w:t>
      </w:r>
      <w:r w:rsidRPr="00F62BE9">
        <w:rPr>
          <w:spacing w:val="-6"/>
        </w:rPr>
        <w:t xml:space="preserve"> </w:t>
      </w:r>
      <w:r w:rsidRPr="00F62BE9">
        <w:t>appointed</w:t>
      </w:r>
      <w:r w:rsidRPr="00F62BE9">
        <w:rPr>
          <w:spacing w:val="-6"/>
        </w:rPr>
        <w:t xml:space="preserve"> </w:t>
      </w:r>
      <w:r w:rsidRPr="00F62BE9">
        <w:t>as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member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service</w:t>
      </w:r>
      <w:r w:rsidRPr="00F62BE9">
        <w:rPr>
          <w:spacing w:val="-6"/>
        </w:rPr>
        <w:t xml:space="preserve"> </w:t>
      </w:r>
      <w:r w:rsidRPr="00F62BE9">
        <w:t>of</w:t>
      </w:r>
      <w:r w:rsidRPr="00F62BE9">
        <w:rPr>
          <w:spacing w:val="-6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village</w:t>
      </w:r>
      <w:r w:rsidRPr="00F62BE9">
        <w:rPr>
          <w:spacing w:val="-7"/>
        </w:rPr>
        <w:t xml:space="preserve"> </w:t>
      </w:r>
      <w:r w:rsidRPr="00F62BE9">
        <w:t>council must</w:t>
      </w:r>
      <w:r w:rsidRPr="00F62BE9">
        <w:rPr>
          <w:spacing w:val="17"/>
        </w:rPr>
        <w:t xml:space="preserve"> </w:t>
      </w:r>
      <w:r w:rsidRPr="00F62BE9">
        <w:t>in</w:t>
      </w:r>
      <w:r w:rsidRPr="00F62BE9">
        <w:rPr>
          <w:spacing w:val="17"/>
        </w:rPr>
        <w:t xml:space="preserve"> </w:t>
      </w:r>
      <w:r w:rsidRPr="00F62BE9">
        <w:t>the</w:t>
      </w:r>
      <w:r w:rsidRPr="00F62BE9">
        <w:rPr>
          <w:spacing w:val="17"/>
        </w:rPr>
        <w:t xml:space="preserve"> </w:t>
      </w:r>
      <w:r w:rsidRPr="00F62BE9">
        <w:t>case</w:t>
      </w:r>
      <w:r w:rsidRPr="00F62BE9">
        <w:rPr>
          <w:spacing w:val="17"/>
        </w:rPr>
        <w:t xml:space="preserve"> </w:t>
      </w:r>
      <w:r w:rsidRPr="00F62BE9">
        <w:t>of</w:t>
      </w:r>
      <w:r w:rsidRPr="00F62BE9">
        <w:rPr>
          <w:spacing w:val="17"/>
        </w:rPr>
        <w:t xml:space="preserve"> </w:t>
      </w:r>
      <w:r w:rsidRPr="00F62BE9">
        <w:t>a</w:t>
      </w:r>
      <w:r w:rsidRPr="00F62BE9">
        <w:rPr>
          <w:spacing w:val="17"/>
        </w:rPr>
        <w:t xml:space="preserve"> </w:t>
      </w:r>
      <w:r w:rsidRPr="00F62BE9">
        <w:t>learner</w:t>
      </w:r>
      <w:r w:rsidRPr="00F62BE9">
        <w:rPr>
          <w:spacing w:val="17"/>
        </w:rPr>
        <w:t xml:space="preserve"> </w:t>
      </w:r>
      <w:r w:rsidRPr="00F62BE9">
        <w:t>fireman</w:t>
      </w:r>
      <w:r w:rsidRPr="00F62BE9">
        <w:rPr>
          <w:spacing w:val="18"/>
        </w:rPr>
        <w:t xml:space="preserve"> </w:t>
      </w:r>
      <w:r w:rsidRPr="00F62BE9">
        <w:t>be</w:t>
      </w:r>
      <w:r w:rsidRPr="00F62BE9">
        <w:rPr>
          <w:spacing w:val="17"/>
        </w:rPr>
        <w:t xml:space="preserve"> </w:t>
      </w:r>
      <w:r w:rsidRPr="00F62BE9">
        <w:t>in</w:t>
      </w:r>
      <w:r w:rsidRPr="00F62BE9">
        <w:rPr>
          <w:spacing w:val="17"/>
        </w:rPr>
        <w:t xml:space="preserve"> </w:t>
      </w:r>
      <w:r w:rsidRPr="00F62BE9">
        <w:t>possession</w:t>
      </w:r>
      <w:r w:rsidRPr="00F62BE9">
        <w:rPr>
          <w:spacing w:val="18"/>
        </w:rPr>
        <w:t xml:space="preserve"> </w:t>
      </w:r>
      <w:r w:rsidRPr="00F62BE9">
        <w:t>of</w:t>
      </w:r>
      <w:r w:rsidRPr="00F62BE9">
        <w:rPr>
          <w:spacing w:val="17"/>
        </w:rPr>
        <w:t xml:space="preserve"> </w:t>
      </w:r>
      <w:r w:rsidRPr="00F62BE9">
        <w:t>a</w:t>
      </w:r>
      <w:r w:rsidRPr="00F62BE9">
        <w:rPr>
          <w:spacing w:val="17"/>
        </w:rPr>
        <w:t xml:space="preserve"> </w:t>
      </w:r>
      <w:r w:rsidRPr="00F62BE9">
        <w:t>Grade</w:t>
      </w:r>
      <w:r w:rsidRPr="00F62BE9">
        <w:rPr>
          <w:spacing w:val="17"/>
        </w:rPr>
        <w:t xml:space="preserve"> </w:t>
      </w:r>
      <w:r w:rsidRPr="00F62BE9">
        <w:t>12</w:t>
      </w:r>
      <w:r w:rsidRPr="00F62BE9">
        <w:rPr>
          <w:spacing w:val="17"/>
        </w:rPr>
        <w:t xml:space="preserve"> </w:t>
      </w:r>
      <w:r w:rsidRPr="00F62BE9">
        <w:t>certificate,</w:t>
      </w:r>
      <w:r w:rsidRPr="00F62BE9">
        <w:rPr>
          <w:spacing w:val="18"/>
        </w:rPr>
        <w:t xml:space="preserve"> </w:t>
      </w:r>
      <w:r w:rsidRPr="00F62BE9">
        <w:t>which</w:t>
      </w:r>
      <w:r w:rsidRPr="00F62BE9">
        <w:rPr>
          <w:spacing w:val="17"/>
        </w:rPr>
        <w:t xml:space="preserve"> </w:t>
      </w:r>
      <w:r w:rsidRPr="00F62BE9">
        <w:t>certificate includes</w:t>
      </w:r>
      <w:r w:rsidRPr="00F62BE9">
        <w:rPr>
          <w:spacing w:val="-4"/>
        </w:rPr>
        <w:t xml:space="preserve"> </w:t>
      </w:r>
      <w:r w:rsidRPr="00F62BE9">
        <w:t>subjects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mathem</w:t>
      </w:r>
      <w:r w:rsidRPr="00F62BE9">
        <w:rPr>
          <w:spacing w:val="-1"/>
        </w:rPr>
        <w:t>a</w:t>
      </w:r>
      <w:r w:rsidRPr="00F62BE9">
        <w:t>tics,</w:t>
      </w:r>
      <w:r w:rsidRPr="00F62BE9">
        <w:rPr>
          <w:spacing w:val="-4"/>
        </w:rPr>
        <w:t xml:space="preserve"> </w:t>
      </w:r>
      <w:r w:rsidRPr="00F62BE9">
        <w:t>biology</w:t>
      </w:r>
      <w:r w:rsidRPr="00F62BE9">
        <w:rPr>
          <w:spacing w:val="-4"/>
        </w:rPr>
        <w:t xml:space="preserve"> </w:t>
      </w:r>
      <w:r w:rsidRPr="00F62BE9">
        <w:t>and</w:t>
      </w:r>
      <w:r w:rsidRPr="00F62BE9">
        <w:rPr>
          <w:spacing w:val="-4"/>
        </w:rPr>
        <w:t xml:space="preserve"> </w:t>
      </w:r>
      <w:r w:rsidRPr="00F62BE9">
        <w:t>science</w:t>
      </w:r>
      <w:r w:rsidRPr="00F62BE9">
        <w:rPr>
          <w:spacing w:val="-4"/>
        </w:rPr>
        <w:t xml:space="preserve"> </w:t>
      </w:r>
      <w:r w:rsidRPr="00F62BE9">
        <w:t>having</w:t>
      </w:r>
      <w:r w:rsidRPr="00F62BE9">
        <w:rPr>
          <w:spacing w:val="-4"/>
        </w:rPr>
        <w:t xml:space="preserve"> </w:t>
      </w:r>
      <w:r w:rsidRPr="00F62BE9">
        <w:t>a</w:t>
      </w:r>
      <w:r w:rsidRPr="00F62BE9">
        <w:rPr>
          <w:spacing w:val="-4"/>
        </w:rPr>
        <w:t xml:space="preserve"> </w:t>
      </w:r>
      <w:r w:rsidRPr="00F62BE9">
        <w:t>total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25</w:t>
      </w:r>
      <w:r w:rsidRPr="00F62BE9">
        <w:rPr>
          <w:spacing w:val="-4"/>
        </w:rPr>
        <w:t xml:space="preserve"> </w:t>
      </w:r>
      <w:r w:rsidRPr="00F62BE9">
        <w:t>points,</w:t>
      </w:r>
      <w:r w:rsidRPr="00F62BE9">
        <w:rPr>
          <w:spacing w:val="-4"/>
        </w:rPr>
        <w:t xml:space="preserve"> </w:t>
      </w:r>
      <w:r w:rsidRPr="00F62BE9">
        <w:t>or</w:t>
      </w:r>
      <w:r w:rsidRPr="00F62BE9">
        <w:rPr>
          <w:spacing w:val="-4"/>
        </w:rPr>
        <w:t xml:space="preserve"> </w:t>
      </w:r>
      <w:r w:rsidRPr="00F62BE9">
        <w:t>such</w:t>
      </w:r>
      <w:r w:rsidRPr="00F62BE9">
        <w:rPr>
          <w:spacing w:val="-4"/>
        </w:rPr>
        <w:t xml:space="preserve"> </w:t>
      </w:r>
      <w:r w:rsidRPr="00F62BE9">
        <w:t>equivalent qualification.</w:t>
      </w:r>
    </w:p>
    <w:p w14:paraId="46099A3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96DF762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Other</w:t>
      </w:r>
      <w:r w:rsidRPr="00F62BE9">
        <w:rPr>
          <w:b/>
          <w:spacing w:val="-4"/>
        </w:rPr>
        <w:t xml:space="preserve"> </w:t>
      </w:r>
      <w:r w:rsidRPr="00F62BE9">
        <w:rPr>
          <w:b/>
        </w:rPr>
        <w:t>appointments to a settlement a</w:t>
      </w:r>
      <w:r w:rsidRPr="00F62BE9">
        <w:rPr>
          <w:b/>
          <w:spacing w:val="-4"/>
        </w:rPr>
        <w:t>r</w:t>
      </w:r>
      <w:r w:rsidRPr="00F62BE9">
        <w:rPr>
          <w:b/>
        </w:rPr>
        <w:t>ea service</w:t>
      </w:r>
    </w:p>
    <w:p w14:paraId="0AB86EC7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07E8BA7" w14:textId="77777777" w:rsidR="002B10E1" w:rsidRPr="00F62BE9" w:rsidRDefault="002B10E1" w:rsidP="00FE260E">
      <w:pPr>
        <w:pStyle w:val="REG-P1"/>
      </w:pPr>
      <w:r w:rsidRPr="00F62BE9">
        <w:rPr>
          <w:b/>
          <w:bCs/>
        </w:rPr>
        <w:t>9.</w:t>
      </w:r>
      <w:r w:rsidRPr="00F62BE9">
        <w:rPr>
          <w:b/>
          <w:bCs/>
        </w:rPr>
        <w:tab/>
      </w:r>
      <w:r w:rsidRPr="00F62BE9">
        <w:t>(1)</w:t>
      </w:r>
      <w:r w:rsidR="00FE260E" w:rsidRPr="00F62BE9">
        <w:rPr>
          <w:spacing w:val="23"/>
        </w:rPr>
        <w:tab/>
      </w:r>
      <w:r w:rsidRPr="00F62BE9">
        <w:t>A</w:t>
      </w:r>
      <w:r w:rsidRPr="00F62BE9">
        <w:rPr>
          <w:spacing w:val="26"/>
        </w:rPr>
        <w:t xml:space="preserve"> </w:t>
      </w:r>
      <w:r w:rsidRPr="00F62BE9">
        <w:t>person</w:t>
      </w:r>
      <w:r w:rsidRPr="00F62BE9">
        <w:rPr>
          <w:spacing w:val="38"/>
        </w:rPr>
        <w:t xml:space="preserve"> </w:t>
      </w:r>
      <w:r w:rsidRPr="00F62BE9">
        <w:t>who</w:t>
      </w:r>
      <w:r w:rsidRPr="00F62BE9">
        <w:rPr>
          <w:spacing w:val="38"/>
        </w:rPr>
        <w:t xml:space="preserve"> </w:t>
      </w:r>
      <w:r w:rsidRPr="00F62BE9">
        <w:t>wishes</w:t>
      </w:r>
      <w:r w:rsidRPr="00F62BE9">
        <w:rPr>
          <w:spacing w:val="38"/>
        </w:rPr>
        <w:t xml:space="preserve"> </w:t>
      </w:r>
      <w:r w:rsidRPr="00F62BE9">
        <w:t>to</w:t>
      </w:r>
      <w:r w:rsidRPr="00F62BE9">
        <w:rPr>
          <w:spacing w:val="38"/>
        </w:rPr>
        <w:t xml:space="preserve"> </w:t>
      </w:r>
      <w:r w:rsidRPr="00F62BE9">
        <w:t>be</w:t>
      </w:r>
      <w:r w:rsidRPr="00F62BE9">
        <w:rPr>
          <w:spacing w:val="38"/>
        </w:rPr>
        <w:t xml:space="preserve"> </w:t>
      </w:r>
      <w:r w:rsidRPr="00F62BE9">
        <w:t>appointed</w:t>
      </w:r>
      <w:r w:rsidRPr="00F62BE9">
        <w:rPr>
          <w:spacing w:val="38"/>
        </w:rPr>
        <w:t xml:space="preserve"> </w:t>
      </w:r>
      <w:r w:rsidRPr="00F62BE9">
        <w:t>as</w:t>
      </w:r>
      <w:r w:rsidRPr="00F62BE9">
        <w:rPr>
          <w:spacing w:val="38"/>
        </w:rPr>
        <w:t xml:space="preserve"> </w:t>
      </w:r>
      <w:r w:rsidRPr="00F62BE9">
        <w:t>a</w:t>
      </w:r>
      <w:r w:rsidRPr="00F62BE9">
        <w:rPr>
          <w:spacing w:val="38"/>
        </w:rPr>
        <w:t xml:space="preserve"> </w:t>
      </w:r>
      <w:r w:rsidRPr="00F62BE9">
        <w:t>member</w:t>
      </w:r>
      <w:r w:rsidRPr="00F62BE9">
        <w:rPr>
          <w:spacing w:val="38"/>
        </w:rPr>
        <w:t xml:space="preserve"> </w:t>
      </w:r>
      <w:r w:rsidRPr="00F62BE9">
        <w:t>of</w:t>
      </w:r>
      <w:r w:rsidRPr="00F62BE9">
        <w:rPr>
          <w:spacing w:val="38"/>
        </w:rPr>
        <w:t xml:space="preserve"> </w:t>
      </w:r>
      <w:r w:rsidRPr="00F62BE9">
        <w:t>the</w:t>
      </w:r>
      <w:r w:rsidRPr="00F62BE9">
        <w:rPr>
          <w:spacing w:val="38"/>
        </w:rPr>
        <w:t xml:space="preserve"> </w:t>
      </w:r>
      <w:r w:rsidRPr="00F62BE9">
        <w:t>service</w:t>
      </w:r>
      <w:r w:rsidRPr="00F62BE9">
        <w:rPr>
          <w:spacing w:val="38"/>
        </w:rPr>
        <w:t xml:space="preserve"> </w:t>
      </w:r>
      <w:r w:rsidRPr="00F62BE9">
        <w:t>of</w:t>
      </w:r>
      <w:r w:rsidRPr="00F62BE9">
        <w:rPr>
          <w:spacing w:val="38"/>
        </w:rPr>
        <w:t xml:space="preserve"> </w:t>
      </w:r>
      <w:r w:rsidRPr="00F62BE9">
        <w:t>a settlement</w:t>
      </w:r>
      <w:r w:rsidRPr="00F62BE9">
        <w:rPr>
          <w:spacing w:val="-2"/>
        </w:rPr>
        <w:t xml:space="preserve"> </w:t>
      </w:r>
      <w:r w:rsidRPr="00F62BE9">
        <w:t>area</w:t>
      </w:r>
      <w:r w:rsidRPr="00F62BE9">
        <w:rPr>
          <w:spacing w:val="-1"/>
        </w:rPr>
        <w:t xml:space="preserve"> </w:t>
      </w:r>
      <w:r w:rsidRPr="00F62BE9">
        <w:t>must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principal</w:t>
      </w:r>
      <w:r w:rsidRPr="00F62BE9">
        <w:rPr>
          <w:spacing w:val="-1"/>
        </w:rPr>
        <w:t xml:space="preserve"> </w:t>
      </w:r>
      <w:r w:rsidRPr="00F62BE9">
        <w:t>officer</w:t>
      </w:r>
      <w:r w:rsidRPr="00F62BE9">
        <w:rPr>
          <w:spacing w:val="-1"/>
        </w:rPr>
        <w:t xml:space="preserve"> </w:t>
      </w:r>
      <w:r w:rsidRPr="00F62BE9">
        <w:t>be</w:t>
      </w:r>
      <w:r w:rsidRPr="00F62BE9">
        <w:rPr>
          <w:spacing w:val="-1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1"/>
        </w:rPr>
        <w:t xml:space="preserve"> </w:t>
      </w:r>
      <w:r w:rsidRPr="00F62BE9">
        <w:t>-</w:t>
      </w:r>
    </w:p>
    <w:p w14:paraId="71C06AD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7DCEDC5E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Officer</w:t>
      </w:r>
      <w:r w:rsidRPr="00F62BE9">
        <w:rPr>
          <w:spacing w:val="12"/>
        </w:rPr>
        <w:t xml:space="preserve"> </w:t>
      </w:r>
      <w:r w:rsidRPr="00F62BE9">
        <w:t>I</w:t>
      </w:r>
      <w:r w:rsidRPr="00F62BE9">
        <w:rPr>
          <w:spacing w:val="12"/>
        </w:rPr>
        <w:t xml:space="preserve"> </w:t>
      </w:r>
      <w:r w:rsidRPr="00F62BE9">
        <w:t>certificate</w:t>
      </w:r>
      <w:r w:rsidRPr="00F62BE9">
        <w:rPr>
          <w:spacing w:val="12"/>
        </w:rPr>
        <w:t xml:space="preserve"> </w:t>
      </w:r>
      <w:r w:rsidRPr="00F62BE9">
        <w:t>or</w:t>
      </w:r>
      <w:r w:rsidRPr="00F62BE9">
        <w:rPr>
          <w:spacing w:val="12"/>
        </w:rPr>
        <w:t xml:space="preserve"> </w:t>
      </w:r>
      <w:r w:rsidRPr="00F62BE9">
        <w:t>such</w:t>
      </w:r>
      <w:r w:rsidRPr="00F62BE9">
        <w:rPr>
          <w:spacing w:val="12"/>
        </w:rPr>
        <w:t xml:space="preserve"> </w:t>
      </w:r>
      <w:r w:rsidRPr="00F62BE9">
        <w:t>equivalent</w:t>
      </w:r>
      <w:r w:rsidRPr="00F62BE9">
        <w:rPr>
          <w:spacing w:val="12"/>
        </w:rPr>
        <w:t xml:space="preserve"> </w:t>
      </w:r>
      <w:r w:rsidRPr="00F62BE9">
        <w:t>qualification</w:t>
      </w:r>
      <w:r w:rsidRPr="00F62BE9">
        <w:rPr>
          <w:spacing w:val="12"/>
        </w:rPr>
        <w:t xml:space="preserve"> </w:t>
      </w:r>
      <w:r w:rsidRPr="00F62BE9">
        <w:t>and</w:t>
      </w:r>
      <w:r w:rsidRPr="00F62BE9">
        <w:rPr>
          <w:spacing w:val="12"/>
        </w:rPr>
        <w:t xml:space="preserve"> </w:t>
      </w:r>
      <w:r w:rsidRPr="00F62BE9">
        <w:t>5</w:t>
      </w:r>
      <w:r w:rsidRPr="00F62BE9">
        <w:rPr>
          <w:spacing w:val="12"/>
        </w:rPr>
        <w:t xml:space="preserve"> </w:t>
      </w:r>
      <w:r w:rsidRPr="00F62BE9">
        <w:t>years</w:t>
      </w:r>
      <w:r w:rsidRPr="00F62BE9">
        <w:rPr>
          <w:spacing w:val="12"/>
        </w:rPr>
        <w:t xml:space="preserve"> </w:t>
      </w:r>
      <w:r w:rsidRPr="00F62BE9">
        <w:t>fire</w:t>
      </w:r>
      <w:r w:rsidRPr="00F62BE9">
        <w:rPr>
          <w:spacing w:val="12"/>
        </w:rPr>
        <w:t xml:space="preserve"> </w:t>
      </w:r>
      <w:r w:rsidRPr="00F62BE9">
        <w:t>related experience at senior management level; or</w:t>
      </w:r>
    </w:p>
    <w:p w14:paraId="03E8F983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1BB8D7B4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33"/>
        </w:rPr>
        <w:t xml:space="preserve"> </w:t>
      </w:r>
      <w:r w:rsidRPr="00F62BE9">
        <w:t>Grade</w:t>
      </w:r>
      <w:r w:rsidRPr="00F62BE9">
        <w:rPr>
          <w:spacing w:val="34"/>
        </w:rPr>
        <w:t xml:space="preserve"> </w:t>
      </w:r>
      <w:r w:rsidRPr="00F62BE9">
        <w:t>12</w:t>
      </w:r>
      <w:r w:rsidRPr="00F62BE9">
        <w:rPr>
          <w:spacing w:val="35"/>
        </w:rPr>
        <w:t xml:space="preserve"> </w:t>
      </w:r>
      <w:r w:rsidRPr="00F62BE9">
        <w:t>certificate</w:t>
      </w:r>
      <w:r w:rsidRPr="00F62BE9">
        <w:rPr>
          <w:spacing w:val="33"/>
        </w:rPr>
        <w:t xml:space="preserve"> </w:t>
      </w:r>
      <w:r w:rsidRPr="00F62BE9">
        <w:t>or</w:t>
      </w:r>
      <w:r w:rsidRPr="00F62BE9">
        <w:rPr>
          <w:spacing w:val="35"/>
        </w:rPr>
        <w:t xml:space="preserve"> </w:t>
      </w:r>
      <w:r w:rsidRPr="00F62BE9">
        <w:t>such</w:t>
      </w:r>
      <w:r w:rsidRPr="00F62BE9">
        <w:rPr>
          <w:spacing w:val="34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34"/>
        </w:rPr>
        <w:t xml:space="preserve"> </w:t>
      </w:r>
      <w:r w:rsidRPr="00F62BE9">
        <w:t>qualification</w:t>
      </w:r>
      <w:r w:rsidRPr="00F62BE9">
        <w:rPr>
          <w:spacing w:val="34"/>
        </w:rPr>
        <w:t xml:space="preserve"> </w:t>
      </w:r>
      <w:r w:rsidRPr="00F62BE9">
        <w:t>and</w:t>
      </w:r>
      <w:r w:rsidRPr="00F62BE9">
        <w:rPr>
          <w:spacing w:val="34"/>
        </w:rPr>
        <w:t xml:space="preserve"> </w:t>
      </w:r>
      <w:r w:rsidRPr="00F62BE9">
        <w:t>10</w:t>
      </w:r>
      <w:r w:rsidRPr="00F62BE9">
        <w:rPr>
          <w:spacing w:val="34"/>
        </w:rPr>
        <w:t xml:space="preserve"> </w:t>
      </w:r>
      <w:r w:rsidRPr="00F62BE9">
        <w:t>years</w:t>
      </w:r>
      <w:r w:rsidRPr="00F62BE9">
        <w:rPr>
          <w:spacing w:val="34"/>
        </w:rPr>
        <w:t xml:space="preserve"> </w:t>
      </w:r>
      <w:r w:rsidRPr="00F62BE9">
        <w:t>fire</w:t>
      </w:r>
      <w:r w:rsidRPr="00F62BE9">
        <w:rPr>
          <w:spacing w:val="34"/>
        </w:rPr>
        <w:t xml:space="preserve"> </w:t>
      </w:r>
      <w:r w:rsidRPr="00F62BE9">
        <w:t>related experience at senior management level.</w:t>
      </w:r>
    </w:p>
    <w:p w14:paraId="1D37E850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4D80953" w14:textId="77777777" w:rsidR="002B10E1" w:rsidRPr="00F62BE9" w:rsidRDefault="002B10E1" w:rsidP="00FE260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-20"/>
        </w:rPr>
        <w:t xml:space="preserve"> </w:t>
      </w:r>
      <w:r w:rsidRPr="00F62BE9">
        <w:t>person</w:t>
      </w:r>
      <w:r w:rsidRPr="00F62BE9">
        <w:rPr>
          <w:spacing w:val="-8"/>
        </w:rPr>
        <w:t xml:space="preserve"> </w:t>
      </w:r>
      <w:r w:rsidRPr="00F62BE9">
        <w:t>who</w:t>
      </w:r>
      <w:r w:rsidRPr="00F62BE9">
        <w:rPr>
          <w:spacing w:val="-8"/>
        </w:rPr>
        <w:t xml:space="preserve"> </w:t>
      </w:r>
      <w:r w:rsidRPr="00F62BE9">
        <w:t>wishes</w:t>
      </w:r>
      <w:r w:rsidRPr="00F62BE9">
        <w:rPr>
          <w:spacing w:val="-8"/>
        </w:rPr>
        <w:t xml:space="preserve"> </w:t>
      </w:r>
      <w:r w:rsidRPr="00F62BE9">
        <w:t>to</w:t>
      </w:r>
      <w:r w:rsidRPr="00F62BE9">
        <w:rPr>
          <w:spacing w:val="-8"/>
        </w:rPr>
        <w:t xml:space="preserve"> </w:t>
      </w:r>
      <w:r w:rsidRPr="00F62BE9">
        <w:t>be</w:t>
      </w:r>
      <w:r w:rsidRPr="00F62BE9">
        <w:rPr>
          <w:spacing w:val="-8"/>
        </w:rPr>
        <w:t xml:space="preserve"> </w:t>
      </w:r>
      <w:r w:rsidRPr="00F62BE9">
        <w:t>appointed</w:t>
      </w:r>
      <w:r w:rsidRPr="00F62BE9">
        <w:rPr>
          <w:spacing w:val="-8"/>
        </w:rPr>
        <w:t xml:space="preserve"> </w:t>
      </w:r>
      <w:r w:rsidRPr="00F62BE9">
        <w:t>as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member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the</w:t>
      </w:r>
      <w:r w:rsidRPr="00F62BE9">
        <w:rPr>
          <w:spacing w:val="-8"/>
        </w:rPr>
        <w:t xml:space="preserve"> </w:t>
      </w:r>
      <w:r w:rsidRPr="00F62BE9">
        <w:t>service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settlement</w:t>
      </w:r>
      <w:r w:rsidRPr="00F62BE9">
        <w:rPr>
          <w:spacing w:val="-8"/>
        </w:rPr>
        <w:t xml:space="preserve"> </w:t>
      </w:r>
      <w:r w:rsidRPr="00F62BE9">
        <w:t>area must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case</w:t>
      </w:r>
      <w:r w:rsidRPr="00F62BE9">
        <w:rPr>
          <w:spacing w:val="-1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sub-officer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possession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6EEA7AD5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4773ABC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Fighter</w:t>
      </w:r>
      <w:r w:rsidRPr="00F62BE9">
        <w:rPr>
          <w:spacing w:val="7"/>
        </w:rPr>
        <w:t xml:space="preserve"> </w:t>
      </w:r>
      <w:r w:rsidRPr="00F62BE9">
        <w:t>II</w:t>
      </w:r>
      <w:r w:rsidRPr="00F62BE9">
        <w:rPr>
          <w:spacing w:val="7"/>
        </w:rPr>
        <w:t xml:space="preserve"> </w:t>
      </w:r>
      <w:r w:rsidRPr="00F62BE9">
        <w:t>certificate</w:t>
      </w:r>
      <w:r w:rsidRPr="00F62BE9">
        <w:rPr>
          <w:spacing w:val="7"/>
        </w:rPr>
        <w:t xml:space="preserve"> </w:t>
      </w:r>
      <w:r w:rsidRPr="00F62BE9">
        <w:t>or</w:t>
      </w:r>
      <w:r w:rsidRPr="00F62BE9">
        <w:rPr>
          <w:spacing w:val="6"/>
        </w:rPr>
        <w:t xml:space="preserve"> </w:t>
      </w:r>
      <w:r w:rsidRPr="00F62BE9">
        <w:t>such</w:t>
      </w:r>
      <w:r w:rsidRPr="00F62BE9">
        <w:rPr>
          <w:spacing w:val="7"/>
        </w:rPr>
        <w:t xml:space="preserve"> </w:t>
      </w:r>
      <w:r w:rsidRPr="00F62BE9">
        <w:t>equivalent</w:t>
      </w:r>
      <w:r w:rsidRPr="00F62BE9">
        <w:rPr>
          <w:spacing w:val="7"/>
        </w:rPr>
        <w:t xml:space="preserve"> </w:t>
      </w:r>
      <w:r w:rsidRPr="00F62BE9">
        <w:t>qualification</w:t>
      </w:r>
      <w:r w:rsidRPr="00F62BE9">
        <w:rPr>
          <w:spacing w:val="7"/>
        </w:rPr>
        <w:t xml:space="preserve"> </w:t>
      </w:r>
      <w:r w:rsidRPr="00F62BE9">
        <w:t>and</w:t>
      </w:r>
      <w:r w:rsidRPr="00F62BE9">
        <w:rPr>
          <w:spacing w:val="7"/>
        </w:rPr>
        <w:t xml:space="preserve"> </w:t>
      </w:r>
      <w:r w:rsidRPr="00F62BE9">
        <w:t>3</w:t>
      </w:r>
      <w:r w:rsidRPr="00F62BE9">
        <w:rPr>
          <w:spacing w:val="7"/>
        </w:rPr>
        <w:t xml:space="preserve"> </w:t>
      </w:r>
      <w:r w:rsidRPr="00F62BE9">
        <w:t>years</w:t>
      </w:r>
      <w:r w:rsidRPr="00F62BE9">
        <w:rPr>
          <w:spacing w:val="7"/>
        </w:rPr>
        <w:t xml:space="preserve"> </w:t>
      </w:r>
      <w:r w:rsidRPr="00F62BE9">
        <w:t>fire</w:t>
      </w:r>
      <w:r w:rsidRPr="00F62BE9">
        <w:rPr>
          <w:spacing w:val="7"/>
        </w:rPr>
        <w:t xml:space="preserve"> </w:t>
      </w:r>
      <w:r w:rsidRPr="00F62BE9">
        <w:t>related experience at senior management level; or</w:t>
      </w:r>
    </w:p>
    <w:p w14:paraId="5D1513CA" w14:textId="77777777" w:rsidR="002B10E1" w:rsidRPr="00F62BE9" w:rsidRDefault="002B10E1" w:rsidP="00FE260E">
      <w:pPr>
        <w:pStyle w:val="REG-Pa"/>
        <w:rPr>
          <w:sz w:val="26"/>
          <w:szCs w:val="26"/>
        </w:rPr>
      </w:pPr>
    </w:p>
    <w:p w14:paraId="0CA50FE4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8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335F59B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C00E085" w14:textId="77777777" w:rsidR="002B10E1" w:rsidRPr="00F62BE9" w:rsidRDefault="002B10E1" w:rsidP="00FE260E">
      <w:pPr>
        <w:pStyle w:val="REG-P1"/>
      </w:pPr>
      <w:r w:rsidRPr="00F62BE9">
        <w:t>(3)</w:t>
      </w:r>
      <w:r w:rsidRPr="00F62BE9">
        <w:tab/>
        <w:t>A</w:t>
      </w:r>
      <w:r w:rsidRPr="00F62BE9">
        <w:rPr>
          <w:spacing w:val="-20"/>
        </w:rPr>
        <w:t xml:space="preserve"> </w:t>
      </w:r>
      <w:r w:rsidRPr="00F62BE9">
        <w:t>person</w:t>
      </w:r>
      <w:r w:rsidRPr="00F62BE9">
        <w:rPr>
          <w:spacing w:val="-8"/>
        </w:rPr>
        <w:t xml:space="preserve"> </w:t>
      </w:r>
      <w:r w:rsidRPr="00F62BE9">
        <w:t>who</w:t>
      </w:r>
      <w:r w:rsidRPr="00F62BE9">
        <w:rPr>
          <w:spacing w:val="-8"/>
        </w:rPr>
        <w:t xml:space="preserve"> </w:t>
      </w:r>
      <w:r w:rsidRPr="00F62BE9">
        <w:t>wishes</w:t>
      </w:r>
      <w:r w:rsidRPr="00F62BE9">
        <w:rPr>
          <w:spacing w:val="-8"/>
        </w:rPr>
        <w:t xml:space="preserve"> </w:t>
      </w:r>
      <w:r w:rsidRPr="00F62BE9">
        <w:t>to</w:t>
      </w:r>
      <w:r w:rsidRPr="00F62BE9">
        <w:rPr>
          <w:spacing w:val="-8"/>
        </w:rPr>
        <w:t xml:space="preserve"> </w:t>
      </w:r>
      <w:r w:rsidRPr="00F62BE9">
        <w:t>be</w:t>
      </w:r>
      <w:r w:rsidRPr="00F62BE9">
        <w:rPr>
          <w:spacing w:val="-8"/>
        </w:rPr>
        <w:t xml:space="preserve"> </w:t>
      </w:r>
      <w:r w:rsidRPr="00F62BE9">
        <w:t>appointed</w:t>
      </w:r>
      <w:r w:rsidRPr="00F62BE9">
        <w:rPr>
          <w:spacing w:val="-8"/>
        </w:rPr>
        <w:t xml:space="preserve"> </w:t>
      </w:r>
      <w:r w:rsidRPr="00F62BE9">
        <w:t>as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member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the</w:t>
      </w:r>
      <w:r w:rsidRPr="00F62BE9">
        <w:rPr>
          <w:spacing w:val="-8"/>
        </w:rPr>
        <w:t xml:space="preserve"> </w:t>
      </w:r>
      <w:r w:rsidRPr="00F62BE9">
        <w:t>service</w:t>
      </w:r>
      <w:r w:rsidRPr="00F62BE9">
        <w:rPr>
          <w:spacing w:val="-8"/>
        </w:rPr>
        <w:t xml:space="preserve"> </w:t>
      </w:r>
      <w:r w:rsidRPr="00F62BE9">
        <w:t>of</w:t>
      </w:r>
      <w:r w:rsidRPr="00F62BE9">
        <w:rPr>
          <w:spacing w:val="-8"/>
        </w:rPr>
        <w:t xml:space="preserve"> </w:t>
      </w:r>
      <w:r w:rsidRPr="00F62BE9">
        <w:t>a</w:t>
      </w:r>
      <w:r w:rsidRPr="00F62BE9">
        <w:rPr>
          <w:spacing w:val="-8"/>
        </w:rPr>
        <w:t xml:space="preserve"> </w:t>
      </w:r>
      <w:r w:rsidRPr="00F62BE9">
        <w:t>settlement</w:t>
      </w:r>
      <w:r w:rsidRPr="00F62BE9">
        <w:rPr>
          <w:spacing w:val="-8"/>
        </w:rPr>
        <w:t xml:space="preserve"> </w:t>
      </w:r>
      <w:r w:rsidRPr="00F62BE9">
        <w:t>area must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3"/>
        </w:rPr>
        <w:t xml:space="preserve"> </w:t>
      </w:r>
      <w:r w:rsidRPr="00F62BE9">
        <w:t>case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3"/>
        </w:rPr>
        <w:t xml:space="preserve"> </w:t>
      </w:r>
      <w:r w:rsidRPr="00F62BE9">
        <w:t>a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3"/>
        </w:rPr>
        <w:t xml:space="preserve"> </w:t>
      </w:r>
      <w:r w:rsidRPr="00F62BE9">
        <w:t>fighter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3"/>
        </w:rPr>
        <w:t xml:space="preserve"> </w:t>
      </w:r>
      <w:r w:rsidRPr="00F62BE9">
        <w:t>in</w:t>
      </w:r>
      <w:r w:rsidRPr="00F62BE9">
        <w:rPr>
          <w:spacing w:val="-2"/>
        </w:rPr>
        <w:t xml:space="preserve"> </w:t>
      </w:r>
      <w:r w:rsidRPr="00F62BE9">
        <w:t>possession</w:t>
      </w:r>
      <w:r w:rsidRPr="00F62BE9">
        <w:rPr>
          <w:spacing w:val="-3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-</w:t>
      </w:r>
    </w:p>
    <w:p w14:paraId="78B24CD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B3BD8E8" w14:textId="77777777" w:rsidR="002B10E1" w:rsidRPr="00F62BE9" w:rsidRDefault="002B10E1" w:rsidP="00FE260E">
      <w:pPr>
        <w:pStyle w:val="REG-Pa"/>
      </w:pPr>
      <w:r w:rsidRPr="00F62BE9">
        <w:t>(a)</w:t>
      </w:r>
      <w:r w:rsidRPr="00F62BE9">
        <w:tab/>
        <w:t>a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Fighter</w:t>
      </w:r>
      <w:r w:rsidRPr="00F62BE9">
        <w:rPr>
          <w:spacing w:val="19"/>
        </w:rPr>
        <w:t xml:space="preserve"> </w:t>
      </w:r>
      <w:r w:rsidRPr="00F62BE9">
        <w:t>I</w:t>
      </w:r>
      <w:r w:rsidRPr="00F62BE9">
        <w:rPr>
          <w:spacing w:val="19"/>
        </w:rPr>
        <w:t xml:space="preserve"> </w:t>
      </w:r>
      <w:r w:rsidRPr="00F62BE9">
        <w:t>certificate</w:t>
      </w:r>
      <w:r w:rsidRPr="00F62BE9">
        <w:rPr>
          <w:spacing w:val="19"/>
        </w:rPr>
        <w:t xml:space="preserve"> </w:t>
      </w:r>
      <w:r w:rsidRPr="00F62BE9">
        <w:t>or</w:t>
      </w:r>
      <w:r w:rsidRPr="00F62BE9">
        <w:rPr>
          <w:spacing w:val="18"/>
        </w:rPr>
        <w:t xml:space="preserve"> </w:t>
      </w:r>
      <w:r w:rsidRPr="00F62BE9">
        <w:t>such</w:t>
      </w:r>
      <w:r w:rsidRPr="00F62BE9">
        <w:rPr>
          <w:spacing w:val="19"/>
        </w:rPr>
        <w:t xml:space="preserve"> </w:t>
      </w:r>
      <w:r w:rsidRPr="00F62BE9">
        <w:t>equivalent</w:t>
      </w:r>
      <w:r w:rsidRPr="00F62BE9">
        <w:rPr>
          <w:spacing w:val="19"/>
        </w:rPr>
        <w:t xml:space="preserve"> </w:t>
      </w:r>
      <w:r w:rsidRPr="00F62BE9">
        <w:t>qualification</w:t>
      </w:r>
      <w:r w:rsidRPr="00F62BE9">
        <w:rPr>
          <w:spacing w:val="19"/>
        </w:rPr>
        <w:t xml:space="preserve"> </w:t>
      </w:r>
      <w:r w:rsidRPr="00F62BE9">
        <w:t>and</w:t>
      </w:r>
      <w:r w:rsidRPr="00F62BE9">
        <w:rPr>
          <w:spacing w:val="19"/>
        </w:rPr>
        <w:t xml:space="preserve"> </w:t>
      </w:r>
      <w:r w:rsidRPr="00F62BE9">
        <w:t>1</w:t>
      </w:r>
      <w:r w:rsidRPr="00F62BE9">
        <w:rPr>
          <w:spacing w:val="19"/>
        </w:rPr>
        <w:t xml:space="preserve"> </w:t>
      </w:r>
      <w:r w:rsidRPr="00F62BE9">
        <w:t>year</w:t>
      </w:r>
      <w:r w:rsidRPr="00F62BE9">
        <w:rPr>
          <w:spacing w:val="19"/>
        </w:rPr>
        <w:t xml:space="preserve"> </w:t>
      </w:r>
      <w:r w:rsidRPr="00F62BE9">
        <w:t>fire</w:t>
      </w:r>
      <w:r w:rsidRPr="00F62BE9">
        <w:rPr>
          <w:spacing w:val="19"/>
        </w:rPr>
        <w:t xml:space="preserve"> </w:t>
      </w:r>
      <w:r w:rsidRPr="00F62BE9">
        <w:t>related experience at senior management level; or</w:t>
      </w:r>
    </w:p>
    <w:p w14:paraId="71FD2AA6" w14:textId="77777777" w:rsidR="002B10E1" w:rsidRPr="00F62BE9" w:rsidRDefault="002B10E1" w:rsidP="002B10E1">
      <w:pPr>
        <w:pStyle w:val="REG-P0"/>
      </w:pPr>
    </w:p>
    <w:p w14:paraId="185A1193" w14:textId="77777777" w:rsidR="002B10E1" w:rsidRPr="00F62BE9" w:rsidRDefault="002B10E1" w:rsidP="00FE260E">
      <w:pPr>
        <w:pStyle w:val="REG-Pa"/>
      </w:pPr>
      <w:r w:rsidRPr="00F62BE9">
        <w:t>(b)</w:t>
      </w:r>
      <w:r w:rsidRPr="00F62BE9">
        <w:tab/>
        <w:t>a</w:t>
      </w:r>
      <w:r w:rsidRPr="00F62BE9">
        <w:rPr>
          <w:spacing w:val="43"/>
        </w:rPr>
        <w:t xml:space="preserve"> </w:t>
      </w:r>
      <w:r w:rsidRPr="00F62BE9">
        <w:t>Grade</w:t>
      </w:r>
      <w:r w:rsidRPr="00F62BE9">
        <w:rPr>
          <w:spacing w:val="44"/>
        </w:rPr>
        <w:t xml:space="preserve"> </w:t>
      </w:r>
      <w:r w:rsidRPr="00F62BE9">
        <w:t>12</w:t>
      </w:r>
      <w:r w:rsidRPr="00F62BE9">
        <w:rPr>
          <w:spacing w:val="43"/>
        </w:rPr>
        <w:t xml:space="preserve"> </w:t>
      </w:r>
      <w:r w:rsidRPr="00F62BE9">
        <w:t>certificate</w:t>
      </w:r>
      <w:r w:rsidRPr="00F62BE9">
        <w:rPr>
          <w:spacing w:val="43"/>
        </w:rPr>
        <w:t xml:space="preserve"> </w:t>
      </w:r>
      <w:r w:rsidRPr="00F62BE9">
        <w:t>or</w:t>
      </w:r>
      <w:r w:rsidRPr="00F62BE9">
        <w:rPr>
          <w:spacing w:val="44"/>
        </w:rPr>
        <w:t xml:space="preserve"> </w:t>
      </w:r>
      <w:r w:rsidRPr="00F62BE9">
        <w:t>such</w:t>
      </w:r>
      <w:r w:rsidRPr="00F62BE9">
        <w:rPr>
          <w:spacing w:val="43"/>
        </w:rPr>
        <w:t xml:space="preserve"> </w:t>
      </w:r>
      <w:r w:rsidRPr="00F62BE9">
        <w:t>equivale</w:t>
      </w:r>
      <w:r w:rsidRPr="00F62BE9">
        <w:rPr>
          <w:spacing w:val="-1"/>
        </w:rPr>
        <w:t>n</w:t>
      </w:r>
      <w:r w:rsidRPr="00F62BE9">
        <w:t>t</w:t>
      </w:r>
      <w:r w:rsidRPr="00F62BE9">
        <w:rPr>
          <w:spacing w:val="44"/>
        </w:rPr>
        <w:t xml:space="preserve"> </w:t>
      </w:r>
      <w:r w:rsidRPr="00F62BE9">
        <w:t>qualification</w:t>
      </w:r>
      <w:r w:rsidRPr="00F62BE9">
        <w:rPr>
          <w:spacing w:val="43"/>
        </w:rPr>
        <w:t xml:space="preserve"> </w:t>
      </w:r>
      <w:r w:rsidRPr="00F62BE9">
        <w:t>and</w:t>
      </w:r>
      <w:r w:rsidRPr="00F62BE9">
        <w:rPr>
          <w:spacing w:val="44"/>
        </w:rPr>
        <w:t xml:space="preserve"> </w:t>
      </w:r>
      <w:r w:rsidRPr="00F62BE9">
        <w:t>6</w:t>
      </w:r>
      <w:r w:rsidRPr="00F62BE9">
        <w:rPr>
          <w:spacing w:val="43"/>
        </w:rPr>
        <w:t xml:space="preserve"> </w:t>
      </w:r>
      <w:r w:rsidRPr="00F62BE9">
        <w:t>years</w:t>
      </w:r>
      <w:r w:rsidRPr="00F62BE9">
        <w:rPr>
          <w:spacing w:val="44"/>
        </w:rPr>
        <w:t xml:space="preserve"> </w:t>
      </w:r>
      <w:r w:rsidRPr="00F62BE9">
        <w:t>fire</w:t>
      </w:r>
      <w:r w:rsidRPr="00F62BE9">
        <w:rPr>
          <w:spacing w:val="43"/>
        </w:rPr>
        <w:t xml:space="preserve"> </w:t>
      </w:r>
      <w:r w:rsidRPr="00F62BE9">
        <w:t>related experience at senior management level.</w:t>
      </w:r>
    </w:p>
    <w:p w14:paraId="5261043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EEB0386" w14:textId="77777777" w:rsidR="002B10E1" w:rsidRPr="00F62BE9" w:rsidRDefault="002B10E1" w:rsidP="00FE260E">
      <w:pPr>
        <w:pStyle w:val="REG-P1"/>
      </w:pPr>
      <w:r w:rsidRPr="00F62BE9">
        <w:t>(4)</w:t>
      </w:r>
      <w:r w:rsidRPr="00F62BE9">
        <w:tab/>
        <w:t>A</w:t>
      </w:r>
      <w:r w:rsidRPr="00F62BE9">
        <w:rPr>
          <w:spacing w:val="8"/>
        </w:rPr>
        <w:t xml:space="preserve"> </w:t>
      </w:r>
      <w:r w:rsidRPr="00F62BE9">
        <w:t>person</w:t>
      </w:r>
      <w:r w:rsidRPr="00F62BE9">
        <w:rPr>
          <w:spacing w:val="20"/>
        </w:rPr>
        <w:t xml:space="preserve"> </w:t>
      </w:r>
      <w:r w:rsidRPr="00F62BE9">
        <w:t>who</w:t>
      </w:r>
      <w:r w:rsidRPr="00F62BE9">
        <w:rPr>
          <w:spacing w:val="20"/>
        </w:rPr>
        <w:t xml:space="preserve"> </w:t>
      </w:r>
      <w:r w:rsidRPr="00F62BE9">
        <w:t>wishes</w:t>
      </w:r>
      <w:r w:rsidRPr="00F62BE9">
        <w:rPr>
          <w:spacing w:val="20"/>
        </w:rPr>
        <w:t xml:space="preserve"> </w:t>
      </w:r>
      <w:r w:rsidRPr="00F62BE9">
        <w:t>to</w:t>
      </w:r>
      <w:r w:rsidRPr="00F62BE9">
        <w:rPr>
          <w:spacing w:val="20"/>
        </w:rPr>
        <w:t xml:space="preserve"> </w:t>
      </w:r>
      <w:r w:rsidRPr="00F62BE9">
        <w:t>be</w:t>
      </w:r>
      <w:r w:rsidRPr="00F62BE9">
        <w:rPr>
          <w:spacing w:val="20"/>
        </w:rPr>
        <w:t xml:space="preserve"> </w:t>
      </w:r>
      <w:r w:rsidRPr="00F62BE9">
        <w:t>appointed</w:t>
      </w:r>
      <w:r w:rsidRPr="00F62BE9">
        <w:rPr>
          <w:spacing w:val="20"/>
        </w:rPr>
        <w:t xml:space="preserve"> </w:t>
      </w:r>
      <w:r w:rsidRPr="00F62BE9">
        <w:t>as</w:t>
      </w:r>
      <w:r w:rsidRPr="00F62BE9">
        <w:rPr>
          <w:spacing w:val="20"/>
        </w:rPr>
        <w:t xml:space="preserve"> </w:t>
      </w:r>
      <w:r w:rsidRPr="00F62BE9">
        <w:t>a</w:t>
      </w:r>
      <w:r w:rsidRPr="00F62BE9">
        <w:rPr>
          <w:spacing w:val="20"/>
        </w:rPr>
        <w:t xml:space="preserve"> </w:t>
      </w:r>
      <w:r w:rsidRPr="00F62BE9">
        <w:t>member</w:t>
      </w:r>
      <w:r w:rsidRPr="00F62BE9">
        <w:rPr>
          <w:spacing w:val="20"/>
        </w:rPr>
        <w:t xml:space="preserve"> </w:t>
      </w:r>
      <w:r w:rsidRPr="00F62BE9">
        <w:t>of</w:t>
      </w:r>
      <w:r w:rsidRPr="00F62BE9">
        <w:rPr>
          <w:spacing w:val="20"/>
        </w:rPr>
        <w:t xml:space="preserve"> </w:t>
      </w:r>
      <w:r w:rsidRPr="00F62BE9">
        <w:t>the</w:t>
      </w:r>
      <w:r w:rsidRPr="00F62BE9">
        <w:rPr>
          <w:spacing w:val="20"/>
        </w:rPr>
        <w:t xml:space="preserve"> </w:t>
      </w:r>
      <w:r w:rsidRPr="00F62BE9">
        <w:t>service</w:t>
      </w:r>
      <w:r w:rsidRPr="00F62BE9">
        <w:rPr>
          <w:spacing w:val="20"/>
        </w:rPr>
        <w:t xml:space="preserve"> </w:t>
      </w:r>
      <w:r w:rsidRPr="00F62BE9">
        <w:t>of</w:t>
      </w:r>
      <w:r w:rsidRPr="00F62BE9">
        <w:rPr>
          <w:spacing w:val="20"/>
        </w:rPr>
        <w:t xml:space="preserve"> </w:t>
      </w:r>
      <w:r w:rsidRPr="00F62BE9">
        <w:t>a</w:t>
      </w:r>
      <w:r w:rsidRPr="00F62BE9">
        <w:rPr>
          <w:spacing w:val="20"/>
        </w:rPr>
        <w:t xml:space="preserve"> </w:t>
      </w:r>
      <w:r w:rsidRPr="00F62BE9">
        <w:t>settlement area</w:t>
      </w:r>
      <w:r w:rsidRPr="00F62BE9">
        <w:rPr>
          <w:spacing w:val="-7"/>
        </w:rPr>
        <w:t xml:space="preserve"> </w:t>
      </w:r>
      <w:r w:rsidRPr="00F62BE9">
        <w:t>must</w:t>
      </w:r>
      <w:r w:rsidRPr="00F62BE9">
        <w:rPr>
          <w:spacing w:val="-7"/>
        </w:rPr>
        <w:t xml:space="preserve"> </w:t>
      </w:r>
      <w:r w:rsidRPr="00F62BE9">
        <w:t>in</w:t>
      </w:r>
      <w:r w:rsidRPr="00F62BE9">
        <w:rPr>
          <w:spacing w:val="-7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case</w:t>
      </w:r>
      <w:r w:rsidRPr="00F62BE9">
        <w:rPr>
          <w:spacing w:val="-7"/>
        </w:rPr>
        <w:t xml:space="preserve"> </w:t>
      </w:r>
      <w:r w:rsidRPr="00F62BE9">
        <w:t>of</w:t>
      </w:r>
      <w:r w:rsidRPr="00F62BE9">
        <w:rPr>
          <w:spacing w:val="-7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learner</w:t>
      </w:r>
      <w:r w:rsidRPr="00F62BE9">
        <w:rPr>
          <w:spacing w:val="-7"/>
        </w:rPr>
        <w:t xml:space="preserve"> </w:t>
      </w:r>
      <w:r w:rsidRPr="00F62BE9">
        <w:t>fireman</w:t>
      </w:r>
      <w:r w:rsidRPr="00F62BE9">
        <w:rPr>
          <w:spacing w:val="-7"/>
        </w:rPr>
        <w:t xml:space="preserve"> </w:t>
      </w:r>
      <w:r w:rsidRPr="00F62BE9">
        <w:t>be</w:t>
      </w:r>
      <w:r w:rsidRPr="00F62BE9">
        <w:rPr>
          <w:spacing w:val="-7"/>
        </w:rPr>
        <w:t xml:space="preserve"> </w:t>
      </w:r>
      <w:r w:rsidRPr="00F62BE9">
        <w:t>in</w:t>
      </w:r>
      <w:r w:rsidRPr="00F62BE9">
        <w:rPr>
          <w:spacing w:val="-6"/>
        </w:rPr>
        <w:t xml:space="preserve"> </w:t>
      </w:r>
      <w:r w:rsidRPr="00F62BE9">
        <w:t>possession</w:t>
      </w:r>
      <w:r w:rsidRPr="00F62BE9">
        <w:rPr>
          <w:spacing w:val="-7"/>
        </w:rPr>
        <w:t xml:space="preserve"> </w:t>
      </w:r>
      <w:r w:rsidRPr="00F62BE9">
        <w:t>of</w:t>
      </w:r>
      <w:r w:rsidRPr="00F62BE9">
        <w:rPr>
          <w:spacing w:val="-7"/>
        </w:rPr>
        <w:t xml:space="preserve"> </w:t>
      </w:r>
      <w:r w:rsidRPr="00F62BE9">
        <w:t>a</w:t>
      </w:r>
      <w:r w:rsidRPr="00F62BE9">
        <w:rPr>
          <w:spacing w:val="-6"/>
        </w:rPr>
        <w:t xml:space="preserve"> </w:t>
      </w:r>
      <w:r w:rsidRPr="00F62BE9">
        <w:t>Grade</w:t>
      </w:r>
      <w:r w:rsidRPr="00F62BE9">
        <w:rPr>
          <w:spacing w:val="-7"/>
        </w:rPr>
        <w:t xml:space="preserve"> </w:t>
      </w:r>
      <w:r w:rsidRPr="00F62BE9">
        <w:t>12</w:t>
      </w:r>
      <w:r w:rsidRPr="00F62BE9">
        <w:rPr>
          <w:spacing w:val="-7"/>
        </w:rPr>
        <w:t xml:space="preserve"> </w:t>
      </w:r>
      <w:r w:rsidRPr="00F62BE9">
        <w:t>certificate,</w:t>
      </w:r>
      <w:r w:rsidRPr="00F62BE9">
        <w:rPr>
          <w:spacing w:val="-7"/>
        </w:rPr>
        <w:t xml:space="preserve"> </w:t>
      </w:r>
      <w:r w:rsidRPr="00F62BE9">
        <w:t>which</w:t>
      </w:r>
      <w:r w:rsidRPr="00F62BE9">
        <w:rPr>
          <w:spacing w:val="-6"/>
        </w:rPr>
        <w:t xml:space="preserve"> </w:t>
      </w:r>
      <w:r w:rsidRPr="00F62BE9">
        <w:t>certificate includes</w:t>
      </w:r>
      <w:r w:rsidRPr="00F62BE9">
        <w:rPr>
          <w:spacing w:val="-4"/>
        </w:rPr>
        <w:t xml:space="preserve"> </w:t>
      </w:r>
      <w:r w:rsidRPr="00F62BE9">
        <w:t>subjects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mathem</w:t>
      </w:r>
      <w:r w:rsidRPr="00F62BE9">
        <w:rPr>
          <w:spacing w:val="-1"/>
        </w:rPr>
        <w:t>a</w:t>
      </w:r>
      <w:r w:rsidRPr="00F62BE9">
        <w:t>tics,</w:t>
      </w:r>
      <w:r w:rsidRPr="00F62BE9">
        <w:rPr>
          <w:spacing w:val="-4"/>
        </w:rPr>
        <w:t xml:space="preserve"> </w:t>
      </w:r>
      <w:r w:rsidRPr="00F62BE9">
        <w:t>biology</w:t>
      </w:r>
      <w:r w:rsidRPr="00F62BE9">
        <w:rPr>
          <w:spacing w:val="-4"/>
        </w:rPr>
        <w:t xml:space="preserve"> </w:t>
      </w:r>
      <w:r w:rsidRPr="00F62BE9">
        <w:t>and</w:t>
      </w:r>
      <w:r w:rsidRPr="00F62BE9">
        <w:rPr>
          <w:spacing w:val="-4"/>
        </w:rPr>
        <w:t xml:space="preserve"> </w:t>
      </w:r>
      <w:r w:rsidRPr="00F62BE9">
        <w:t>science</w:t>
      </w:r>
      <w:r w:rsidRPr="00F62BE9">
        <w:rPr>
          <w:spacing w:val="-4"/>
        </w:rPr>
        <w:t xml:space="preserve"> </w:t>
      </w:r>
      <w:r w:rsidRPr="00F62BE9">
        <w:t>having</w:t>
      </w:r>
      <w:r w:rsidRPr="00F62BE9">
        <w:rPr>
          <w:spacing w:val="-4"/>
        </w:rPr>
        <w:t xml:space="preserve"> </w:t>
      </w:r>
      <w:r w:rsidRPr="00F62BE9">
        <w:t>a</w:t>
      </w:r>
      <w:r w:rsidRPr="00F62BE9">
        <w:rPr>
          <w:spacing w:val="-4"/>
        </w:rPr>
        <w:t xml:space="preserve"> </w:t>
      </w:r>
      <w:r w:rsidRPr="00F62BE9">
        <w:t>total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25</w:t>
      </w:r>
      <w:r w:rsidRPr="00F62BE9">
        <w:rPr>
          <w:spacing w:val="-4"/>
        </w:rPr>
        <w:t xml:space="preserve"> </w:t>
      </w:r>
      <w:r w:rsidRPr="00F62BE9">
        <w:t>points,</w:t>
      </w:r>
      <w:r w:rsidRPr="00F62BE9">
        <w:rPr>
          <w:spacing w:val="-4"/>
        </w:rPr>
        <w:t xml:space="preserve"> </w:t>
      </w:r>
      <w:r w:rsidRPr="00F62BE9">
        <w:t>or</w:t>
      </w:r>
      <w:r w:rsidRPr="00F62BE9">
        <w:rPr>
          <w:spacing w:val="-4"/>
        </w:rPr>
        <w:t xml:space="preserve"> </w:t>
      </w:r>
      <w:r w:rsidRPr="00F62BE9">
        <w:t>such</w:t>
      </w:r>
      <w:r w:rsidRPr="00F62BE9">
        <w:rPr>
          <w:spacing w:val="-4"/>
        </w:rPr>
        <w:t xml:space="preserve"> </w:t>
      </w:r>
      <w:r w:rsidRPr="00F62BE9">
        <w:t>equivalent qualification.</w:t>
      </w:r>
    </w:p>
    <w:p w14:paraId="48F31434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05AF7B7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Meaning</w:t>
      </w:r>
      <w:r w:rsidRPr="00F62BE9">
        <w:rPr>
          <w:b/>
          <w:spacing w:val="-8"/>
        </w:rPr>
        <w:t xml:space="preserve"> </w:t>
      </w:r>
      <w:r w:rsidRPr="00F62BE9">
        <w:rPr>
          <w:b/>
        </w:rPr>
        <w:t>of</w:t>
      </w:r>
      <w:r w:rsidRPr="00F62BE9">
        <w:rPr>
          <w:b/>
          <w:spacing w:val="-8"/>
        </w:rPr>
        <w:t xml:space="preserve"> </w:t>
      </w:r>
      <w:r w:rsidRPr="00F62BE9">
        <w:rPr>
          <w:b/>
        </w:rPr>
        <w:t>equivalent</w:t>
      </w:r>
      <w:r w:rsidRPr="00F62BE9">
        <w:rPr>
          <w:b/>
          <w:spacing w:val="-8"/>
        </w:rPr>
        <w:t xml:space="preserve"> </w:t>
      </w:r>
      <w:r w:rsidRPr="00F62BE9">
        <w:rPr>
          <w:b/>
        </w:rPr>
        <w:t>qualification</w:t>
      </w:r>
    </w:p>
    <w:p w14:paraId="2CDE05B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C8F10D4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10.</w:t>
      </w:r>
      <w:r w:rsidRPr="00F62BE9">
        <w:rPr>
          <w:b/>
          <w:bCs/>
        </w:rPr>
        <w:tab/>
      </w:r>
      <w:r w:rsidRPr="00F62BE9">
        <w:t>For</w:t>
      </w:r>
      <w:r w:rsidRPr="00F62BE9">
        <w:rPr>
          <w:spacing w:val="23"/>
        </w:rPr>
        <w:t xml:space="preserve"> </w:t>
      </w:r>
      <w:r w:rsidRPr="00F62BE9">
        <w:t>the</w:t>
      </w:r>
      <w:r w:rsidRPr="00F62BE9">
        <w:rPr>
          <w:spacing w:val="23"/>
        </w:rPr>
        <w:t xml:space="preserve"> </w:t>
      </w:r>
      <w:r w:rsidRPr="00F62BE9">
        <w:t>purposes</w:t>
      </w:r>
      <w:r w:rsidRPr="00F62BE9">
        <w:rPr>
          <w:spacing w:val="23"/>
        </w:rPr>
        <w:t xml:space="preserve"> </w:t>
      </w:r>
      <w:r w:rsidRPr="00F62BE9">
        <w:t>of</w:t>
      </w:r>
      <w:r w:rsidRPr="00F62BE9">
        <w:rPr>
          <w:spacing w:val="23"/>
        </w:rPr>
        <w:t xml:space="preserve"> </w:t>
      </w:r>
      <w:r w:rsidRPr="00F62BE9">
        <w:t>regulations</w:t>
      </w:r>
      <w:r w:rsidRPr="00F62BE9">
        <w:rPr>
          <w:spacing w:val="22"/>
        </w:rPr>
        <w:t xml:space="preserve"> </w:t>
      </w:r>
      <w:r w:rsidRPr="00F62BE9">
        <w:t>4,</w:t>
      </w:r>
      <w:r w:rsidRPr="00F62BE9">
        <w:rPr>
          <w:spacing w:val="23"/>
        </w:rPr>
        <w:t xml:space="preserve"> </w:t>
      </w:r>
      <w:r w:rsidRPr="00F62BE9">
        <w:t>5,</w:t>
      </w:r>
      <w:r w:rsidRPr="00F62BE9">
        <w:rPr>
          <w:spacing w:val="23"/>
        </w:rPr>
        <w:t xml:space="preserve"> </w:t>
      </w:r>
      <w:r w:rsidRPr="00F62BE9">
        <w:t>6,</w:t>
      </w:r>
      <w:r w:rsidRPr="00F62BE9">
        <w:rPr>
          <w:spacing w:val="23"/>
        </w:rPr>
        <w:t xml:space="preserve"> </w:t>
      </w:r>
      <w:r w:rsidRPr="00F62BE9">
        <w:t>7,</w:t>
      </w:r>
      <w:r w:rsidRPr="00F62BE9">
        <w:rPr>
          <w:spacing w:val="23"/>
        </w:rPr>
        <w:t xml:space="preserve"> </w:t>
      </w:r>
      <w:r w:rsidRPr="00F62BE9">
        <w:t>8</w:t>
      </w:r>
      <w:r w:rsidRPr="00F62BE9">
        <w:rPr>
          <w:spacing w:val="23"/>
        </w:rPr>
        <w:t xml:space="preserve"> </w:t>
      </w:r>
      <w:r w:rsidRPr="00F62BE9">
        <w:t>and</w:t>
      </w:r>
      <w:r w:rsidRPr="00F62BE9">
        <w:rPr>
          <w:spacing w:val="23"/>
        </w:rPr>
        <w:t xml:space="preserve"> </w:t>
      </w:r>
      <w:r w:rsidRPr="00F62BE9">
        <w:t>9,</w:t>
      </w:r>
      <w:r w:rsidRPr="00F62BE9">
        <w:rPr>
          <w:spacing w:val="23"/>
        </w:rPr>
        <w:t xml:space="preserve"> </w:t>
      </w:r>
      <w:r w:rsidRPr="00F62BE9">
        <w:t>reference</w:t>
      </w:r>
      <w:r w:rsidRPr="00F62BE9">
        <w:rPr>
          <w:spacing w:val="22"/>
        </w:rPr>
        <w:t xml:space="preserve"> </w:t>
      </w:r>
      <w:r w:rsidRPr="00F62BE9">
        <w:t>to</w:t>
      </w:r>
      <w:r w:rsidRPr="00F62BE9">
        <w:rPr>
          <w:spacing w:val="23"/>
        </w:rPr>
        <w:t xml:space="preserve"> </w:t>
      </w:r>
      <w:r w:rsidRPr="00F62BE9">
        <w:t>“such</w:t>
      </w:r>
      <w:r w:rsidRPr="00F62BE9">
        <w:rPr>
          <w:spacing w:val="23"/>
        </w:rPr>
        <w:t xml:space="preserve"> </w:t>
      </w:r>
      <w:r w:rsidRPr="00F62BE9">
        <w:t>equivalent qualification”</w:t>
      </w:r>
      <w:r w:rsidRPr="00F62BE9">
        <w:rPr>
          <w:spacing w:val="7"/>
        </w:rPr>
        <w:t xml:space="preserve"> </w:t>
      </w:r>
      <w:r w:rsidRPr="00F62BE9">
        <w:t>means</w:t>
      </w:r>
      <w:r w:rsidRPr="00F62BE9">
        <w:rPr>
          <w:spacing w:val="8"/>
        </w:rPr>
        <w:t xml:space="preserve"> </w:t>
      </w:r>
      <w:r w:rsidRPr="00F62BE9">
        <w:t>any</w:t>
      </w:r>
      <w:r w:rsidRPr="00F62BE9">
        <w:rPr>
          <w:spacing w:val="8"/>
        </w:rPr>
        <w:t xml:space="preserve"> </w:t>
      </w:r>
      <w:r w:rsidRPr="00F62BE9">
        <w:t>formal</w:t>
      </w:r>
      <w:r w:rsidRPr="00F62BE9">
        <w:rPr>
          <w:spacing w:val="7"/>
        </w:rPr>
        <w:t xml:space="preserve"> </w:t>
      </w:r>
      <w:r w:rsidRPr="00F62BE9">
        <w:t>recognition</w:t>
      </w:r>
      <w:r w:rsidRPr="00F62BE9">
        <w:rPr>
          <w:spacing w:val="8"/>
        </w:rPr>
        <w:t xml:space="preserve"> </w:t>
      </w:r>
      <w:r w:rsidRPr="00F62BE9">
        <w:t>of</w:t>
      </w:r>
      <w:r w:rsidRPr="00F62BE9">
        <w:rPr>
          <w:spacing w:val="8"/>
        </w:rPr>
        <w:t xml:space="preserve"> </w:t>
      </w:r>
      <w:r w:rsidRPr="00F62BE9">
        <w:t>the</w:t>
      </w:r>
      <w:r w:rsidRPr="00F62BE9">
        <w:rPr>
          <w:spacing w:val="7"/>
        </w:rPr>
        <w:t xml:space="preserve"> </w:t>
      </w:r>
      <w:r w:rsidRPr="00F62BE9">
        <w:t>achievement</w:t>
      </w:r>
      <w:r w:rsidRPr="00F62BE9">
        <w:rPr>
          <w:spacing w:val="8"/>
        </w:rPr>
        <w:t xml:space="preserve"> </w:t>
      </w:r>
      <w:r w:rsidRPr="00F62BE9">
        <w:t>of</w:t>
      </w:r>
      <w:r w:rsidRPr="00F62BE9">
        <w:rPr>
          <w:spacing w:val="8"/>
        </w:rPr>
        <w:t xml:space="preserve"> </w:t>
      </w:r>
      <w:r w:rsidRPr="00F62BE9">
        <w:t>proficiency</w:t>
      </w:r>
      <w:r w:rsidRPr="00F62BE9">
        <w:rPr>
          <w:spacing w:val="7"/>
        </w:rPr>
        <w:t xml:space="preserve"> </w:t>
      </w:r>
      <w:r w:rsidRPr="00F62BE9">
        <w:t>in,</w:t>
      </w:r>
      <w:r w:rsidRPr="00F62BE9">
        <w:rPr>
          <w:spacing w:val="8"/>
        </w:rPr>
        <w:t xml:space="preserve"> </w:t>
      </w:r>
      <w:r w:rsidRPr="00F62BE9">
        <w:t>and</w:t>
      </w:r>
      <w:r w:rsidRPr="00F62BE9">
        <w:rPr>
          <w:spacing w:val="8"/>
        </w:rPr>
        <w:t xml:space="preserve"> </w:t>
      </w:r>
      <w:r w:rsidRPr="00F62BE9">
        <w:t>meeting</w:t>
      </w:r>
      <w:r w:rsidRPr="00F62BE9">
        <w:rPr>
          <w:spacing w:val="8"/>
        </w:rPr>
        <w:t xml:space="preserve"> </w:t>
      </w:r>
      <w:r w:rsidRPr="00F62BE9">
        <w:t>the standards</w:t>
      </w:r>
      <w:r w:rsidRPr="00F62BE9">
        <w:rPr>
          <w:spacing w:val="-7"/>
        </w:rPr>
        <w:t xml:space="preserve"> </w:t>
      </w:r>
      <w:r w:rsidRPr="00F62BE9">
        <w:t>set</w:t>
      </w:r>
      <w:r w:rsidRPr="00F62BE9">
        <w:rPr>
          <w:spacing w:val="-6"/>
        </w:rPr>
        <w:t xml:space="preserve"> </w:t>
      </w:r>
      <w:r w:rsidRPr="00F62BE9">
        <w:t>fo</w:t>
      </w:r>
      <w:r w:rsidRPr="00F62BE9">
        <w:rPr>
          <w:spacing w:val="-9"/>
        </w:rPr>
        <w:t>r</w:t>
      </w:r>
      <w:r w:rsidRPr="00F62BE9">
        <w:t>,</w:t>
      </w:r>
      <w:r w:rsidRPr="00F62BE9">
        <w:rPr>
          <w:spacing w:val="-7"/>
        </w:rPr>
        <w:t xml:space="preserve"> </w:t>
      </w:r>
      <w:r w:rsidRPr="00F62BE9">
        <w:t>any</w:t>
      </w:r>
      <w:r w:rsidRPr="00F62BE9">
        <w:rPr>
          <w:spacing w:val="-6"/>
        </w:rPr>
        <w:t xml:space="preserve"> </w:t>
      </w:r>
      <w:r w:rsidRPr="00F62BE9">
        <w:t>particu</w:t>
      </w:r>
      <w:r w:rsidRPr="00F62BE9">
        <w:rPr>
          <w:spacing w:val="-1"/>
        </w:rPr>
        <w:t>l</w:t>
      </w:r>
      <w:r w:rsidRPr="00F62BE9">
        <w:t>ar</w:t>
      </w:r>
      <w:r w:rsidRPr="00F62BE9">
        <w:rPr>
          <w:spacing w:val="-6"/>
        </w:rPr>
        <w:t xml:space="preserve"> </w:t>
      </w:r>
      <w:r w:rsidRPr="00F62BE9">
        <w:t>subject</w:t>
      </w:r>
      <w:r w:rsidRPr="00F62BE9">
        <w:rPr>
          <w:spacing w:val="-7"/>
        </w:rPr>
        <w:t xml:space="preserve"> </w:t>
      </w:r>
      <w:r w:rsidRPr="00F62BE9">
        <w:t>or</w:t>
      </w:r>
      <w:r w:rsidRPr="00F62BE9">
        <w:rPr>
          <w:spacing w:val="-6"/>
        </w:rPr>
        <w:t xml:space="preserve"> </w:t>
      </w:r>
      <w:r w:rsidRPr="00F62BE9">
        <w:t>subjects</w:t>
      </w:r>
      <w:r w:rsidRPr="00F62BE9">
        <w:rPr>
          <w:spacing w:val="-6"/>
        </w:rPr>
        <w:t xml:space="preserve"> </w:t>
      </w:r>
      <w:r w:rsidRPr="00F62BE9">
        <w:t>or</w:t>
      </w:r>
      <w:r w:rsidRPr="00F62BE9">
        <w:rPr>
          <w:spacing w:val="-7"/>
        </w:rPr>
        <w:t xml:space="preserve"> </w:t>
      </w:r>
      <w:r w:rsidRPr="00F62BE9">
        <w:t>course</w:t>
      </w:r>
      <w:r w:rsidRPr="00F62BE9">
        <w:rPr>
          <w:spacing w:val="-6"/>
        </w:rPr>
        <w:t xml:space="preserve"> </w:t>
      </w:r>
      <w:r w:rsidRPr="00F62BE9">
        <w:t>or</w:t>
      </w:r>
      <w:r w:rsidRPr="00F62BE9">
        <w:rPr>
          <w:spacing w:val="-6"/>
        </w:rPr>
        <w:t xml:space="preserve"> </w:t>
      </w:r>
      <w:r w:rsidRPr="00F62BE9">
        <w:t>qualification</w:t>
      </w:r>
      <w:r w:rsidRPr="00F62BE9">
        <w:rPr>
          <w:spacing w:val="-7"/>
        </w:rPr>
        <w:t xml:space="preserve"> </w:t>
      </w:r>
      <w:r w:rsidRPr="00F62BE9">
        <w:t>which,</w:t>
      </w:r>
      <w:r w:rsidRPr="00F62BE9">
        <w:rPr>
          <w:spacing w:val="-6"/>
        </w:rPr>
        <w:t xml:space="preserve"> </w:t>
      </w:r>
      <w:r w:rsidRPr="00F62BE9">
        <w:t>in</w:t>
      </w:r>
      <w:r w:rsidRPr="00F62BE9">
        <w:rPr>
          <w:spacing w:val="-7"/>
        </w:rPr>
        <w:t xml:space="preserve"> </w:t>
      </w:r>
      <w:r w:rsidRPr="00F62BE9">
        <w:t>the</w:t>
      </w:r>
      <w:r w:rsidRPr="00F62BE9">
        <w:rPr>
          <w:spacing w:val="-6"/>
        </w:rPr>
        <w:t xml:space="preserve"> </w:t>
      </w:r>
      <w:r w:rsidRPr="00F62BE9">
        <w:t>opinion</w:t>
      </w:r>
      <w:r w:rsidRPr="00F62BE9">
        <w:rPr>
          <w:spacing w:val="-6"/>
        </w:rPr>
        <w:t xml:space="preserve"> </w:t>
      </w:r>
      <w:r w:rsidRPr="00F62BE9">
        <w:t>of the</w:t>
      </w:r>
      <w:r w:rsidRPr="00F62BE9">
        <w:rPr>
          <w:spacing w:val="1"/>
        </w:rPr>
        <w:t xml:space="preserve"> </w:t>
      </w:r>
      <w:r w:rsidRPr="00F62BE9">
        <w:t>local</w:t>
      </w:r>
      <w:r w:rsidRPr="00F62BE9">
        <w:rPr>
          <w:spacing w:val="1"/>
        </w:rPr>
        <w:t xml:space="preserve"> </w:t>
      </w:r>
      <w:r w:rsidRPr="00F62BE9">
        <w:t>authority</w:t>
      </w:r>
      <w:r w:rsidRPr="00F62BE9">
        <w:rPr>
          <w:spacing w:val="1"/>
        </w:rPr>
        <w:t xml:space="preserve"> </w:t>
      </w:r>
      <w:r w:rsidRPr="00F62BE9">
        <w:t>concerne</w:t>
      </w:r>
      <w:r w:rsidRPr="00F62BE9">
        <w:rPr>
          <w:spacing w:val="-1"/>
        </w:rPr>
        <w:t>d</w:t>
      </w:r>
      <w:r w:rsidRPr="00F62BE9">
        <w:t>,</w:t>
      </w:r>
      <w:r w:rsidRPr="00F62BE9">
        <w:rPr>
          <w:spacing w:val="1"/>
        </w:rPr>
        <w:t xml:space="preserve"> </w:t>
      </w:r>
      <w:r w:rsidRPr="00F62BE9">
        <w:t>provides</w:t>
      </w:r>
      <w:r w:rsidRPr="00F62BE9">
        <w:rPr>
          <w:spacing w:val="1"/>
        </w:rPr>
        <w:t xml:space="preserve"> </w:t>
      </w:r>
      <w:r w:rsidRPr="00F62BE9">
        <w:t>the</w:t>
      </w:r>
      <w:r w:rsidRPr="00F62BE9">
        <w:rPr>
          <w:spacing w:val="1"/>
        </w:rPr>
        <w:t xml:space="preserve"> </w:t>
      </w:r>
      <w:r w:rsidRPr="00F62BE9">
        <w:t>holder</w:t>
      </w:r>
      <w:r w:rsidRPr="00F62BE9">
        <w:rPr>
          <w:spacing w:val="1"/>
        </w:rPr>
        <w:t xml:space="preserve"> </w:t>
      </w:r>
      <w:r w:rsidRPr="00F62BE9">
        <w:t>thereof</w:t>
      </w:r>
      <w:r w:rsidRPr="00F62BE9">
        <w:rPr>
          <w:spacing w:val="1"/>
        </w:rPr>
        <w:t xml:space="preserve"> </w:t>
      </w:r>
      <w:r w:rsidRPr="00F62BE9">
        <w:t>with</w:t>
      </w:r>
      <w:r w:rsidRPr="00F62BE9">
        <w:rPr>
          <w:spacing w:val="1"/>
        </w:rPr>
        <w:t xml:space="preserve"> </w:t>
      </w:r>
      <w:r w:rsidRPr="00F62BE9">
        <w:t>the</w:t>
      </w:r>
      <w:r w:rsidRPr="00F62BE9">
        <w:rPr>
          <w:spacing w:val="1"/>
        </w:rPr>
        <w:t xml:space="preserve"> </w:t>
      </w:r>
      <w:r w:rsidRPr="00F62BE9">
        <w:t>necessary</w:t>
      </w:r>
      <w:r w:rsidRPr="00F62BE9">
        <w:rPr>
          <w:spacing w:val="1"/>
        </w:rPr>
        <w:t xml:space="preserve"> </w:t>
      </w:r>
      <w:r w:rsidRPr="00F62BE9">
        <w:t>competencies</w:t>
      </w:r>
      <w:r w:rsidRPr="00F62BE9">
        <w:rPr>
          <w:spacing w:val="1"/>
        </w:rPr>
        <w:t xml:space="preserve"> </w:t>
      </w:r>
      <w:r w:rsidRPr="00F62BE9">
        <w:t>required to</w:t>
      </w:r>
      <w:r w:rsidRPr="00F62BE9">
        <w:rPr>
          <w:spacing w:val="-2"/>
        </w:rPr>
        <w:t xml:space="preserve"> </w:t>
      </w:r>
      <w:r w:rsidRPr="00F62BE9">
        <w:t>fulfill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duties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appointment</w:t>
      </w:r>
      <w:r w:rsidRPr="00F62BE9">
        <w:rPr>
          <w:spacing w:val="-2"/>
        </w:rPr>
        <w:t xml:space="preserve"> </w:t>
      </w:r>
      <w:r w:rsidRPr="00F62BE9">
        <w:t>applied</w:t>
      </w:r>
      <w:r w:rsidRPr="00F62BE9">
        <w:rPr>
          <w:spacing w:val="-2"/>
        </w:rPr>
        <w:t xml:space="preserve"> </w:t>
      </w:r>
      <w:r w:rsidRPr="00F62BE9">
        <w:t>fo</w:t>
      </w:r>
      <w:r w:rsidRPr="00F62BE9">
        <w:rPr>
          <w:spacing w:val="-13"/>
        </w:rPr>
        <w:t>r</w:t>
      </w:r>
      <w:r w:rsidRPr="00F62BE9">
        <w:t>.</w:t>
      </w:r>
    </w:p>
    <w:p w14:paraId="778587CD" w14:textId="77777777" w:rsidR="006F323E" w:rsidRPr="00F62BE9" w:rsidRDefault="006F323E" w:rsidP="006F323E">
      <w:pPr>
        <w:pStyle w:val="REG-P1"/>
      </w:pPr>
    </w:p>
    <w:p w14:paraId="58B7CE2A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Reti</w:t>
      </w:r>
      <w:r w:rsidRPr="00F62BE9">
        <w:rPr>
          <w:b/>
          <w:spacing w:val="-4"/>
        </w:rPr>
        <w:t>r</w:t>
      </w:r>
      <w:r w:rsidRPr="00F62BE9">
        <w:rPr>
          <w:b/>
        </w:rPr>
        <w:t xml:space="preserve">ement and </w:t>
      </w:r>
      <w:r w:rsidRPr="00F62BE9">
        <w:rPr>
          <w:b/>
          <w:spacing w:val="-4"/>
        </w:rPr>
        <w:t>r</w:t>
      </w:r>
      <w:r w:rsidRPr="00F62BE9">
        <w:rPr>
          <w:b/>
        </w:rPr>
        <w:t xml:space="preserve">esignation by </w:t>
      </w:r>
      <w:r w:rsidRPr="00F62BE9">
        <w:rPr>
          <w:b/>
          <w:spacing w:val="-4"/>
        </w:rPr>
        <w:t>r</w:t>
      </w:r>
      <w:r w:rsidRPr="00F62BE9">
        <w:rPr>
          <w:b/>
        </w:rPr>
        <w:t>eservist</w:t>
      </w:r>
    </w:p>
    <w:p w14:paraId="1E6D037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72BB145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11.</w:t>
      </w:r>
      <w:r w:rsidRPr="00F62BE9">
        <w:rPr>
          <w:b/>
          <w:bCs/>
        </w:rPr>
        <w:tab/>
      </w:r>
      <w:r w:rsidRPr="00F62BE9">
        <w:t xml:space="preserve">(1)  </w:t>
      </w:r>
      <w:r w:rsidRPr="00F62BE9">
        <w:rPr>
          <w:spacing w:val="23"/>
        </w:rPr>
        <w:t xml:space="preserve"> </w:t>
      </w:r>
      <w:r w:rsidRPr="00F62BE9">
        <w:t>A</w:t>
      </w:r>
      <w:r w:rsidRPr="00F62BE9">
        <w:rPr>
          <w:spacing w:val="-14"/>
        </w:rPr>
        <w:t xml:space="preserve"> </w:t>
      </w:r>
      <w:r w:rsidRPr="00F62BE9">
        <w:t>reservist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retire</w:t>
      </w:r>
      <w:r w:rsidRPr="00F62BE9">
        <w:rPr>
          <w:spacing w:val="-2"/>
        </w:rPr>
        <w:t xml:space="preserve"> </w:t>
      </w:r>
      <w:r w:rsidRPr="00F62BE9">
        <w:t>from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reserve</w:t>
      </w:r>
      <w:r w:rsidRPr="00F62BE9">
        <w:rPr>
          <w:spacing w:val="-2"/>
        </w:rPr>
        <w:t xml:space="preserve"> </w:t>
      </w:r>
      <w:r w:rsidRPr="00F62BE9">
        <w:t>force</w:t>
      </w:r>
      <w:r w:rsidRPr="00F62BE9">
        <w:rPr>
          <w:spacing w:val="-2"/>
        </w:rPr>
        <w:t xml:space="preserve"> </w:t>
      </w:r>
      <w:r w:rsidRPr="00F62BE9">
        <w:t>when</w:t>
      </w:r>
      <w:r w:rsidRPr="00F62BE9">
        <w:rPr>
          <w:spacing w:val="-2"/>
        </w:rPr>
        <w:t xml:space="preserve"> </w:t>
      </w:r>
      <w:r w:rsidRPr="00F62BE9">
        <w:t>he</w:t>
      </w:r>
      <w:r w:rsidRPr="00F62BE9">
        <w:rPr>
          <w:spacing w:val="-2"/>
        </w:rPr>
        <w:t xml:space="preserve"> </w:t>
      </w:r>
      <w:r w:rsidRPr="00F62BE9">
        <w:t>or</w:t>
      </w:r>
      <w:r w:rsidRPr="00F62BE9">
        <w:rPr>
          <w:spacing w:val="-2"/>
        </w:rPr>
        <w:t xml:space="preserve"> </w:t>
      </w:r>
      <w:r w:rsidRPr="00F62BE9">
        <w:t>she</w:t>
      </w:r>
      <w:r w:rsidRPr="00F62BE9">
        <w:rPr>
          <w:spacing w:val="-2"/>
        </w:rPr>
        <w:t xml:space="preserve"> </w:t>
      </w:r>
      <w:r w:rsidRPr="00F62BE9">
        <w:t>attains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age of 60 years.</w:t>
      </w:r>
    </w:p>
    <w:p w14:paraId="423C7C4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577C1CD" w14:textId="77777777" w:rsidR="002B10E1" w:rsidRPr="00F62BE9" w:rsidRDefault="002B10E1" w:rsidP="006F323E">
      <w:pPr>
        <w:pStyle w:val="REG-P1"/>
      </w:pPr>
      <w:r w:rsidRPr="00F62BE9">
        <w:t>(2)</w:t>
      </w:r>
      <w:r w:rsidRPr="00F62BE9">
        <w:tab/>
        <w:t>A</w:t>
      </w:r>
      <w:r w:rsidRPr="00F62BE9">
        <w:rPr>
          <w:spacing w:val="5"/>
        </w:rPr>
        <w:t xml:space="preserve"> </w:t>
      </w:r>
      <w:r w:rsidRPr="00F62BE9">
        <w:t>reservist</w:t>
      </w:r>
      <w:r w:rsidRPr="00F62BE9">
        <w:rPr>
          <w:spacing w:val="17"/>
        </w:rPr>
        <w:t xml:space="preserve"> </w:t>
      </w:r>
      <w:r w:rsidRPr="00F62BE9">
        <w:t>may</w:t>
      </w:r>
      <w:r w:rsidRPr="00F62BE9">
        <w:rPr>
          <w:spacing w:val="17"/>
        </w:rPr>
        <w:t xml:space="preserve"> </w:t>
      </w:r>
      <w:r w:rsidRPr="00F62BE9">
        <w:t>at</w:t>
      </w:r>
      <w:r w:rsidRPr="00F62BE9">
        <w:rPr>
          <w:spacing w:val="17"/>
        </w:rPr>
        <w:t xml:space="preserve"> </w:t>
      </w:r>
      <w:r w:rsidRPr="00F62BE9">
        <w:t>any</w:t>
      </w:r>
      <w:r w:rsidRPr="00F62BE9">
        <w:rPr>
          <w:spacing w:val="17"/>
        </w:rPr>
        <w:t xml:space="preserve"> </w:t>
      </w:r>
      <w:r w:rsidRPr="00F62BE9">
        <w:t>time</w:t>
      </w:r>
      <w:r w:rsidRPr="00F62BE9">
        <w:rPr>
          <w:spacing w:val="17"/>
        </w:rPr>
        <w:t xml:space="preserve"> </w:t>
      </w:r>
      <w:r w:rsidRPr="00F62BE9">
        <w:t>prior</w:t>
      </w:r>
      <w:r w:rsidRPr="00F62BE9">
        <w:rPr>
          <w:spacing w:val="17"/>
        </w:rPr>
        <w:t xml:space="preserve"> </w:t>
      </w:r>
      <w:r w:rsidRPr="00F62BE9">
        <w:t>to</w:t>
      </w:r>
      <w:r w:rsidRPr="00F62BE9">
        <w:rPr>
          <w:spacing w:val="17"/>
        </w:rPr>
        <w:t xml:space="preserve"> </w:t>
      </w:r>
      <w:r w:rsidRPr="00F62BE9">
        <w:t>atta</w:t>
      </w:r>
      <w:r w:rsidRPr="00F62BE9">
        <w:rPr>
          <w:spacing w:val="-1"/>
        </w:rPr>
        <w:t>i</w:t>
      </w:r>
      <w:r w:rsidRPr="00F62BE9">
        <w:t>ning</w:t>
      </w:r>
      <w:r w:rsidRPr="00F62BE9">
        <w:rPr>
          <w:spacing w:val="17"/>
        </w:rPr>
        <w:t xml:space="preserve"> </w:t>
      </w:r>
      <w:r w:rsidRPr="00F62BE9">
        <w:t>the</w:t>
      </w:r>
      <w:r w:rsidRPr="00F62BE9">
        <w:rPr>
          <w:spacing w:val="17"/>
        </w:rPr>
        <w:t xml:space="preserve"> </w:t>
      </w:r>
      <w:r w:rsidRPr="00F62BE9">
        <w:t>age</w:t>
      </w:r>
      <w:r w:rsidRPr="00F62BE9">
        <w:rPr>
          <w:spacing w:val="17"/>
        </w:rPr>
        <w:t xml:space="preserve"> </w:t>
      </w:r>
      <w:r w:rsidRPr="00F62BE9">
        <w:t>of</w:t>
      </w:r>
      <w:r w:rsidRPr="00F62BE9">
        <w:rPr>
          <w:spacing w:val="17"/>
        </w:rPr>
        <w:t xml:space="preserve"> </w:t>
      </w:r>
      <w:r w:rsidRPr="00F62BE9">
        <w:t>60</w:t>
      </w:r>
      <w:r w:rsidRPr="00F62BE9">
        <w:rPr>
          <w:spacing w:val="17"/>
        </w:rPr>
        <w:t xml:space="preserve"> </w:t>
      </w:r>
      <w:r w:rsidRPr="00F62BE9">
        <w:t>years</w:t>
      </w:r>
      <w:r w:rsidRPr="00F62BE9">
        <w:rPr>
          <w:spacing w:val="17"/>
        </w:rPr>
        <w:t xml:space="preserve"> </w:t>
      </w:r>
      <w:r w:rsidRPr="00F62BE9">
        <w:t>resign</w:t>
      </w:r>
      <w:r w:rsidRPr="00F62BE9">
        <w:rPr>
          <w:spacing w:val="17"/>
        </w:rPr>
        <w:t xml:space="preserve"> </w:t>
      </w:r>
      <w:r w:rsidRPr="00F62BE9">
        <w:t>from</w:t>
      </w:r>
      <w:r w:rsidRPr="00F62BE9">
        <w:rPr>
          <w:spacing w:val="17"/>
        </w:rPr>
        <w:t xml:space="preserve"> </w:t>
      </w:r>
      <w:r w:rsidRPr="00F62BE9">
        <w:t>the reserve force, but must provide the chief</w:t>
      </w:r>
      <w:r w:rsidRPr="00F62BE9">
        <w:rPr>
          <w:spacing w:val="1"/>
        </w:rPr>
        <w:t xml:space="preserve"> </w:t>
      </w:r>
      <w:r w:rsidRPr="00F62BE9">
        <w:t>fire officer conc</w:t>
      </w:r>
      <w:r w:rsidRPr="00F62BE9">
        <w:rPr>
          <w:spacing w:val="-1"/>
        </w:rPr>
        <w:t>e</w:t>
      </w:r>
      <w:r w:rsidRPr="00F62BE9">
        <w:t>rned with one month</w:t>
      </w:r>
      <w:r w:rsidRPr="00F62BE9">
        <w:rPr>
          <w:spacing w:val="1"/>
        </w:rPr>
        <w:t xml:space="preserve"> </w:t>
      </w:r>
      <w:r w:rsidRPr="00F62BE9">
        <w:t>written notice of his or her intention to resign.</w:t>
      </w:r>
    </w:p>
    <w:p w14:paraId="7E52966F" w14:textId="77777777" w:rsidR="002B10E1" w:rsidRPr="00F62BE9" w:rsidRDefault="002B10E1" w:rsidP="006F323E">
      <w:pPr>
        <w:pStyle w:val="REG-P1"/>
        <w:rPr>
          <w:sz w:val="26"/>
          <w:szCs w:val="26"/>
        </w:rPr>
      </w:pPr>
    </w:p>
    <w:p w14:paraId="41620CAC" w14:textId="77777777" w:rsidR="002B10E1" w:rsidRPr="00F62BE9" w:rsidRDefault="002B10E1" w:rsidP="006F323E">
      <w:pPr>
        <w:pStyle w:val="REG-P1"/>
      </w:pPr>
      <w:r w:rsidRPr="00F62BE9">
        <w:t>(3)</w:t>
      </w:r>
      <w:r w:rsidRPr="00F62BE9">
        <w:tab/>
        <w:t>Subject</w:t>
      </w:r>
      <w:r w:rsidRPr="00F62BE9">
        <w:rPr>
          <w:spacing w:val="-15"/>
        </w:rPr>
        <w:t xml:space="preserve"> </w:t>
      </w:r>
      <w:r w:rsidRPr="00F62BE9">
        <w:t>to</w:t>
      </w:r>
      <w:r w:rsidRPr="00F62BE9">
        <w:rPr>
          <w:spacing w:val="-14"/>
        </w:rPr>
        <w:t xml:space="preserve"> </w:t>
      </w:r>
      <w:r w:rsidRPr="00F62BE9">
        <w:t>regulation</w:t>
      </w:r>
      <w:r w:rsidRPr="00F62BE9">
        <w:rPr>
          <w:spacing w:val="-14"/>
        </w:rPr>
        <w:t xml:space="preserve"> </w:t>
      </w:r>
      <w:r w:rsidRPr="00F62BE9">
        <w:t>3(2)(a),</w:t>
      </w:r>
      <w:r w:rsidRPr="00F62BE9">
        <w:rPr>
          <w:spacing w:val="-14"/>
        </w:rPr>
        <w:t xml:space="preserve"> </w:t>
      </w:r>
      <w:r w:rsidRPr="00F62BE9">
        <w:t>a</w:t>
      </w:r>
      <w:r w:rsidRPr="00F62BE9">
        <w:rPr>
          <w:spacing w:val="-14"/>
        </w:rPr>
        <w:t xml:space="preserve"> </w:t>
      </w:r>
      <w:r w:rsidRPr="00F62BE9">
        <w:t>chief</w:t>
      </w:r>
      <w:r w:rsidRPr="00F62BE9">
        <w:rPr>
          <w:spacing w:val="-14"/>
        </w:rPr>
        <w:t xml:space="preserve"> </w:t>
      </w:r>
      <w:r w:rsidRPr="00F62BE9">
        <w:t>fire</w:t>
      </w:r>
      <w:r w:rsidRPr="00F62BE9">
        <w:rPr>
          <w:spacing w:val="-14"/>
        </w:rPr>
        <w:t xml:space="preserve"> </w:t>
      </w:r>
      <w:r w:rsidRPr="00F62BE9">
        <w:t>officer</w:t>
      </w:r>
      <w:r w:rsidRPr="00F62BE9">
        <w:rPr>
          <w:spacing w:val="-14"/>
        </w:rPr>
        <w:t xml:space="preserve"> </w:t>
      </w:r>
      <w:r w:rsidRPr="00F62BE9">
        <w:t>ma</w:t>
      </w:r>
      <w:r w:rsidRPr="00F62BE9">
        <w:rPr>
          <w:spacing w:val="-15"/>
        </w:rPr>
        <w:t>y</w:t>
      </w:r>
      <w:r w:rsidRPr="00F62BE9">
        <w:t>,</w:t>
      </w:r>
      <w:r w:rsidRPr="00F62BE9">
        <w:rPr>
          <w:spacing w:val="-14"/>
        </w:rPr>
        <w:t xml:space="preserve"> </w:t>
      </w:r>
      <w:r w:rsidRPr="00F62BE9">
        <w:t>with</w:t>
      </w:r>
      <w:r w:rsidRPr="00F62BE9">
        <w:rPr>
          <w:spacing w:val="-14"/>
        </w:rPr>
        <w:t xml:space="preserve"> </w:t>
      </w:r>
      <w:r w:rsidRPr="00F62BE9">
        <w:t>the</w:t>
      </w:r>
      <w:r w:rsidRPr="00F62BE9">
        <w:rPr>
          <w:spacing w:val="-15"/>
        </w:rPr>
        <w:t xml:space="preserve"> </w:t>
      </w:r>
      <w:r w:rsidRPr="00F62BE9">
        <w:t>consent</w:t>
      </w:r>
      <w:r w:rsidRPr="00F62BE9">
        <w:rPr>
          <w:spacing w:val="-14"/>
        </w:rPr>
        <w:t xml:space="preserve"> </w:t>
      </w:r>
      <w:r w:rsidRPr="00F62BE9">
        <w:t>of</w:t>
      </w:r>
      <w:r w:rsidRPr="00F62BE9">
        <w:rPr>
          <w:spacing w:val="-14"/>
        </w:rPr>
        <w:t xml:space="preserve"> </w:t>
      </w:r>
      <w:r w:rsidRPr="00F62BE9">
        <w:t>the</w:t>
      </w:r>
      <w:r w:rsidRPr="00F62BE9">
        <w:rPr>
          <w:spacing w:val="-14"/>
        </w:rPr>
        <w:t xml:space="preserve"> </w:t>
      </w:r>
      <w:r w:rsidRPr="00F62BE9">
        <w:t>reservist concerned,</w:t>
      </w:r>
      <w:r w:rsidRPr="00F62BE9">
        <w:rPr>
          <w:spacing w:val="4"/>
        </w:rPr>
        <w:t xml:space="preserve"> </w:t>
      </w:r>
      <w:r w:rsidRPr="00F62BE9">
        <w:t>ret</w:t>
      </w:r>
      <w:r w:rsidRPr="00F62BE9">
        <w:rPr>
          <w:spacing w:val="-1"/>
        </w:rPr>
        <w:t>a</w:t>
      </w:r>
      <w:r w:rsidRPr="00F62BE9">
        <w:t>in</w:t>
      </w:r>
      <w:r w:rsidRPr="00F62BE9">
        <w:rPr>
          <w:spacing w:val="4"/>
        </w:rPr>
        <w:t xml:space="preserve"> </w:t>
      </w:r>
      <w:r w:rsidRPr="00F62BE9">
        <w:t>on</w:t>
      </w:r>
      <w:r w:rsidRPr="00F62BE9">
        <w:rPr>
          <w:spacing w:val="4"/>
        </w:rPr>
        <w:t xml:space="preserve"> </w:t>
      </w:r>
      <w:r w:rsidRPr="00F62BE9">
        <w:t>an</w:t>
      </w:r>
      <w:r w:rsidRPr="00F62BE9">
        <w:rPr>
          <w:spacing w:val="4"/>
        </w:rPr>
        <w:t xml:space="preserve"> </w:t>
      </w:r>
      <w:r w:rsidRPr="00F62BE9">
        <w:t>annual</w:t>
      </w:r>
      <w:r w:rsidRPr="00F62BE9">
        <w:rPr>
          <w:spacing w:val="4"/>
        </w:rPr>
        <w:t xml:space="preserve"> </w:t>
      </w:r>
      <w:r w:rsidRPr="00F62BE9">
        <w:t>basis,</w:t>
      </w:r>
      <w:r w:rsidRPr="00F62BE9">
        <w:rPr>
          <w:spacing w:val="4"/>
        </w:rPr>
        <w:t xml:space="preserve"> </w:t>
      </w:r>
      <w:r w:rsidRPr="00F62BE9">
        <w:t>as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member</w:t>
      </w:r>
      <w:r w:rsidRPr="00F62BE9">
        <w:rPr>
          <w:spacing w:val="4"/>
        </w:rPr>
        <w:t xml:space="preserve"> </w:t>
      </w:r>
      <w:r w:rsidRPr="00F62BE9">
        <w:t>of</w:t>
      </w:r>
      <w:r w:rsidRPr="00F62BE9">
        <w:rPr>
          <w:spacing w:val="4"/>
        </w:rPr>
        <w:t xml:space="preserve"> </w:t>
      </w:r>
      <w:r w:rsidRPr="00F62BE9">
        <w:t>the</w:t>
      </w:r>
      <w:r w:rsidRPr="00F62BE9">
        <w:rPr>
          <w:spacing w:val="4"/>
        </w:rPr>
        <w:t xml:space="preserve"> </w:t>
      </w:r>
      <w:r w:rsidRPr="00F62BE9">
        <w:t>reserve</w:t>
      </w:r>
      <w:r w:rsidRPr="00F62BE9">
        <w:rPr>
          <w:spacing w:val="4"/>
        </w:rPr>
        <w:t xml:space="preserve"> </w:t>
      </w:r>
      <w:r w:rsidRPr="00F62BE9">
        <w:t>force,</w:t>
      </w:r>
      <w:r w:rsidRPr="00F62BE9">
        <w:rPr>
          <w:spacing w:val="4"/>
        </w:rPr>
        <w:t xml:space="preserve"> </w:t>
      </w:r>
      <w:r w:rsidRPr="00F62BE9">
        <w:t>a</w:t>
      </w:r>
      <w:r w:rsidRPr="00F62BE9">
        <w:rPr>
          <w:spacing w:val="4"/>
        </w:rPr>
        <w:t xml:space="preserve"> </w:t>
      </w:r>
      <w:r w:rsidRPr="00F62BE9">
        <w:t>reservist</w:t>
      </w:r>
      <w:r w:rsidRPr="00F62BE9">
        <w:rPr>
          <w:spacing w:val="4"/>
        </w:rPr>
        <w:t xml:space="preserve"> </w:t>
      </w:r>
      <w:r w:rsidRPr="00F62BE9">
        <w:t>who</w:t>
      </w:r>
      <w:r w:rsidRPr="00F62BE9">
        <w:rPr>
          <w:spacing w:val="4"/>
        </w:rPr>
        <w:t xml:space="preserve"> </w:t>
      </w:r>
      <w:r w:rsidRPr="00F62BE9">
        <w:t>has</w:t>
      </w:r>
      <w:r w:rsidRPr="00F62BE9">
        <w:rPr>
          <w:spacing w:val="4"/>
        </w:rPr>
        <w:t xml:space="preserve"> </w:t>
      </w:r>
      <w:r w:rsidRPr="00F62BE9">
        <w:t>attained the age of 60 years.</w:t>
      </w:r>
    </w:p>
    <w:p w14:paraId="698CEF2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EBEE496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  <w:spacing w:val="-17"/>
        </w:rPr>
        <w:t>T</w:t>
      </w:r>
      <w:r w:rsidRPr="00F62BE9">
        <w:rPr>
          <w:b/>
        </w:rPr>
        <w:t>raining</w:t>
      </w:r>
    </w:p>
    <w:p w14:paraId="5C542449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300DD89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12.</w:t>
      </w:r>
      <w:r w:rsidRPr="00F62BE9">
        <w:rPr>
          <w:b/>
          <w:bCs/>
        </w:rPr>
        <w:tab/>
      </w:r>
      <w:r w:rsidRPr="00F62BE9">
        <w:t>A</w:t>
      </w:r>
      <w:r w:rsidRPr="00F62BE9">
        <w:rPr>
          <w:spacing w:val="20"/>
        </w:rPr>
        <w:t xml:space="preserve"> </w:t>
      </w:r>
      <w:r w:rsidRPr="00F62BE9">
        <w:t>reservist</w:t>
      </w:r>
      <w:r w:rsidRPr="00F62BE9">
        <w:rPr>
          <w:spacing w:val="31"/>
        </w:rPr>
        <w:t xml:space="preserve"> </w:t>
      </w:r>
      <w:r w:rsidRPr="00F62BE9">
        <w:t>must</w:t>
      </w:r>
      <w:r w:rsidRPr="00F62BE9">
        <w:rPr>
          <w:spacing w:val="32"/>
        </w:rPr>
        <w:t xml:space="preserve"> </w:t>
      </w:r>
      <w:r w:rsidRPr="00F62BE9">
        <w:t>unde</w:t>
      </w:r>
      <w:r w:rsidRPr="00F62BE9">
        <w:rPr>
          <w:spacing w:val="-4"/>
        </w:rPr>
        <w:t>r</w:t>
      </w:r>
      <w:r w:rsidRPr="00F62BE9">
        <w:t>go</w:t>
      </w:r>
      <w:r w:rsidRPr="00F62BE9">
        <w:rPr>
          <w:spacing w:val="32"/>
        </w:rPr>
        <w:t xml:space="preserve"> </w:t>
      </w:r>
      <w:r w:rsidRPr="00F62BE9">
        <w:t>training</w:t>
      </w:r>
      <w:r w:rsidRPr="00F62BE9">
        <w:rPr>
          <w:spacing w:val="31"/>
        </w:rPr>
        <w:t xml:space="preserve"> </w:t>
      </w:r>
      <w:r w:rsidRPr="00F62BE9">
        <w:t>which,</w:t>
      </w:r>
      <w:r w:rsidRPr="00F62BE9">
        <w:rPr>
          <w:spacing w:val="32"/>
        </w:rPr>
        <w:t xml:space="preserve"> </w:t>
      </w:r>
      <w:r w:rsidRPr="00F62BE9">
        <w:t>in</w:t>
      </w:r>
      <w:r w:rsidRPr="00F62BE9">
        <w:rPr>
          <w:spacing w:val="32"/>
        </w:rPr>
        <w:t xml:space="preserve"> </w:t>
      </w:r>
      <w:r w:rsidRPr="00F62BE9">
        <w:t>the</w:t>
      </w:r>
      <w:r w:rsidRPr="00F62BE9">
        <w:rPr>
          <w:spacing w:val="31"/>
        </w:rPr>
        <w:t xml:space="preserve"> </w:t>
      </w:r>
      <w:r w:rsidRPr="00F62BE9">
        <w:t>opinion</w:t>
      </w:r>
      <w:r w:rsidRPr="00F62BE9">
        <w:rPr>
          <w:spacing w:val="32"/>
        </w:rPr>
        <w:t xml:space="preserve"> </w:t>
      </w:r>
      <w:r w:rsidRPr="00F62BE9">
        <w:t>of</w:t>
      </w:r>
      <w:r w:rsidRPr="00F62BE9">
        <w:rPr>
          <w:spacing w:val="32"/>
        </w:rPr>
        <w:t xml:space="preserve"> </w:t>
      </w:r>
      <w:r w:rsidRPr="00F62BE9">
        <w:t>the</w:t>
      </w:r>
      <w:r w:rsidRPr="00F62BE9">
        <w:rPr>
          <w:spacing w:val="32"/>
        </w:rPr>
        <w:t xml:space="preserve"> </w:t>
      </w:r>
      <w:r w:rsidRPr="00F62BE9">
        <w:t>chief</w:t>
      </w:r>
      <w:r w:rsidRPr="00F62BE9">
        <w:rPr>
          <w:spacing w:val="31"/>
        </w:rPr>
        <w:t xml:space="preserve"> </w:t>
      </w:r>
      <w:r w:rsidRPr="00F62BE9">
        <w:t>fire</w:t>
      </w:r>
      <w:r w:rsidRPr="00F62BE9">
        <w:rPr>
          <w:spacing w:val="32"/>
        </w:rPr>
        <w:t xml:space="preserve"> </w:t>
      </w:r>
      <w:r w:rsidRPr="00F62BE9">
        <w:t>officer concerned, is adequate for the purposes of performing the duties expected from a reservist.</w:t>
      </w:r>
    </w:p>
    <w:p w14:paraId="733FA283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B4A824F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Uniform</w:t>
      </w:r>
    </w:p>
    <w:p w14:paraId="2476015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E1D5A90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13.</w:t>
      </w:r>
      <w:r w:rsidRPr="00F62BE9">
        <w:rPr>
          <w:b/>
          <w:bCs/>
        </w:rPr>
        <w:tab/>
      </w:r>
      <w:r w:rsidRPr="00F62BE9">
        <w:t>A</w:t>
      </w:r>
      <w:r w:rsidRPr="00F62BE9">
        <w:rPr>
          <w:spacing w:val="-10"/>
        </w:rPr>
        <w:t xml:space="preserve"> </w:t>
      </w:r>
      <w:r w:rsidRPr="00F62BE9">
        <w:t>reservist</w:t>
      </w:r>
      <w:r w:rsidRPr="00F62BE9">
        <w:rPr>
          <w:spacing w:val="2"/>
        </w:rPr>
        <w:t xml:space="preserve"> </w:t>
      </w:r>
      <w:r w:rsidRPr="00F62BE9">
        <w:t>must,</w:t>
      </w:r>
      <w:r w:rsidRPr="00F62BE9">
        <w:rPr>
          <w:spacing w:val="2"/>
        </w:rPr>
        <w:t xml:space="preserve"> </w:t>
      </w:r>
      <w:r w:rsidRPr="00F62BE9">
        <w:t>when</w:t>
      </w:r>
      <w:r w:rsidRPr="00F62BE9">
        <w:rPr>
          <w:spacing w:val="2"/>
        </w:rPr>
        <w:t xml:space="preserve"> </w:t>
      </w:r>
      <w:r w:rsidRPr="00F62BE9">
        <w:t>performing</w:t>
      </w:r>
      <w:r w:rsidRPr="00F62BE9">
        <w:rPr>
          <w:spacing w:val="2"/>
        </w:rPr>
        <w:t xml:space="preserve"> </w:t>
      </w:r>
      <w:r w:rsidRPr="00F62BE9">
        <w:t>any</w:t>
      </w:r>
      <w:r w:rsidRPr="00F62BE9">
        <w:rPr>
          <w:spacing w:val="2"/>
        </w:rPr>
        <w:t xml:space="preserve"> </w:t>
      </w:r>
      <w:r w:rsidRPr="00F62BE9">
        <w:t>function</w:t>
      </w:r>
      <w:r w:rsidRPr="00F62BE9">
        <w:rPr>
          <w:spacing w:val="2"/>
        </w:rPr>
        <w:t xml:space="preserve"> </w:t>
      </w:r>
      <w:r w:rsidRPr="00F62BE9">
        <w:t>of</w:t>
      </w:r>
      <w:r w:rsidRPr="00F62BE9">
        <w:rPr>
          <w:spacing w:val="2"/>
        </w:rPr>
        <w:t xml:space="preserve"> </w:t>
      </w:r>
      <w:r w:rsidRPr="00F62BE9">
        <w:t>a</w:t>
      </w:r>
      <w:r w:rsidRPr="00F62BE9">
        <w:rPr>
          <w:spacing w:val="2"/>
        </w:rPr>
        <w:t xml:space="preserve"> </w:t>
      </w:r>
      <w:r w:rsidRPr="00F62BE9">
        <w:t>reservist</w:t>
      </w:r>
      <w:r w:rsidRPr="00F62BE9">
        <w:rPr>
          <w:spacing w:val="2"/>
        </w:rPr>
        <w:t xml:space="preserve"> </w:t>
      </w:r>
      <w:r w:rsidRPr="00F62BE9">
        <w:t>or</w:t>
      </w:r>
      <w:r w:rsidRPr="00F62BE9">
        <w:rPr>
          <w:spacing w:val="2"/>
        </w:rPr>
        <w:t xml:space="preserve"> </w:t>
      </w:r>
      <w:r w:rsidRPr="00F62BE9">
        <w:t>while</w:t>
      </w:r>
      <w:r w:rsidRPr="00F62BE9">
        <w:rPr>
          <w:spacing w:val="2"/>
        </w:rPr>
        <w:t xml:space="preserve"> </w:t>
      </w:r>
      <w:r w:rsidRPr="00F62BE9">
        <w:t>on</w:t>
      </w:r>
      <w:r w:rsidRPr="00F62BE9">
        <w:rPr>
          <w:spacing w:val="2"/>
        </w:rPr>
        <w:t xml:space="preserve"> </w:t>
      </w:r>
      <w:r w:rsidRPr="00F62BE9">
        <w:t>duty</w:t>
      </w:r>
      <w:r w:rsidRPr="00F62BE9">
        <w:rPr>
          <w:spacing w:val="2"/>
        </w:rPr>
        <w:t xml:space="preserve"> </w:t>
      </w:r>
      <w:r w:rsidRPr="00F62BE9">
        <w:t>as</w:t>
      </w:r>
      <w:r w:rsidRPr="00F62BE9">
        <w:rPr>
          <w:spacing w:val="2"/>
        </w:rPr>
        <w:t xml:space="preserve"> </w:t>
      </w:r>
      <w:r w:rsidRPr="00F62BE9">
        <w:t>a reservist,</w:t>
      </w:r>
      <w:r w:rsidRPr="00F62BE9">
        <w:rPr>
          <w:spacing w:val="4"/>
        </w:rPr>
        <w:t xml:space="preserve"> </w:t>
      </w:r>
      <w:r w:rsidRPr="00F62BE9">
        <w:t>wear</w:t>
      </w:r>
      <w:r w:rsidRPr="00F62BE9">
        <w:rPr>
          <w:spacing w:val="4"/>
        </w:rPr>
        <w:t xml:space="preserve"> </w:t>
      </w:r>
      <w:r w:rsidRPr="00F62BE9">
        <w:t>the</w:t>
      </w:r>
      <w:r w:rsidRPr="00F62BE9">
        <w:rPr>
          <w:spacing w:val="4"/>
        </w:rPr>
        <w:t xml:space="preserve"> </w:t>
      </w:r>
      <w:r w:rsidRPr="00F62BE9">
        <w:t>appropria</w:t>
      </w:r>
      <w:r w:rsidRPr="00F62BE9">
        <w:rPr>
          <w:spacing w:val="-1"/>
        </w:rPr>
        <w:t>t</w:t>
      </w:r>
      <w:r w:rsidRPr="00F62BE9">
        <w:t>e</w:t>
      </w:r>
      <w:r w:rsidRPr="00F62BE9">
        <w:rPr>
          <w:spacing w:val="4"/>
        </w:rPr>
        <w:t xml:space="preserve"> </w:t>
      </w:r>
      <w:r w:rsidRPr="00F62BE9">
        <w:t>uniform</w:t>
      </w:r>
      <w:r w:rsidRPr="00F62BE9">
        <w:rPr>
          <w:spacing w:val="4"/>
        </w:rPr>
        <w:t xml:space="preserve"> </w:t>
      </w:r>
      <w:r w:rsidRPr="00F62BE9">
        <w:t>and</w:t>
      </w:r>
      <w:r w:rsidRPr="00F62BE9">
        <w:rPr>
          <w:spacing w:val="4"/>
        </w:rPr>
        <w:t xml:space="preserve"> </w:t>
      </w:r>
      <w:r w:rsidRPr="00F62BE9">
        <w:t>the</w:t>
      </w:r>
      <w:r w:rsidRPr="00F62BE9">
        <w:rPr>
          <w:spacing w:val="4"/>
        </w:rPr>
        <w:t xml:space="preserve"> </w:t>
      </w:r>
      <w:r w:rsidRPr="00F62BE9">
        <w:t>insignia</w:t>
      </w:r>
      <w:r w:rsidRPr="00F62BE9">
        <w:rPr>
          <w:spacing w:val="4"/>
        </w:rPr>
        <w:t xml:space="preserve"> </w:t>
      </w:r>
      <w:r w:rsidRPr="00F62BE9">
        <w:t>issued</w:t>
      </w:r>
      <w:r w:rsidRPr="00F62BE9">
        <w:rPr>
          <w:spacing w:val="4"/>
        </w:rPr>
        <w:t xml:space="preserve"> </w:t>
      </w:r>
      <w:r w:rsidRPr="00F62BE9">
        <w:t>to</w:t>
      </w:r>
      <w:r w:rsidRPr="00F62BE9">
        <w:rPr>
          <w:spacing w:val="4"/>
        </w:rPr>
        <w:t xml:space="preserve"> </w:t>
      </w:r>
      <w:r w:rsidRPr="00F62BE9">
        <w:t>him</w:t>
      </w:r>
      <w:r w:rsidRPr="00F62BE9">
        <w:rPr>
          <w:spacing w:val="4"/>
        </w:rPr>
        <w:t xml:space="preserve"> </w:t>
      </w:r>
      <w:r w:rsidRPr="00F62BE9">
        <w:t>or</w:t>
      </w:r>
      <w:r w:rsidRPr="00F62BE9">
        <w:rPr>
          <w:spacing w:val="4"/>
        </w:rPr>
        <w:t xml:space="preserve"> </w:t>
      </w:r>
      <w:r w:rsidRPr="00F62BE9">
        <w:t>her</w:t>
      </w:r>
      <w:r w:rsidRPr="00F62BE9">
        <w:rPr>
          <w:spacing w:val="4"/>
        </w:rPr>
        <w:t xml:space="preserve"> </w:t>
      </w:r>
      <w:r w:rsidRPr="00F62BE9">
        <w:t>upon</w:t>
      </w:r>
      <w:r w:rsidRPr="00F62BE9">
        <w:rPr>
          <w:spacing w:val="4"/>
        </w:rPr>
        <w:t xml:space="preserve"> </w:t>
      </w:r>
      <w:r w:rsidRPr="00F62BE9">
        <w:t>appointment</w:t>
      </w:r>
      <w:r w:rsidRPr="00F62BE9">
        <w:rPr>
          <w:spacing w:val="4"/>
        </w:rPr>
        <w:t xml:space="preserve"> </w:t>
      </w:r>
      <w:r w:rsidRPr="00F62BE9">
        <w:t>as</w:t>
      </w:r>
      <w:r w:rsidRPr="00F62BE9">
        <w:rPr>
          <w:spacing w:val="4"/>
        </w:rPr>
        <w:t xml:space="preserve"> </w:t>
      </w:r>
      <w:r w:rsidRPr="00F62BE9">
        <w:t>a reservist.</w:t>
      </w:r>
    </w:p>
    <w:p w14:paraId="272833DC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4C5A47D4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 xml:space="preserve">Call-up of </w:t>
      </w:r>
      <w:r w:rsidRPr="00F62BE9">
        <w:rPr>
          <w:b/>
          <w:spacing w:val="-4"/>
        </w:rPr>
        <w:t>r</w:t>
      </w:r>
      <w:r w:rsidRPr="00F62BE9">
        <w:rPr>
          <w:b/>
        </w:rPr>
        <w:t>eservist</w:t>
      </w:r>
    </w:p>
    <w:p w14:paraId="3E825FBD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2A9FB9B1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14.</w:t>
      </w:r>
      <w:r w:rsidRPr="00F62BE9">
        <w:rPr>
          <w:b/>
          <w:bCs/>
        </w:rPr>
        <w:tab/>
      </w:r>
      <w:r w:rsidRPr="00F62BE9">
        <w:t>(1)</w:t>
      </w:r>
      <w:r w:rsidR="006F323E" w:rsidRPr="00F62BE9">
        <w:rPr>
          <w:spacing w:val="12"/>
        </w:rPr>
        <w:tab/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chief</w:t>
      </w:r>
      <w:r w:rsidRPr="00F62BE9">
        <w:rPr>
          <w:spacing w:val="10"/>
        </w:rPr>
        <w:t xml:space="preserve"> </w:t>
      </w:r>
      <w:r w:rsidRPr="00F62BE9">
        <w:t>fire</w:t>
      </w:r>
      <w:r w:rsidRPr="00F62BE9">
        <w:rPr>
          <w:spacing w:val="11"/>
        </w:rPr>
        <w:t xml:space="preserve"> </w:t>
      </w:r>
      <w:r w:rsidRPr="00F62BE9">
        <w:t>officer</w:t>
      </w:r>
      <w:r w:rsidRPr="00F62BE9">
        <w:rPr>
          <w:spacing w:val="10"/>
        </w:rPr>
        <w:t xml:space="preserve"> </w:t>
      </w:r>
      <w:r w:rsidRPr="00F62BE9">
        <w:t>or</w:t>
      </w:r>
      <w:r w:rsidRPr="00F62BE9">
        <w:rPr>
          <w:spacing w:val="11"/>
        </w:rPr>
        <w:t xml:space="preserve"> </w:t>
      </w:r>
      <w:r w:rsidRPr="00F62BE9">
        <w:t>any</w:t>
      </w:r>
      <w:r w:rsidRPr="00F62BE9">
        <w:rPr>
          <w:spacing w:val="10"/>
        </w:rPr>
        <w:t xml:space="preserve"> </w:t>
      </w:r>
      <w:r w:rsidRPr="00F62BE9">
        <w:t>member</w:t>
      </w:r>
      <w:r w:rsidRPr="00F62BE9">
        <w:rPr>
          <w:spacing w:val="11"/>
        </w:rPr>
        <w:t xml:space="preserve"> </w:t>
      </w:r>
      <w:r w:rsidRPr="00F62BE9">
        <w:t>of</w:t>
      </w:r>
      <w:r w:rsidRPr="00F62BE9">
        <w:rPr>
          <w:spacing w:val="11"/>
        </w:rPr>
        <w:t xml:space="preserve"> </w:t>
      </w:r>
      <w:r w:rsidRPr="00F62BE9">
        <w:t>the</w:t>
      </w:r>
      <w:r w:rsidRPr="00F62BE9">
        <w:rPr>
          <w:spacing w:val="10"/>
        </w:rPr>
        <w:t xml:space="preserve"> </w:t>
      </w:r>
      <w:r w:rsidRPr="00F62BE9">
        <w:t>service</w:t>
      </w:r>
      <w:r w:rsidRPr="00F62BE9">
        <w:rPr>
          <w:spacing w:val="11"/>
        </w:rPr>
        <w:t xml:space="preserve"> </w:t>
      </w:r>
      <w:r w:rsidRPr="00F62BE9">
        <w:t>concerned,</w:t>
      </w:r>
      <w:r w:rsidRPr="00F62BE9">
        <w:rPr>
          <w:spacing w:val="10"/>
        </w:rPr>
        <w:t xml:space="preserve"> </w:t>
      </w:r>
      <w:r w:rsidRPr="00F62BE9">
        <w:t>to</w:t>
      </w:r>
      <w:r w:rsidRPr="00F62BE9">
        <w:rPr>
          <w:spacing w:val="11"/>
        </w:rPr>
        <w:t xml:space="preserve"> </w:t>
      </w:r>
      <w:r w:rsidRPr="00F62BE9">
        <w:t>whom</w:t>
      </w:r>
      <w:r w:rsidRPr="00F62BE9">
        <w:rPr>
          <w:spacing w:val="10"/>
        </w:rPr>
        <w:t xml:space="preserve"> </w:t>
      </w:r>
      <w:r w:rsidRPr="00F62BE9">
        <w:t>this power</w:t>
      </w:r>
      <w:r w:rsidRPr="00F62BE9">
        <w:rPr>
          <w:spacing w:val="-4"/>
        </w:rPr>
        <w:t xml:space="preserve"> </w:t>
      </w:r>
      <w:r w:rsidRPr="00F62BE9">
        <w:t>is</w:t>
      </w:r>
      <w:r w:rsidRPr="00F62BE9">
        <w:rPr>
          <w:spacing w:val="-4"/>
        </w:rPr>
        <w:t xml:space="preserve"> </w:t>
      </w:r>
      <w:r w:rsidRPr="00F62BE9">
        <w:t>deleg</w:t>
      </w:r>
      <w:r w:rsidRPr="00F62BE9">
        <w:rPr>
          <w:spacing w:val="-1"/>
        </w:rPr>
        <w:t>a</w:t>
      </w:r>
      <w:r w:rsidRPr="00F62BE9">
        <w:t>ted</w:t>
      </w:r>
      <w:r w:rsidRPr="00F62BE9">
        <w:rPr>
          <w:spacing w:val="-4"/>
        </w:rPr>
        <w:t xml:space="preserve"> </w:t>
      </w:r>
      <w:r w:rsidRPr="00F62BE9">
        <w:t>under</w:t>
      </w:r>
      <w:r w:rsidRPr="00F62BE9">
        <w:rPr>
          <w:spacing w:val="-4"/>
        </w:rPr>
        <w:t xml:space="preserve"> </w:t>
      </w:r>
      <w:r w:rsidRPr="00F62BE9">
        <w:t>section</w:t>
      </w:r>
      <w:r w:rsidRPr="00F62BE9">
        <w:rPr>
          <w:spacing w:val="-4"/>
        </w:rPr>
        <w:t xml:space="preserve"> </w:t>
      </w:r>
      <w:r w:rsidRPr="00F62BE9">
        <w:t>23(1)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the</w:t>
      </w:r>
      <w:r w:rsidRPr="00F62BE9">
        <w:rPr>
          <w:spacing w:val="-16"/>
        </w:rPr>
        <w:t xml:space="preserve"> </w:t>
      </w:r>
      <w:r w:rsidRPr="00F62BE9">
        <w:t>Act,</w:t>
      </w:r>
      <w:r w:rsidRPr="00F62BE9">
        <w:rPr>
          <w:spacing w:val="-4"/>
        </w:rPr>
        <w:t xml:space="preserve"> </w:t>
      </w:r>
      <w:r w:rsidRPr="00F62BE9">
        <w:t>may</w:t>
      </w:r>
      <w:r w:rsidRPr="00F62BE9">
        <w:rPr>
          <w:spacing w:val="-4"/>
        </w:rPr>
        <w:t xml:space="preserve"> </w:t>
      </w:r>
      <w:r w:rsidRPr="00F62BE9">
        <w:t>at</w:t>
      </w:r>
      <w:r w:rsidRPr="00F62BE9">
        <w:rPr>
          <w:spacing w:val="-4"/>
        </w:rPr>
        <w:t xml:space="preserve"> </w:t>
      </w:r>
      <w:r w:rsidRPr="00F62BE9">
        <w:t>any</w:t>
      </w:r>
      <w:r w:rsidRPr="00F62BE9">
        <w:rPr>
          <w:spacing w:val="-4"/>
        </w:rPr>
        <w:t xml:space="preserve"> </w:t>
      </w:r>
      <w:r w:rsidRPr="00F62BE9">
        <w:t>time</w:t>
      </w:r>
      <w:r w:rsidRPr="00F62BE9">
        <w:rPr>
          <w:spacing w:val="-4"/>
        </w:rPr>
        <w:t xml:space="preserve"> </w:t>
      </w:r>
      <w:r w:rsidRPr="00F62BE9">
        <w:t>call</w:t>
      </w:r>
      <w:r w:rsidRPr="00F62BE9">
        <w:rPr>
          <w:spacing w:val="-4"/>
        </w:rPr>
        <w:t xml:space="preserve"> </w:t>
      </w:r>
      <w:r w:rsidRPr="00F62BE9">
        <w:t>upon</w:t>
      </w:r>
      <w:r w:rsidRPr="00F62BE9">
        <w:rPr>
          <w:spacing w:val="-4"/>
        </w:rPr>
        <w:t xml:space="preserve"> </w:t>
      </w:r>
      <w:r w:rsidRPr="00F62BE9">
        <w:t>a</w:t>
      </w:r>
      <w:r w:rsidRPr="00F62BE9">
        <w:rPr>
          <w:spacing w:val="-4"/>
        </w:rPr>
        <w:t xml:space="preserve"> </w:t>
      </w:r>
      <w:r w:rsidRPr="00F62BE9">
        <w:t>reservist</w:t>
      </w:r>
      <w:r w:rsidRPr="00F62BE9">
        <w:rPr>
          <w:spacing w:val="-4"/>
        </w:rPr>
        <w:t xml:space="preserve"> </w:t>
      </w:r>
      <w:r w:rsidRPr="00F62BE9">
        <w:t>to</w:t>
      </w:r>
      <w:r w:rsidRPr="00F62BE9">
        <w:rPr>
          <w:spacing w:val="-4"/>
        </w:rPr>
        <w:t xml:space="preserve"> </w:t>
      </w:r>
      <w:r w:rsidRPr="00F62BE9">
        <w:t>report</w:t>
      </w:r>
      <w:r w:rsidRPr="00F62BE9">
        <w:rPr>
          <w:spacing w:val="-4"/>
        </w:rPr>
        <w:t xml:space="preserve"> </w:t>
      </w:r>
      <w:r w:rsidRPr="00F62BE9">
        <w:t>at</w:t>
      </w:r>
      <w:r w:rsidRPr="00F62BE9">
        <w:rPr>
          <w:spacing w:val="-4"/>
        </w:rPr>
        <w:t xml:space="preserve"> </w:t>
      </w:r>
      <w:r w:rsidRPr="00F62BE9">
        <w:t>a place</w:t>
      </w:r>
      <w:r w:rsidRPr="00F62BE9">
        <w:rPr>
          <w:spacing w:val="-2"/>
        </w:rPr>
        <w:t xml:space="preserve"> </w:t>
      </w:r>
      <w:r w:rsidRPr="00F62BE9">
        <w:t>on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1"/>
        </w:rPr>
        <w:t xml:space="preserve"> </w:t>
      </w:r>
      <w:r w:rsidRPr="00F62BE9">
        <w:t>date</w:t>
      </w:r>
      <w:r w:rsidRPr="00F62BE9">
        <w:rPr>
          <w:spacing w:val="-2"/>
        </w:rPr>
        <w:t xml:space="preserve"> </w:t>
      </w:r>
      <w:r w:rsidRPr="00F62BE9">
        <w:t>and</w:t>
      </w:r>
      <w:r w:rsidRPr="00F62BE9">
        <w:rPr>
          <w:spacing w:val="-1"/>
        </w:rPr>
        <w:t xml:space="preserve"> </w:t>
      </w:r>
      <w:r w:rsidRPr="00F62BE9">
        <w:t>time</w:t>
      </w:r>
      <w:r w:rsidRPr="00F62BE9">
        <w:rPr>
          <w:spacing w:val="-2"/>
        </w:rPr>
        <w:t xml:space="preserve"> </w:t>
      </w:r>
      <w:r w:rsidRPr="00F62BE9">
        <w:t>specified</w:t>
      </w:r>
      <w:r w:rsidRPr="00F62BE9">
        <w:rPr>
          <w:spacing w:val="-2"/>
        </w:rPr>
        <w:t xml:space="preserve"> </w:t>
      </w:r>
      <w:r w:rsidRPr="00F62BE9">
        <w:t>in</w:t>
      </w:r>
      <w:r w:rsidRPr="00F62BE9">
        <w:rPr>
          <w:spacing w:val="-1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call-up</w:t>
      </w:r>
      <w:r w:rsidRPr="00F62BE9">
        <w:rPr>
          <w:spacing w:val="-1"/>
        </w:rPr>
        <w:t xml:space="preserve"> </w:t>
      </w:r>
      <w:r w:rsidRPr="00F62BE9">
        <w:t>instructions.</w:t>
      </w:r>
    </w:p>
    <w:p w14:paraId="4CA38195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37AF1981" w14:textId="77777777" w:rsidR="002B10E1" w:rsidRPr="00F62BE9" w:rsidRDefault="002B10E1" w:rsidP="006F323E">
      <w:pPr>
        <w:pStyle w:val="REG-P1"/>
      </w:pPr>
      <w:r w:rsidRPr="00F62BE9">
        <w:t>(2)</w:t>
      </w:r>
      <w:r w:rsidR="006F323E" w:rsidRPr="00F62BE9">
        <w:rPr>
          <w:spacing w:val="23"/>
        </w:rPr>
        <w:tab/>
      </w:r>
      <w:r w:rsidRPr="00F62BE9">
        <w:t>A</w:t>
      </w:r>
      <w:r w:rsidRPr="00F62BE9">
        <w:rPr>
          <w:spacing w:val="-17"/>
        </w:rPr>
        <w:t xml:space="preserve"> </w:t>
      </w:r>
      <w:r w:rsidRPr="00F62BE9">
        <w:t>call-up</w:t>
      </w:r>
      <w:r w:rsidRPr="00F62BE9">
        <w:rPr>
          <w:spacing w:val="-6"/>
        </w:rPr>
        <w:t xml:space="preserve"> </w:t>
      </w:r>
      <w:r w:rsidRPr="00F62BE9">
        <w:t>instruction</w:t>
      </w:r>
      <w:r w:rsidRPr="00F62BE9">
        <w:rPr>
          <w:spacing w:val="-6"/>
        </w:rPr>
        <w:t xml:space="preserve"> </w:t>
      </w:r>
      <w:r w:rsidRPr="00F62BE9">
        <w:t>referred</w:t>
      </w:r>
      <w:r w:rsidRPr="00F62BE9">
        <w:rPr>
          <w:spacing w:val="-6"/>
        </w:rPr>
        <w:t xml:space="preserve"> </w:t>
      </w:r>
      <w:r w:rsidRPr="00F62BE9">
        <w:t>to</w:t>
      </w:r>
      <w:r w:rsidRPr="00F62BE9">
        <w:rPr>
          <w:spacing w:val="-5"/>
        </w:rPr>
        <w:t xml:space="preserve"> </w:t>
      </w:r>
      <w:r w:rsidRPr="00F62BE9">
        <w:t>in</w:t>
      </w:r>
      <w:r w:rsidRPr="00F62BE9">
        <w:rPr>
          <w:spacing w:val="-5"/>
        </w:rPr>
        <w:t xml:space="preserve"> </w:t>
      </w:r>
      <w:r w:rsidRPr="00F62BE9">
        <w:t>subregulation</w:t>
      </w:r>
      <w:r w:rsidRPr="00F62BE9">
        <w:rPr>
          <w:spacing w:val="-6"/>
        </w:rPr>
        <w:t xml:space="preserve"> </w:t>
      </w:r>
      <w:r w:rsidRPr="00F62BE9">
        <w:t>(1)</w:t>
      </w:r>
      <w:r w:rsidRPr="00F62BE9">
        <w:rPr>
          <w:spacing w:val="-5"/>
        </w:rPr>
        <w:t xml:space="preserve"> </w:t>
      </w:r>
      <w:r w:rsidRPr="00F62BE9">
        <w:t>may</w:t>
      </w:r>
      <w:r w:rsidRPr="00F62BE9">
        <w:rPr>
          <w:spacing w:val="-5"/>
        </w:rPr>
        <w:t xml:space="preserve"> </w:t>
      </w:r>
      <w:r w:rsidRPr="00F62BE9">
        <w:t>be</w:t>
      </w:r>
      <w:r w:rsidRPr="00F62BE9">
        <w:rPr>
          <w:spacing w:val="-5"/>
        </w:rPr>
        <w:t xml:space="preserve"> </w:t>
      </w:r>
      <w:r w:rsidRPr="00F62BE9">
        <w:t>conveyed</w:t>
      </w:r>
      <w:r w:rsidRPr="00F62BE9">
        <w:rPr>
          <w:spacing w:val="-6"/>
        </w:rPr>
        <w:t xml:space="preserve"> </w:t>
      </w:r>
      <w:r w:rsidRPr="00F62BE9">
        <w:t>verbally</w:t>
      </w:r>
      <w:r w:rsidRPr="00F62BE9">
        <w:rPr>
          <w:spacing w:val="-6"/>
        </w:rPr>
        <w:t xml:space="preserve"> </w:t>
      </w:r>
      <w:r w:rsidRPr="00F62BE9">
        <w:t>or</w:t>
      </w:r>
      <w:r w:rsidRPr="00F62BE9">
        <w:rPr>
          <w:spacing w:val="-5"/>
        </w:rPr>
        <w:t xml:space="preserve"> </w:t>
      </w:r>
      <w:r w:rsidRPr="00F62BE9">
        <w:t>in writing</w:t>
      </w:r>
      <w:r w:rsidRPr="00F62BE9">
        <w:rPr>
          <w:spacing w:val="-3"/>
        </w:rPr>
        <w:t xml:space="preserve"> </w:t>
      </w:r>
      <w:r w:rsidRPr="00F62BE9">
        <w:t>and</w:t>
      </w:r>
      <w:r w:rsidRPr="00F62BE9">
        <w:rPr>
          <w:spacing w:val="-2"/>
        </w:rPr>
        <w:t xml:space="preserve"> </w:t>
      </w:r>
      <w:r w:rsidRPr="00F62BE9">
        <w:t>such</w:t>
      </w:r>
      <w:r w:rsidRPr="00F62BE9">
        <w:rPr>
          <w:spacing w:val="-2"/>
        </w:rPr>
        <w:t xml:space="preserve"> </w:t>
      </w:r>
      <w:r w:rsidRPr="00F62BE9">
        <w:t>instructions</w:t>
      </w:r>
      <w:r w:rsidRPr="00F62BE9">
        <w:rPr>
          <w:spacing w:val="-2"/>
        </w:rPr>
        <w:t xml:space="preserve"> </w:t>
      </w:r>
      <w:r w:rsidRPr="00F62BE9">
        <w:t>must</w:t>
      </w:r>
      <w:r w:rsidRPr="00F62BE9">
        <w:rPr>
          <w:spacing w:val="-2"/>
        </w:rPr>
        <w:t xml:space="preserve"> </w:t>
      </w:r>
      <w:r w:rsidRPr="00F62BE9">
        <w:t>be</w:t>
      </w:r>
      <w:r w:rsidRPr="00F62BE9">
        <w:rPr>
          <w:spacing w:val="-2"/>
        </w:rPr>
        <w:t xml:space="preserve"> </w:t>
      </w:r>
      <w:r w:rsidRPr="00F62BE9">
        <w:t>subject</w:t>
      </w:r>
      <w:r w:rsidRPr="00F62BE9">
        <w:rPr>
          <w:spacing w:val="-2"/>
        </w:rPr>
        <w:t xml:space="preserve"> </w:t>
      </w:r>
      <w:r w:rsidRPr="00F62BE9">
        <w:t>to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directions</w:t>
      </w:r>
      <w:r w:rsidRPr="00F62BE9">
        <w:rPr>
          <w:spacing w:val="-2"/>
        </w:rPr>
        <w:t xml:space="preserve"> </w:t>
      </w:r>
      <w:r w:rsidRPr="00F62BE9">
        <w:t>of</w:t>
      </w:r>
      <w:r w:rsidRPr="00F62BE9">
        <w:rPr>
          <w:spacing w:val="-2"/>
        </w:rPr>
        <w:t xml:space="preserve"> </w:t>
      </w:r>
      <w:r w:rsidRPr="00F62BE9">
        <w:t>the</w:t>
      </w:r>
      <w:r w:rsidRPr="00F62BE9">
        <w:rPr>
          <w:spacing w:val="-2"/>
        </w:rPr>
        <w:t xml:space="preserve"> </w:t>
      </w:r>
      <w:r w:rsidRPr="00F62BE9">
        <w:t>chief</w:t>
      </w:r>
      <w:r w:rsidRPr="00F62BE9">
        <w:rPr>
          <w:spacing w:val="-2"/>
        </w:rPr>
        <w:t xml:space="preserve"> </w:t>
      </w:r>
      <w:r w:rsidRPr="00F62BE9">
        <w:t>fire</w:t>
      </w:r>
      <w:r w:rsidRPr="00F62BE9">
        <w:rPr>
          <w:spacing w:val="-2"/>
        </w:rPr>
        <w:t xml:space="preserve"> </w:t>
      </w:r>
      <w:r w:rsidRPr="00F62BE9">
        <w:t>office</w:t>
      </w:r>
      <w:r w:rsidRPr="00F62BE9">
        <w:rPr>
          <w:spacing w:val="-14"/>
        </w:rPr>
        <w:t>r</w:t>
      </w:r>
      <w:r w:rsidRPr="00F62BE9">
        <w:t>.</w:t>
      </w:r>
    </w:p>
    <w:p w14:paraId="2F586CCA" w14:textId="77777777" w:rsidR="00A07C25" w:rsidRPr="00F62BE9" w:rsidRDefault="00A07C25" w:rsidP="006F323E">
      <w:pPr>
        <w:pStyle w:val="REG-P1"/>
      </w:pPr>
    </w:p>
    <w:p w14:paraId="537244AD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Performance of duties</w:t>
      </w:r>
    </w:p>
    <w:p w14:paraId="61C18061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5766F9C8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15.</w:t>
      </w:r>
      <w:r w:rsidRPr="00F62BE9">
        <w:rPr>
          <w:b/>
          <w:bCs/>
        </w:rPr>
        <w:tab/>
      </w:r>
      <w:r w:rsidRPr="00F62BE9">
        <w:t>A</w:t>
      </w:r>
      <w:r w:rsidRPr="00F62BE9">
        <w:rPr>
          <w:spacing w:val="10"/>
        </w:rPr>
        <w:t xml:space="preserve"> </w:t>
      </w:r>
      <w:r w:rsidRPr="00F62BE9">
        <w:t>chief</w:t>
      </w:r>
      <w:r w:rsidRPr="00F62BE9">
        <w:rPr>
          <w:spacing w:val="22"/>
        </w:rPr>
        <w:t xml:space="preserve"> </w:t>
      </w:r>
      <w:r w:rsidRPr="00F62BE9">
        <w:t>fire</w:t>
      </w:r>
      <w:r w:rsidRPr="00F62BE9">
        <w:rPr>
          <w:spacing w:val="21"/>
        </w:rPr>
        <w:t xml:space="preserve"> </w:t>
      </w:r>
      <w:r w:rsidRPr="00F62BE9">
        <w:t>officer</w:t>
      </w:r>
      <w:r w:rsidRPr="00F62BE9">
        <w:rPr>
          <w:spacing w:val="22"/>
        </w:rPr>
        <w:t xml:space="preserve"> </w:t>
      </w:r>
      <w:r w:rsidRPr="00F62BE9">
        <w:t>of</w:t>
      </w:r>
      <w:r w:rsidRPr="00F62BE9">
        <w:rPr>
          <w:spacing w:val="22"/>
        </w:rPr>
        <w:t xml:space="preserve"> </w:t>
      </w:r>
      <w:r w:rsidRPr="00F62BE9">
        <w:t>the</w:t>
      </w:r>
      <w:r w:rsidRPr="00F62BE9">
        <w:rPr>
          <w:spacing w:val="22"/>
        </w:rPr>
        <w:t xml:space="preserve"> </w:t>
      </w:r>
      <w:r w:rsidRPr="00F62BE9">
        <w:t>local</w:t>
      </w:r>
      <w:r w:rsidRPr="00F62BE9">
        <w:rPr>
          <w:spacing w:val="22"/>
        </w:rPr>
        <w:t xml:space="preserve"> </w:t>
      </w:r>
      <w:r w:rsidRPr="00F62BE9">
        <w:t>authority</w:t>
      </w:r>
      <w:r w:rsidRPr="00F62BE9">
        <w:rPr>
          <w:spacing w:val="22"/>
        </w:rPr>
        <w:t xml:space="preserve"> </w:t>
      </w:r>
      <w:r w:rsidRPr="00F62BE9">
        <w:t>must</w:t>
      </w:r>
      <w:r w:rsidRPr="00F62BE9">
        <w:rPr>
          <w:spacing w:val="22"/>
        </w:rPr>
        <w:t xml:space="preserve"> </w:t>
      </w:r>
      <w:r w:rsidRPr="00F62BE9">
        <w:t>determine</w:t>
      </w:r>
      <w:r w:rsidRPr="00F62BE9">
        <w:rPr>
          <w:spacing w:val="22"/>
        </w:rPr>
        <w:t xml:space="preserve"> </w:t>
      </w:r>
      <w:r w:rsidRPr="00F62BE9">
        <w:t>the</w:t>
      </w:r>
      <w:r w:rsidRPr="00F62BE9">
        <w:rPr>
          <w:spacing w:val="21"/>
        </w:rPr>
        <w:t xml:space="preserve"> </w:t>
      </w:r>
      <w:r w:rsidRPr="00F62BE9">
        <w:t>number</w:t>
      </w:r>
      <w:r w:rsidRPr="00F62BE9">
        <w:rPr>
          <w:spacing w:val="22"/>
        </w:rPr>
        <w:t xml:space="preserve"> </w:t>
      </w:r>
      <w:r w:rsidRPr="00F62BE9">
        <w:t>of</w:t>
      </w:r>
      <w:r w:rsidRPr="00F62BE9">
        <w:rPr>
          <w:spacing w:val="22"/>
        </w:rPr>
        <w:t xml:space="preserve"> </w:t>
      </w:r>
      <w:r w:rsidRPr="00F62BE9">
        <w:t>hours</w:t>
      </w:r>
      <w:r w:rsidRPr="00F62BE9">
        <w:rPr>
          <w:spacing w:val="22"/>
        </w:rPr>
        <w:t xml:space="preserve"> </w:t>
      </w:r>
      <w:r w:rsidRPr="00F62BE9">
        <w:t>of duty</w:t>
      </w:r>
      <w:r w:rsidRPr="00F62BE9">
        <w:rPr>
          <w:spacing w:val="-4"/>
        </w:rPr>
        <w:t xml:space="preserve"> </w:t>
      </w:r>
      <w:r w:rsidRPr="00F62BE9">
        <w:t>per</w:t>
      </w:r>
      <w:r w:rsidRPr="00F62BE9">
        <w:rPr>
          <w:spacing w:val="-4"/>
        </w:rPr>
        <w:t xml:space="preserve"> </w:t>
      </w:r>
      <w:r w:rsidRPr="00F62BE9">
        <w:t>year</w:t>
      </w:r>
      <w:r w:rsidRPr="00F62BE9">
        <w:rPr>
          <w:spacing w:val="-4"/>
        </w:rPr>
        <w:t xml:space="preserve"> </w:t>
      </w:r>
      <w:r w:rsidRPr="00F62BE9">
        <w:t>which</w:t>
      </w:r>
      <w:r w:rsidRPr="00F62BE9">
        <w:rPr>
          <w:spacing w:val="-4"/>
        </w:rPr>
        <w:t xml:space="preserve"> </w:t>
      </w:r>
      <w:r w:rsidRPr="00F62BE9">
        <w:t>a</w:t>
      </w:r>
      <w:r w:rsidRPr="00F62BE9">
        <w:rPr>
          <w:spacing w:val="-4"/>
        </w:rPr>
        <w:t xml:space="preserve"> </w:t>
      </w:r>
      <w:r w:rsidRPr="00F62BE9">
        <w:t>reservist</w:t>
      </w:r>
      <w:r w:rsidRPr="00F62BE9">
        <w:rPr>
          <w:spacing w:val="-4"/>
        </w:rPr>
        <w:t xml:space="preserve"> </w:t>
      </w:r>
      <w:r w:rsidRPr="00F62BE9">
        <w:t>must</w:t>
      </w:r>
      <w:r w:rsidRPr="00F62BE9">
        <w:rPr>
          <w:spacing w:val="-4"/>
        </w:rPr>
        <w:t xml:space="preserve"> </w:t>
      </w:r>
      <w:r w:rsidRPr="00F62BE9">
        <w:t>perform</w:t>
      </w:r>
      <w:r w:rsidRPr="00F62BE9">
        <w:rPr>
          <w:spacing w:val="-4"/>
        </w:rPr>
        <w:t xml:space="preserve"> </w:t>
      </w:r>
      <w:r w:rsidRPr="00F62BE9">
        <w:t>with</w:t>
      </w:r>
      <w:r w:rsidRPr="00F62BE9">
        <w:rPr>
          <w:spacing w:val="-4"/>
        </w:rPr>
        <w:t xml:space="preserve"> </w:t>
      </w:r>
      <w:r w:rsidRPr="00F62BE9">
        <w:t>regard</w:t>
      </w:r>
      <w:r w:rsidRPr="00F62BE9">
        <w:rPr>
          <w:spacing w:val="-4"/>
        </w:rPr>
        <w:t xml:space="preserve"> </w:t>
      </w:r>
      <w:r w:rsidRPr="00F62BE9">
        <w:t>to</w:t>
      </w:r>
      <w:r w:rsidRPr="00F62BE9">
        <w:rPr>
          <w:spacing w:val="-4"/>
        </w:rPr>
        <w:t xml:space="preserve"> </w:t>
      </w:r>
      <w:r w:rsidRPr="00F62BE9">
        <w:t>the</w:t>
      </w:r>
      <w:r w:rsidRPr="00F62BE9">
        <w:rPr>
          <w:spacing w:val="-4"/>
        </w:rPr>
        <w:t xml:space="preserve"> </w:t>
      </w:r>
      <w:r w:rsidRPr="00F62BE9">
        <w:t>duties</w:t>
      </w:r>
      <w:r w:rsidRPr="00F62BE9">
        <w:rPr>
          <w:spacing w:val="-4"/>
        </w:rPr>
        <w:t xml:space="preserve"> </w:t>
      </w:r>
      <w:r w:rsidRPr="00F62BE9">
        <w:t>for</w:t>
      </w:r>
      <w:r w:rsidRPr="00F62BE9">
        <w:rPr>
          <w:spacing w:val="-4"/>
        </w:rPr>
        <w:t xml:space="preserve"> </w:t>
      </w:r>
      <w:r w:rsidRPr="00F62BE9">
        <w:t>which</w:t>
      </w:r>
      <w:r w:rsidRPr="00F62BE9">
        <w:rPr>
          <w:spacing w:val="-4"/>
        </w:rPr>
        <w:t xml:space="preserve"> </w:t>
      </w:r>
      <w:r w:rsidRPr="00F62BE9">
        <w:t>he</w:t>
      </w:r>
      <w:r w:rsidRPr="00F62BE9">
        <w:rPr>
          <w:spacing w:val="-4"/>
        </w:rPr>
        <w:t xml:space="preserve"> </w:t>
      </w:r>
      <w:r w:rsidRPr="00F62BE9">
        <w:t>or</w:t>
      </w:r>
      <w:r w:rsidRPr="00F62BE9">
        <w:rPr>
          <w:spacing w:val="-4"/>
        </w:rPr>
        <w:t xml:space="preserve"> </w:t>
      </w:r>
      <w:r w:rsidRPr="00F62BE9">
        <w:t>she</w:t>
      </w:r>
      <w:r w:rsidRPr="00F62BE9">
        <w:rPr>
          <w:spacing w:val="-4"/>
        </w:rPr>
        <w:t xml:space="preserve"> </w:t>
      </w:r>
      <w:r w:rsidRPr="00F62BE9">
        <w:t>has,</w:t>
      </w:r>
      <w:r w:rsidRPr="00F62BE9">
        <w:rPr>
          <w:spacing w:val="-4"/>
        </w:rPr>
        <w:t xml:space="preserve"> </w:t>
      </w:r>
      <w:r w:rsidRPr="00F62BE9">
        <w:t>in</w:t>
      </w:r>
      <w:r w:rsidRPr="00F62BE9">
        <w:rPr>
          <w:spacing w:val="-4"/>
        </w:rPr>
        <w:t xml:space="preserve"> </w:t>
      </w:r>
      <w:r w:rsidRPr="00F62BE9">
        <w:t>the opinion</w:t>
      </w:r>
      <w:r w:rsidRPr="00F62BE9">
        <w:rPr>
          <w:spacing w:val="-4"/>
        </w:rPr>
        <w:t xml:space="preserve"> </w:t>
      </w:r>
      <w:r w:rsidRPr="00F62BE9">
        <w:t>of</w:t>
      </w:r>
      <w:r w:rsidRPr="00F62BE9">
        <w:rPr>
          <w:spacing w:val="-4"/>
        </w:rPr>
        <w:t xml:space="preserve"> </w:t>
      </w:r>
      <w:r w:rsidRPr="00F62BE9">
        <w:t>that</w:t>
      </w:r>
      <w:r w:rsidRPr="00F62BE9">
        <w:rPr>
          <w:spacing w:val="-3"/>
        </w:rPr>
        <w:t xml:space="preserve"> </w:t>
      </w:r>
      <w:r w:rsidRPr="00F62BE9">
        <w:t>chief</w:t>
      </w:r>
      <w:r w:rsidRPr="00F62BE9">
        <w:rPr>
          <w:spacing w:val="-4"/>
        </w:rPr>
        <w:t xml:space="preserve"> </w:t>
      </w:r>
      <w:r w:rsidRPr="00F62BE9">
        <w:t>fire</w:t>
      </w:r>
      <w:r w:rsidRPr="00F62BE9">
        <w:rPr>
          <w:spacing w:val="-3"/>
        </w:rPr>
        <w:t xml:space="preserve"> </w:t>
      </w:r>
      <w:r w:rsidRPr="00F62BE9">
        <w:t>office</w:t>
      </w:r>
      <w:r w:rsidRPr="00F62BE9">
        <w:rPr>
          <w:spacing w:val="-10"/>
        </w:rPr>
        <w:t>r</w:t>
      </w:r>
      <w:r w:rsidRPr="00F62BE9">
        <w:t>,</w:t>
      </w:r>
      <w:r w:rsidRPr="00F62BE9">
        <w:rPr>
          <w:spacing w:val="-4"/>
        </w:rPr>
        <w:t xml:space="preserve"> </w:t>
      </w:r>
      <w:r w:rsidRPr="00F62BE9">
        <w:t>received</w:t>
      </w:r>
      <w:r w:rsidRPr="00F62BE9">
        <w:rPr>
          <w:spacing w:val="-4"/>
        </w:rPr>
        <w:t xml:space="preserve"> </w:t>
      </w:r>
      <w:r w:rsidRPr="00F62BE9">
        <w:t>adequate</w:t>
      </w:r>
      <w:r w:rsidRPr="00F62BE9">
        <w:rPr>
          <w:spacing w:val="-3"/>
        </w:rPr>
        <w:t xml:space="preserve"> </w:t>
      </w:r>
      <w:r w:rsidRPr="00F62BE9">
        <w:t>training.</w:t>
      </w:r>
    </w:p>
    <w:p w14:paraId="248940C1" w14:textId="77777777" w:rsidR="002B10E1" w:rsidRPr="00F62BE9" w:rsidRDefault="002B10E1" w:rsidP="002B10E1">
      <w:pPr>
        <w:pStyle w:val="REG-P0"/>
      </w:pPr>
    </w:p>
    <w:p w14:paraId="4085F073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Register</w:t>
      </w:r>
    </w:p>
    <w:p w14:paraId="6D66386D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058FA6D6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16.</w:t>
      </w:r>
      <w:r w:rsidRPr="00F62BE9">
        <w:rPr>
          <w:b/>
          <w:bCs/>
        </w:rPr>
        <w:tab/>
      </w:r>
      <w:r w:rsidRPr="00F62BE9">
        <w:t>A</w:t>
      </w:r>
      <w:r w:rsidRPr="00F62BE9">
        <w:rPr>
          <w:spacing w:val="13"/>
        </w:rPr>
        <w:t xml:space="preserve"> </w:t>
      </w:r>
      <w:r w:rsidRPr="00F62BE9">
        <w:t>chief</w:t>
      </w:r>
      <w:r w:rsidRPr="00F62BE9">
        <w:rPr>
          <w:spacing w:val="25"/>
        </w:rPr>
        <w:t xml:space="preserve"> </w:t>
      </w:r>
      <w:r w:rsidRPr="00F62BE9">
        <w:t>fire</w:t>
      </w:r>
      <w:r w:rsidRPr="00F62BE9">
        <w:rPr>
          <w:spacing w:val="25"/>
        </w:rPr>
        <w:t xml:space="preserve"> </w:t>
      </w:r>
      <w:r w:rsidRPr="00F62BE9">
        <w:t>officer</w:t>
      </w:r>
      <w:r w:rsidRPr="00F62BE9">
        <w:rPr>
          <w:spacing w:val="25"/>
        </w:rPr>
        <w:t xml:space="preserve"> </w:t>
      </w:r>
      <w:r w:rsidRPr="00F62BE9">
        <w:t>must</w:t>
      </w:r>
      <w:r w:rsidRPr="00F62BE9">
        <w:rPr>
          <w:spacing w:val="25"/>
        </w:rPr>
        <w:t xml:space="preserve"> </w:t>
      </w:r>
      <w:r w:rsidRPr="00F62BE9">
        <w:t>maintain</w:t>
      </w:r>
      <w:r w:rsidRPr="00F62BE9">
        <w:rPr>
          <w:spacing w:val="25"/>
        </w:rPr>
        <w:t xml:space="preserve"> </w:t>
      </w:r>
      <w:r w:rsidRPr="00F62BE9">
        <w:t>a</w:t>
      </w:r>
      <w:r w:rsidRPr="00F62BE9">
        <w:rPr>
          <w:spacing w:val="25"/>
        </w:rPr>
        <w:t xml:space="preserve"> </w:t>
      </w:r>
      <w:r w:rsidRPr="00F62BE9">
        <w:t>register</w:t>
      </w:r>
      <w:r w:rsidRPr="00F62BE9">
        <w:rPr>
          <w:spacing w:val="25"/>
        </w:rPr>
        <w:t xml:space="preserve"> </w:t>
      </w:r>
      <w:r w:rsidRPr="00F62BE9">
        <w:t>in</w:t>
      </w:r>
      <w:r w:rsidRPr="00F62BE9">
        <w:rPr>
          <w:spacing w:val="25"/>
        </w:rPr>
        <w:t xml:space="preserve"> </w:t>
      </w:r>
      <w:r w:rsidRPr="00F62BE9">
        <w:t>such</w:t>
      </w:r>
      <w:r w:rsidRPr="00F62BE9">
        <w:rPr>
          <w:spacing w:val="25"/>
        </w:rPr>
        <w:t xml:space="preserve"> </w:t>
      </w:r>
      <w:r w:rsidRPr="00F62BE9">
        <w:t>form</w:t>
      </w:r>
      <w:r w:rsidRPr="00F62BE9">
        <w:rPr>
          <w:spacing w:val="25"/>
        </w:rPr>
        <w:t xml:space="preserve"> </w:t>
      </w:r>
      <w:r w:rsidRPr="00F62BE9">
        <w:t>as</w:t>
      </w:r>
      <w:r w:rsidRPr="00F62BE9">
        <w:rPr>
          <w:spacing w:val="25"/>
        </w:rPr>
        <w:t xml:space="preserve"> </w:t>
      </w:r>
      <w:r w:rsidRPr="00F62BE9">
        <w:t>he</w:t>
      </w:r>
      <w:r w:rsidRPr="00F62BE9">
        <w:rPr>
          <w:spacing w:val="25"/>
        </w:rPr>
        <w:t xml:space="preserve"> </w:t>
      </w:r>
      <w:r w:rsidRPr="00F62BE9">
        <w:t>or</w:t>
      </w:r>
      <w:r w:rsidRPr="00F62BE9">
        <w:rPr>
          <w:spacing w:val="25"/>
        </w:rPr>
        <w:t xml:space="preserve"> </w:t>
      </w:r>
      <w:r w:rsidRPr="00F62BE9">
        <w:t>she</w:t>
      </w:r>
      <w:r w:rsidRPr="00F62BE9">
        <w:rPr>
          <w:spacing w:val="25"/>
        </w:rPr>
        <w:t xml:space="preserve"> </w:t>
      </w:r>
      <w:r w:rsidRPr="00F62BE9">
        <w:t>considers appropriate</w:t>
      </w:r>
      <w:r w:rsidRPr="00F62BE9">
        <w:rPr>
          <w:spacing w:val="14"/>
        </w:rPr>
        <w:t xml:space="preserve"> </w:t>
      </w:r>
      <w:r w:rsidRPr="00F62BE9">
        <w:t>into</w:t>
      </w:r>
      <w:r w:rsidRPr="00F62BE9">
        <w:rPr>
          <w:spacing w:val="14"/>
        </w:rPr>
        <w:t xml:space="preserve"> </w:t>
      </w:r>
      <w:r w:rsidRPr="00F62BE9">
        <w:t>which</w:t>
      </w:r>
      <w:r w:rsidRPr="00F62BE9">
        <w:rPr>
          <w:spacing w:val="14"/>
        </w:rPr>
        <w:t xml:space="preserve"> </w:t>
      </w:r>
      <w:r w:rsidRPr="00F62BE9">
        <w:t>is</w:t>
      </w:r>
      <w:r w:rsidRPr="00F62BE9">
        <w:rPr>
          <w:spacing w:val="14"/>
        </w:rPr>
        <w:t xml:space="preserve"> </w:t>
      </w:r>
      <w:r w:rsidRPr="00F62BE9">
        <w:t>recorded</w:t>
      </w:r>
      <w:r w:rsidRPr="00F62BE9">
        <w:rPr>
          <w:spacing w:val="14"/>
        </w:rPr>
        <w:t xml:space="preserve"> </w:t>
      </w:r>
      <w:r w:rsidRPr="00F62BE9">
        <w:t>the</w:t>
      </w:r>
      <w:r w:rsidRPr="00F62BE9">
        <w:rPr>
          <w:spacing w:val="14"/>
        </w:rPr>
        <w:t xml:space="preserve"> </w:t>
      </w:r>
      <w:r w:rsidRPr="00F62BE9">
        <w:t>times</w:t>
      </w:r>
      <w:r w:rsidRPr="00F62BE9">
        <w:rPr>
          <w:spacing w:val="14"/>
        </w:rPr>
        <w:t xml:space="preserve"> </w:t>
      </w:r>
      <w:r w:rsidRPr="00F62BE9">
        <w:t>and</w:t>
      </w:r>
      <w:r w:rsidRPr="00F62BE9">
        <w:rPr>
          <w:spacing w:val="14"/>
        </w:rPr>
        <w:t xml:space="preserve"> </w:t>
      </w:r>
      <w:r w:rsidRPr="00F62BE9">
        <w:t>dates</w:t>
      </w:r>
      <w:r w:rsidRPr="00F62BE9">
        <w:rPr>
          <w:spacing w:val="14"/>
        </w:rPr>
        <w:t xml:space="preserve"> </w:t>
      </w:r>
      <w:r w:rsidRPr="00F62BE9">
        <w:t>during</w:t>
      </w:r>
      <w:r w:rsidRPr="00F62BE9">
        <w:rPr>
          <w:spacing w:val="14"/>
        </w:rPr>
        <w:t xml:space="preserve"> </w:t>
      </w:r>
      <w:r w:rsidRPr="00F62BE9">
        <w:t>which</w:t>
      </w:r>
      <w:r w:rsidRPr="00F62BE9">
        <w:rPr>
          <w:spacing w:val="14"/>
        </w:rPr>
        <w:t xml:space="preserve"> </w:t>
      </w:r>
      <w:r w:rsidRPr="00F62BE9">
        <w:t>a</w:t>
      </w:r>
      <w:r w:rsidRPr="00F62BE9">
        <w:rPr>
          <w:spacing w:val="14"/>
        </w:rPr>
        <w:t xml:space="preserve"> </w:t>
      </w:r>
      <w:r w:rsidRPr="00F62BE9">
        <w:t>reservist</w:t>
      </w:r>
      <w:r w:rsidRPr="00F62BE9">
        <w:rPr>
          <w:spacing w:val="14"/>
        </w:rPr>
        <w:t xml:space="preserve"> </w:t>
      </w:r>
      <w:r w:rsidRPr="00F62BE9">
        <w:t>has</w:t>
      </w:r>
      <w:r w:rsidRPr="00F62BE9">
        <w:rPr>
          <w:spacing w:val="14"/>
        </w:rPr>
        <w:t xml:space="preserve"> </w:t>
      </w:r>
      <w:r w:rsidRPr="00F62BE9">
        <w:t>performed</w:t>
      </w:r>
      <w:r w:rsidRPr="00F62BE9">
        <w:rPr>
          <w:spacing w:val="14"/>
        </w:rPr>
        <w:t xml:space="preserve"> </w:t>
      </w:r>
      <w:r w:rsidRPr="00F62BE9">
        <w:t>the duties contemplated in regulation 14.</w:t>
      </w:r>
    </w:p>
    <w:p w14:paraId="73000F52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458A3BD" w14:textId="77777777" w:rsidR="002B10E1" w:rsidRPr="00F62BE9" w:rsidRDefault="002B10E1" w:rsidP="002B10E1">
      <w:pPr>
        <w:pStyle w:val="REG-P0"/>
        <w:rPr>
          <w:b/>
          <w:bCs/>
        </w:rPr>
      </w:pPr>
      <w:r w:rsidRPr="00F62BE9">
        <w:rPr>
          <w:b/>
        </w:rPr>
        <w:t>Offences and penalties</w:t>
      </w:r>
    </w:p>
    <w:p w14:paraId="378E79AE" w14:textId="77777777" w:rsidR="002B10E1" w:rsidRPr="00F62BE9" w:rsidRDefault="002B10E1" w:rsidP="002B10E1">
      <w:pPr>
        <w:pStyle w:val="REG-P0"/>
        <w:rPr>
          <w:sz w:val="26"/>
          <w:szCs w:val="26"/>
        </w:rPr>
      </w:pPr>
    </w:p>
    <w:p w14:paraId="6FDED0E4" w14:textId="77777777" w:rsidR="002B10E1" w:rsidRPr="00F62BE9" w:rsidRDefault="002B10E1" w:rsidP="006F323E">
      <w:pPr>
        <w:pStyle w:val="REG-P1"/>
      </w:pPr>
      <w:r w:rsidRPr="00F62BE9">
        <w:rPr>
          <w:b/>
          <w:bCs/>
        </w:rPr>
        <w:t>17.</w:t>
      </w:r>
      <w:r w:rsidRPr="00F62BE9">
        <w:rPr>
          <w:b/>
          <w:bCs/>
        </w:rPr>
        <w:tab/>
      </w:r>
      <w:r w:rsidRPr="00F62BE9">
        <w:t>A</w:t>
      </w:r>
      <w:r w:rsidRPr="00F62BE9">
        <w:rPr>
          <w:spacing w:val="-5"/>
        </w:rPr>
        <w:t xml:space="preserve"> </w:t>
      </w:r>
      <w:r w:rsidRPr="00F62BE9">
        <w:t>reservist</w:t>
      </w:r>
      <w:r w:rsidRPr="00F62BE9">
        <w:rPr>
          <w:spacing w:val="7"/>
        </w:rPr>
        <w:t xml:space="preserve"> </w:t>
      </w:r>
      <w:r w:rsidRPr="00F62BE9">
        <w:t>who</w:t>
      </w:r>
      <w:r w:rsidRPr="00F62BE9">
        <w:rPr>
          <w:spacing w:val="7"/>
        </w:rPr>
        <w:t xml:space="preserve"> </w:t>
      </w:r>
      <w:r w:rsidRPr="00F62BE9">
        <w:t>fails</w:t>
      </w:r>
      <w:r w:rsidRPr="00F62BE9">
        <w:rPr>
          <w:spacing w:val="7"/>
        </w:rPr>
        <w:t xml:space="preserve"> </w:t>
      </w:r>
      <w:r w:rsidRPr="00F62BE9">
        <w:t>to</w:t>
      </w:r>
      <w:r w:rsidRPr="00F62BE9">
        <w:rPr>
          <w:spacing w:val="7"/>
        </w:rPr>
        <w:t xml:space="preserve"> </w:t>
      </w:r>
      <w:r w:rsidRPr="00F62BE9">
        <w:t>comply</w:t>
      </w:r>
      <w:r w:rsidRPr="00F62BE9">
        <w:rPr>
          <w:spacing w:val="7"/>
        </w:rPr>
        <w:t xml:space="preserve"> </w:t>
      </w:r>
      <w:r w:rsidRPr="00F62BE9">
        <w:t>with</w:t>
      </w:r>
      <w:r w:rsidRPr="00F62BE9">
        <w:rPr>
          <w:spacing w:val="7"/>
        </w:rPr>
        <w:t xml:space="preserve"> </w:t>
      </w:r>
      <w:r w:rsidRPr="00F62BE9">
        <w:t>a</w:t>
      </w:r>
      <w:r w:rsidRPr="00F62BE9">
        <w:rPr>
          <w:spacing w:val="7"/>
        </w:rPr>
        <w:t xml:space="preserve"> </w:t>
      </w:r>
      <w:r w:rsidRPr="00F62BE9">
        <w:t>call-up</w:t>
      </w:r>
      <w:r w:rsidRPr="00F62BE9">
        <w:rPr>
          <w:spacing w:val="7"/>
        </w:rPr>
        <w:t xml:space="preserve"> </w:t>
      </w:r>
      <w:r w:rsidRPr="00F62BE9">
        <w:t>instruction</w:t>
      </w:r>
      <w:r w:rsidRPr="00F62BE9">
        <w:rPr>
          <w:spacing w:val="7"/>
        </w:rPr>
        <w:t xml:space="preserve"> </w:t>
      </w:r>
      <w:r w:rsidRPr="00F62BE9">
        <w:t>in</w:t>
      </w:r>
      <w:r w:rsidRPr="00F62BE9">
        <w:rPr>
          <w:spacing w:val="7"/>
        </w:rPr>
        <w:t xml:space="preserve"> </w:t>
      </w:r>
      <w:r w:rsidRPr="00F62BE9">
        <w:t>terms</w:t>
      </w:r>
      <w:r w:rsidRPr="00F62BE9">
        <w:rPr>
          <w:spacing w:val="7"/>
        </w:rPr>
        <w:t xml:space="preserve"> </w:t>
      </w:r>
      <w:r w:rsidRPr="00F62BE9">
        <w:t>of</w:t>
      </w:r>
      <w:r w:rsidRPr="00F62BE9">
        <w:rPr>
          <w:spacing w:val="7"/>
        </w:rPr>
        <w:t xml:space="preserve"> </w:t>
      </w:r>
      <w:r w:rsidRPr="00F62BE9">
        <w:t>regulation</w:t>
      </w:r>
      <w:r w:rsidRPr="00F62BE9">
        <w:rPr>
          <w:spacing w:val="7"/>
        </w:rPr>
        <w:t xml:space="preserve"> </w:t>
      </w:r>
      <w:r w:rsidRPr="00F62BE9">
        <w:t>14 commits</w:t>
      </w:r>
      <w:r w:rsidRPr="00F62BE9">
        <w:rPr>
          <w:spacing w:val="-19"/>
        </w:rPr>
        <w:t xml:space="preserve"> </w:t>
      </w:r>
      <w:r w:rsidRPr="00F62BE9">
        <w:t>an</w:t>
      </w:r>
      <w:r w:rsidRPr="00F62BE9">
        <w:rPr>
          <w:spacing w:val="-19"/>
        </w:rPr>
        <w:t xml:space="preserve"> </w:t>
      </w:r>
      <w:r w:rsidRPr="00F62BE9">
        <w:t>o</w:t>
      </w:r>
      <w:r w:rsidRPr="00F62BE9">
        <w:rPr>
          <w:spacing w:val="-4"/>
        </w:rPr>
        <w:t>f</w:t>
      </w:r>
      <w:r w:rsidRPr="00F62BE9">
        <w:t>fence</w:t>
      </w:r>
      <w:r w:rsidRPr="00F62BE9">
        <w:rPr>
          <w:spacing w:val="-19"/>
        </w:rPr>
        <w:t xml:space="preserve"> </w:t>
      </w:r>
      <w:r w:rsidRPr="00F62BE9">
        <w:t>and</w:t>
      </w:r>
      <w:r w:rsidRPr="00F62BE9">
        <w:rPr>
          <w:spacing w:val="-19"/>
        </w:rPr>
        <w:t xml:space="preserve"> </w:t>
      </w:r>
      <w:r w:rsidRPr="00F62BE9">
        <w:t>is</w:t>
      </w:r>
      <w:r w:rsidRPr="00F62BE9">
        <w:rPr>
          <w:spacing w:val="-19"/>
        </w:rPr>
        <w:t xml:space="preserve"> </w:t>
      </w:r>
      <w:r w:rsidRPr="00F62BE9">
        <w:t>liable</w:t>
      </w:r>
      <w:r w:rsidRPr="00F62BE9">
        <w:rPr>
          <w:spacing w:val="-18"/>
        </w:rPr>
        <w:t xml:space="preserve"> </w:t>
      </w:r>
      <w:r w:rsidRPr="00F62BE9">
        <w:t>upon</w:t>
      </w:r>
      <w:r w:rsidRPr="00F62BE9">
        <w:rPr>
          <w:spacing w:val="-19"/>
        </w:rPr>
        <w:t xml:space="preserve"> </w:t>
      </w:r>
      <w:r w:rsidRPr="00F62BE9">
        <w:t>conviction</w:t>
      </w:r>
      <w:r w:rsidRPr="00F62BE9">
        <w:rPr>
          <w:spacing w:val="-19"/>
        </w:rPr>
        <w:t xml:space="preserve"> </w:t>
      </w:r>
      <w:r w:rsidRPr="00F62BE9">
        <w:t>to</w:t>
      </w:r>
      <w:r w:rsidRPr="00F62BE9">
        <w:rPr>
          <w:spacing w:val="-19"/>
        </w:rPr>
        <w:t xml:space="preserve"> </w:t>
      </w:r>
      <w:r w:rsidRPr="00F62BE9">
        <w:t>a</w:t>
      </w:r>
      <w:r w:rsidRPr="00F62BE9">
        <w:rPr>
          <w:spacing w:val="-19"/>
        </w:rPr>
        <w:t xml:space="preserve"> </w:t>
      </w:r>
      <w:r w:rsidRPr="00F62BE9">
        <w:t>fine</w:t>
      </w:r>
      <w:r w:rsidRPr="00F62BE9">
        <w:rPr>
          <w:spacing w:val="-19"/>
        </w:rPr>
        <w:t xml:space="preserve"> </w:t>
      </w:r>
      <w:r w:rsidRPr="00F62BE9">
        <w:t>not</w:t>
      </w:r>
      <w:r w:rsidRPr="00F62BE9">
        <w:rPr>
          <w:spacing w:val="-18"/>
        </w:rPr>
        <w:t xml:space="preserve"> </w:t>
      </w:r>
      <w:r w:rsidRPr="00F62BE9">
        <w:t>exceeding</w:t>
      </w:r>
      <w:r w:rsidRPr="00F62BE9">
        <w:rPr>
          <w:spacing w:val="-19"/>
        </w:rPr>
        <w:t xml:space="preserve"> </w:t>
      </w:r>
      <w:r w:rsidRPr="00F62BE9">
        <w:t>N$ 500-00</w:t>
      </w:r>
      <w:r w:rsidRPr="00F62BE9">
        <w:rPr>
          <w:spacing w:val="-19"/>
        </w:rPr>
        <w:t xml:space="preserve"> </w:t>
      </w:r>
      <w:r w:rsidRPr="00F62BE9">
        <w:t>or</w:t>
      </w:r>
      <w:r w:rsidRPr="00F62BE9">
        <w:rPr>
          <w:spacing w:val="-19"/>
        </w:rPr>
        <w:t xml:space="preserve"> </w:t>
      </w:r>
      <w:r w:rsidRPr="00F62BE9">
        <w:t>to</w:t>
      </w:r>
      <w:r w:rsidRPr="00F62BE9">
        <w:rPr>
          <w:spacing w:val="-19"/>
        </w:rPr>
        <w:t xml:space="preserve"> </w:t>
      </w:r>
      <w:r w:rsidRPr="00F62BE9">
        <w:t>imprisonment for</w:t>
      </w:r>
      <w:r w:rsidRPr="00F62BE9">
        <w:rPr>
          <w:spacing w:val="-1"/>
        </w:rPr>
        <w:t xml:space="preserve"> </w:t>
      </w:r>
      <w:r w:rsidRPr="00F62BE9">
        <w:t>a</w:t>
      </w:r>
      <w:r w:rsidRPr="00F62BE9">
        <w:rPr>
          <w:spacing w:val="-1"/>
        </w:rPr>
        <w:t xml:space="preserve"> </w:t>
      </w:r>
      <w:r w:rsidRPr="00F62BE9">
        <w:t>period</w:t>
      </w:r>
      <w:r w:rsidRPr="00F62BE9">
        <w:rPr>
          <w:spacing w:val="-1"/>
        </w:rPr>
        <w:t xml:space="preserve"> </w:t>
      </w:r>
      <w:r w:rsidRPr="00F62BE9">
        <w:t>not</w:t>
      </w:r>
      <w:r w:rsidRPr="00F62BE9">
        <w:rPr>
          <w:spacing w:val="-1"/>
        </w:rPr>
        <w:t xml:space="preserve"> </w:t>
      </w:r>
      <w:r w:rsidRPr="00F62BE9">
        <w:t>exceeding</w:t>
      </w:r>
      <w:r w:rsidRPr="00F62BE9">
        <w:rPr>
          <w:spacing w:val="-1"/>
        </w:rPr>
        <w:t xml:space="preserve"> </w:t>
      </w:r>
      <w:r w:rsidRPr="00F62BE9">
        <w:t>one</w:t>
      </w:r>
      <w:r w:rsidRPr="00F62BE9">
        <w:rPr>
          <w:spacing w:val="-1"/>
        </w:rPr>
        <w:t xml:space="preserve"> </w:t>
      </w:r>
      <w:r w:rsidRPr="00F62BE9">
        <w:t>month</w:t>
      </w:r>
      <w:r w:rsidRPr="00F62BE9">
        <w:rPr>
          <w:spacing w:val="-1"/>
        </w:rPr>
        <w:t xml:space="preserve"> </w:t>
      </w:r>
      <w:r w:rsidRPr="00F62BE9">
        <w:t>or</w:t>
      </w:r>
      <w:r w:rsidRPr="00F62BE9">
        <w:rPr>
          <w:spacing w:val="-1"/>
        </w:rPr>
        <w:t xml:space="preserve"> </w:t>
      </w:r>
      <w:r w:rsidRPr="00F62BE9">
        <w:t>to</w:t>
      </w:r>
      <w:r w:rsidRPr="00F62BE9">
        <w:rPr>
          <w:spacing w:val="-1"/>
        </w:rPr>
        <w:t xml:space="preserve"> </w:t>
      </w:r>
      <w:r w:rsidRPr="00F62BE9">
        <w:t>both</w:t>
      </w:r>
      <w:r w:rsidRPr="00F62BE9">
        <w:rPr>
          <w:spacing w:val="-1"/>
        </w:rPr>
        <w:t xml:space="preserve"> </w:t>
      </w:r>
      <w:r w:rsidRPr="00F62BE9">
        <w:t>such</w:t>
      </w:r>
      <w:r w:rsidRPr="00F62BE9">
        <w:rPr>
          <w:spacing w:val="-1"/>
        </w:rPr>
        <w:t xml:space="preserve"> </w:t>
      </w:r>
      <w:r w:rsidRPr="00F62BE9">
        <w:t>fine</w:t>
      </w:r>
      <w:r w:rsidRPr="00F62BE9">
        <w:rPr>
          <w:spacing w:val="-1"/>
        </w:rPr>
        <w:t xml:space="preserve"> </w:t>
      </w:r>
      <w:r w:rsidRPr="00F62BE9">
        <w:t>and</w:t>
      </w:r>
      <w:r w:rsidRPr="00F62BE9">
        <w:rPr>
          <w:spacing w:val="-1"/>
        </w:rPr>
        <w:t xml:space="preserve"> </w:t>
      </w:r>
      <w:r w:rsidRPr="00F62BE9">
        <w:t>such</w:t>
      </w:r>
      <w:r w:rsidRPr="00F62BE9">
        <w:rPr>
          <w:spacing w:val="-1"/>
        </w:rPr>
        <w:t xml:space="preserve"> </w:t>
      </w:r>
      <w:r w:rsidRPr="00F62BE9">
        <w:t>imprisonment.</w:t>
      </w:r>
    </w:p>
    <w:p w14:paraId="52009C02" w14:textId="77777777" w:rsidR="00342850" w:rsidRPr="00F62BE9" w:rsidRDefault="00342850" w:rsidP="00342850">
      <w:pPr>
        <w:pStyle w:val="REG-H1a"/>
      </w:pPr>
    </w:p>
    <w:p w14:paraId="7C6DE931" w14:textId="77777777" w:rsidR="005E4ED5" w:rsidRPr="00F62BE9" w:rsidRDefault="005E4ED5" w:rsidP="001B3D40">
      <w:pPr>
        <w:pStyle w:val="REG-H1a"/>
        <w:pBdr>
          <w:bottom w:val="single" w:sz="4" w:space="1" w:color="auto"/>
        </w:pBdr>
      </w:pPr>
    </w:p>
    <w:p w14:paraId="1F97EF4B" w14:textId="77777777" w:rsidR="00E5207B" w:rsidRPr="00F62BE9" w:rsidRDefault="00E5207B" w:rsidP="001B3D40">
      <w:pPr>
        <w:pStyle w:val="REG-H1a"/>
      </w:pPr>
    </w:p>
    <w:p w14:paraId="22C3D8B4" w14:textId="77777777" w:rsidR="001B3D40" w:rsidRPr="00F62BE9" w:rsidRDefault="001B3D40" w:rsidP="006734AB">
      <w:pPr>
        <w:pStyle w:val="REG-H3A"/>
        <w:rPr>
          <w:color w:val="00B050"/>
        </w:rPr>
      </w:pPr>
      <w:r w:rsidRPr="00F62BE9">
        <w:rPr>
          <w:color w:val="00B050"/>
        </w:rPr>
        <w:t>ANNEXURE</w:t>
      </w:r>
      <w:r w:rsidR="003441B0" w:rsidRPr="00F62BE9">
        <w:rPr>
          <w:color w:val="00B050"/>
        </w:rPr>
        <w:t>S</w:t>
      </w:r>
    </w:p>
    <w:p w14:paraId="4E5D3DAB" w14:textId="77777777" w:rsidR="001B3D40" w:rsidRPr="00F62BE9" w:rsidRDefault="001B3D40" w:rsidP="0001088D">
      <w:pPr>
        <w:pStyle w:val="REG-Amend"/>
      </w:pPr>
    </w:p>
    <w:p w14:paraId="6A139F83" w14:textId="77777777" w:rsidR="00A83578" w:rsidRPr="00F62BE9" w:rsidRDefault="00A83578" w:rsidP="0001088D">
      <w:pPr>
        <w:pStyle w:val="REG-Amend"/>
      </w:pPr>
      <w:r w:rsidRPr="00F62BE9">
        <w:t>To view content without printing, scroll down.</w:t>
      </w:r>
    </w:p>
    <w:p w14:paraId="0DDB4EFE" w14:textId="77777777" w:rsidR="00A83578" w:rsidRPr="00F62BE9" w:rsidRDefault="00A83578" w:rsidP="0001088D">
      <w:pPr>
        <w:pStyle w:val="REG-Amend"/>
      </w:pPr>
    </w:p>
    <w:p w14:paraId="3172170E" w14:textId="77777777" w:rsidR="00A83578" w:rsidRPr="00F62BE9" w:rsidRDefault="00A83578" w:rsidP="0001088D">
      <w:pPr>
        <w:pStyle w:val="REG-Amend"/>
      </w:pPr>
      <w:r w:rsidRPr="00F62BE9">
        <w:t>To print at full scale (A4), double-click the icon below.</w:t>
      </w:r>
    </w:p>
    <w:p w14:paraId="00EB3115" w14:textId="1B970933" w:rsidR="00A83578" w:rsidRPr="00F62BE9" w:rsidRDefault="00A83578" w:rsidP="0001088D">
      <w:pPr>
        <w:pStyle w:val="REG-Amend"/>
      </w:pPr>
    </w:p>
    <w:p w14:paraId="0C48B309" w14:textId="43605BA4" w:rsidR="00A94898" w:rsidRPr="00F62BE9" w:rsidRDefault="00A94898" w:rsidP="0001088D">
      <w:pPr>
        <w:pStyle w:val="REG-Amend"/>
      </w:pPr>
      <w:r w:rsidRPr="00F62BE9">
        <w:object w:dxaOrig="1536" w:dyaOrig="999" w14:anchorId="62A88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pt" o:ole="">
            <v:imagedata r:id="rId9" o:title=""/>
          </v:shape>
          <o:OLEObject Type="Embed" ProgID="Acrobat.Document.2015" ShapeID="_x0000_i1025" DrawAspect="Icon" ObjectID="_1508417387" r:id="rId10"/>
        </w:object>
      </w:r>
    </w:p>
    <w:p w14:paraId="340A750E" w14:textId="77777777" w:rsidR="00F47E8A" w:rsidRPr="00F62BE9" w:rsidRDefault="00F47E8A" w:rsidP="00CF6B09">
      <w:pPr>
        <w:pStyle w:val="REG-H1a"/>
        <w:pBdr>
          <w:bottom w:val="single" w:sz="4" w:space="1" w:color="auto"/>
        </w:pBdr>
      </w:pPr>
    </w:p>
    <w:p w14:paraId="103956A2" w14:textId="77777777" w:rsidR="00683064" w:rsidRPr="00F62BE9" w:rsidRDefault="00683064" w:rsidP="00B12C91">
      <w:pPr>
        <w:pStyle w:val="REG-P0"/>
      </w:pPr>
    </w:p>
    <w:p w14:paraId="02BD2F57" w14:textId="77777777" w:rsidR="00B12C91" w:rsidRPr="00F62BE9" w:rsidRDefault="00B12C91">
      <w:pPr>
        <w:spacing w:after="200" w:line="276" w:lineRule="auto"/>
        <w:rPr>
          <w:rFonts w:eastAsia="Times New Roman" w:cs="Times New Roman"/>
        </w:rPr>
      </w:pPr>
      <w:r w:rsidRPr="00F62BE9">
        <w:br w:type="page"/>
      </w:r>
    </w:p>
    <w:p w14:paraId="2ECDCFB5" w14:textId="77777777" w:rsidR="00B12C91" w:rsidRPr="00F62BE9" w:rsidRDefault="006F323E" w:rsidP="00203302">
      <w:pPr>
        <w:pStyle w:val="REG-P0"/>
        <w:jc w:val="left"/>
      </w:pPr>
      <w:r w:rsidRPr="00F62BE9">
        <w:drawing>
          <wp:inline distT="0" distB="0" distL="0" distR="0" wp14:anchorId="40F29F51" wp14:editId="36D6AC43">
            <wp:extent cx="5396230" cy="763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IONS REGIONAL AND LOCAL GOVERNMENT  (2010) - Local Authorities Fire Brigade Services Act 5 of 2006 (02) - forms only_Page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BE9">
        <w:drawing>
          <wp:inline distT="0" distB="0" distL="0" distR="0" wp14:anchorId="649B44E7" wp14:editId="33AF4575">
            <wp:extent cx="5396230" cy="763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IONS REGIONAL AND LOCAL GOVERNMENT  (2010) - Local Authorities Fire Brigade Services Act 5 of 2006 (02) - forms only_Page_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BE9">
        <w:drawing>
          <wp:inline distT="0" distB="0" distL="0" distR="0" wp14:anchorId="660876CA" wp14:editId="6DC202B0">
            <wp:extent cx="5396230" cy="7632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IONS REGIONAL AND LOCAL GOVERNMENT  (2010) - Local Authorities Fire Brigade Services Act 5 of 2006 (02) - forms only_Page_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BE9">
        <w:drawing>
          <wp:inline distT="0" distB="0" distL="0" distR="0" wp14:anchorId="46EE1BF0" wp14:editId="37B2A5B9">
            <wp:extent cx="5396230" cy="7632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IONS REGIONAL AND LOCAL GOVERNMENT  (2010) - Local Authorities Fire Brigade Services Act 5 of 2006 (02) - forms only_Page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BE9">
        <w:drawing>
          <wp:inline distT="0" distB="0" distL="0" distR="0" wp14:anchorId="5B8C7462" wp14:editId="3659CD10">
            <wp:extent cx="5396230" cy="7632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IONS REGIONAL AND LOCAL GOVERNMENT  (2010) - Local Authorities Fire Brigade Services Act 5 of 2006 (02) - forms only_Page_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E43D" w14:textId="77777777" w:rsidR="007C4355" w:rsidRPr="00F62BE9" w:rsidRDefault="007C4355" w:rsidP="00DC451E">
      <w:pPr>
        <w:pStyle w:val="REG-P0"/>
      </w:pPr>
    </w:p>
    <w:sectPr w:rsidR="007C4355" w:rsidRPr="00F62BE9" w:rsidSect="0074665A">
      <w:headerReference w:type="default" r:id="rId16"/>
      <w:headerReference w:type="first" r:id="rId17"/>
      <w:pgSz w:w="11900" w:h="16840" w:code="9"/>
      <w:pgMar w:top="2552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628F" w14:textId="77777777" w:rsidR="00CC3B26" w:rsidRDefault="00CC3B26">
      <w:r>
        <w:separator/>
      </w:r>
    </w:p>
  </w:endnote>
  <w:endnote w:type="continuationSeparator" w:id="0">
    <w:p w14:paraId="75AF59BE" w14:textId="77777777" w:rsidR="00CC3B26" w:rsidRDefault="00CC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D2F7" w14:textId="77777777" w:rsidR="00CC3B26" w:rsidRDefault="00CC3B26">
      <w:r>
        <w:separator/>
      </w:r>
    </w:p>
  </w:footnote>
  <w:footnote w:type="continuationSeparator" w:id="0">
    <w:p w14:paraId="59A3A9FB" w14:textId="77777777" w:rsidR="00CC3B26" w:rsidRDefault="00CC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10B2" w14:textId="0B369F5D" w:rsidR="00BF0042" w:rsidRPr="000073EE" w:rsidRDefault="00CC3B26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2D417F22"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;mso-wrap-style:squar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;mso-wrap-style:squar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0073EE">
      <w:rPr>
        <w:rFonts w:ascii="Arial" w:hAnsi="Arial" w:cs="Arial"/>
        <w:sz w:val="12"/>
        <w:szCs w:val="16"/>
      </w:rPr>
      <w:t>Republic of Namibia</w:t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="008D093F" w:rsidRPr="000073EE">
      <w:rPr>
        <w:rFonts w:ascii="Arial" w:hAnsi="Arial" w:cs="Arial"/>
        <w:b/>
        <w:sz w:val="16"/>
        <w:szCs w:val="16"/>
      </w:rPr>
      <w:fldChar w:fldCharType="end"/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0B4FB6" w:rsidRPr="000073EE">
      <w:rPr>
        <w:rFonts w:ascii="Arial" w:hAnsi="Arial" w:cs="Arial"/>
        <w:sz w:val="12"/>
        <w:szCs w:val="16"/>
      </w:rPr>
      <w:t>Annotated Statutes</w:t>
    </w:r>
    <w:r w:rsidR="00BF0042" w:rsidRPr="000073EE">
      <w:rPr>
        <w:rFonts w:ascii="Arial" w:hAnsi="Arial" w:cs="Arial"/>
        <w:b/>
        <w:sz w:val="16"/>
        <w:szCs w:val="16"/>
      </w:rPr>
      <w:t xml:space="preserve"> </w:t>
    </w:r>
  </w:p>
  <w:p w14:paraId="2DF0340A" w14:textId="77777777" w:rsidR="00CC205C" w:rsidRPr="00F25922" w:rsidRDefault="00B21824" w:rsidP="00F25922">
    <w:pPr>
      <w:pStyle w:val="REG-PHA"/>
    </w:pPr>
    <w:r w:rsidRPr="00F25922">
      <w:t>REGULATIONS</w:t>
    </w:r>
  </w:p>
  <w:p w14:paraId="73092006" w14:textId="77777777" w:rsidR="00BF0042" w:rsidRDefault="00705B5F" w:rsidP="00FE4098">
    <w:pPr>
      <w:pStyle w:val="REG-PHb"/>
      <w:spacing w:after="120"/>
    </w:pPr>
    <w:r>
      <w:t>Local Authorities Fire Brigade Services Act 5 of 2006</w:t>
    </w:r>
  </w:p>
  <w:p w14:paraId="6AA696EB" w14:textId="77777777" w:rsidR="00705B5F" w:rsidRPr="00705B5F" w:rsidRDefault="003441B0" w:rsidP="00705B5F">
    <w:pPr>
      <w:pStyle w:val="REG-PHb"/>
      <w:rPr>
        <w:lang w:val="en-ZA"/>
      </w:rPr>
    </w:pPr>
    <w:r>
      <w:rPr>
        <w:lang w:val="en-ZA"/>
      </w:rPr>
      <w:t>General Regulations</w:t>
    </w:r>
  </w:p>
  <w:p w14:paraId="13F8B726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5400" w14:textId="77777777" w:rsidR="00BF0042" w:rsidRPr="00BA6B35" w:rsidRDefault="00BF0042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44D9"/>
    <w:multiLevelType w:val="hybridMultilevel"/>
    <w:tmpl w:val="D2828358"/>
    <w:lvl w:ilvl="0" w:tplc="6472F2A8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CC63E5E">
      <w:start w:val="1"/>
      <w:numFmt w:val="bullet"/>
      <w:lvlText w:val="•"/>
      <w:lvlJc w:val="left"/>
      <w:rPr>
        <w:rFonts w:hint="default"/>
      </w:rPr>
    </w:lvl>
    <w:lvl w:ilvl="2" w:tplc="2D4037F2">
      <w:start w:val="1"/>
      <w:numFmt w:val="bullet"/>
      <w:lvlText w:val="•"/>
      <w:lvlJc w:val="left"/>
      <w:rPr>
        <w:rFonts w:hint="default"/>
      </w:rPr>
    </w:lvl>
    <w:lvl w:ilvl="3" w:tplc="C75E1930">
      <w:start w:val="1"/>
      <w:numFmt w:val="bullet"/>
      <w:lvlText w:val="•"/>
      <w:lvlJc w:val="left"/>
      <w:rPr>
        <w:rFonts w:hint="default"/>
      </w:rPr>
    </w:lvl>
    <w:lvl w:ilvl="4" w:tplc="C7323CF8">
      <w:start w:val="1"/>
      <w:numFmt w:val="bullet"/>
      <w:lvlText w:val="•"/>
      <w:lvlJc w:val="left"/>
      <w:rPr>
        <w:rFonts w:hint="default"/>
      </w:rPr>
    </w:lvl>
    <w:lvl w:ilvl="5" w:tplc="4816CC90">
      <w:start w:val="1"/>
      <w:numFmt w:val="bullet"/>
      <w:lvlText w:val="•"/>
      <w:lvlJc w:val="left"/>
      <w:rPr>
        <w:rFonts w:hint="default"/>
      </w:rPr>
    </w:lvl>
    <w:lvl w:ilvl="6" w:tplc="5C1AD42E">
      <w:start w:val="1"/>
      <w:numFmt w:val="bullet"/>
      <w:lvlText w:val="•"/>
      <w:lvlJc w:val="left"/>
      <w:rPr>
        <w:rFonts w:hint="default"/>
      </w:rPr>
    </w:lvl>
    <w:lvl w:ilvl="7" w:tplc="A4B66B54">
      <w:start w:val="1"/>
      <w:numFmt w:val="bullet"/>
      <w:lvlText w:val="•"/>
      <w:lvlJc w:val="left"/>
      <w:rPr>
        <w:rFonts w:hint="default"/>
      </w:rPr>
    </w:lvl>
    <w:lvl w:ilvl="8" w:tplc="E39447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E4A3F"/>
    <w:multiLevelType w:val="hybridMultilevel"/>
    <w:tmpl w:val="439AC616"/>
    <w:lvl w:ilvl="0" w:tplc="E26023F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EC2F06">
      <w:start w:val="1"/>
      <w:numFmt w:val="bullet"/>
      <w:lvlText w:val="•"/>
      <w:lvlJc w:val="left"/>
      <w:rPr>
        <w:rFonts w:hint="default"/>
      </w:rPr>
    </w:lvl>
    <w:lvl w:ilvl="2" w:tplc="432EB096">
      <w:start w:val="1"/>
      <w:numFmt w:val="bullet"/>
      <w:lvlText w:val="•"/>
      <w:lvlJc w:val="left"/>
      <w:rPr>
        <w:rFonts w:hint="default"/>
      </w:rPr>
    </w:lvl>
    <w:lvl w:ilvl="3" w:tplc="E1144BBA">
      <w:start w:val="1"/>
      <w:numFmt w:val="bullet"/>
      <w:lvlText w:val="•"/>
      <w:lvlJc w:val="left"/>
      <w:rPr>
        <w:rFonts w:hint="default"/>
      </w:rPr>
    </w:lvl>
    <w:lvl w:ilvl="4" w:tplc="8D3A95AC">
      <w:start w:val="1"/>
      <w:numFmt w:val="bullet"/>
      <w:lvlText w:val="•"/>
      <w:lvlJc w:val="left"/>
      <w:rPr>
        <w:rFonts w:hint="default"/>
      </w:rPr>
    </w:lvl>
    <w:lvl w:ilvl="5" w:tplc="8FDA09D4">
      <w:start w:val="1"/>
      <w:numFmt w:val="bullet"/>
      <w:lvlText w:val="•"/>
      <w:lvlJc w:val="left"/>
      <w:rPr>
        <w:rFonts w:hint="default"/>
      </w:rPr>
    </w:lvl>
    <w:lvl w:ilvl="6" w:tplc="79BCB14A">
      <w:start w:val="1"/>
      <w:numFmt w:val="bullet"/>
      <w:lvlText w:val="•"/>
      <w:lvlJc w:val="left"/>
      <w:rPr>
        <w:rFonts w:hint="default"/>
      </w:rPr>
    </w:lvl>
    <w:lvl w:ilvl="7" w:tplc="DD2091B6">
      <w:start w:val="1"/>
      <w:numFmt w:val="bullet"/>
      <w:lvlText w:val="•"/>
      <w:lvlJc w:val="left"/>
      <w:rPr>
        <w:rFonts w:hint="default"/>
      </w:rPr>
    </w:lvl>
    <w:lvl w:ilvl="8" w:tplc="7AB4E24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6E282B"/>
    <w:multiLevelType w:val="hybridMultilevel"/>
    <w:tmpl w:val="7038B64E"/>
    <w:lvl w:ilvl="0" w:tplc="3BE059E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E5CA0E8">
      <w:start w:val="1"/>
      <w:numFmt w:val="bullet"/>
      <w:lvlText w:val="•"/>
      <w:lvlJc w:val="left"/>
      <w:rPr>
        <w:rFonts w:hint="default"/>
      </w:rPr>
    </w:lvl>
    <w:lvl w:ilvl="2" w:tplc="7F4E67B6">
      <w:start w:val="1"/>
      <w:numFmt w:val="bullet"/>
      <w:lvlText w:val="•"/>
      <w:lvlJc w:val="left"/>
      <w:rPr>
        <w:rFonts w:hint="default"/>
      </w:rPr>
    </w:lvl>
    <w:lvl w:ilvl="3" w:tplc="4402921E">
      <w:start w:val="1"/>
      <w:numFmt w:val="bullet"/>
      <w:lvlText w:val="•"/>
      <w:lvlJc w:val="left"/>
      <w:rPr>
        <w:rFonts w:hint="default"/>
      </w:rPr>
    </w:lvl>
    <w:lvl w:ilvl="4" w:tplc="FB707A58">
      <w:start w:val="1"/>
      <w:numFmt w:val="bullet"/>
      <w:lvlText w:val="•"/>
      <w:lvlJc w:val="left"/>
      <w:rPr>
        <w:rFonts w:hint="default"/>
      </w:rPr>
    </w:lvl>
    <w:lvl w:ilvl="5" w:tplc="155A65F2">
      <w:start w:val="1"/>
      <w:numFmt w:val="bullet"/>
      <w:lvlText w:val="•"/>
      <w:lvlJc w:val="left"/>
      <w:rPr>
        <w:rFonts w:hint="default"/>
      </w:rPr>
    </w:lvl>
    <w:lvl w:ilvl="6" w:tplc="7D220FF0">
      <w:start w:val="1"/>
      <w:numFmt w:val="bullet"/>
      <w:lvlText w:val="•"/>
      <w:lvlJc w:val="left"/>
      <w:rPr>
        <w:rFonts w:hint="default"/>
      </w:rPr>
    </w:lvl>
    <w:lvl w:ilvl="7" w:tplc="D4E03952">
      <w:start w:val="1"/>
      <w:numFmt w:val="bullet"/>
      <w:lvlText w:val="•"/>
      <w:lvlJc w:val="left"/>
      <w:rPr>
        <w:rFonts w:hint="default"/>
      </w:rPr>
    </w:lvl>
    <w:lvl w:ilvl="8" w:tplc="9246286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A93B9D"/>
    <w:multiLevelType w:val="hybridMultilevel"/>
    <w:tmpl w:val="623069CA"/>
    <w:lvl w:ilvl="0" w:tplc="CD84D0A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958A594">
      <w:start w:val="1"/>
      <w:numFmt w:val="bullet"/>
      <w:lvlText w:val="•"/>
      <w:lvlJc w:val="left"/>
      <w:rPr>
        <w:rFonts w:hint="default"/>
      </w:rPr>
    </w:lvl>
    <w:lvl w:ilvl="2" w:tplc="A36ABF40">
      <w:start w:val="1"/>
      <w:numFmt w:val="bullet"/>
      <w:lvlText w:val="•"/>
      <w:lvlJc w:val="left"/>
      <w:rPr>
        <w:rFonts w:hint="default"/>
      </w:rPr>
    </w:lvl>
    <w:lvl w:ilvl="3" w:tplc="9592A0AE">
      <w:start w:val="1"/>
      <w:numFmt w:val="bullet"/>
      <w:lvlText w:val="•"/>
      <w:lvlJc w:val="left"/>
      <w:rPr>
        <w:rFonts w:hint="default"/>
      </w:rPr>
    </w:lvl>
    <w:lvl w:ilvl="4" w:tplc="D402CD5A">
      <w:start w:val="1"/>
      <w:numFmt w:val="bullet"/>
      <w:lvlText w:val="•"/>
      <w:lvlJc w:val="left"/>
      <w:rPr>
        <w:rFonts w:hint="default"/>
      </w:rPr>
    </w:lvl>
    <w:lvl w:ilvl="5" w:tplc="773A8A36">
      <w:start w:val="1"/>
      <w:numFmt w:val="bullet"/>
      <w:lvlText w:val="•"/>
      <w:lvlJc w:val="left"/>
      <w:rPr>
        <w:rFonts w:hint="default"/>
      </w:rPr>
    </w:lvl>
    <w:lvl w:ilvl="6" w:tplc="DC14AEF2">
      <w:start w:val="1"/>
      <w:numFmt w:val="bullet"/>
      <w:lvlText w:val="•"/>
      <w:lvlJc w:val="left"/>
      <w:rPr>
        <w:rFonts w:hint="default"/>
      </w:rPr>
    </w:lvl>
    <w:lvl w:ilvl="7" w:tplc="0FC09316">
      <w:start w:val="1"/>
      <w:numFmt w:val="bullet"/>
      <w:lvlText w:val="•"/>
      <w:lvlJc w:val="left"/>
      <w:rPr>
        <w:rFonts w:hint="default"/>
      </w:rPr>
    </w:lvl>
    <w:lvl w:ilvl="8" w:tplc="586A3C2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387F8B"/>
    <w:multiLevelType w:val="hybridMultilevel"/>
    <w:tmpl w:val="B9E29AF0"/>
    <w:lvl w:ilvl="0" w:tplc="8478706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DE28EDA">
      <w:start w:val="1"/>
      <w:numFmt w:val="bullet"/>
      <w:lvlText w:val="•"/>
      <w:lvlJc w:val="left"/>
      <w:rPr>
        <w:rFonts w:hint="default"/>
      </w:rPr>
    </w:lvl>
    <w:lvl w:ilvl="2" w:tplc="A926C8BE">
      <w:start w:val="1"/>
      <w:numFmt w:val="bullet"/>
      <w:lvlText w:val="•"/>
      <w:lvlJc w:val="left"/>
      <w:rPr>
        <w:rFonts w:hint="default"/>
      </w:rPr>
    </w:lvl>
    <w:lvl w:ilvl="3" w:tplc="C0AC41D2">
      <w:start w:val="1"/>
      <w:numFmt w:val="bullet"/>
      <w:lvlText w:val="•"/>
      <w:lvlJc w:val="left"/>
      <w:rPr>
        <w:rFonts w:hint="default"/>
      </w:rPr>
    </w:lvl>
    <w:lvl w:ilvl="4" w:tplc="61F0B594">
      <w:start w:val="1"/>
      <w:numFmt w:val="bullet"/>
      <w:lvlText w:val="•"/>
      <w:lvlJc w:val="left"/>
      <w:rPr>
        <w:rFonts w:hint="default"/>
      </w:rPr>
    </w:lvl>
    <w:lvl w:ilvl="5" w:tplc="8A426F1A">
      <w:start w:val="1"/>
      <w:numFmt w:val="bullet"/>
      <w:lvlText w:val="•"/>
      <w:lvlJc w:val="left"/>
      <w:rPr>
        <w:rFonts w:hint="default"/>
      </w:rPr>
    </w:lvl>
    <w:lvl w:ilvl="6" w:tplc="B1800862">
      <w:start w:val="1"/>
      <w:numFmt w:val="bullet"/>
      <w:lvlText w:val="•"/>
      <w:lvlJc w:val="left"/>
      <w:rPr>
        <w:rFonts w:hint="default"/>
      </w:rPr>
    </w:lvl>
    <w:lvl w:ilvl="7" w:tplc="1ADCDB2E">
      <w:start w:val="1"/>
      <w:numFmt w:val="bullet"/>
      <w:lvlText w:val="•"/>
      <w:lvlJc w:val="left"/>
      <w:rPr>
        <w:rFonts w:hint="default"/>
      </w:rPr>
    </w:lvl>
    <w:lvl w:ilvl="8" w:tplc="07F8FF0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12C041F"/>
    <w:multiLevelType w:val="hybridMultilevel"/>
    <w:tmpl w:val="8AF2F018"/>
    <w:lvl w:ilvl="0" w:tplc="4F4C6AB2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4DC25D4">
      <w:start w:val="1"/>
      <w:numFmt w:val="bullet"/>
      <w:lvlText w:val="•"/>
      <w:lvlJc w:val="left"/>
      <w:rPr>
        <w:rFonts w:hint="default"/>
      </w:rPr>
    </w:lvl>
    <w:lvl w:ilvl="2" w:tplc="8CE0194A">
      <w:start w:val="1"/>
      <w:numFmt w:val="bullet"/>
      <w:lvlText w:val="•"/>
      <w:lvlJc w:val="left"/>
      <w:rPr>
        <w:rFonts w:hint="default"/>
      </w:rPr>
    </w:lvl>
    <w:lvl w:ilvl="3" w:tplc="9AB0EDE6">
      <w:start w:val="1"/>
      <w:numFmt w:val="bullet"/>
      <w:lvlText w:val="•"/>
      <w:lvlJc w:val="left"/>
      <w:rPr>
        <w:rFonts w:hint="default"/>
      </w:rPr>
    </w:lvl>
    <w:lvl w:ilvl="4" w:tplc="46F47D9A">
      <w:start w:val="1"/>
      <w:numFmt w:val="bullet"/>
      <w:lvlText w:val="•"/>
      <w:lvlJc w:val="left"/>
      <w:rPr>
        <w:rFonts w:hint="default"/>
      </w:rPr>
    </w:lvl>
    <w:lvl w:ilvl="5" w:tplc="03E25DFE">
      <w:start w:val="1"/>
      <w:numFmt w:val="bullet"/>
      <w:lvlText w:val="•"/>
      <w:lvlJc w:val="left"/>
      <w:rPr>
        <w:rFonts w:hint="default"/>
      </w:rPr>
    </w:lvl>
    <w:lvl w:ilvl="6" w:tplc="46BE63D6">
      <w:start w:val="1"/>
      <w:numFmt w:val="bullet"/>
      <w:lvlText w:val="•"/>
      <w:lvlJc w:val="left"/>
      <w:rPr>
        <w:rFonts w:hint="default"/>
      </w:rPr>
    </w:lvl>
    <w:lvl w:ilvl="7" w:tplc="80AE04A2">
      <w:start w:val="1"/>
      <w:numFmt w:val="bullet"/>
      <w:lvlText w:val="•"/>
      <w:lvlJc w:val="left"/>
      <w:rPr>
        <w:rFonts w:hint="default"/>
      </w:rPr>
    </w:lvl>
    <w:lvl w:ilvl="8" w:tplc="F600FED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2B31433"/>
    <w:multiLevelType w:val="hybridMultilevel"/>
    <w:tmpl w:val="5426B40E"/>
    <w:lvl w:ilvl="0" w:tplc="20F6F2E2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2AC04A0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17C4DDC">
      <w:start w:val="1"/>
      <w:numFmt w:val="bullet"/>
      <w:lvlText w:val="•"/>
      <w:lvlJc w:val="left"/>
      <w:rPr>
        <w:rFonts w:hint="default"/>
      </w:rPr>
    </w:lvl>
    <w:lvl w:ilvl="3" w:tplc="54D873C6">
      <w:start w:val="1"/>
      <w:numFmt w:val="bullet"/>
      <w:lvlText w:val="•"/>
      <w:lvlJc w:val="left"/>
      <w:rPr>
        <w:rFonts w:hint="default"/>
      </w:rPr>
    </w:lvl>
    <w:lvl w:ilvl="4" w:tplc="FD4E4816">
      <w:start w:val="1"/>
      <w:numFmt w:val="bullet"/>
      <w:lvlText w:val="•"/>
      <w:lvlJc w:val="left"/>
      <w:rPr>
        <w:rFonts w:hint="default"/>
      </w:rPr>
    </w:lvl>
    <w:lvl w:ilvl="5" w:tplc="EA52F4C0">
      <w:start w:val="1"/>
      <w:numFmt w:val="bullet"/>
      <w:lvlText w:val="•"/>
      <w:lvlJc w:val="left"/>
      <w:rPr>
        <w:rFonts w:hint="default"/>
      </w:rPr>
    </w:lvl>
    <w:lvl w:ilvl="6" w:tplc="1C3EEE5E">
      <w:start w:val="1"/>
      <w:numFmt w:val="bullet"/>
      <w:lvlText w:val="•"/>
      <w:lvlJc w:val="left"/>
      <w:rPr>
        <w:rFonts w:hint="default"/>
      </w:rPr>
    </w:lvl>
    <w:lvl w:ilvl="7" w:tplc="28CCA12C">
      <w:start w:val="1"/>
      <w:numFmt w:val="bullet"/>
      <w:lvlText w:val="•"/>
      <w:lvlJc w:val="left"/>
      <w:rPr>
        <w:rFonts w:hint="default"/>
      </w:rPr>
    </w:lvl>
    <w:lvl w:ilvl="8" w:tplc="9800B2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A44C1F"/>
    <w:multiLevelType w:val="hybridMultilevel"/>
    <w:tmpl w:val="F0021DAC"/>
    <w:lvl w:ilvl="0" w:tplc="99085B1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EC0C868">
      <w:start w:val="1"/>
      <w:numFmt w:val="bullet"/>
      <w:lvlText w:val="•"/>
      <w:lvlJc w:val="left"/>
      <w:rPr>
        <w:rFonts w:hint="default"/>
      </w:rPr>
    </w:lvl>
    <w:lvl w:ilvl="2" w:tplc="C85ACF78">
      <w:start w:val="1"/>
      <w:numFmt w:val="bullet"/>
      <w:lvlText w:val="•"/>
      <w:lvlJc w:val="left"/>
      <w:rPr>
        <w:rFonts w:hint="default"/>
      </w:rPr>
    </w:lvl>
    <w:lvl w:ilvl="3" w:tplc="B37881B4">
      <w:start w:val="1"/>
      <w:numFmt w:val="bullet"/>
      <w:lvlText w:val="•"/>
      <w:lvlJc w:val="left"/>
      <w:rPr>
        <w:rFonts w:hint="default"/>
      </w:rPr>
    </w:lvl>
    <w:lvl w:ilvl="4" w:tplc="59F23438">
      <w:start w:val="1"/>
      <w:numFmt w:val="bullet"/>
      <w:lvlText w:val="•"/>
      <w:lvlJc w:val="left"/>
      <w:rPr>
        <w:rFonts w:hint="default"/>
      </w:rPr>
    </w:lvl>
    <w:lvl w:ilvl="5" w:tplc="BD3E8BF6">
      <w:start w:val="1"/>
      <w:numFmt w:val="bullet"/>
      <w:lvlText w:val="•"/>
      <w:lvlJc w:val="left"/>
      <w:rPr>
        <w:rFonts w:hint="default"/>
      </w:rPr>
    </w:lvl>
    <w:lvl w:ilvl="6" w:tplc="C0864BE4">
      <w:start w:val="1"/>
      <w:numFmt w:val="bullet"/>
      <w:lvlText w:val="•"/>
      <w:lvlJc w:val="left"/>
      <w:rPr>
        <w:rFonts w:hint="default"/>
      </w:rPr>
    </w:lvl>
    <w:lvl w:ilvl="7" w:tplc="E5688198">
      <w:start w:val="1"/>
      <w:numFmt w:val="bullet"/>
      <w:lvlText w:val="•"/>
      <w:lvlJc w:val="left"/>
      <w:rPr>
        <w:rFonts w:hint="default"/>
      </w:rPr>
    </w:lvl>
    <w:lvl w:ilvl="8" w:tplc="086EE45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6F03527"/>
    <w:multiLevelType w:val="hybridMultilevel"/>
    <w:tmpl w:val="BCEC274C"/>
    <w:lvl w:ilvl="0" w:tplc="187A6A2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C8E2E76">
      <w:start w:val="1"/>
      <w:numFmt w:val="bullet"/>
      <w:lvlText w:val="•"/>
      <w:lvlJc w:val="left"/>
      <w:rPr>
        <w:rFonts w:hint="default"/>
      </w:rPr>
    </w:lvl>
    <w:lvl w:ilvl="2" w:tplc="C480F3E2">
      <w:start w:val="1"/>
      <w:numFmt w:val="bullet"/>
      <w:lvlText w:val="•"/>
      <w:lvlJc w:val="left"/>
      <w:rPr>
        <w:rFonts w:hint="default"/>
      </w:rPr>
    </w:lvl>
    <w:lvl w:ilvl="3" w:tplc="C8005206">
      <w:start w:val="1"/>
      <w:numFmt w:val="bullet"/>
      <w:lvlText w:val="•"/>
      <w:lvlJc w:val="left"/>
      <w:rPr>
        <w:rFonts w:hint="default"/>
      </w:rPr>
    </w:lvl>
    <w:lvl w:ilvl="4" w:tplc="233E5812">
      <w:start w:val="1"/>
      <w:numFmt w:val="bullet"/>
      <w:lvlText w:val="•"/>
      <w:lvlJc w:val="left"/>
      <w:rPr>
        <w:rFonts w:hint="default"/>
      </w:rPr>
    </w:lvl>
    <w:lvl w:ilvl="5" w:tplc="32740C30">
      <w:start w:val="1"/>
      <w:numFmt w:val="bullet"/>
      <w:lvlText w:val="•"/>
      <w:lvlJc w:val="left"/>
      <w:rPr>
        <w:rFonts w:hint="default"/>
      </w:rPr>
    </w:lvl>
    <w:lvl w:ilvl="6" w:tplc="D2FCC792">
      <w:start w:val="1"/>
      <w:numFmt w:val="bullet"/>
      <w:lvlText w:val="•"/>
      <w:lvlJc w:val="left"/>
      <w:rPr>
        <w:rFonts w:hint="default"/>
      </w:rPr>
    </w:lvl>
    <w:lvl w:ilvl="7" w:tplc="AD1E028C">
      <w:start w:val="1"/>
      <w:numFmt w:val="bullet"/>
      <w:lvlText w:val="•"/>
      <w:lvlJc w:val="left"/>
      <w:rPr>
        <w:rFonts w:hint="default"/>
      </w:rPr>
    </w:lvl>
    <w:lvl w:ilvl="8" w:tplc="36D4E67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99227D"/>
    <w:multiLevelType w:val="hybridMultilevel"/>
    <w:tmpl w:val="92FA0FA6"/>
    <w:lvl w:ilvl="0" w:tplc="C60066EA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8221696">
      <w:start w:val="1"/>
      <w:numFmt w:val="bullet"/>
      <w:lvlText w:val="•"/>
      <w:lvlJc w:val="left"/>
      <w:rPr>
        <w:rFonts w:hint="default"/>
      </w:rPr>
    </w:lvl>
    <w:lvl w:ilvl="2" w:tplc="B640507A">
      <w:start w:val="1"/>
      <w:numFmt w:val="bullet"/>
      <w:lvlText w:val="•"/>
      <w:lvlJc w:val="left"/>
      <w:rPr>
        <w:rFonts w:hint="default"/>
      </w:rPr>
    </w:lvl>
    <w:lvl w:ilvl="3" w:tplc="C700D228">
      <w:start w:val="1"/>
      <w:numFmt w:val="bullet"/>
      <w:lvlText w:val="•"/>
      <w:lvlJc w:val="left"/>
      <w:rPr>
        <w:rFonts w:hint="default"/>
      </w:rPr>
    </w:lvl>
    <w:lvl w:ilvl="4" w:tplc="056073FA">
      <w:start w:val="1"/>
      <w:numFmt w:val="bullet"/>
      <w:lvlText w:val="•"/>
      <w:lvlJc w:val="left"/>
      <w:rPr>
        <w:rFonts w:hint="default"/>
      </w:rPr>
    </w:lvl>
    <w:lvl w:ilvl="5" w:tplc="9BF0C44A">
      <w:start w:val="1"/>
      <w:numFmt w:val="bullet"/>
      <w:lvlText w:val="•"/>
      <w:lvlJc w:val="left"/>
      <w:rPr>
        <w:rFonts w:hint="default"/>
      </w:rPr>
    </w:lvl>
    <w:lvl w:ilvl="6" w:tplc="00540DDA">
      <w:start w:val="1"/>
      <w:numFmt w:val="bullet"/>
      <w:lvlText w:val="•"/>
      <w:lvlJc w:val="left"/>
      <w:rPr>
        <w:rFonts w:hint="default"/>
      </w:rPr>
    </w:lvl>
    <w:lvl w:ilvl="7" w:tplc="BAA4CADC">
      <w:start w:val="1"/>
      <w:numFmt w:val="bullet"/>
      <w:lvlText w:val="•"/>
      <w:lvlJc w:val="left"/>
      <w:rPr>
        <w:rFonts w:hint="default"/>
      </w:rPr>
    </w:lvl>
    <w:lvl w:ilvl="8" w:tplc="F38AB18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AA97BF4"/>
    <w:multiLevelType w:val="hybridMultilevel"/>
    <w:tmpl w:val="36826C06"/>
    <w:lvl w:ilvl="0" w:tplc="A2761460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5D4AF88">
      <w:start w:val="1"/>
      <w:numFmt w:val="bullet"/>
      <w:lvlText w:val="•"/>
      <w:lvlJc w:val="left"/>
      <w:rPr>
        <w:rFonts w:hint="default"/>
      </w:rPr>
    </w:lvl>
    <w:lvl w:ilvl="2" w:tplc="891C5E16">
      <w:start w:val="1"/>
      <w:numFmt w:val="bullet"/>
      <w:lvlText w:val="•"/>
      <w:lvlJc w:val="left"/>
      <w:rPr>
        <w:rFonts w:hint="default"/>
      </w:rPr>
    </w:lvl>
    <w:lvl w:ilvl="3" w:tplc="0CC8A400">
      <w:start w:val="1"/>
      <w:numFmt w:val="bullet"/>
      <w:lvlText w:val="•"/>
      <w:lvlJc w:val="left"/>
      <w:rPr>
        <w:rFonts w:hint="default"/>
      </w:rPr>
    </w:lvl>
    <w:lvl w:ilvl="4" w:tplc="1A1050E6">
      <w:start w:val="1"/>
      <w:numFmt w:val="bullet"/>
      <w:lvlText w:val="•"/>
      <w:lvlJc w:val="left"/>
      <w:rPr>
        <w:rFonts w:hint="default"/>
      </w:rPr>
    </w:lvl>
    <w:lvl w:ilvl="5" w:tplc="04269C98">
      <w:start w:val="1"/>
      <w:numFmt w:val="bullet"/>
      <w:lvlText w:val="•"/>
      <w:lvlJc w:val="left"/>
      <w:rPr>
        <w:rFonts w:hint="default"/>
      </w:rPr>
    </w:lvl>
    <w:lvl w:ilvl="6" w:tplc="D9681704">
      <w:start w:val="1"/>
      <w:numFmt w:val="bullet"/>
      <w:lvlText w:val="•"/>
      <w:lvlJc w:val="left"/>
      <w:rPr>
        <w:rFonts w:hint="default"/>
      </w:rPr>
    </w:lvl>
    <w:lvl w:ilvl="7" w:tplc="4AB44A44">
      <w:start w:val="1"/>
      <w:numFmt w:val="bullet"/>
      <w:lvlText w:val="•"/>
      <w:lvlJc w:val="left"/>
      <w:rPr>
        <w:rFonts w:hint="default"/>
      </w:rPr>
    </w:lvl>
    <w:lvl w:ilvl="8" w:tplc="64CC7FF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FF5077"/>
    <w:multiLevelType w:val="hybridMultilevel"/>
    <w:tmpl w:val="40DEE52A"/>
    <w:lvl w:ilvl="0" w:tplc="24C2950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060F90">
      <w:start w:val="1"/>
      <w:numFmt w:val="bullet"/>
      <w:lvlText w:val="•"/>
      <w:lvlJc w:val="left"/>
      <w:rPr>
        <w:rFonts w:hint="default"/>
      </w:rPr>
    </w:lvl>
    <w:lvl w:ilvl="2" w:tplc="6EF8ACD2">
      <w:start w:val="1"/>
      <w:numFmt w:val="bullet"/>
      <w:lvlText w:val="•"/>
      <w:lvlJc w:val="left"/>
      <w:rPr>
        <w:rFonts w:hint="default"/>
      </w:rPr>
    </w:lvl>
    <w:lvl w:ilvl="3" w:tplc="67D49792">
      <w:start w:val="1"/>
      <w:numFmt w:val="bullet"/>
      <w:lvlText w:val="•"/>
      <w:lvlJc w:val="left"/>
      <w:rPr>
        <w:rFonts w:hint="default"/>
      </w:rPr>
    </w:lvl>
    <w:lvl w:ilvl="4" w:tplc="4A38CF60">
      <w:start w:val="1"/>
      <w:numFmt w:val="bullet"/>
      <w:lvlText w:val="•"/>
      <w:lvlJc w:val="left"/>
      <w:rPr>
        <w:rFonts w:hint="default"/>
      </w:rPr>
    </w:lvl>
    <w:lvl w:ilvl="5" w:tplc="3F224AEC">
      <w:start w:val="1"/>
      <w:numFmt w:val="bullet"/>
      <w:lvlText w:val="•"/>
      <w:lvlJc w:val="left"/>
      <w:rPr>
        <w:rFonts w:hint="default"/>
      </w:rPr>
    </w:lvl>
    <w:lvl w:ilvl="6" w:tplc="D542D8C8">
      <w:start w:val="1"/>
      <w:numFmt w:val="bullet"/>
      <w:lvlText w:val="•"/>
      <w:lvlJc w:val="left"/>
      <w:rPr>
        <w:rFonts w:hint="default"/>
      </w:rPr>
    </w:lvl>
    <w:lvl w:ilvl="7" w:tplc="0C42C226">
      <w:start w:val="1"/>
      <w:numFmt w:val="bullet"/>
      <w:lvlText w:val="•"/>
      <w:lvlJc w:val="left"/>
      <w:rPr>
        <w:rFonts w:hint="default"/>
      </w:rPr>
    </w:lvl>
    <w:lvl w:ilvl="8" w:tplc="E020E88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4D6DE9"/>
    <w:multiLevelType w:val="hybridMultilevel"/>
    <w:tmpl w:val="BC5A42FA"/>
    <w:lvl w:ilvl="0" w:tplc="01685452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CC6109A">
      <w:start w:val="1"/>
      <w:numFmt w:val="bullet"/>
      <w:lvlText w:val="•"/>
      <w:lvlJc w:val="left"/>
      <w:rPr>
        <w:rFonts w:hint="default"/>
      </w:rPr>
    </w:lvl>
    <w:lvl w:ilvl="2" w:tplc="414C7DA6">
      <w:start w:val="1"/>
      <w:numFmt w:val="bullet"/>
      <w:lvlText w:val="•"/>
      <w:lvlJc w:val="left"/>
      <w:rPr>
        <w:rFonts w:hint="default"/>
      </w:rPr>
    </w:lvl>
    <w:lvl w:ilvl="3" w:tplc="A9E8CD38">
      <w:start w:val="1"/>
      <w:numFmt w:val="bullet"/>
      <w:lvlText w:val="•"/>
      <w:lvlJc w:val="left"/>
      <w:rPr>
        <w:rFonts w:hint="default"/>
      </w:rPr>
    </w:lvl>
    <w:lvl w:ilvl="4" w:tplc="59A0C992">
      <w:start w:val="1"/>
      <w:numFmt w:val="bullet"/>
      <w:lvlText w:val="•"/>
      <w:lvlJc w:val="left"/>
      <w:rPr>
        <w:rFonts w:hint="default"/>
      </w:rPr>
    </w:lvl>
    <w:lvl w:ilvl="5" w:tplc="78EC7064">
      <w:start w:val="1"/>
      <w:numFmt w:val="bullet"/>
      <w:lvlText w:val="•"/>
      <w:lvlJc w:val="left"/>
      <w:rPr>
        <w:rFonts w:hint="default"/>
      </w:rPr>
    </w:lvl>
    <w:lvl w:ilvl="6" w:tplc="1450C464">
      <w:start w:val="1"/>
      <w:numFmt w:val="bullet"/>
      <w:lvlText w:val="•"/>
      <w:lvlJc w:val="left"/>
      <w:rPr>
        <w:rFonts w:hint="default"/>
      </w:rPr>
    </w:lvl>
    <w:lvl w:ilvl="7" w:tplc="E4A89202">
      <w:start w:val="1"/>
      <w:numFmt w:val="bullet"/>
      <w:lvlText w:val="•"/>
      <w:lvlJc w:val="left"/>
      <w:rPr>
        <w:rFonts w:hint="default"/>
      </w:rPr>
    </w:lvl>
    <w:lvl w:ilvl="8" w:tplc="BFA0F85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247289C"/>
    <w:multiLevelType w:val="hybridMultilevel"/>
    <w:tmpl w:val="251E78B6"/>
    <w:lvl w:ilvl="0" w:tplc="77B6180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E3E71DE">
      <w:start w:val="1"/>
      <w:numFmt w:val="bullet"/>
      <w:lvlText w:val="•"/>
      <w:lvlJc w:val="left"/>
      <w:rPr>
        <w:rFonts w:hint="default"/>
      </w:rPr>
    </w:lvl>
    <w:lvl w:ilvl="2" w:tplc="F37ECF62">
      <w:start w:val="1"/>
      <w:numFmt w:val="bullet"/>
      <w:lvlText w:val="•"/>
      <w:lvlJc w:val="left"/>
      <w:rPr>
        <w:rFonts w:hint="default"/>
      </w:rPr>
    </w:lvl>
    <w:lvl w:ilvl="3" w:tplc="65D64AE2">
      <w:start w:val="1"/>
      <w:numFmt w:val="bullet"/>
      <w:lvlText w:val="•"/>
      <w:lvlJc w:val="left"/>
      <w:rPr>
        <w:rFonts w:hint="default"/>
      </w:rPr>
    </w:lvl>
    <w:lvl w:ilvl="4" w:tplc="30EE9C80">
      <w:start w:val="1"/>
      <w:numFmt w:val="bullet"/>
      <w:lvlText w:val="•"/>
      <w:lvlJc w:val="left"/>
      <w:rPr>
        <w:rFonts w:hint="default"/>
      </w:rPr>
    </w:lvl>
    <w:lvl w:ilvl="5" w:tplc="64D00F58">
      <w:start w:val="1"/>
      <w:numFmt w:val="bullet"/>
      <w:lvlText w:val="•"/>
      <w:lvlJc w:val="left"/>
      <w:rPr>
        <w:rFonts w:hint="default"/>
      </w:rPr>
    </w:lvl>
    <w:lvl w:ilvl="6" w:tplc="F34C3C96">
      <w:start w:val="1"/>
      <w:numFmt w:val="bullet"/>
      <w:lvlText w:val="•"/>
      <w:lvlJc w:val="left"/>
      <w:rPr>
        <w:rFonts w:hint="default"/>
      </w:rPr>
    </w:lvl>
    <w:lvl w:ilvl="7" w:tplc="99BAEE08">
      <w:start w:val="1"/>
      <w:numFmt w:val="bullet"/>
      <w:lvlText w:val="•"/>
      <w:lvlJc w:val="left"/>
      <w:rPr>
        <w:rFonts w:hint="default"/>
      </w:rPr>
    </w:lvl>
    <w:lvl w:ilvl="8" w:tplc="476A25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50E3F2F"/>
    <w:multiLevelType w:val="hybridMultilevel"/>
    <w:tmpl w:val="53FC7C80"/>
    <w:lvl w:ilvl="0" w:tplc="A23C451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94E5A86">
      <w:start w:val="1"/>
      <w:numFmt w:val="bullet"/>
      <w:lvlText w:val="•"/>
      <w:lvlJc w:val="left"/>
      <w:rPr>
        <w:rFonts w:hint="default"/>
      </w:rPr>
    </w:lvl>
    <w:lvl w:ilvl="2" w:tplc="21449420">
      <w:start w:val="1"/>
      <w:numFmt w:val="bullet"/>
      <w:lvlText w:val="•"/>
      <w:lvlJc w:val="left"/>
      <w:rPr>
        <w:rFonts w:hint="default"/>
      </w:rPr>
    </w:lvl>
    <w:lvl w:ilvl="3" w:tplc="12A6CE8A">
      <w:start w:val="1"/>
      <w:numFmt w:val="bullet"/>
      <w:lvlText w:val="•"/>
      <w:lvlJc w:val="left"/>
      <w:rPr>
        <w:rFonts w:hint="default"/>
      </w:rPr>
    </w:lvl>
    <w:lvl w:ilvl="4" w:tplc="0ACC9442">
      <w:start w:val="1"/>
      <w:numFmt w:val="bullet"/>
      <w:lvlText w:val="•"/>
      <w:lvlJc w:val="left"/>
      <w:rPr>
        <w:rFonts w:hint="default"/>
      </w:rPr>
    </w:lvl>
    <w:lvl w:ilvl="5" w:tplc="5726D5F2">
      <w:start w:val="1"/>
      <w:numFmt w:val="bullet"/>
      <w:lvlText w:val="•"/>
      <w:lvlJc w:val="left"/>
      <w:rPr>
        <w:rFonts w:hint="default"/>
      </w:rPr>
    </w:lvl>
    <w:lvl w:ilvl="6" w:tplc="30F8E920">
      <w:start w:val="1"/>
      <w:numFmt w:val="bullet"/>
      <w:lvlText w:val="•"/>
      <w:lvlJc w:val="left"/>
      <w:rPr>
        <w:rFonts w:hint="default"/>
      </w:rPr>
    </w:lvl>
    <w:lvl w:ilvl="7" w:tplc="1BD62FF4">
      <w:start w:val="1"/>
      <w:numFmt w:val="bullet"/>
      <w:lvlText w:val="•"/>
      <w:lvlJc w:val="left"/>
      <w:rPr>
        <w:rFonts w:hint="default"/>
      </w:rPr>
    </w:lvl>
    <w:lvl w:ilvl="8" w:tplc="26BECC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5BC4CD1"/>
    <w:multiLevelType w:val="hybridMultilevel"/>
    <w:tmpl w:val="504289A4"/>
    <w:lvl w:ilvl="0" w:tplc="03B474F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C65B06">
      <w:start w:val="1"/>
      <w:numFmt w:val="bullet"/>
      <w:lvlText w:val="•"/>
      <w:lvlJc w:val="left"/>
      <w:rPr>
        <w:rFonts w:hint="default"/>
      </w:rPr>
    </w:lvl>
    <w:lvl w:ilvl="2" w:tplc="8EACCBC6">
      <w:start w:val="1"/>
      <w:numFmt w:val="bullet"/>
      <w:lvlText w:val="•"/>
      <w:lvlJc w:val="left"/>
      <w:rPr>
        <w:rFonts w:hint="default"/>
      </w:rPr>
    </w:lvl>
    <w:lvl w:ilvl="3" w:tplc="11567A2E">
      <w:start w:val="1"/>
      <w:numFmt w:val="bullet"/>
      <w:lvlText w:val="•"/>
      <w:lvlJc w:val="left"/>
      <w:rPr>
        <w:rFonts w:hint="default"/>
      </w:rPr>
    </w:lvl>
    <w:lvl w:ilvl="4" w:tplc="CDC8FA6A">
      <w:start w:val="1"/>
      <w:numFmt w:val="bullet"/>
      <w:lvlText w:val="•"/>
      <w:lvlJc w:val="left"/>
      <w:rPr>
        <w:rFonts w:hint="default"/>
      </w:rPr>
    </w:lvl>
    <w:lvl w:ilvl="5" w:tplc="59D0D9A0">
      <w:start w:val="1"/>
      <w:numFmt w:val="bullet"/>
      <w:lvlText w:val="•"/>
      <w:lvlJc w:val="left"/>
      <w:rPr>
        <w:rFonts w:hint="default"/>
      </w:rPr>
    </w:lvl>
    <w:lvl w:ilvl="6" w:tplc="7902D24A">
      <w:start w:val="1"/>
      <w:numFmt w:val="bullet"/>
      <w:lvlText w:val="•"/>
      <w:lvlJc w:val="left"/>
      <w:rPr>
        <w:rFonts w:hint="default"/>
      </w:rPr>
    </w:lvl>
    <w:lvl w:ilvl="7" w:tplc="E014EF06">
      <w:start w:val="1"/>
      <w:numFmt w:val="bullet"/>
      <w:lvlText w:val="•"/>
      <w:lvlJc w:val="left"/>
      <w:rPr>
        <w:rFonts w:hint="default"/>
      </w:rPr>
    </w:lvl>
    <w:lvl w:ilvl="8" w:tplc="53AEC35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72C0FEC"/>
    <w:multiLevelType w:val="hybridMultilevel"/>
    <w:tmpl w:val="1584D18A"/>
    <w:lvl w:ilvl="0" w:tplc="35C07DAC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BDCE9E8">
      <w:start w:val="1"/>
      <w:numFmt w:val="bullet"/>
      <w:lvlText w:val="•"/>
      <w:lvlJc w:val="left"/>
      <w:rPr>
        <w:rFonts w:hint="default"/>
      </w:rPr>
    </w:lvl>
    <w:lvl w:ilvl="2" w:tplc="0658E006">
      <w:start w:val="1"/>
      <w:numFmt w:val="bullet"/>
      <w:lvlText w:val="•"/>
      <w:lvlJc w:val="left"/>
      <w:rPr>
        <w:rFonts w:hint="default"/>
      </w:rPr>
    </w:lvl>
    <w:lvl w:ilvl="3" w:tplc="F048C03C">
      <w:start w:val="1"/>
      <w:numFmt w:val="bullet"/>
      <w:lvlText w:val="•"/>
      <w:lvlJc w:val="left"/>
      <w:rPr>
        <w:rFonts w:hint="default"/>
      </w:rPr>
    </w:lvl>
    <w:lvl w:ilvl="4" w:tplc="67CA2AA4">
      <w:start w:val="1"/>
      <w:numFmt w:val="bullet"/>
      <w:lvlText w:val="•"/>
      <w:lvlJc w:val="left"/>
      <w:rPr>
        <w:rFonts w:hint="default"/>
      </w:rPr>
    </w:lvl>
    <w:lvl w:ilvl="5" w:tplc="2B861E96">
      <w:start w:val="1"/>
      <w:numFmt w:val="bullet"/>
      <w:lvlText w:val="•"/>
      <w:lvlJc w:val="left"/>
      <w:rPr>
        <w:rFonts w:hint="default"/>
      </w:rPr>
    </w:lvl>
    <w:lvl w:ilvl="6" w:tplc="D1820A82">
      <w:start w:val="1"/>
      <w:numFmt w:val="bullet"/>
      <w:lvlText w:val="•"/>
      <w:lvlJc w:val="left"/>
      <w:rPr>
        <w:rFonts w:hint="default"/>
      </w:rPr>
    </w:lvl>
    <w:lvl w:ilvl="7" w:tplc="88EA1C72">
      <w:start w:val="1"/>
      <w:numFmt w:val="bullet"/>
      <w:lvlText w:val="•"/>
      <w:lvlJc w:val="left"/>
      <w:rPr>
        <w:rFonts w:hint="default"/>
      </w:rPr>
    </w:lvl>
    <w:lvl w:ilvl="8" w:tplc="A1D029F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12056C6"/>
    <w:multiLevelType w:val="hybridMultilevel"/>
    <w:tmpl w:val="69125CAE"/>
    <w:lvl w:ilvl="0" w:tplc="1A687CB6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7C3148">
      <w:start w:val="1"/>
      <w:numFmt w:val="bullet"/>
      <w:lvlText w:val="•"/>
      <w:lvlJc w:val="left"/>
      <w:rPr>
        <w:rFonts w:hint="default"/>
      </w:rPr>
    </w:lvl>
    <w:lvl w:ilvl="2" w:tplc="08D2B4C8">
      <w:start w:val="1"/>
      <w:numFmt w:val="bullet"/>
      <w:lvlText w:val="•"/>
      <w:lvlJc w:val="left"/>
      <w:rPr>
        <w:rFonts w:hint="default"/>
      </w:rPr>
    </w:lvl>
    <w:lvl w:ilvl="3" w:tplc="DAEE850E">
      <w:start w:val="1"/>
      <w:numFmt w:val="bullet"/>
      <w:lvlText w:val="•"/>
      <w:lvlJc w:val="left"/>
      <w:rPr>
        <w:rFonts w:hint="default"/>
      </w:rPr>
    </w:lvl>
    <w:lvl w:ilvl="4" w:tplc="F028E926">
      <w:start w:val="1"/>
      <w:numFmt w:val="bullet"/>
      <w:lvlText w:val="•"/>
      <w:lvlJc w:val="left"/>
      <w:rPr>
        <w:rFonts w:hint="default"/>
      </w:rPr>
    </w:lvl>
    <w:lvl w:ilvl="5" w:tplc="1A5A35FA">
      <w:start w:val="1"/>
      <w:numFmt w:val="bullet"/>
      <w:lvlText w:val="•"/>
      <w:lvlJc w:val="left"/>
      <w:rPr>
        <w:rFonts w:hint="default"/>
      </w:rPr>
    </w:lvl>
    <w:lvl w:ilvl="6" w:tplc="40E29042">
      <w:start w:val="1"/>
      <w:numFmt w:val="bullet"/>
      <w:lvlText w:val="•"/>
      <w:lvlJc w:val="left"/>
      <w:rPr>
        <w:rFonts w:hint="default"/>
      </w:rPr>
    </w:lvl>
    <w:lvl w:ilvl="7" w:tplc="BA0E47CE">
      <w:start w:val="1"/>
      <w:numFmt w:val="bullet"/>
      <w:lvlText w:val="•"/>
      <w:lvlJc w:val="left"/>
      <w:rPr>
        <w:rFonts w:hint="default"/>
      </w:rPr>
    </w:lvl>
    <w:lvl w:ilvl="8" w:tplc="3956007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1490D10"/>
    <w:multiLevelType w:val="hybridMultilevel"/>
    <w:tmpl w:val="A36CE844"/>
    <w:lvl w:ilvl="0" w:tplc="0B1EEAAC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0365FB2">
      <w:start w:val="1"/>
      <w:numFmt w:val="bullet"/>
      <w:lvlText w:val="•"/>
      <w:lvlJc w:val="left"/>
      <w:rPr>
        <w:rFonts w:hint="default"/>
      </w:rPr>
    </w:lvl>
    <w:lvl w:ilvl="2" w:tplc="A522B228">
      <w:start w:val="1"/>
      <w:numFmt w:val="bullet"/>
      <w:lvlText w:val="•"/>
      <w:lvlJc w:val="left"/>
      <w:rPr>
        <w:rFonts w:hint="default"/>
      </w:rPr>
    </w:lvl>
    <w:lvl w:ilvl="3" w:tplc="5A1A1BF4">
      <w:start w:val="1"/>
      <w:numFmt w:val="bullet"/>
      <w:lvlText w:val="•"/>
      <w:lvlJc w:val="left"/>
      <w:rPr>
        <w:rFonts w:hint="default"/>
      </w:rPr>
    </w:lvl>
    <w:lvl w:ilvl="4" w:tplc="E9AAD25A">
      <w:start w:val="1"/>
      <w:numFmt w:val="bullet"/>
      <w:lvlText w:val="•"/>
      <w:lvlJc w:val="left"/>
      <w:rPr>
        <w:rFonts w:hint="default"/>
      </w:rPr>
    </w:lvl>
    <w:lvl w:ilvl="5" w:tplc="84D2D384">
      <w:start w:val="1"/>
      <w:numFmt w:val="bullet"/>
      <w:lvlText w:val="•"/>
      <w:lvlJc w:val="left"/>
      <w:rPr>
        <w:rFonts w:hint="default"/>
      </w:rPr>
    </w:lvl>
    <w:lvl w:ilvl="6" w:tplc="148A6EEA">
      <w:start w:val="1"/>
      <w:numFmt w:val="bullet"/>
      <w:lvlText w:val="•"/>
      <w:lvlJc w:val="left"/>
      <w:rPr>
        <w:rFonts w:hint="default"/>
      </w:rPr>
    </w:lvl>
    <w:lvl w:ilvl="7" w:tplc="8F2AD908">
      <w:start w:val="1"/>
      <w:numFmt w:val="bullet"/>
      <w:lvlText w:val="•"/>
      <w:lvlJc w:val="left"/>
      <w:rPr>
        <w:rFonts w:hint="default"/>
      </w:rPr>
    </w:lvl>
    <w:lvl w:ilvl="8" w:tplc="885E0BA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1971F1D"/>
    <w:multiLevelType w:val="hybridMultilevel"/>
    <w:tmpl w:val="9B5A480A"/>
    <w:lvl w:ilvl="0" w:tplc="FE48D2C6">
      <w:start w:val="1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BACBCC0">
      <w:start w:val="1"/>
      <w:numFmt w:val="bullet"/>
      <w:lvlText w:val="•"/>
      <w:lvlJc w:val="left"/>
      <w:rPr>
        <w:rFonts w:hint="default"/>
      </w:rPr>
    </w:lvl>
    <w:lvl w:ilvl="2" w:tplc="C222374C">
      <w:start w:val="1"/>
      <w:numFmt w:val="bullet"/>
      <w:lvlText w:val="•"/>
      <w:lvlJc w:val="left"/>
      <w:rPr>
        <w:rFonts w:hint="default"/>
      </w:rPr>
    </w:lvl>
    <w:lvl w:ilvl="3" w:tplc="C204C03C">
      <w:start w:val="1"/>
      <w:numFmt w:val="bullet"/>
      <w:lvlText w:val="•"/>
      <w:lvlJc w:val="left"/>
      <w:rPr>
        <w:rFonts w:hint="default"/>
      </w:rPr>
    </w:lvl>
    <w:lvl w:ilvl="4" w:tplc="5F023E18">
      <w:start w:val="1"/>
      <w:numFmt w:val="bullet"/>
      <w:lvlText w:val="•"/>
      <w:lvlJc w:val="left"/>
      <w:rPr>
        <w:rFonts w:hint="default"/>
      </w:rPr>
    </w:lvl>
    <w:lvl w:ilvl="5" w:tplc="B0FADA04">
      <w:start w:val="1"/>
      <w:numFmt w:val="bullet"/>
      <w:lvlText w:val="•"/>
      <w:lvlJc w:val="left"/>
      <w:rPr>
        <w:rFonts w:hint="default"/>
      </w:rPr>
    </w:lvl>
    <w:lvl w:ilvl="6" w:tplc="6CC8945C">
      <w:start w:val="1"/>
      <w:numFmt w:val="bullet"/>
      <w:lvlText w:val="•"/>
      <w:lvlJc w:val="left"/>
      <w:rPr>
        <w:rFonts w:hint="default"/>
      </w:rPr>
    </w:lvl>
    <w:lvl w:ilvl="7" w:tplc="1B18E810">
      <w:start w:val="1"/>
      <w:numFmt w:val="bullet"/>
      <w:lvlText w:val="•"/>
      <w:lvlJc w:val="left"/>
      <w:rPr>
        <w:rFonts w:hint="default"/>
      </w:rPr>
    </w:lvl>
    <w:lvl w:ilvl="8" w:tplc="3B14CC2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A8410D7"/>
    <w:multiLevelType w:val="hybridMultilevel"/>
    <w:tmpl w:val="8DBCC6A0"/>
    <w:lvl w:ilvl="0" w:tplc="7B865FF6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7EAC980">
      <w:start w:val="1"/>
      <w:numFmt w:val="bullet"/>
      <w:lvlText w:val="•"/>
      <w:lvlJc w:val="left"/>
      <w:rPr>
        <w:rFonts w:hint="default"/>
      </w:rPr>
    </w:lvl>
    <w:lvl w:ilvl="2" w:tplc="EFCA9CEC">
      <w:start w:val="1"/>
      <w:numFmt w:val="bullet"/>
      <w:lvlText w:val="•"/>
      <w:lvlJc w:val="left"/>
      <w:rPr>
        <w:rFonts w:hint="default"/>
      </w:rPr>
    </w:lvl>
    <w:lvl w:ilvl="3" w:tplc="85164156">
      <w:start w:val="1"/>
      <w:numFmt w:val="bullet"/>
      <w:lvlText w:val="•"/>
      <w:lvlJc w:val="left"/>
      <w:rPr>
        <w:rFonts w:hint="default"/>
      </w:rPr>
    </w:lvl>
    <w:lvl w:ilvl="4" w:tplc="D5D28336">
      <w:start w:val="1"/>
      <w:numFmt w:val="bullet"/>
      <w:lvlText w:val="•"/>
      <w:lvlJc w:val="left"/>
      <w:rPr>
        <w:rFonts w:hint="default"/>
      </w:rPr>
    </w:lvl>
    <w:lvl w:ilvl="5" w:tplc="427CEB58">
      <w:start w:val="1"/>
      <w:numFmt w:val="bullet"/>
      <w:lvlText w:val="•"/>
      <w:lvlJc w:val="left"/>
      <w:rPr>
        <w:rFonts w:hint="default"/>
      </w:rPr>
    </w:lvl>
    <w:lvl w:ilvl="6" w:tplc="2D3CB386">
      <w:start w:val="1"/>
      <w:numFmt w:val="bullet"/>
      <w:lvlText w:val="•"/>
      <w:lvlJc w:val="left"/>
      <w:rPr>
        <w:rFonts w:hint="default"/>
      </w:rPr>
    </w:lvl>
    <w:lvl w:ilvl="7" w:tplc="8F0C4EBC">
      <w:start w:val="1"/>
      <w:numFmt w:val="bullet"/>
      <w:lvlText w:val="•"/>
      <w:lvlJc w:val="left"/>
      <w:rPr>
        <w:rFonts w:hint="default"/>
      </w:rPr>
    </w:lvl>
    <w:lvl w:ilvl="8" w:tplc="1652A83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D6927DB"/>
    <w:multiLevelType w:val="hybridMultilevel"/>
    <w:tmpl w:val="63E23CE4"/>
    <w:lvl w:ilvl="0" w:tplc="4E5A318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2789590">
      <w:start w:val="1"/>
      <w:numFmt w:val="bullet"/>
      <w:lvlText w:val="•"/>
      <w:lvlJc w:val="left"/>
      <w:rPr>
        <w:rFonts w:hint="default"/>
      </w:rPr>
    </w:lvl>
    <w:lvl w:ilvl="2" w:tplc="197275BE">
      <w:start w:val="1"/>
      <w:numFmt w:val="bullet"/>
      <w:lvlText w:val="•"/>
      <w:lvlJc w:val="left"/>
      <w:rPr>
        <w:rFonts w:hint="default"/>
      </w:rPr>
    </w:lvl>
    <w:lvl w:ilvl="3" w:tplc="5BECDA52">
      <w:start w:val="1"/>
      <w:numFmt w:val="bullet"/>
      <w:lvlText w:val="•"/>
      <w:lvlJc w:val="left"/>
      <w:rPr>
        <w:rFonts w:hint="default"/>
      </w:rPr>
    </w:lvl>
    <w:lvl w:ilvl="4" w:tplc="0CCA1E64">
      <w:start w:val="1"/>
      <w:numFmt w:val="bullet"/>
      <w:lvlText w:val="•"/>
      <w:lvlJc w:val="left"/>
      <w:rPr>
        <w:rFonts w:hint="default"/>
      </w:rPr>
    </w:lvl>
    <w:lvl w:ilvl="5" w:tplc="43962E9A">
      <w:start w:val="1"/>
      <w:numFmt w:val="bullet"/>
      <w:lvlText w:val="•"/>
      <w:lvlJc w:val="left"/>
      <w:rPr>
        <w:rFonts w:hint="default"/>
      </w:rPr>
    </w:lvl>
    <w:lvl w:ilvl="6" w:tplc="49DCF0FC">
      <w:start w:val="1"/>
      <w:numFmt w:val="bullet"/>
      <w:lvlText w:val="•"/>
      <w:lvlJc w:val="left"/>
      <w:rPr>
        <w:rFonts w:hint="default"/>
      </w:rPr>
    </w:lvl>
    <w:lvl w:ilvl="7" w:tplc="944C9E86">
      <w:start w:val="1"/>
      <w:numFmt w:val="bullet"/>
      <w:lvlText w:val="•"/>
      <w:lvlJc w:val="left"/>
      <w:rPr>
        <w:rFonts w:hint="default"/>
      </w:rPr>
    </w:lvl>
    <w:lvl w:ilvl="8" w:tplc="E7E2738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5F0F68"/>
    <w:multiLevelType w:val="hybridMultilevel"/>
    <w:tmpl w:val="6DCC8BC4"/>
    <w:lvl w:ilvl="0" w:tplc="7028485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B4637B4">
      <w:start w:val="1"/>
      <w:numFmt w:val="bullet"/>
      <w:lvlText w:val="•"/>
      <w:lvlJc w:val="left"/>
      <w:rPr>
        <w:rFonts w:hint="default"/>
      </w:rPr>
    </w:lvl>
    <w:lvl w:ilvl="2" w:tplc="6616FA2C">
      <w:start w:val="1"/>
      <w:numFmt w:val="bullet"/>
      <w:lvlText w:val="•"/>
      <w:lvlJc w:val="left"/>
      <w:rPr>
        <w:rFonts w:hint="default"/>
      </w:rPr>
    </w:lvl>
    <w:lvl w:ilvl="3" w:tplc="233632A6">
      <w:start w:val="1"/>
      <w:numFmt w:val="bullet"/>
      <w:lvlText w:val="•"/>
      <w:lvlJc w:val="left"/>
      <w:rPr>
        <w:rFonts w:hint="default"/>
      </w:rPr>
    </w:lvl>
    <w:lvl w:ilvl="4" w:tplc="6E6C7DF2">
      <w:start w:val="1"/>
      <w:numFmt w:val="bullet"/>
      <w:lvlText w:val="•"/>
      <w:lvlJc w:val="left"/>
      <w:rPr>
        <w:rFonts w:hint="default"/>
      </w:rPr>
    </w:lvl>
    <w:lvl w:ilvl="5" w:tplc="4A563ECC">
      <w:start w:val="1"/>
      <w:numFmt w:val="bullet"/>
      <w:lvlText w:val="•"/>
      <w:lvlJc w:val="left"/>
      <w:rPr>
        <w:rFonts w:hint="default"/>
      </w:rPr>
    </w:lvl>
    <w:lvl w:ilvl="6" w:tplc="A8EA8EB0">
      <w:start w:val="1"/>
      <w:numFmt w:val="bullet"/>
      <w:lvlText w:val="•"/>
      <w:lvlJc w:val="left"/>
      <w:rPr>
        <w:rFonts w:hint="default"/>
      </w:rPr>
    </w:lvl>
    <w:lvl w:ilvl="7" w:tplc="9F423314">
      <w:start w:val="1"/>
      <w:numFmt w:val="bullet"/>
      <w:lvlText w:val="•"/>
      <w:lvlJc w:val="left"/>
      <w:rPr>
        <w:rFonts w:hint="default"/>
      </w:rPr>
    </w:lvl>
    <w:lvl w:ilvl="8" w:tplc="E86AEF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1D8334F"/>
    <w:multiLevelType w:val="hybridMultilevel"/>
    <w:tmpl w:val="46742BEE"/>
    <w:lvl w:ilvl="0" w:tplc="BC50D8E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9141F74">
      <w:start w:val="1"/>
      <w:numFmt w:val="bullet"/>
      <w:lvlText w:val="•"/>
      <w:lvlJc w:val="left"/>
      <w:rPr>
        <w:rFonts w:hint="default"/>
      </w:rPr>
    </w:lvl>
    <w:lvl w:ilvl="2" w:tplc="1C02EF54">
      <w:start w:val="1"/>
      <w:numFmt w:val="bullet"/>
      <w:lvlText w:val="•"/>
      <w:lvlJc w:val="left"/>
      <w:rPr>
        <w:rFonts w:hint="default"/>
      </w:rPr>
    </w:lvl>
    <w:lvl w:ilvl="3" w:tplc="289A1C00">
      <w:start w:val="1"/>
      <w:numFmt w:val="bullet"/>
      <w:lvlText w:val="•"/>
      <w:lvlJc w:val="left"/>
      <w:rPr>
        <w:rFonts w:hint="default"/>
      </w:rPr>
    </w:lvl>
    <w:lvl w:ilvl="4" w:tplc="73284516">
      <w:start w:val="1"/>
      <w:numFmt w:val="bullet"/>
      <w:lvlText w:val="•"/>
      <w:lvlJc w:val="left"/>
      <w:rPr>
        <w:rFonts w:hint="default"/>
      </w:rPr>
    </w:lvl>
    <w:lvl w:ilvl="5" w:tplc="CBAE6AA6">
      <w:start w:val="1"/>
      <w:numFmt w:val="bullet"/>
      <w:lvlText w:val="•"/>
      <w:lvlJc w:val="left"/>
      <w:rPr>
        <w:rFonts w:hint="default"/>
      </w:rPr>
    </w:lvl>
    <w:lvl w:ilvl="6" w:tplc="032AC704">
      <w:start w:val="1"/>
      <w:numFmt w:val="bullet"/>
      <w:lvlText w:val="•"/>
      <w:lvlJc w:val="left"/>
      <w:rPr>
        <w:rFonts w:hint="default"/>
      </w:rPr>
    </w:lvl>
    <w:lvl w:ilvl="7" w:tplc="646017CC">
      <w:start w:val="1"/>
      <w:numFmt w:val="bullet"/>
      <w:lvlText w:val="•"/>
      <w:lvlJc w:val="left"/>
      <w:rPr>
        <w:rFonts w:hint="default"/>
      </w:rPr>
    </w:lvl>
    <w:lvl w:ilvl="8" w:tplc="544693E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6A14743"/>
    <w:multiLevelType w:val="hybridMultilevel"/>
    <w:tmpl w:val="26B2029A"/>
    <w:lvl w:ilvl="0" w:tplc="0AF0F81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FAA270">
      <w:start w:val="1"/>
      <w:numFmt w:val="bullet"/>
      <w:lvlText w:val="•"/>
      <w:lvlJc w:val="left"/>
      <w:rPr>
        <w:rFonts w:hint="default"/>
      </w:rPr>
    </w:lvl>
    <w:lvl w:ilvl="2" w:tplc="0C322922">
      <w:start w:val="1"/>
      <w:numFmt w:val="bullet"/>
      <w:lvlText w:val="•"/>
      <w:lvlJc w:val="left"/>
      <w:rPr>
        <w:rFonts w:hint="default"/>
      </w:rPr>
    </w:lvl>
    <w:lvl w:ilvl="3" w:tplc="40CE8288">
      <w:start w:val="1"/>
      <w:numFmt w:val="bullet"/>
      <w:lvlText w:val="•"/>
      <w:lvlJc w:val="left"/>
      <w:rPr>
        <w:rFonts w:hint="default"/>
      </w:rPr>
    </w:lvl>
    <w:lvl w:ilvl="4" w:tplc="26C0FC9A">
      <w:start w:val="1"/>
      <w:numFmt w:val="bullet"/>
      <w:lvlText w:val="•"/>
      <w:lvlJc w:val="left"/>
      <w:rPr>
        <w:rFonts w:hint="default"/>
      </w:rPr>
    </w:lvl>
    <w:lvl w:ilvl="5" w:tplc="2D3803A8">
      <w:start w:val="1"/>
      <w:numFmt w:val="bullet"/>
      <w:lvlText w:val="•"/>
      <w:lvlJc w:val="left"/>
      <w:rPr>
        <w:rFonts w:hint="default"/>
      </w:rPr>
    </w:lvl>
    <w:lvl w:ilvl="6" w:tplc="946C6918">
      <w:start w:val="1"/>
      <w:numFmt w:val="bullet"/>
      <w:lvlText w:val="•"/>
      <w:lvlJc w:val="left"/>
      <w:rPr>
        <w:rFonts w:hint="default"/>
      </w:rPr>
    </w:lvl>
    <w:lvl w:ilvl="7" w:tplc="469E9DA0">
      <w:start w:val="1"/>
      <w:numFmt w:val="bullet"/>
      <w:lvlText w:val="•"/>
      <w:lvlJc w:val="left"/>
      <w:rPr>
        <w:rFonts w:hint="default"/>
      </w:rPr>
    </w:lvl>
    <w:lvl w:ilvl="8" w:tplc="89EED19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88674B8"/>
    <w:multiLevelType w:val="hybridMultilevel"/>
    <w:tmpl w:val="FDFAFD4E"/>
    <w:lvl w:ilvl="0" w:tplc="6100D26C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D3E6A12">
      <w:start w:val="1"/>
      <w:numFmt w:val="bullet"/>
      <w:lvlText w:val="•"/>
      <w:lvlJc w:val="left"/>
      <w:rPr>
        <w:rFonts w:hint="default"/>
      </w:rPr>
    </w:lvl>
    <w:lvl w:ilvl="2" w:tplc="9F227408">
      <w:start w:val="1"/>
      <w:numFmt w:val="bullet"/>
      <w:lvlText w:val="•"/>
      <w:lvlJc w:val="left"/>
      <w:rPr>
        <w:rFonts w:hint="default"/>
      </w:rPr>
    </w:lvl>
    <w:lvl w:ilvl="3" w:tplc="CAF8175A">
      <w:start w:val="1"/>
      <w:numFmt w:val="bullet"/>
      <w:lvlText w:val="•"/>
      <w:lvlJc w:val="left"/>
      <w:rPr>
        <w:rFonts w:hint="default"/>
      </w:rPr>
    </w:lvl>
    <w:lvl w:ilvl="4" w:tplc="56EE6134">
      <w:start w:val="1"/>
      <w:numFmt w:val="bullet"/>
      <w:lvlText w:val="•"/>
      <w:lvlJc w:val="left"/>
      <w:rPr>
        <w:rFonts w:hint="default"/>
      </w:rPr>
    </w:lvl>
    <w:lvl w:ilvl="5" w:tplc="869A5720">
      <w:start w:val="1"/>
      <w:numFmt w:val="bullet"/>
      <w:lvlText w:val="•"/>
      <w:lvlJc w:val="left"/>
      <w:rPr>
        <w:rFonts w:hint="default"/>
      </w:rPr>
    </w:lvl>
    <w:lvl w:ilvl="6" w:tplc="D24EBA1A">
      <w:start w:val="1"/>
      <w:numFmt w:val="bullet"/>
      <w:lvlText w:val="•"/>
      <w:lvlJc w:val="left"/>
      <w:rPr>
        <w:rFonts w:hint="default"/>
      </w:rPr>
    </w:lvl>
    <w:lvl w:ilvl="7" w:tplc="FB6AC22C">
      <w:start w:val="1"/>
      <w:numFmt w:val="bullet"/>
      <w:lvlText w:val="•"/>
      <w:lvlJc w:val="left"/>
      <w:rPr>
        <w:rFonts w:hint="default"/>
      </w:rPr>
    </w:lvl>
    <w:lvl w:ilvl="8" w:tplc="93AEE9B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A5B4655"/>
    <w:multiLevelType w:val="hybridMultilevel"/>
    <w:tmpl w:val="CAF6C840"/>
    <w:lvl w:ilvl="0" w:tplc="D61ED5E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7ECA12A">
      <w:start w:val="1"/>
      <w:numFmt w:val="bullet"/>
      <w:lvlText w:val="•"/>
      <w:lvlJc w:val="left"/>
      <w:rPr>
        <w:rFonts w:hint="default"/>
      </w:rPr>
    </w:lvl>
    <w:lvl w:ilvl="2" w:tplc="5764F27A">
      <w:start w:val="1"/>
      <w:numFmt w:val="bullet"/>
      <w:lvlText w:val="•"/>
      <w:lvlJc w:val="left"/>
      <w:rPr>
        <w:rFonts w:hint="default"/>
      </w:rPr>
    </w:lvl>
    <w:lvl w:ilvl="3" w:tplc="C562B80C">
      <w:start w:val="1"/>
      <w:numFmt w:val="bullet"/>
      <w:lvlText w:val="•"/>
      <w:lvlJc w:val="left"/>
      <w:rPr>
        <w:rFonts w:hint="default"/>
      </w:rPr>
    </w:lvl>
    <w:lvl w:ilvl="4" w:tplc="32B2520C">
      <w:start w:val="1"/>
      <w:numFmt w:val="bullet"/>
      <w:lvlText w:val="•"/>
      <w:lvlJc w:val="left"/>
      <w:rPr>
        <w:rFonts w:hint="default"/>
      </w:rPr>
    </w:lvl>
    <w:lvl w:ilvl="5" w:tplc="08EEE568">
      <w:start w:val="1"/>
      <w:numFmt w:val="bullet"/>
      <w:lvlText w:val="•"/>
      <w:lvlJc w:val="left"/>
      <w:rPr>
        <w:rFonts w:hint="default"/>
      </w:rPr>
    </w:lvl>
    <w:lvl w:ilvl="6" w:tplc="7A523E8A">
      <w:start w:val="1"/>
      <w:numFmt w:val="bullet"/>
      <w:lvlText w:val="•"/>
      <w:lvlJc w:val="left"/>
      <w:rPr>
        <w:rFonts w:hint="default"/>
      </w:rPr>
    </w:lvl>
    <w:lvl w:ilvl="7" w:tplc="C75245C8">
      <w:start w:val="1"/>
      <w:numFmt w:val="bullet"/>
      <w:lvlText w:val="•"/>
      <w:lvlJc w:val="left"/>
      <w:rPr>
        <w:rFonts w:hint="default"/>
      </w:rPr>
    </w:lvl>
    <w:lvl w:ilvl="8" w:tplc="7876B13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D6A2988"/>
    <w:multiLevelType w:val="hybridMultilevel"/>
    <w:tmpl w:val="F4D88D16"/>
    <w:lvl w:ilvl="0" w:tplc="117063A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FBA57BE">
      <w:start w:val="1"/>
      <w:numFmt w:val="bullet"/>
      <w:lvlText w:val="•"/>
      <w:lvlJc w:val="left"/>
      <w:rPr>
        <w:rFonts w:hint="default"/>
      </w:rPr>
    </w:lvl>
    <w:lvl w:ilvl="2" w:tplc="9D9C10C2">
      <w:start w:val="1"/>
      <w:numFmt w:val="bullet"/>
      <w:lvlText w:val="•"/>
      <w:lvlJc w:val="left"/>
      <w:rPr>
        <w:rFonts w:hint="default"/>
      </w:rPr>
    </w:lvl>
    <w:lvl w:ilvl="3" w:tplc="457AACD8">
      <w:start w:val="1"/>
      <w:numFmt w:val="bullet"/>
      <w:lvlText w:val="•"/>
      <w:lvlJc w:val="left"/>
      <w:rPr>
        <w:rFonts w:hint="default"/>
      </w:rPr>
    </w:lvl>
    <w:lvl w:ilvl="4" w:tplc="5610194C">
      <w:start w:val="1"/>
      <w:numFmt w:val="bullet"/>
      <w:lvlText w:val="•"/>
      <w:lvlJc w:val="left"/>
      <w:rPr>
        <w:rFonts w:hint="default"/>
      </w:rPr>
    </w:lvl>
    <w:lvl w:ilvl="5" w:tplc="D1E4BCE2">
      <w:start w:val="1"/>
      <w:numFmt w:val="bullet"/>
      <w:lvlText w:val="•"/>
      <w:lvlJc w:val="left"/>
      <w:rPr>
        <w:rFonts w:hint="default"/>
      </w:rPr>
    </w:lvl>
    <w:lvl w:ilvl="6" w:tplc="E3607F54">
      <w:start w:val="1"/>
      <w:numFmt w:val="bullet"/>
      <w:lvlText w:val="•"/>
      <w:lvlJc w:val="left"/>
      <w:rPr>
        <w:rFonts w:hint="default"/>
      </w:rPr>
    </w:lvl>
    <w:lvl w:ilvl="7" w:tplc="47923A42">
      <w:start w:val="1"/>
      <w:numFmt w:val="bullet"/>
      <w:lvlText w:val="•"/>
      <w:lvlJc w:val="left"/>
      <w:rPr>
        <w:rFonts w:hint="default"/>
      </w:rPr>
    </w:lvl>
    <w:lvl w:ilvl="8" w:tplc="48DEF64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ED74870"/>
    <w:multiLevelType w:val="hybridMultilevel"/>
    <w:tmpl w:val="4B8210B2"/>
    <w:lvl w:ilvl="0" w:tplc="BCCEB46E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F604276">
      <w:start w:val="1"/>
      <w:numFmt w:val="bullet"/>
      <w:lvlText w:val="•"/>
      <w:lvlJc w:val="left"/>
      <w:rPr>
        <w:rFonts w:hint="default"/>
      </w:rPr>
    </w:lvl>
    <w:lvl w:ilvl="2" w:tplc="22A21738">
      <w:start w:val="1"/>
      <w:numFmt w:val="bullet"/>
      <w:lvlText w:val="•"/>
      <w:lvlJc w:val="left"/>
      <w:rPr>
        <w:rFonts w:hint="default"/>
      </w:rPr>
    </w:lvl>
    <w:lvl w:ilvl="3" w:tplc="3E12A3B2">
      <w:start w:val="1"/>
      <w:numFmt w:val="bullet"/>
      <w:lvlText w:val="•"/>
      <w:lvlJc w:val="left"/>
      <w:rPr>
        <w:rFonts w:hint="default"/>
      </w:rPr>
    </w:lvl>
    <w:lvl w:ilvl="4" w:tplc="6204C9B2">
      <w:start w:val="1"/>
      <w:numFmt w:val="bullet"/>
      <w:lvlText w:val="•"/>
      <w:lvlJc w:val="left"/>
      <w:rPr>
        <w:rFonts w:hint="default"/>
      </w:rPr>
    </w:lvl>
    <w:lvl w:ilvl="5" w:tplc="603C64CA">
      <w:start w:val="1"/>
      <w:numFmt w:val="bullet"/>
      <w:lvlText w:val="•"/>
      <w:lvlJc w:val="left"/>
      <w:rPr>
        <w:rFonts w:hint="default"/>
      </w:rPr>
    </w:lvl>
    <w:lvl w:ilvl="6" w:tplc="0E6C8DDC">
      <w:start w:val="1"/>
      <w:numFmt w:val="bullet"/>
      <w:lvlText w:val="•"/>
      <w:lvlJc w:val="left"/>
      <w:rPr>
        <w:rFonts w:hint="default"/>
      </w:rPr>
    </w:lvl>
    <w:lvl w:ilvl="7" w:tplc="C34CB9C0">
      <w:start w:val="1"/>
      <w:numFmt w:val="bullet"/>
      <w:lvlText w:val="•"/>
      <w:lvlJc w:val="left"/>
      <w:rPr>
        <w:rFonts w:hint="default"/>
      </w:rPr>
    </w:lvl>
    <w:lvl w:ilvl="8" w:tplc="ACACC51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283517"/>
    <w:multiLevelType w:val="hybridMultilevel"/>
    <w:tmpl w:val="CE5EA420"/>
    <w:lvl w:ilvl="0" w:tplc="E86AC4D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2A66B8C">
      <w:start w:val="1"/>
      <w:numFmt w:val="bullet"/>
      <w:lvlText w:val="•"/>
      <w:lvlJc w:val="left"/>
      <w:rPr>
        <w:rFonts w:hint="default"/>
      </w:rPr>
    </w:lvl>
    <w:lvl w:ilvl="2" w:tplc="48E00EC2">
      <w:start w:val="1"/>
      <w:numFmt w:val="bullet"/>
      <w:lvlText w:val="•"/>
      <w:lvlJc w:val="left"/>
      <w:rPr>
        <w:rFonts w:hint="default"/>
      </w:rPr>
    </w:lvl>
    <w:lvl w:ilvl="3" w:tplc="877C1DAC">
      <w:start w:val="1"/>
      <w:numFmt w:val="bullet"/>
      <w:lvlText w:val="•"/>
      <w:lvlJc w:val="left"/>
      <w:rPr>
        <w:rFonts w:hint="default"/>
      </w:rPr>
    </w:lvl>
    <w:lvl w:ilvl="4" w:tplc="CDE0A9EA">
      <w:start w:val="1"/>
      <w:numFmt w:val="bullet"/>
      <w:lvlText w:val="•"/>
      <w:lvlJc w:val="left"/>
      <w:rPr>
        <w:rFonts w:hint="default"/>
      </w:rPr>
    </w:lvl>
    <w:lvl w:ilvl="5" w:tplc="27566590">
      <w:start w:val="1"/>
      <w:numFmt w:val="bullet"/>
      <w:lvlText w:val="•"/>
      <w:lvlJc w:val="left"/>
      <w:rPr>
        <w:rFonts w:hint="default"/>
      </w:rPr>
    </w:lvl>
    <w:lvl w:ilvl="6" w:tplc="A11C41EC">
      <w:start w:val="1"/>
      <w:numFmt w:val="bullet"/>
      <w:lvlText w:val="•"/>
      <w:lvlJc w:val="left"/>
      <w:rPr>
        <w:rFonts w:hint="default"/>
      </w:rPr>
    </w:lvl>
    <w:lvl w:ilvl="7" w:tplc="8550E4BE">
      <w:start w:val="1"/>
      <w:numFmt w:val="bullet"/>
      <w:lvlText w:val="•"/>
      <w:lvlJc w:val="left"/>
      <w:rPr>
        <w:rFonts w:hint="default"/>
      </w:rPr>
    </w:lvl>
    <w:lvl w:ilvl="8" w:tplc="F66ACE1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4625A21"/>
    <w:multiLevelType w:val="hybridMultilevel"/>
    <w:tmpl w:val="EA5A0EBE"/>
    <w:lvl w:ilvl="0" w:tplc="F6A01D5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AE400E8">
      <w:start w:val="1"/>
      <w:numFmt w:val="bullet"/>
      <w:lvlText w:val="•"/>
      <w:lvlJc w:val="left"/>
      <w:rPr>
        <w:rFonts w:hint="default"/>
      </w:rPr>
    </w:lvl>
    <w:lvl w:ilvl="2" w:tplc="17E6414C">
      <w:start w:val="1"/>
      <w:numFmt w:val="bullet"/>
      <w:lvlText w:val="•"/>
      <w:lvlJc w:val="left"/>
      <w:rPr>
        <w:rFonts w:hint="default"/>
      </w:rPr>
    </w:lvl>
    <w:lvl w:ilvl="3" w:tplc="859AC4A0">
      <w:start w:val="1"/>
      <w:numFmt w:val="bullet"/>
      <w:lvlText w:val="•"/>
      <w:lvlJc w:val="left"/>
      <w:rPr>
        <w:rFonts w:hint="default"/>
      </w:rPr>
    </w:lvl>
    <w:lvl w:ilvl="4" w:tplc="BBA05F70">
      <w:start w:val="1"/>
      <w:numFmt w:val="bullet"/>
      <w:lvlText w:val="•"/>
      <w:lvlJc w:val="left"/>
      <w:rPr>
        <w:rFonts w:hint="default"/>
      </w:rPr>
    </w:lvl>
    <w:lvl w:ilvl="5" w:tplc="C1BE4FF8">
      <w:start w:val="1"/>
      <w:numFmt w:val="bullet"/>
      <w:lvlText w:val="•"/>
      <w:lvlJc w:val="left"/>
      <w:rPr>
        <w:rFonts w:hint="default"/>
      </w:rPr>
    </w:lvl>
    <w:lvl w:ilvl="6" w:tplc="4E9883A0">
      <w:start w:val="1"/>
      <w:numFmt w:val="bullet"/>
      <w:lvlText w:val="•"/>
      <w:lvlJc w:val="left"/>
      <w:rPr>
        <w:rFonts w:hint="default"/>
      </w:rPr>
    </w:lvl>
    <w:lvl w:ilvl="7" w:tplc="F9C23BEE">
      <w:start w:val="1"/>
      <w:numFmt w:val="bullet"/>
      <w:lvlText w:val="•"/>
      <w:lvlJc w:val="left"/>
      <w:rPr>
        <w:rFonts w:hint="default"/>
      </w:rPr>
    </w:lvl>
    <w:lvl w:ilvl="8" w:tplc="82068C6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8A72305"/>
    <w:multiLevelType w:val="hybridMultilevel"/>
    <w:tmpl w:val="6BBA4A70"/>
    <w:lvl w:ilvl="0" w:tplc="2E66531A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14EFB14">
      <w:start w:val="1"/>
      <w:numFmt w:val="bullet"/>
      <w:lvlText w:val="•"/>
      <w:lvlJc w:val="left"/>
      <w:rPr>
        <w:rFonts w:hint="default"/>
      </w:rPr>
    </w:lvl>
    <w:lvl w:ilvl="2" w:tplc="CF94EEDE">
      <w:start w:val="1"/>
      <w:numFmt w:val="bullet"/>
      <w:lvlText w:val="•"/>
      <w:lvlJc w:val="left"/>
      <w:rPr>
        <w:rFonts w:hint="default"/>
      </w:rPr>
    </w:lvl>
    <w:lvl w:ilvl="3" w:tplc="5E125E9A">
      <w:start w:val="1"/>
      <w:numFmt w:val="bullet"/>
      <w:lvlText w:val="•"/>
      <w:lvlJc w:val="left"/>
      <w:rPr>
        <w:rFonts w:hint="default"/>
      </w:rPr>
    </w:lvl>
    <w:lvl w:ilvl="4" w:tplc="C3727CA0">
      <w:start w:val="1"/>
      <w:numFmt w:val="bullet"/>
      <w:lvlText w:val="•"/>
      <w:lvlJc w:val="left"/>
      <w:rPr>
        <w:rFonts w:hint="default"/>
      </w:rPr>
    </w:lvl>
    <w:lvl w:ilvl="5" w:tplc="991C2EA2">
      <w:start w:val="1"/>
      <w:numFmt w:val="bullet"/>
      <w:lvlText w:val="•"/>
      <w:lvlJc w:val="left"/>
      <w:rPr>
        <w:rFonts w:hint="default"/>
      </w:rPr>
    </w:lvl>
    <w:lvl w:ilvl="6" w:tplc="5AC8FDC8">
      <w:start w:val="1"/>
      <w:numFmt w:val="bullet"/>
      <w:lvlText w:val="•"/>
      <w:lvlJc w:val="left"/>
      <w:rPr>
        <w:rFonts w:hint="default"/>
      </w:rPr>
    </w:lvl>
    <w:lvl w:ilvl="7" w:tplc="AE2C6FFE">
      <w:start w:val="1"/>
      <w:numFmt w:val="bullet"/>
      <w:lvlText w:val="•"/>
      <w:lvlJc w:val="left"/>
      <w:rPr>
        <w:rFonts w:hint="default"/>
      </w:rPr>
    </w:lvl>
    <w:lvl w:ilvl="8" w:tplc="BDA040C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94A0E31"/>
    <w:multiLevelType w:val="hybridMultilevel"/>
    <w:tmpl w:val="45C85D6A"/>
    <w:lvl w:ilvl="0" w:tplc="04F8FF78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A4B48">
      <w:start w:val="1"/>
      <w:numFmt w:val="bullet"/>
      <w:lvlText w:val="•"/>
      <w:lvlJc w:val="left"/>
      <w:rPr>
        <w:rFonts w:hint="default"/>
      </w:rPr>
    </w:lvl>
    <w:lvl w:ilvl="2" w:tplc="92EA9290">
      <w:start w:val="1"/>
      <w:numFmt w:val="bullet"/>
      <w:lvlText w:val="•"/>
      <w:lvlJc w:val="left"/>
      <w:rPr>
        <w:rFonts w:hint="default"/>
      </w:rPr>
    </w:lvl>
    <w:lvl w:ilvl="3" w:tplc="4BE63C26">
      <w:start w:val="1"/>
      <w:numFmt w:val="bullet"/>
      <w:lvlText w:val="•"/>
      <w:lvlJc w:val="left"/>
      <w:rPr>
        <w:rFonts w:hint="default"/>
      </w:rPr>
    </w:lvl>
    <w:lvl w:ilvl="4" w:tplc="E02E09DA">
      <w:start w:val="1"/>
      <w:numFmt w:val="bullet"/>
      <w:lvlText w:val="•"/>
      <w:lvlJc w:val="left"/>
      <w:rPr>
        <w:rFonts w:hint="default"/>
      </w:rPr>
    </w:lvl>
    <w:lvl w:ilvl="5" w:tplc="2A7E6EA0">
      <w:start w:val="1"/>
      <w:numFmt w:val="bullet"/>
      <w:lvlText w:val="•"/>
      <w:lvlJc w:val="left"/>
      <w:rPr>
        <w:rFonts w:hint="default"/>
      </w:rPr>
    </w:lvl>
    <w:lvl w:ilvl="6" w:tplc="6290BBA2">
      <w:start w:val="1"/>
      <w:numFmt w:val="bullet"/>
      <w:lvlText w:val="•"/>
      <w:lvlJc w:val="left"/>
      <w:rPr>
        <w:rFonts w:hint="default"/>
      </w:rPr>
    </w:lvl>
    <w:lvl w:ilvl="7" w:tplc="BBA6868A">
      <w:start w:val="1"/>
      <w:numFmt w:val="bullet"/>
      <w:lvlText w:val="•"/>
      <w:lvlJc w:val="left"/>
      <w:rPr>
        <w:rFonts w:hint="default"/>
      </w:rPr>
    </w:lvl>
    <w:lvl w:ilvl="8" w:tplc="D1E240D4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ED7736E"/>
    <w:multiLevelType w:val="hybridMultilevel"/>
    <w:tmpl w:val="2A3A825E"/>
    <w:lvl w:ilvl="0" w:tplc="D068A910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59CCC24">
      <w:start w:val="1"/>
      <w:numFmt w:val="bullet"/>
      <w:lvlText w:val="•"/>
      <w:lvlJc w:val="left"/>
      <w:rPr>
        <w:rFonts w:hint="default"/>
      </w:rPr>
    </w:lvl>
    <w:lvl w:ilvl="2" w:tplc="1CCE6B62">
      <w:start w:val="1"/>
      <w:numFmt w:val="bullet"/>
      <w:lvlText w:val="•"/>
      <w:lvlJc w:val="left"/>
      <w:rPr>
        <w:rFonts w:hint="default"/>
      </w:rPr>
    </w:lvl>
    <w:lvl w:ilvl="3" w:tplc="00FE8D42">
      <w:start w:val="1"/>
      <w:numFmt w:val="bullet"/>
      <w:lvlText w:val="•"/>
      <w:lvlJc w:val="left"/>
      <w:rPr>
        <w:rFonts w:hint="default"/>
      </w:rPr>
    </w:lvl>
    <w:lvl w:ilvl="4" w:tplc="AA54FD6E">
      <w:start w:val="1"/>
      <w:numFmt w:val="bullet"/>
      <w:lvlText w:val="•"/>
      <w:lvlJc w:val="left"/>
      <w:rPr>
        <w:rFonts w:hint="default"/>
      </w:rPr>
    </w:lvl>
    <w:lvl w:ilvl="5" w:tplc="17A8F154">
      <w:start w:val="1"/>
      <w:numFmt w:val="bullet"/>
      <w:lvlText w:val="•"/>
      <w:lvlJc w:val="left"/>
      <w:rPr>
        <w:rFonts w:hint="default"/>
      </w:rPr>
    </w:lvl>
    <w:lvl w:ilvl="6" w:tplc="E2CAE850">
      <w:start w:val="1"/>
      <w:numFmt w:val="bullet"/>
      <w:lvlText w:val="•"/>
      <w:lvlJc w:val="left"/>
      <w:rPr>
        <w:rFonts w:hint="default"/>
      </w:rPr>
    </w:lvl>
    <w:lvl w:ilvl="7" w:tplc="E2AC9F50">
      <w:start w:val="1"/>
      <w:numFmt w:val="bullet"/>
      <w:lvlText w:val="•"/>
      <w:lvlJc w:val="left"/>
      <w:rPr>
        <w:rFonts w:hint="default"/>
      </w:rPr>
    </w:lvl>
    <w:lvl w:ilvl="8" w:tplc="357C5C4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432602C"/>
    <w:multiLevelType w:val="hybridMultilevel"/>
    <w:tmpl w:val="9556B176"/>
    <w:lvl w:ilvl="0" w:tplc="6FF220D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0C5B40">
      <w:start w:val="1"/>
      <w:numFmt w:val="bullet"/>
      <w:lvlText w:val="•"/>
      <w:lvlJc w:val="left"/>
      <w:rPr>
        <w:rFonts w:hint="default"/>
      </w:rPr>
    </w:lvl>
    <w:lvl w:ilvl="2" w:tplc="02B8CB86">
      <w:start w:val="1"/>
      <w:numFmt w:val="bullet"/>
      <w:lvlText w:val="•"/>
      <w:lvlJc w:val="left"/>
      <w:rPr>
        <w:rFonts w:hint="default"/>
      </w:rPr>
    </w:lvl>
    <w:lvl w:ilvl="3" w:tplc="72A823FC">
      <w:start w:val="1"/>
      <w:numFmt w:val="bullet"/>
      <w:lvlText w:val="•"/>
      <w:lvlJc w:val="left"/>
      <w:rPr>
        <w:rFonts w:hint="default"/>
      </w:rPr>
    </w:lvl>
    <w:lvl w:ilvl="4" w:tplc="D29C2A56">
      <w:start w:val="1"/>
      <w:numFmt w:val="bullet"/>
      <w:lvlText w:val="•"/>
      <w:lvlJc w:val="left"/>
      <w:rPr>
        <w:rFonts w:hint="default"/>
      </w:rPr>
    </w:lvl>
    <w:lvl w:ilvl="5" w:tplc="8F9CE6FE">
      <w:start w:val="1"/>
      <w:numFmt w:val="bullet"/>
      <w:lvlText w:val="•"/>
      <w:lvlJc w:val="left"/>
      <w:rPr>
        <w:rFonts w:hint="default"/>
      </w:rPr>
    </w:lvl>
    <w:lvl w:ilvl="6" w:tplc="1FB84C86">
      <w:start w:val="1"/>
      <w:numFmt w:val="bullet"/>
      <w:lvlText w:val="•"/>
      <w:lvlJc w:val="left"/>
      <w:rPr>
        <w:rFonts w:hint="default"/>
      </w:rPr>
    </w:lvl>
    <w:lvl w:ilvl="7" w:tplc="2326AC86">
      <w:start w:val="1"/>
      <w:numFmt w:val="bullet"/>
      <w:lvlText w:val="•"/>
      <w:lvlJc w:val="left"/>
      <w:rPr>
        <w:rFonts w:hint="default"/>
      </w:rPr>
    </w:lvl>
    <w:lvl w:ilvl="8" w:tplc="2034E934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55E74C9"/>
    <w:multiLevelType w:val="hybridMultilevel"/>
    <w:tmpl w:val="08BEAFF6"/>
    <w:lvl w:ilvl="0" w:tplc="ED1041BC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71EECEA">
      <w:start w:val="1"/>
      <w:numFmt w:val="bullet"/>
      <w:lvlText w:val="•"/>
      <w:lvlJc w:val="left"/>
      <w:rPr>
        <w:rFonts w:hint="default"/>
      </w:rPr>
    </w:lvl>
    <w:lvl w:ilvl="2" w:tplc="71E02D84">
      <w:start w:val="1"/>
      <w:numFmt w:val="bullet"/>
      <w:lvlText w:val="•"/>
      <w:lvlJc w:val="left"/>
      <w:rPr>
        <w:rFonts w:hint="default"/>
      </w:rPr>
    </w:lvl>
    <w:lvl w:ilvl="3" w:tplc="664875F2">
      <w:start w:val="1"/>
      <w:numFmt w:val="bullet"/>
      <w:lvlText w:val="•"/>
      <w:lvlJc w:val="left"/>
      <w:rPr>
        <w:rFonts w:hint="default"/>
      </w:rPr>
    </w:lvl>
    <w:lvl w:ilvl="4" w:tplc="5656AF76">
      <w:start w:val="1"/>
      <w:numFmt w:val="bullet"/>
      <w:lvlText w:val="•"/>
      <w:lvlJc w:val="left"/>
      <w:rPr>
        <w:rFonts w:hint="default"/>
      </w:rPr>
    </w:lvl>
    <w:lvl w:ilvl="5" w:tplc="CC124F08">
      <w:start w:val="1"/>
      <w:numFmt w:val="bullet"/>
      <w:lvlText w:val="•"/>
      <w:lvlJc w:val="left"/>
      <w:rPr>
        <w:rFonts w:hint="default"/>
      </w:rPr>
    </w:lvl>
    <w:lvl w:ilvl="6" w:tplc="66CAB014">
      <w:start w:val="1"/>
      <w:numFmt w:val="bullet"/>
      <w:lvlText w:val="•"/>
      <w:lvlJc w:val="left"/>
      <w:rPr>
        <w:rFonts w:hint="default"/>
      </w:rPr>
    </w:lvl>
    <w:lvl w:ilvl="7" w:tplc="A35CB228">
      <w:start w:val="1"/>
      <w:numFmt w:val="bullet"/>
      <w:lvlText w:val="•"/>
      <w:lvlJc w:val="left"/>
      <w:rPr>
        <w:rFonts w:hint="default"/>
      </w:rPr>
    </w:lvl>
    <w:lvl w:ilvl="8" w:tplc="57DAC9C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73F0127"/>
    <w:multiLevelType w:val="hybridMultilevel"/>
    <w:tmpl w:val="A906D0D6"/>
    <w:lvl w:ilvl="0" w:tplc="210E8B80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8C2ED0">
      <w:start w:val="1"/>
      <w:numFmt w:val="bullet"/>
      <w:lvlText w:val="•"/>
      <w:lvlJc w:val="left"/>
      <w:rPr>
        <w:rFonts w:hint="default"/>
      </w:rPr>
    </w:lvl>
    <w:lvl w:ilvl="2" w:tplc="2C32E0C2">
      <w:start w:val="1"/>
      <w:numFmt w:val="bullet"/>
      <w:lvlText w:val="•"/>
      <w:lvlJc w:val="left"/>
      <w:rPr>
        <w:rFonts w:hint="default"/>
      </w:rPr>
    </w:lvl>
    <w:lvl w:ilvl="3" w:tplc="2D64BB28">
      <w:start w:val="1"/>
      <w:numFmt w:val="bullet"/>
      <w:lvlText w:val="•"/>
      <w:lvlJc w:val="left"/>
      <w:rPr>
        <w:rFonts w:hint="default"/>
      </w:rPr>
    </w:lvl>
    <w:lvl w:ilvl="4" w:tplc="963AAC7C">
      <w:start w:val="1"/>
      <w:numFmt w:val="bullet"/>
      <w:lvlText w:val="•"/>
      <w:lvlJc w:val="left"/>
      <w:rPr>
        <w:rFonts w:hint="default"/>
      </w:rPr>
    </w:lvl>
    <w:lvl w:ilvl="5" w:tplc="7F7AFE46">
      <w:start w:val="1"/>
      <w:numFmt w:val="bullet"/>
      <w:lvlText w:val="•"/>
      <w:lvlJc w:val="left"/>
      <w:rPr>
        <w:rFonts w:hint="default"/>
      </w:rPr>
    </w:lvl>
    <w:lvl w:ilvl="6" w:tplc="6A84D5BA">
      <w:start w:val="1"/>
      <w:numFmt w:val="bullet"/>
      <w:lvlText w:val="•"/>
      <w:lvlJc w:val="left"/>
      <w:rPr>
        <w:rFonts w:hint="default"/>
      </w:rPr>
    </w:lvl>
    <w:lvl w:ilvl="7" w:tplc="E7322AA6">
      <w:start w:val="1"/>
      <w:numFmt w:val="bullet"/>
      <w:lvlText w:val="•"/>
      <w:lvlJc w:val="left"/>
      <w:rPr>
        <w:rFonts w:hint="default"/>
      </w:rPr>
    </w:lvl>
    <w:lvl w:ilvl="8" w:tplc="85DA60F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7541C0A"/>
    <w:multiLevelType w:val="hybridMultilevel"/>
    <w:tmpl w:val="BCD8557C"/>
    <w:lvl w:ilvl="0" w:tplc="DAE29FB2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E4ED59E">
      <w:start w:val="1"/>
      <w:numFmt w:val="bullet"/>
      <w:lvlText w:val="•"/>
      <w:lvlJc w:val="left"/>
      <w:rPr>
        <w:rFonts w:hint="default"/>
      </w:rPr>
    </w:lvl>
    <w:lvl w:ilvl="2" w:tplc="92C41752">
      <w:start w:val="1"/>
      <w:numFmt w:val="bullet"/>
      <w:lvlText w:val="•"/>
      <w:lvlJc w:val="left"/>
      <w:rPr>
        <w:rFonts w:hint="default"/>
      </w:rPr>
    </w:lvl>
    <w:lvl w:ilvl="3" w:tplc="F8FA20AC">
      <w:start w:val="1"/>
      <w:numFmt w:val="bullet"/>
      <w:lvlText w:val="•"/>
      <w:lvlJc w:val="left"/>
      <w:rPr>
        <w:rFonts w:hint="default"/>
      </w:rPr>
    </w:lvl>
    <w:lvl w:ilvl="4" w:tplc="B8A66C6E">
      <w:start w:val="1"/>
      <w:numFmt w:val="bullet"/>
      <w:lvlText w:val="•"/>
      <w:lvlJc w:val="left"/>
      <w:rPr>
        <w:rFonts w:hint="default"/>
      </w:rPr>
    </w:lvl>
    <w:lvl w:ilvl="5" w:tplc="4E28EE06">
      <w:start w:val="1"/>
      <w:numFmt w:val="bullet"/>
      <w:lvlText w:val="•"/>
      <w:lvlJc w:val="left"/>
      <w:rPr>
        <w:rFonts w:hint="default"/>
      </w:rPr>
    </w:lvl>
    <w:lvl w:ilvl="6" w:tplc="0FAED3AC">
      <w:start w:val="1"/>
      <w:numFmt w:val="bullet"/>
      <w:lvlText w:val="•"/>
      <w:lvlJc w:val="left"/>
      <w:rPr>
        <w:rFonts w:hint="default"/>
      </w:rPr>
    </w:lvl>
    <w:lvl w:ilvl="7" w:tplc="E79CFD04">
      <w:start w:val="1"/>
      <w:numFmt w:val="bullet"/>
      <w:lvlText w:val="•"/>
      <w:lvlJc w:val="left"/>
      <w:rPr>
        <w:rFonts w:hint="default"/>
      </w:rPr>
    </w:lvl>
    <w:lvl w:ilvl="8" w:tplc="29A6213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B2F7B61"/>
    <w:multiLevelType w:val="hybridMultilevel"/>
    <w:tmpl w:val="FC4C8694"/>
    <w:lvl w:ilvl="0" w:tplc="3D180CE6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30A0AE4">
      <w:start w:val="1"/>
      <w:numFmt w:val="bullet"/>
      <w:lvlText w:val="•"/>
      <w:lvlJc w:val="left"/>
      <w:rPr>
        <w:rFonts w:hint="default"/>
      </w:rPr>
    </w:lvl>
    <w:lvl w:ilvl="2" w:tplc="4056B390">
      <w:start w:val="1"/>
      <w:numFmt w:val="bullet"/>
      <w:lvlText w:val="•"/>
      <w:lvlJc w:val="left"/>
      <w:rPr>
        <w:rFonts w:hint="default"/>
      </w:rPr>
    </w:lvl>
    <w:lvl w:ilvl="3" w:tplc="45427E8A">
      <w:start w:val="1"/>
      <w:numFmt w:val="bullet"/>
      <w:lvlText w:val="•"/>
      <w:lvlJc w:val="left"/>
      <w:rPr>
        <w:rFonts w:hint="default"/>
      </w:rPr>
    </w:lvl>
    <w:lvl w:ilvl="4" w:tplc="DE26EEB8">
      <w:start w:val="1"/>
      <w:numFmt w:val="bullet"/>
      <w:lvlText w:val="•"/>
      <w:lvlJc w:val="left"/>
      <w:rPr>
        <w:rFonts w:hint="default"/>
      </w:rPr>
    </w:lvl>
    <w:lvl w:ilvl="5" w:tplc="878694C6">
      <w:start w:val="1"/>
      <w:numFmt w:val="bullet"/>
      <w:lvlText w:val="•"/>
      <w:lvlJc w:val="left"/>
      <w:rPr>
        <w:rFonts w:hint="default"/>
      </w:rPr>
    </w:lvl>
    <w:lvl w:ilvl="6" w:tplc="020E49D0">
      <w:start w:val="1"/>
      <w:numFmt w:val="bullet"/>
      <w:lvlText w:val="•"/>
      <w:lvlJc w:val="left"/>
      <w:rPr>
        <w:rFonts w:hint="default"/>
      </w:rPr>
    </w:lvl>
    <w:lvl w:ilvl="7" w:tplc="4942D5AA">
      <w:start w:val="1"/>
      <w:numFmt w:val="bullet"/>
      <w:lvlText w:val="•"/>
      <w:lvlJc w:val="left"/>
      <w:rPr>
        <w:rFonts w:hint="default"/>
      </w:rPr>
    </w:lvl>
    <w:lvl w:ilvl="8" w:tplc="96A48BB0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CC32738"/>
    <w:multiLevelType w:val="hybridMultilevel"/>
    <w:tmpl w:val="A5A2C3DE"/>
    <w:lvl w:ilvl="0" w:tplc="CB00543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6E2280C">
      <w:start w:val="1"/>
      <w:numFmt w:val="bullet"/>
      <w:lvlText w:val="•"/>
      <w:lvlJc w:val="left"/>
      <w:rPr>
        <w:rFonts w:hint="default"/>
      </w:rPr>
    </w:lvl>
    <w:lvl w:ilvl="2" w:tplc="CE04EFBA">
      <w:start w:val="1"/>
      <w:numFmt w:val="bullet"/>
      <w:lvlText w:val="•"/>
      <w:lvlJc w:val="left"/>
      <w:rPr>
        <w:rFonts w:hint="default"/>
      </w:rPr>
    </w:lvl>
    <w:lvl w:ilvl="3" w:tplc="6FE654C2">
      <w:start w:val="1"/>
      <w:numFmt w:val="bullet"/>
      <w:lvlText w:val="•"/>
      <w:lvlJc w:val="left"/>
      <w:rPr>
        <w:rFonts w:hint="default"/>
      </w:rPr>
    </w:lvl>
    <w:lvl w:ilvl="4" w:tplc="03AE9C6E">
      <w:start w:val="1"/>
      <w:numFmt w:val="bullet"/>
      <w:lvlText w:val="•"/>
      <w:lvlJc w:val="left"/>
      <w:rPr>
        <w:rFonts w:hint="default"/>
      </w:rPr>
    </w:lvl>
    <w:lvl w:ilvl="5" w:tplc="B9628FA8">
      <w:start w:val="1"/>
      <w:numFmt w:val="bullet"/>
      <w:lvlText w:val="•"/>
      <w:lvlJc w:val="left"/>
      <w:rPr>
        <w:rFonts w:hint="default"/>
      </w:rPr>
    </w:lvl>
    <w:lvl w:ilvl="6" w:tplc="A5B830AC">
      <w:start w:val="1"/>
      <w:numFmt w:val="bullet"/>
      <w:lvlText w:val="•"/>
      <w:lvlJc w:val="left"/>
      <w:rPr>
        <w:rFonts w:hint="default"/>
      </w:rPr>
    </w:lvl>
    <w:lvl w:ilvl="7" w:tplc="7E0E59C6">
      <w:start w:val="1"/>
      <w:numFmt w:val="bullet"/>
      <w:lvlText w:val="•"/>
      <w:lvlJc w:val="left"/>
      <w:rPr>
        <w:rFonts w:hint="default"/>
      </w:rPr>
    </w:lvl>
    <w:lvl w:ilvl="8" w:tplc="5CF6AF2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F0C41BF"/>
    <w:multiLevelType w:val="hybridMultilevel"/>
    <w:tmpl w:val="14567A92"/>
    <w:lvl w:ilvl="0" w:tplc="D8B09696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3F6B5FA">
      <w:start w:val="1"/>
      <w:numFmt w:val="bullet"/>
      <w:lvlText w:val="•"/>
      <w:lvlJc w:val="left"/>
      <w:rPr>
        <w:rFonts w:hint="default"/>
      </w:rPr>
    </w:lvl>
    <w:lvl w:ilvl="2" w:tplc="BFC0D00A">
      <w:start w:val="1"/>
      <w:numFmt w:val="bullet"/>
      <w:lvlText w:val="•"/>
      <w:lvlJc w:val="left"/>
      <w:rPr>
        <w:rFonts w:hint="default"/>
      </w:rPr>
    </w:lvl>
    <w:lvl w:ilvl="3" w:tplc="A4FCE3F2">
      <w:start w:val="1"/>
      <w:numFmt w:val="bullet"/>
      <w:lvlText w:val="•"/>
      <w:lvlJc w:val="left"/>
      <w:rPr>
        <w:rFonts w:hint="default"/>
      </w:rPr>
    </w:lvl>
    <w:lvl w:ilvl="4" w:tplc="578E45B6">
      <w:start w:val="1"/>
      <w:numFmt w:val="bullet"/>
      <w:lvlText w:val="•"/>
      <w:lvlJc w:val="left"/>
      <w:rPr>
        <w:rFonts w:hint="default"/>
      </w:rPr>
    </w:lvl>
    <w:lvl w:ilvl="5" w:tplc="BFFC9AC4">
      <w:start w:val="1"/>
      <w:numFmt w:val="bullet"/>
      <w:lvlText w:val="•"/>
      <w:lvlJc w:val="left"/>
      <w:rPr>
        <w:rFonts w:hint="default"/>
      </w:rPr>
    </w:lvl>
    <w:lvl w:ilvl="6" w:tplc="FFF62A4C">
      <w:start w:val="1"/>
      <w:numFmt w:val="bullet"/>
      <w:lvlText w:val="•"/>
      <w:lvlJc w:val="left"/>
      <w:rPr>
        <w:rFonts w:hint="default"/>
      </w:rPr>
    </w:lvl>
    <w:lvl w:ilvl="7" w:tplc="F75E5E46">
      <w:start w:val="1"/>
      <w:numFmt w:val="bullet"/>
      <w:lvlText w:val="•"/>
      <w:lvlJc w:val="left"/>
      <w:rPr>
        <w:rFonts w:hint="default"/>
      </w:rPr>
    </w:lvl>
    <w:lvl w:ilvl="8" w:tplc="1D2CABCE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F3C63DD"/>
    <w:multiLevelType w:val="hybridMultilevel"/>
    <w:tmpl w:val="C9B6D026"/>
    <w:lvl w:ilvl="0" w:tplc="B798CAB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CAEB46">
      <w:start w:val="1"/>
      <w:numFmt w:val="bullet"/>
      <w:lvlText w:val="•"/>
      <w:lvlJc w:val="left"/>
      <w:rPr>
        <w:rFonts w:hint="default"/>
      </w:rPr>
    </w:lvl>
    <w:lvl w:ilvl="2" w:tplc="A00C69EA">
      <w:start w:val="1"/>
      <w:numFmt w:val="bullet"/>
      <w:lvlText w:val="•"/>
      <w:lvlJc w:val="left"/>
      <w:rPr>
        <w:rFonts w:hint="default"/>
      </w:rPr>
    </w:lvl>
    <w:lvl w:ilvl="3" w:tplc="9856BDDE">
      <w:start w:val="1"/>
      <w:numFmt w:val="bullet"/>
      <w:lvlText w:val="•"/>
      <w:lvlJc w:val="left"/>
      <w:rPr>
        <w:rFonts w:hint="default"/>
      </w:rPr>
    </w:lvl>
    <w:lvl w:ilvl="4" w:tplc="A52ADDCE">
      <w:start w:val="1"/>
      <w:numFmt w:val="bullet"/>
      <w:lvlText w:val="•"/>
      <w:lvlJc w:val="left"/>
      <w:rPr>
        <w:rFonts w:hint="default"/>
      </w:rPr>
    </w:lvl>
    <w:lvl w:ilvl="5" w:tplc="BAA26840">
      <w:start w:val="1"/>
      <w:numFmt w:val="bullet"/>
      <w:lvlText w:val="•"/>
      <w:lvlJc w:val="left"/>
      <w:rPr>
        <w:rFonts w:hint="default"/>
      </w:rPr>
    </w:lvl>
    <w:lvl w:ilvl="6" w:tplc="BF20DB5E">
      <w:start w:val="1"/>
      <w:numFmt w:val="bullet"/>
      <w:lvlText w:val="•"/>
      <w:lvlJc w:val="left"/>
      <w:rPr>
        <w:rFonts w:hint="default"/>
      </w:rPr>
    </w:lvl>
    <w:lvl w:ilvl="7" w:tplc="5B843460">
      <w:start w:val="1"/>
      <w:numFmt w:val="bullet"/>
      <w:lvlText w:val="•"/>
      <w:lvlJc w:val="left"/>
      <w:rPr>
        <w:rFonts w:hint="default"/>
      </w:rPr>
    </w:lvl>
    <w:lvl w:ilvl="8" w:tplc="B39CE69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14"/>
  </w:num>
  <w:num w:numId="5">
    <w:abstractNumId w:val="25"/>
  </w:num>
  <w:num w:numId="6">
    <w:abstractNumId w:val="41"/>
  </w:num>
  <w:num w:numId="7">
    <w:abstractNumId w:val="21"/>
  </w:num>
  <w:num w:numId="8">
    <w:abstractNumId w:val="34"/>
  </w:num>
  <w:num w:numId="9">
    <w:abstractNumId w:val="20"/>
  </w:num>
  <w:num w:numId="10">
    <w:abstractNumId w:val="3"/>
  </w:num>
  <w:num w:numId="11">
    <w:abstractNumId w:val="46"/>
  </w:num>
  <w:num w:numId="12">
    <w:abstractNumId w:val="10"/>
  </w:num>
  <w:num w:numId="13">
    <w:abstractNumId w:val="15"/>
  </w:num>
  <w:num w:numId="14">
    <w:abstractNumId w:val="40"/>
  </w:num>
  <w:num w:numId="15">
    <w:abstractNumId w:val="26"/>
  </w:num>
  <w:num w:numId="16">
    <w:abstractNumId w:val="38"/>
  </w:num>
  <w:num w:numId="17">
    <w:abstractNumId w:val="39"/>
  </w:num>
  <w:num w:numId="18">
    <w:abstractNumId w:val="6"/>
  </w:num>
  <w:num w:numId="19">
    <w:abstractNumId w:val="16"/>
  </w:num>
  <w:num w:numId="20">
    <w:abstractNumId w:val="45"/>
  </w:num>
  <w:num w:numId="21">
    <w:abstractNumId w:val="27"/>
  </w:num>
  <w:num w:numId="22">
    <w:abstractNumId w:val="29"/>
  </w:num>
  <w:num w:numId="23">
    <w:abstractNumId w:val="42"/>
  </w:num>
  <w:num w:numId="24">
    <w:abstractNumId w:val="36"/>
  </w:num>
  <w:num w:numId="25">
    <w:abstractNumId w:val="5"/>
  </w:num>
  <w:num w:numId="26">
    <w:abstractNumId w:val="8"/>
  </w:num>
  <w:num w:numId="27">
    <w:abstractNumId w:val="43"/>
  </w:num>
  <w:num w:numId="28">
    <w:abstractNumId w:val="24"/>
  </w:num>
  <w:num w:numId="29">
    <w:abstractNumId w:val="37"/>
  </w:num>
  <w:num w:numId="30">
    <w:abstractNumId w:val="31"/>
  </w:num>
  <w:num w:numId="31">
    <w:abstractNumId w:val="1"/>
  </w:num>
  <w:num w:numId="32">
    <w:abstractNumId w:val="28"/>
  </w:num>
  <w:num w:numId="33">
    <w:abstractNumId w:val="13"/>
  </w:num>
  <w:num w:numId="34">
    <w:abstractNumId w:val="30"/>
  </w:num>
  <w:num w:numId="35">
    <w:abstractNumId w:val="32"/>
  </w:num>
  <w:num w:numId="36">
    <w:abstractNumId w:val="17"/>
  </w:num>
  <w:num w:numId="37">
    <w:abstractNumId w:val="44"/>
  </w:num>
  <w:num w:numId="38">
    <w:abstractNumId w:val="9"/>
  </w:num>
  <w:num w:numId="39">
    <w:abstractNumId w:val="4"/>
  </w:num>
  <w:num w:numId="40">
    <w:abstractNumId w:val="19"/>
  </w:num>
  <w:num w:numId="41">
    <w:abstractNumId w:val="11"/>
  </w:num>
  <w:num w:numId="42">
    <w:abstractNumId w:val="2"/>
  </w:num>
  <w:num w:numId="43">
    <w:abstractNumId w:val="18"/>
  </w:num>
  <w:num w:numId="44">
    <w:abstractNumId w:val="23"/>
  </w:num>
  <w:num w:numId="45">
    <w:abstractNumId w:val="7"/>
  </w:num>
  <w:num w:numId="46">
    <w:abstractNumId w:val="35"/>
  </w:num>
  <w:num w:numId="4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05B5F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5AF5"/>
    <w:rsid w:val="00186652"/>
    <w:rsid w:val="0019517F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02E7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0E1"/>
    <w:rsid w:val="002B1C39"/>
    <w:rsid w:val="002B2784"/>
    <w:rsid w:val="002B4E1F"/>
    <w:rsid w:val="002C0AC4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1B0"/>
    <w:rsid w:val="003449A3"/>
    <w:rsid w:val="0035589F"/>
    <w:rsid w:val="00363299"/>
    <w:rsid w:val="00363E94"/>
    <w:rsid w:val="00366718"/>
    <w:rsid w:val="0037208D"/>
    <w:rsid w:val="00374940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7DB"/>
    <w:rsid w:val="00445C4F"/>
    <w:rsid w:val="00447DD5"/>
    <w:rsid w:val="00453046"/>
    <w:rsid w:val="00453682"/>
    <w:rsid w:val="00456986"/>
    <w:rsid w:val="00466077"/>
    <w:rsid w:val="004664DC"/>
    <w:rsid w:val="00471321"/>
    <w:rsid w:val="00474D22"/>
    <w:rsid w:val="00481E77"/>
    <w:rsid w:val="00482899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860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3E6F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23E"/>
    <w:rsid w:val="006F594C"/>
    <w:rsid w:val="006F5E34"/>
    <w:rsid w:val="006F7F2A"/>
    <w:rsid w:val="00701118"/>
    <w:rsid w:val="0070344F"/>
    <w:rsid w:val="00704C6B"/>
    <w:rsid w:val="00705B5F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329E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037C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07C25"/>
    <w:rsid w:val="00A1474E"/>
    <w:rsid w:val="00A156A1"/>
    <w:rsid w:val="00A1618E"/>
    <w:rsid w:val="00A219F3"/>
    <w:rsid w:val="00A23E01"/>
    <w:rsid w:val="00A24135"/>
    <w:rsid w:val="00A24804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489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819F9"/>
    <w:rsid w:val="00B8798B"/>
    <w:rsid w:val="00B87FDA"/>
    <w:rsid w:val="00B93FA9"/>
    <w:rsid w:val="00B94F2F"/>
    <w:rsid w:val="00B95DEE"/>
    <w:rsid w:val="00BA6B35"/>
    <w:rsid w:val="00BB6128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14EA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3B26"/>
    <w:rsid w:val="00CC46AE"/>
    <w:rsid w:val="00CC767B"/>
    <w:rsid w:val="00CD68CE"/>
    <w:rsid w:val="00CE0E28"/>
    <w:rsid w:val="00CE2639"/>
    <w:rsid w:val="00CE6415"/>
    <w:rsid w:val="00CE66D2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25B9"/>
    <w:rsid w:val="00DB4BA9"/>
    <w:rsid w:val="00DB60E4"/>
    <w:rsid w:val="00DC451E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2B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60E"/>
    <w:rsid w:val="00FE2F5B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A289EDA"/>
  <w15:docId w15:val="{A6AECEC5-3216-4C3F-8A63-4A2BC060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185AF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85AF5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185A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AF5"/>
  </w:style>
  <w:style w:type="paragraph" w:styleId="Footer">
    <w:name w:val="footer"/>
    <w:basedOn w:val="Normal"/>
    <w:link w:val="FooterChar"/>
    <w:uiPriority w:val="99"/>
    <w:unhideWhenUsed/>
    <w:rsid w:val="00185A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AF5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85A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AF5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F5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85AF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85AF5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85AF5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85AF5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85AF5"/>
  </w:style>
  <w:style w:type="paragraph" w:styleId="ListParagraph">
    <w:name w:val="List Paragraph"/>
    <w:basedOn w:val="Normal"/>
    <w:link w:val="ListParagraphChar"/>
    <w:uiPriority w:val="34"/>
    <w:rsid w:val="00185AF5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85AF5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85AF5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5AF5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85AF5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85AF5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85AF5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5AF5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85AF5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85AF5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85AF5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85AF5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85AF5"/>
    <w:rPr>
      <w:sz w:val="28"/>
    </w:rPr>
  </w:style>
  <w:style w:type="character" w:customStyle="1" w:styleId="AS-H2bChar">
    <w:name w:val="AS-H2b Char"/>
    <w:basedOn w:val="DefaultParagraphFont"/>
    <w:link w:val="AS-H2b"/>
    <w:rsid w:val="00185AF5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85AF5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85AF5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85AF5"/>
    <w:rPr>
      <w:b w:val="0"/>
    </w:rPr>
  </w:style>
  <w:style w:type="character" w:customStyle="1" w:styleId="REG-H3bChar">
    <w:name w:val="REG-H3b Char"/>
    <w:basedOn w:val="REG-H3AChar"/>
    <w:link w:val="REG-H3b"/>
    <w:rsid w:val="00185AF5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85AF5"/>
  </w:style>
  <w:style w:type="character" w:customStyle="1" w:styleId="AS-H3cChar">
    <w:name w:val="AS-H3c Char"/>
    <w:basedOn w:val="Head2BChar"/>
    <w:link w:val="AS-H3c"/>
    <w:rsid w:val="00185AF5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85AF5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85AF5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85AF5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85AF5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85AF5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85AF5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85AF5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85AF5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85AF5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85AF5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85AF5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85AF5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85AF5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85AF5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5AF5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AF5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F5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85AF5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85AF5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85AF5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85AF5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85AF5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85AF5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85AF5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85AF5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8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85AF5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5AF5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85AF5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85AF5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85AF5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85AF5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85AF5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85AF5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85AF5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85AF5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85AF5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85AF5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85AF5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85AF5"/>
  </w:style>
  <w:style w:type="character" w:customStyle="1" w:styleId="AS-P1Char">
    <w:name w:val="AS-P(1) Char"/>
    <w:basedOn w:val="DefaultParagraphFont"/>
    <w:link w:val="AS-P1"/>
    <w:rsid w:val="00185AF5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85AF5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85AF5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85AF5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85AF5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85AF5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85AF5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85AF5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85AF5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85AF5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85AF5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5AF5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85AF5"/>
  </w:style>
  <w:style w:type="table" w:customStyle="1" w:styleId="TableGrid0">
    <w:name w:val="TableGrid"/>
    <w:rsid w:val="00185A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85AF5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85AF5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85AF5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85AF5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85AF5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85AF5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85AF5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2CB0-5B35-4E75-AF10-7C3EF213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13</TotalTime>
  <Pages>16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Valued Acer Customer</dc:creator>
  <cp:lastModifiedBy>perric</cp:lastModifiedBy>
  <cp:revision>20</cp:revision>
  <dcterms:created xsi:type="dcterms:W3CDTF">2015-08-11T08:13:00Z</dcterms:created>
  <dcterms:modified xsi:type="dcterms:W3CDTF">2015-11-07T14:01:00Z</dcterms:modified>
</cp:coreProperties>
</file>