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BBF7" w14:textId="77777777" w:rsidR="00D721E9" w:rsidRPr="00304131" w:rsidRDefault="00AF321A" w:rsidP="00D51089">
      <w:pPr>
        <w:pStyle w:val="REG-H1a"/>
      </w:pPr>
      <w:r w:rsidRPr="00304131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2B22236A" wp14:editId="57B55A5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FB86B" w14:textId="77777777" w:rsidR="00E21E25" w:rsidRPr="00837863" w:rsidRDefault="00E21E25" w:rsidP="00E21E25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0BF2DC35" w14:textId="77777777" w:rsidR="00E21E25" w:rsidRPr="00837863" w:rsidRDefault="00E21E25" w:rsidP="00E21E25">
      <w:pPr>
        <w:pStyle w:val="REG-H1d"/>
        <w:rPr>
          <w:lang w:val="en-GB"/>
        </w:rPr>
      </w:pPr>
    </w:p>
    <w:p w14:paraId="7EF69020" w14:textId="77777777" w:rsidR="00E21E25" w:rsidRPr="00837863" w:rsidRDefault="00E21E25" w:rsidP="00E21E25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694EB888" w14:textId="540428A4" w:rsidR="00BD2B69" w:rsidRPr="00304131" w:rsidRDefault="00E21E25" w:rsidP="00E21E25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0C0A2ED3" w14:textId="77777777" w:rsidR="00E2335D" w:rsidRPr="00304131" w:rsidRDefault="00E2335D" w:rsidP="00E2335D">
      <w:pPr>
        <w:pStyle w:val="REG-H1a"/>
        <w:pBdr>
          <w:bottom w:val="single" w:sz="4" w:space="1" w:color="auto"/>
        </w:pBdr>
      </w:pPr>
    </w:p>
    <w:p w14:paraId="7DB2F9F7" w14:textId="77777777" w:rsidR="00E2335D" w:rsidRPr="00304131" w:rsidRDefault="00E2335D" w:rsidP="00E2335D">
      <w:pPr>
        <w:pStyle w:val="REG-H1a"/>
      </w:pPr>
    </w:p>
    <w:p w14:paraId="4C2BE463" w14:textId="77777777" w:rsidR="00CB2EE9" w:rsidRDefault="00CB2EE9" w:rsidP="00CB2EE9">
      <w:pPr>
        <w:pStyle w:val="REG-H1c"/>
        <w:rPr>
          <w:lang w:val="en-US"/>
        </w:rPr>
      </w:pPr>
      <w:r>
        <w:rPr>
          <w:lang w:val="en-US"/>
        </w:rPr>
        <w:t xml:space="preserve">Regulations relating to Minimum Requirements of Study </w:t>
      </w:r>
    </w:p>
    <w:p w14:paraId="1D918B9B" w14:textId="4F0AE57C" w:rsidR="00CB2EE9" w:rsidRDefault="00CB2EE9" w:rsidP="00CB2EE9">
      <w:pPr>
        <w:pStyle w:val="REG-H1c"/>
        <w:rPr>
          <w:lang w:val="en-US"/>
        </w:rPr>
      </w:pPr>
      <w:r>
        <w:rPr>
          <w:lang w:val="en-US"/>
        </w:rPr>
        <w:t>for Registration as Medical Orthotics and Prosthetics Assistant</w:t>
      </w:r>
    </w:p>
    <w:p w14:paraId="6C329763" w14:textId="4CEB3F2B" w:rsidR="00CB2EE9" w:rsidRDefault="00CB2EE9" w:rsidP="00CB2EE9">
      <w:pPr>
        <w:pStyle w:val="REG-H1c"/>
        <w:rPr>
          <w:lang w:val="en-US"/>
        </w:rPr>
      </w:pPr>
      <w:r>
        <w:rPr>
          <w:lang w:val="en-US"/>
        </w:rPr>
        <w:t>and Scope of Practice of Medical Orthotics and Prosthetics Assistant</w:t>
      </w:r>
    </w:p>
    <w:p w14:paraId="78E4D5CA" w14:textId="0F04E10C" w:rsidR="00D2019F" w:rsidRPr="00304131" w:rsidRDefault="00BD2B69" w:rsidP="00CB2EE9">
      <w:pPr>
        <w:pStyle w:val="REG-H1d"/>
      </w:pPr>
      <w:r w:rsidRPr="00304131">
        <w:t xml:space="preserve">Government Notice </w:t>
      </w:r>
      <w:r w:rsidR="00E01EC0" w:rsidRPr="00304131">
        <w:t>3</w:t>
      </w:r>
      <w:r w:rsidR="00CB2EE9">
        <w:t>7</w:t>
      </w:r>
      <w:r w:rsidR="005709A6" w:rsidRPr="00304131">
        <w:t xml:space="preserve"> </w:t>
      </w:r>
      <w:r w:rsidR="005C16B3" w:rsidRPr="00304131">
        <w:t>of</w:t>
      </w:r>
      <w:r w:rsidR="005709A6" w:rsidRPr="00304131">
        <w:t xml:space="preserve"> </w:t>
      </w:r>
      <w:r w:rsidR="00E01EC0" w:rsidRPr="00304131">
        <w:t>20</w:t>
      </w:r>
      <w:r w:rsidR="00CB2EE9">
        <w:t>21</w:t>
      </w:r>
    </w:p>
    <w:p w14:paraId="7DEAA1CA" w14:textId="3E3F5B8B" w:rsidR="003013D8" w:rsidRPr="00304131" w:rsidRDefault="003013D8" w:rsidP="003013D8">
      <w:pPr>
        <w:pStyle w:val="REG-Amend"/>
      </w:pPr>
      <w:r w:rsidRPr="00304131">
        <w:t>(</w:t>
      </w:r>
      <w:hyperlink r:id="rId9" w:history="1">
        <w:r w:rsidR="00E21E25" w:rsidRPr="000910E7">
          <w:rPr>
            <w:rStyle w:val="Hyperlink"/>
          </w:rPr>
          <w:t>GG 7473</w:t>
        </w:r>
      </w:hyperlink>
      <w:r w:rsidRPr="00304131">
        <w:t>)</w:t>
      </w:r>
    </w:p>
    <w:p w14:paraId="2D4DB027" w14:textId="794C7262" w:rsidR="003013D8" w:rsidRPr="00304131" w:rsidRDefault="003013D8" w:rsidP="003013D8">
      <w:pPr>
        <w:pStyle w:val="REG-Amend"/>
      </w:pPr>
      <w:r w:rsidRPr="00304131">
        <w:t xml:space="preserve">came into force on date of publication: </w:t>
      </w:r>
      <w:r w:rsidR="00E01EC0" w:rsidRPr="00304131">
        <w:t>0</w:t>
      </w:r>
      <w:r w:rsidR="00CB2EE9">
        <w:t>3</w:t>
      </w:r>
      <w:r w:rsidR="00E01EC0" w:rsidRPr="00304131">
        <w:t xml:space="preserve"> March 20</w:t>
      </w:r>
      <w:r w:rsidR="00CB2EE9">
        <w:t>21</w:t>
      </w:r>
      <w:r w:rsidRPr="00304131">
        <w:t xml:space="preserve"> </w:t>
      </w:r>
    </w:p>
    <w:p w14:paraId="186BA60E" w14:textId="77777777" w:rsidR="00ED69BB" w:rsidRPr="00304131" w:rsidRDefault="00ED69BB" w:rsidP="003013D8">
      <w:pPr>
        <w:pStyle w:val="REG-Amend"/>
      </w:pPr>
    </w:p>
    <w:p w14:paraId="39DDF1F4" w14:textId="7FDD0A3A" w:rsidR="00E21E25" w:rsidRDefault="00E21E25" w:rsidP="00E21E25">
      <w:pPr>
        <w:pStyle w:val="REG-Amend"/>
      </w:pPr>
      <w:r w:rsidRPr="00D402CE">
        <w:t xml:space="preserve">These regulations were made in terms of </w:t>
      </w:r>
      <w:r>
        <w:rPr>
          <w:rFonts w:cs="Times New Roman"/>
        </w:rPr>
        <w:t xml:space="preserve">section </w:t>
      </w:r>
      <w:r w:rsidRPr="00BC19CB">
        <w:rPr>
          <w:rFonts w:cs="Times New Roman"/>
        </w:rPr>
        <w:t>55</w:t>
      </w:r>
      <w:r>
        <w:rPr>
          <w:rFonts w:cs="Times New Roman"/>
        </w:rPr>
        <w:t xml:space="preserve"> </w:t>
      </w:r>
      <w:r w:rsidRPr="00E21E25">
        <w:rPr>
          <w:rFonts w:cs="Times New Roman"/>
        </w:rPr>
        <w:t>read with section 19</w:t>
      </w:r>
      <w:r>
        <w:rPr>
          <w:rFonts w:cs="Times New Roman"/>
        </w:rPr>
        <w:t xml:space="preserve"> </w:t>
      </w:r>
      <w:r w:rsidRPr="00D402CE">
        <w:t xml:space="preserve">of the Allied Health Professions Act 7 of 2004, which was repealed by the Health Professions Act 16 of 2024. </w:t>
      </w:r>
      <w:r>
        <w:br/>
      </w:r>
      <w:r w:rsidRPr="00D402CE">
        <w:t xml:space="preserve">Pursuant to section 95(10) of the Health Professions Act 16 of 2024, </w:t>
      </w:r>
      <w:r>
        <w:br/>
      </w:r>
      <w:r w:rsidRPr="00D402CE">
        <w:t>they are deemed to have been made under that Act.</w:t>
      </w:r>
    </w:p>
    <w:p w14:paraId="1297E619" w14:textId="77777777" w:rsidR="00E21E25" w:rsidRDefault="00E21E25" w:rsidP="00E21E25">
      <w:pPr>
        <w:pStyle w:val="REG-Amend"/>
      </w:pPr>
    </w:p>
    <w:p w14:paraId="74CE3169" w14:textId="5D3F8B96" w:rsidR="00ED69BB" w:rsidRDefault="00ED69BB" w:rsidP="00ED69BB">
      <w:pPr>
        <w:pStyle w:val="REG-Amend"/>
      </w:pPr>
      <w:r w:rsidRPr="00304131">
        <w:t xml:space="preserve">The Government Notice which publishes these regulations notes that they were </w:t>
      </w:r>
      <w:r w:rsidRPr="00304131">
        <w:br/>
        <w:t xml:space="preserve">made on the recommendation of the </w:t>
      </w:r>
      <w:r w:rsidR="00CB2EE9">
        <w:t>Allied Health Professions Council</w:t>
      </w:r>
      <w:r w:rsidR="00D53548" w:rsidRPr="00304131">
        <w:t xml:space="preserve"> of Namibia.</w:t>
      </w:r>
    </w:p>
    <w:p w14:paraId="254A908B" w14:textId="77777777" w:rsidR="005955EA" w:rsidRPr="00304131" w:rsidRDefault="005955EA" w:rsidP="0087487C">
      <w:pPr>
        <w:pStyle w:val="REG-H1a"/>
        <w:pBdr>
          <w:bottom w:val="single" w:sz="4" w:space="1" w:color="auto"/>
        </w:pBdr>
      </w:pPr>
    </w:p>
    <w:p w14:paraId="3897E0AA" w14:textId="77777777" w:rsidR="001121EE" w:rsidRPr="00304131" w:rsidRDefault="001121EE" w:rsidP="0087487C">
      <w:pPr>
        <w:pStyle w:val="REG-H1a"/>
      </w:pPr>
    </w:p>
    <w:p w14:paraId="3592AE21" w14:textId="77777777" w:rsidR="008938F7" w:rsidRPr="00921204" w:rsidRDefault="008938F7" w:rsidP="00C36B55">
      <w:pPr>
        <w:pStyle w:val="REG-H2"/>
      </w:pPr>
      <w:r w:rsidRPr="00921204">
        <w:t xml:space="preserve">ARRANGEMENT OF </w:t>
      </w:r>
      <w:r w:rsidR="00C11092" w:rsidRPr="00921204">
        <w:t>REGULATIONS</w:t>
      </w:r>
    </w:p>
    <w:p w14:paraId="572EEFB2" w14:textId="77777777" w:rsidR="000E4B62" w:rsidRPr="00CB2EE9" w:rsidRDefault="000E4B62" w:rsidP="00C36B55">
      <w:pPr>
        <w:pStyle w:val="REG-H2"/>
        <w:rPr>
          <w:color w:val="auto"/>
        </w:rPr>
      </w:pPr>
    </w:p>
    <w:p w14:paraId="4C7BE72A" w14:textId="117E5E50" w:rsidR="00CB2EE9" w:rsidRPr="00CB2EE9" w:rsidRDefault="00CB2EE9" w:rsidP="00CB2EE9">
      <w:pPr>
        <w:pStyle w:val="REG-P0"/>
      </w:pPr>
      <w:r w:rsidRPr="00CB2EE9">
        <w:t>1.</w:t>
      </w:r>
      <w:r>
        <w:tab/>
      </w:r>
      <w:r w:rsidRPr="00CB2EE9">
        <w:t>Definitions</w:t>
      </w:r>
    </w:p>
    <w:p w14:paraId="28030482" w14:textId="256B75DD" w:rsidR="00CB2EE9" w:rsidRPr="00CB2EE9" w:rsidRDefault="00CB2EE9" w:rsidP="00CB2EE9">
      <w:pPr>
        <w:pStyle w:val="REG-P0"/>
        <w:ind w:left="567" w:hanging="567"/>
      </w:pPr>
      <w:r w:rsidRPr="00CB2EE9">
        <w:t>2.</w:t>
      </w:r>
      <w:r>
        <w:tab/>
      </w:r>
      <w:r w:rsidRPr="00CB2EE9">
        <w:t>Minimum requirements of study for registration as medical orthotics and prosthetics</w:t>
      </w:r>
      <w:r>
        <w:t xml:space="preserve"> </w:t>
      </w:r>
      <w:r w:rsidRPr="00CB2EE9">
        <w:t>assistant</w:t>
      </w:r>
    </w:p>
    <w:p w14:paraId="16D0A6AD" w14:textId="4E437E95" w:rsidR="00CB2EE9" w:rsidRPr="00CB2EE9" w:rsidRDefault="00CB2EE9" w:rsidP="00CB2EE9">
      <w:pPr>
        <w:pStyle w:val="REG-P0"/>
      </w:pPr>
      <w:r w:rsidRPr="00CB2EE9">
        <w:t>3.</w:t>
      </w:r>
      <w:r>
        <w:tab/>
      </w:r>
      <w:r w:rsidRPr="00CB2EE9">
        <w:t>Application for registration as medical orthotics and prosthetics assistant</w:t>
      </w:r>
    </w:p>
    <w:p w14:paraId="5D96FE35" w14:textId="79C7D5F6" w:rsidR="00CB2EE9" w:rsidRPr="00CB2EE9" w:rsidRDefault="00CB2EE9" w:rsidP="00CB2EE9">
      <w:pPr>
        <w:pStyle w:val="REG-P0"/>
      </w:pPr>
      <w:r w:rsidRPr="00CB2EE9">
        <w:t>4.</w:t>
      </w:r>
      <w:r>
        <w:tab/>
      </w:r>
      <w:r w:rsidRPr="00CB2EE9">
        <w:t>Register of medical orthotics and prosthetics assistants</w:t>
      </w:r>
    </w:p>
    <w:p w14:paraId="04A31C69" w14:textId="707DC384" w:rsidR="00CB2EE9" w:rsidRPr="00CB2EE9" w:rsidRDefault="00CB2EE9" w:rsidP="00CB2EE9">
      <w:pPr>
        <w:pStyle w:val="REG-P0"/>
      </w:pPr>
      <w:r w:rsidRPr="00CB2EE9">
        <w:t>5.</w:t>
      </w:r>
      <w:r>
        <w:tab/>
      </w:r>
      <w:r w:rsidRPr="00CB2EE9">
        <w:t>Restoration of name to register</w:t>
      </w:r>
    </w:p>
    <w:p w14:paraId="0085A3DE" w14:textId="79C2E869" w:rsidR="00CB2EE9" w:rsidRPr="00CB2EE9" w:rsidRDefault="00CB2EE9" w:rsidP="00CB2EE9">
      <w:pPr>
        <w:pStyle w:val="REG-P0"/>
      </w:pPr>
      <w:r w:rsidRPr="00CB2EE9">
        <w:t>6.</w:t>
      </w:r>
      <w:r>
        <w:tab/>
      </w:r>
      <w:r w:rsidRPr="00CB2EE9">
        <w:t>Language of forms and documents</w:t>
      </w:r>
    </w:p>
    <w:p w14:paraId="3AA516EA" w14:textId="418764FA" w:rsidR="00E01EC0" w:rsidRPr="00304131" w:rsidRDefault="00CB2EE9" w:rsidP="00E01EC0">
      <w:pPr>
        <w:pStyle w:val="REG-P0"/>
      </w:pPr>
      <w:r w:rsidRPr="00CB2EE9">
        <w:t>7.</w:t>
      </w:r>
      <w:r>
        <w:tab/>
      </w:r>
      <w:r w:rsidRPr="00CB2EE9">
        <w:t>Scope of practice of medical orthotics and prosthetics assistant</w:t>
      </w:r>
    </w:p>
    <w:p w14:paraId="37F925C3" w14:textId="77777777" w:rsidR="00B80536" w:rsidRDefault="00B80536" w:rsidP="00B80536">
      <w:pPr>
        <w:pStyle w:val="REG-H1a"/>
        <w:pBdr>
          <w:bottom w:val="single" w:sz="4" w:space="1" w:color="auto"/>
        </w:pBdr>
      </w:pPr>
    </w:p>
    <w:p w14:paraId="67B571E0" w14:textId="77777777" w:rsidR="00B80536" w:rsidRDefault="00B80536" w:rsidP="00CB2EE9">
      <w:pPr>
        <w:pStyle w:val="REG-P0"/>
        <w:rPr>
          <w:b/>
          <w:lang w:val="en-US"/>
        </w:rPr>
      </w:pPr>
    </w:p>
    <w:p w14:paraId="4D118DC9" w14:textId="650ABB04" w:rsidR="00CB2EE9" w:rsidRDefault="00CB2EE9" w:rsidP="00CB2EE9">
      <w:pPr>
        <w:pStyle w:val="REG-P0"/>
        <w:rPr>
          <w:b/>
          <w:lang w:val="en-US"/>
        </w:rPr>
      </w:pPr>
      <w:r w:rsidRPr="00CB2EE9">
        <w:rPr>
          <w:b/>
          <w:lang w:val="en-US"/>
        </w:rPr>
        <w:t>Definitions</w:t>
      </w:r>
    </w:p>
    <w:p w14:paraId="55E3CF7F" w14:textId="77777777" w:rsidR="00CB2EE9" w:rsidRPr="00CB2EE9" w:rsidRDefault="00CB2EE9" w:rsidP="00CB2EE9">
      <w:pPr>
        <w:pStyle w:val="REG-P0"/>
        <w:rPr>
          <w:b/>
          <w:lang w:val="en-US"/>
        </w:rPr>
      </w:pPr>
    </w:p>
    <w:p w14:paraId="0785BF0F" w14:textId="616B69EF" w:rsidR="00CB2EE9" w:rsidRDefault="00CB2EE9" w:rsidP="00CB2EE9">
      <w:pPr>
        <w:pStyle w:val="REG-P1"/>
        <w:rPr>
          <w:lang w:val="en-US"/>
        </w:rPr>
      </w:pPr>
      <w:r w:rsidRPr="00CB2EE9">
        <w:rPr>
          <w:b/>
          <w:lang w:val="en-US"/>
        </w:rPr>
        <w:lastRenderedPageBreak/>
        <w:t>1.</w:t>
      </w:r>
      <w:r w:rsidRPr="00CB2EE9">
        <w:rPr>
          <w:b/>
          <w:lang w:val="en-US"/>
        </w:rPr>
        <w:tab/>
      </w:r>
      <w:r>
        <w:rPr>
          <w:lang w:val="en-US"/>
        </w:rPr>
        <w:t>In these regulations a word or an expression to which a meaning has been assigned in the Act has that meaning and, unless the context otherwise indicates -</w:t>
      </w:r>
    </w:p>
    <w:p w14:paraId="365B34A5" w14:textId="77777777" w:rsidR="00CB2EE9" w:rsidRDefault="00CB2EE9" w:rsidP="00CB2EE9">
      <w:pPr>
        <w:pStyle w:val="REG-P1"/>
        <w:rPr>
          <w:lang w:val="en-US"/>
        </w:rPr>
      </w:pPr>
    </w:p>
    <w:p w14:paraId="0B2EA478" w14:textId="1C55D1A8" w:rsidR="00CB2EE9" w:rsidRPr="00CB2EE9" w:rsidRDefault="00CB2EE9" w:rsidP="00CB2EE9">
      <w:pPr>
        <w:pStyle w:val="REG-P0"/>
      </w:pPr>
      <w:r w:rsidRPr="00CB2EE9">
        <w:t>“certified” means certified as a true copy of the original by a commissioner of oaths appointed under section 5, or designated under section 6, of the Justices of the Peace and Commissioners of Oaths Act, 1963 (Act No. 16 of 1963);</w:t>
      </w:r>
    </w:p>
    <w:p w14:paraId="2358C8A4" w14:textId="77777777" w:rsidR="00CB2EE9" w:rsidRPr="00CB2EE9" w:rsidRDefault="00CB2EE9" w:rsidP="00CB2EE9">
      <w:pPr>
        <w:pStyle w:val="REG-P0"/>
      </w:pPr>
    </w:p>
    <w:p w14:paraId="2A691876" w14:textId="0EC4F7B9" w:rsidR="00CB2EE9" w:rsidRPr="00CB2EE9" w:rsidRDefault="00CB2EE9" w:rsidP="00CB2EE9">
      <w:pPr>
        <w:pStyle w:val="REG-P0"/>
      </w:pPr>
      <w:r w:rsidRPr="00CB2EE9">
        <w:t>“equivalent qualification” means a qualification obtained after fulltime education, tuition and training in a similar course or programme and comprising of similar subjects set out in these regulations; and</w:t>
      </w:r>
    </w:p>
    <w:p w14:paraId="35602C2E" w14:textId="77777777" w:rsidR="00CB2EE9" w:rsidRPr="00CB2EE9" w:rsidRDefault="00CB2EE9" w:rsidP="00CB2EE9">
      <w:pPr>
        <w:pStyle w:val="REG-P0"/>
      </w:pPr>
    </w:p>
    <w:p w14:paraId="1CDC1EFE" w14:textId="458BAE7D" w:rsidR="00CB2EE9" w:rsidRDefault="00CB2EE9" w:rsidP="00CB2EE9">
      <w:pPr>
        <w:pStyle w:val="REG-P0"/>
      </w:pPr>
      <w:r w:rsidRPr="00CB2EE9">
        <w:t>“the Act” means the Allied Health Professions Act, 2004 (Act No. 7 of 2004).</w:t>
      </w:r>
    </w:p>
    <w:p w14:paraId="73F4C0A3" w14:textId="77777777" w:rsidR="00D84C6B" w:rsidRDefault="00D84C6B" w:rsidP="00CB2EE9">
      <w:pPr>
        <w:pStyle w:val="REG-P0"/>
      </w:pPr>
    </w:p>
    <w:p w14:paraId="6F909DE3" w14:textId="7E99F90F" w:rsidR="00D84C6B" w:rsidRPr="00CB2EE9" w:rsidRDefault="00D84C6B" w:rsidP="00D84C6B">
      <w:pPr>
        <w:pStyle w:val="REG-Amend"/>
      </w:pPr>
      <w:r>
        <w:t>[</w:t>
      </w:r>
      <w:r w:rsidRPr="000924B5">
        <w:t xml:space="preserve">The Allied Health Professions Act 7 of 2004 has been </w:t>
      </w:r>
      <w:r>
        <w:br/>
      </w:r>
      <w:r w:rsidRPr="000924B5">
        <w:t>replaced by the Health Professions Act 16 of 2024.]</w:t>
      </w:r>
    </w:p>
    <w:p w14:paraId="1AB1B9B8" w14:textId="77777777" w:rsidR="00CB2EE9" w:rsidRDefault="00CB2EE9" w:rsidP="00CB2EE9">
      <w:pPr>
        <w:pStyle w:val="REG-P0"/>
        <w:rPr>
          <w:lang w:val="en-US"/>
        </w:rPr>
      </w:pPr>
    </w:p>
    <w:p w14:paraId="439DAB9F" w14:textId="6C73ABAD" w:rsidR="00CB2EE9" w:rsidRDefault="00CB2EE9" w:rsidP="00CB2EE9">
      <w:pPr>
        <w:pStyle w:val="REG-P0"/>
        <w:rPr>
          <w:b/>
          <w:lang w:val="en-US"/>
        </w:rPr>
      </w:pPr>
      <w:r w:rsidRPr="00CB2EE9">
        <w:rPr>
          <w:b/>
          <w:lang w:val="en-US"/>
        </w:rPr>
        <w:t>Minimum requirements of study for registration as medical orthotics and prosthetics assistant</w:t>
      </w:r>
    </w:p>
    <w:p w14:paraId="2C8E0CA7" w14:textId="77777777" w:rsidR="00CB2EE9" w:rsidRPr="00CB2EE9" w:rsidRDefault="00CB2EE9" w:rsidP="00CB2EE9">
      <w:pPr>
        <w:pStyle w:val="REG-P0"/>
        <w:rPr>
          <w:b/>
          <w:lang w:val="en-US"/>
        </w:rPr>
      </w:pPr>
    </w:p>
    <w:p w14:paraId="1093616C" w14:textId="712C389F" w:rsidR="00CB2EE9" w:rsidRDefault="00CB2EE9" w:rsidP="00CB2EE9">
      <w:pPr>
        <w:pStyle w:val="REG-P1"/>
        <w:rPr>
          <w:lang w:val="en-US"/>
        </w:rPr>
      </w:pPr>
      <w:r w:rsidRPr="00CB2EE9">
        <w:rPr>
          <w:b/>
          <w:lang w:val="en-US"/>
        </w:rPr>
        <w:t>2.</w:t>
      </w:r>
      <w:r>
        <w:rPr>
          <w:lang w:val="en-US"/>
        </w:rPr>
        <w:tab/>
        <w:t>(1)</w:t>
      </w:r>
      <w:r>
        <w:rPr>
          <w:lang w:val="en-US"/>
        </w:rPr>
        <w:tab/>
        <w:t>Subject to other requirements of the Act, the Council may register a person as a medical orthotics and prosthetics assistant, if the person holds any of the following qualifications -</w:t>
      </w:r>
    </w:p>
    <w:p w14:paraId="488527B1" w14:textId="77777777" w:rsidR="00CB2EE9" w:rsidRDefault="00CB2EE9" w:rsidP="00CB2EE9">
      <w:pPr>
        <w:pStyle w:val="REG-P1"/>
        <w:rPr>
          <w:lang w:val="en-US"/>
        </w:rPr>
      </w:pPr>
    </w:p>
    <w:p w14:paraId="010D2CC0" w14:textId="4D99B078" w:rsidR="00CB2EE9" w:rsidRDefault="00CB2EE9" w:rsidP="00CB2EE9">
      <w:pPr>
        <w:pStyle w:val="REG-Pa"/>
      </w:pPr>
      <w:r w:rsidRPr="00CB2EE9">
        <w:t>(a)</w:t>
      </w:r>
      <w:r w:rsidR="00DA363B">
        <w:tab/>
      </w:r>
      <w:r w:rsidRPr="00CB2EE9">
        <w:t>a certificate in orthotics and prosthetics;</w:t>
      </w:r>
    </w:p>
    <w:p w14:paraId="1C13D6F8" w14:textId="77777777" w:rsidR="00DA363B" w:rsidRPr="00CB2EE9" w:rsidRDefault="00DA363B" w:rsidP="00CB2EE9">
      <w:pPr>
        <w:pStyle w:val="REG-Pa"/>
      </w:pPr>
    </w:p>
    <w:p w14:paraId="717A8449" w14:textId="470D1E37" w:rsidR="00CB2EE9" w:rsidRDefault="00CB2EE9" w:rsidP="00CB2EE9">
      <w:pPr>
        <w:pStyle w:val="REG-Pa"/>
      </w:pPr>
      <w:r w:rsidRPr="00CB2EE9">
        <w:t>(b)</w:t>
      </w:r>
      <w:r w:rsidR="00DA363B">
        <w:tab/>
      </w:r>
      <w:r w:rsidRPr="00CB2EE9">
        <w:t>a certificate in orthopaedic technology; or</w:t>
      </w:r>
    </w:p>
    <w:p w14:paraId="5D4D03AA" w14:textId="77777777" w:rsidR="00DA363B" w:rsidRPr="00CB2EE9" w:rsidRDefault="00DA363B" w:rsidP="00CB2EE9">
      <w:pPr>
        <w:pStyle w:val="REG-Pa"/>
      </w:pPr>
    </w:p>
    <w:p w14:paraId="0431C9C1" w14:textId="5C50B097" w:rsidR="00CB2EE9" w:rsidRDefault="00CB2EE9" w:rsidP="00CB2EE9">
      <w:pPr>
        <w:pStyle w:val="REG-Pa"/>
      </w:pPr>
      <w:r w:rsidRPr="00CB2EE9">
        <w:t>(c)</w:t>
      </w:r>
      <w:r w:rsidR="00DA363B">
        <w:tab/>
      </w:r>
      <w:r w:rsidRPr="00CB2EE9">
        <w:t>an equivalent qualification, awarded by an educational institution,</w:t>
      </w:r>
    </w:p>
    <w:p w14:paraId="1E9383CD" w14:textId="77777777" w:rsidR="00DA363B" w:rsidRPr="00CB2EE9" w:rsidRDefault="00DA363B" w:rsidP="00CB2EE9">
      <w:pPr>
        <w:pStyle w:val="REG-Pa"/>
      </w:pPr>
    </w:p>
    <w:p w14:paraId="289D5A72" w14:textId="726D516F" w:rsidR="00CB2EE9" w:rsidRDefault="00CB2EE9" w:rsidP="00DA363B">
      <w:pPr>
        <w:pStyle w:val="REG-P0"/>
      </w:pPr>
      <w:r w:rsidRPr="00CB2EE9">
        <w:t>after receiving full-time education, tuition and training at that educational institution for a period of</w:t>
      </w:r>
      <w:r w:rsidR="00DA363B">
        <w:t xml:space="preserve"> </w:t>
      </w:r>
      <w:r w:rsidRPr="00CB2EE9">
        <w:t>not less than two years.</w:t>
      </w:r>
    </w:p>
    <w:p w14:paraId="66DA0AE1" w14:textId="77777777" w:rsidR="00DA363B" w:rsidRPr="00CB2EE9" w:rsidRDefault="00DA363B" w:rsidP="00CB2EE9">
      <w:pPr>
        <w:pStyle w:val="REG-Pa"/>
      </w:pPr>
    </w:p>
    <w:p w14:paraId="18BC2B53" w14:textId="306FB01D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>
        <w:rPr>
          <w:lang w:val="en-US"/>
        </w:rPr>
        <w:t>The education, tuition and training for the qualification referred to in subregulation</w:t>
      </w:r>
      <w:r w:rsidR="00F917AD">
        <w:rPr>
          <w:lang w:val="en-US"/>
        </w:rPr>
        <w:t> </w:t>
      </w:r>
      <w:r>
        <w:rPr>
          <w:lang w:val="en-US"/>
        </w:rPr>
        <w:t>(1) must include the following subjects -</w:t>
      </w:r>
    </w:p>
    <w:p w14:paraId="7C74F8A1" w14:textId="77777777" w:rsidR="00DA363B" w:rsidRDefault="00DA363B" w:rsidP="00DA363B">
      <w:pPr>
        <w:pStyle w:val="REG-P1"/>
        <w:rPr>
          <w:lang w:val="en-US"/>
        </w:rPr>
      </w:pPr>
    </w:p>
    <w:p w14:paraId="05D6E027" w14:textId="52860C28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(a)</w:t>
      </w:r>
      <w:r w:rsidR="00DA363B">
        <w:rPr>
          <w:lang w:val="en-US"/>
        </w:rPr>
        <w:tab/>
      </w:r>
      <w:r>
        <w:rPr>
          <w:lang w:val="en-US"/>
        </w:rPr>
        <w:t>anatomy and physiology;</w:t>
      </w:r>
    </w:p>
    <w:p w14:paraId="7B8D2AC7" w14:textId="77777777" w:rsidR="00DA363B" w:rsidRDefault="00DA363B" w:rsidP="00DA363B">
      <w:pPr>
        <w:pStyle w:val="REG-Pa"/>
        <w:rPr>
          <w:lang w:val="en-US"/>
        </w:rPr>
      </w:pPr>
    </w:p>
    <w:p w14:paraId="1F61F935" w14:textId="09041F52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(b)</w:t>
      </w:r>
      <w:r w:rsidR="00DA363B">
        <w:rPr>
          <w:lang w:val="en-US"/>
        </w:rPr>
        <w:tab/>
      </w:r>
      <w:r>
        <w:rPr>
          <w:lang w:val="en-US"/>
        </w:rPr>
        <w:t>kinesiology and biomechanics;</w:t>
      </w:r>
    </w:p>
    <w:p w14:paraId="7E324DAC" w14:textId="77777777" w:rsidR="00DA363B" w:rsidRDefault="00DA363B" w:rsidP="00DA363B">
      <w:pPr>
        <w:pStyle w:val="REG-Pa"/>
        <w:rPr>
          <w:lang w:val="en-US"/>
        </w:rPr>
      </w:pPr>
    </w:p>
    <w:p w14:paraId="0CA23335" w14:textId="05C8912C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(c)</w:t>
      </w:r>
      <w:r w:rsidR="00DA363B">
        <w:rPr>
          <w:lang w:val="en-US"/>
        </w:rPr>
        <w:tab/>
      </w:r>
      <w:r>
        <w:rPr>
          <w:lang w:val="en-US"/>
        </w:rPr>
        <w:t>mathematics;</w:t>
      </w:r>
    </w:p>
    <w:p w14:paraId="7A760306" w14:textId="77777777" w:rsidR="00DA363B" w:rsidRDefault="00DA363B" w:rsidP="00DA363B">
      <w:pPr>
        <w:pStyle w:val="REG-Pa"/>
        <w:rPr>
          <w:lang w:val="en-US"/>
        </w:rPr>
      </w:pPr>
    </w:p>
    <w:p w14:paraId="459340A2" w14:textId="06E4525F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(d)</w:t>
      </w:r>
      <w:r w:rsidR="00DA363B">
        <w:rPr>
          <w:lang w:val="en-US"/>
        </w:rPr>
        <w:tab/>
      </w:r>
      <w:r>
        <w:rPr>
          <w:lang w:val="en-US"/>
        </w:rPr>
        <w:t>material technology;</w:t>
      </w:r>
    </w:p>
    <w:p w14:paraId="0038AA1B" w14:textId="77777777" w:rsidR="00DA363B" w:rsidRDefault="00DA363B" w:rsidP="00DA363B">
      <w:pPr>
        <w:pStyle w:val="REG-Pa"/>
        <w:rPr>
          <w:lang w:val="en-US"/>
        </w:rPr>
      </w:pPr>
    </w:p>
    <w:p w14:paraId="3D237286" w14:textId="14EB28ED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(e)</w:t>
      </w:r>
      <w:r w:rsidR="00DA363B">
        <w:rPr>
          <w:lang w:val="en-US"/>
        </w:rPr>
        <w:tab/>
      </w:r>
      <w:r>
        <w:rPr>
          <w:lang w:val="en-US"/>
        </w:rPr>
        <w:t>prosthetics and orthotics science; and</w:t>
      </w:r>
    </w:p>
    <w:p w14:paraId="1C8DC63F" w14:textId="77777777" w:rsidR="00DA363B" w:rsidRDefault="00DA363B" w:rsidP="00DA363B">
      <w:pPr>
        <w:pStyle w:val="REG-Pa"/>
        <w:rPr>
          <w:lang w:val="en-US"/>
        </w:rPr>
      </w:pPr>
    </w:p>
    <w:p w14:paraId="13ED5932" w14:textId="124DB385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(f)</w:t>
      </w:r>
      <w:r w:rsidR="00DA363B">
        <w:rPr>
          <w:lang w:val="en-US"/>
        </w:rPr>
        <w:tab/>
      </w:r>
      <w:r>
        <w:rPr>
          <w:lang w:val="en-US"/>
        </w:rPr>
        <w:t>pathology.</w:t>
      </w:r>
    </w:p>
    <w:p w14:paraId="49ECBA8D" w14:textId="77777777" w:rsidR="00DA363B" w:rsidRDefault="00DA363B" w:rsidP="00DA363B">
      <w:pPr>
        <w:pStyle w:val="REG-Pa"/>
        <w:rPr>
          <w:lang w:val="en-US"/>
        </w:rPr>
      </w:pPr>
    </w:p>
    <w:p w14:paraId="138396D4" w14:textId="19BD86C5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Application for registration as medical orthotics and prosthetics assistant</w:t>
      </w:r>
    </w:p>
    <w:p w14:paraId="16E7FB5A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1816EE4B" w14:textId="60393DDD" w:rsidR="00CB2EE9" w:rsidRDefault="00CB2EE9" w:rsidP="00DA363B">
      <w:pPr>
        <w:pStyle w:val="REG-P1"/>
        <w:rPr>
          <w:lang w:val="en-US"/>
        </w:rPr>
      </w:pPr>
      <w:r w:rsidRPr="00DA363B">
        <w:rPr>
          <w:b/>
          <w:lang w:val="en-US"/>
        </w:rPr>
        <w:t>3.</w:t>
      </w:r>
      <w:r w:rsidR="00DA363B">
        <w:rPr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>
        <w:rPr>
          <w:lang w:val="en-US"/>
        </w:rPr>
        <w:t>An application for registration as a medical orthotics and prosthetics</w:t>
      </w:r>
      <w:r w:rsidR="00DA363B">
        <w:rPr>
          <w:lang w:val="en-US"/>
        </w:rPr>
        <w:t xml:space="preserve"> </w:t>
      </w:r>
      <w:r>
        <w:rPr>
          <w:lang w:val="en-US"/>
        </w:rPr>
        <w:t>assistant in terms of section 20 of the Act must, in addition to the documents and particulars specified</w:t>
      </w:r>
      <w:r w:rsidR="00DA363B">
        <w:rPr>
          <w:lang w:val="en-US"/>
        </w:rPr>
        <w:t xml:space="preserve"> </w:t>
      </w:r>
      <w:r>
        <w:rPr>
          <w:lang w:val="en-US"/>
        </w:rPr>
        <w:t>in subsection (2) of that section, be accompanied by a certified copy of the identity document or</w:t>
      </w:r>
      <w:r w:rsidR="00DA363B">
        <w:rPr>
          <w:lang w:val="en-US"/>
        </w:rPr>
        <w:t xml:space="preserve"> </w:t>
      </w:r>
      <w:r>
        <w:rPr>
          <w:lang w:val="en-US"/>
        </w:rPr>
        <w:t>passport of the applicant.</w:t>
      </w:r>
    </w:p>
    <w:p w14:paraId="0F072BC4" w14:textId="77777777" w:rsidR="00DA363B" w:rsidRDefault="00DA363B" w:rsidP="00DA363B">
      <w:pPr>
        <w:pStyle w:val="REG-P1"/>
        <w:rPr>
          <w:lang w:val="en-US"/>
        </w:rPr>
      </w:pPr>
    </w:p>
    <w:p w14:paraId="6DC68F9F" w14:textId="4FC23C58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>
        <w:rPr>
          <w:lang w:val="en-US"/>
        </w:rPr>
        <w:t>The Council may require the applicant to furnish proof of the proficiency of the</w:t>
      </w:r>
      <w:r w:rsidR="00DA363B">
        <w:rPr>
          <w:lang w:val="en-US"/>
        </w:rPr>
        <w:t xml:space="preserve"> </w:t>
      </w:r>
      <w:r>
        <w:rPr>
          <w:lang w:val="en-US"/>
        </w:rPr>
        <w:t>applicant in the English language.</w:t>
      </w:r>
    </w:p>
    <w:p w14:paraId="6991DA4D" w14:textId="77777777" w:rsidR="00DA363B" w:rsidRDefault="00DA363B" w:rsidP="00DA363B">
      <w:pPr>
        <w:pStyle w:val="REG-P1"/>
        <w:rPr>
          <w:lang w:val="en-US"/>
        </w:rPr>
      </w:pPr>
    </w:p>
    <w:p w14:paraId="56C8F984" w14:textId="2A0E1FC6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(3)</w:t>
      </w:r>
      <w:r w:rsidR="00DA363B">
        <w:rPr>
          <w:lang w:val="en-US"/>
        </w:rPr>
        <w:tab/>
      </w:r>
      <w:r>
        <w:rPr>
          <w:lang w:val="en-US"/>
        </w:rPr>
        <w:t>A person registered under the Act as orthopaedic technician at the commencement</w:t>
      </w:r>
      <w:r w:rsidR="00DA363B">
        <w:rPr>
          <w:lang w:val="en-US"/>
        </w:rPr>
        <w:t xml:space="preserve"> </w:t>
      </w:r>
      <w:r>
        <w:rPr>
          <w:lang w:val="en-US"/>
        </w:rPr>
        <w:t>of these regulations is considered to be registered as a medical orthotics and prosthetics assistant</w:t>
      </w:r>
      <w:r w:rsidR="00DA363B">
        <w:rPr>
          <w:lang w:val="en-US"/>
        </w:rPr>
        <w:t xml:space="preserve"> </w:t>
      </w:r>
      <w:r>
        <w:rPr>
          <w:lang w:val="en-US"/>
        </w:rPr>
        <w:t>under these regulations.</w:t>
      </w:r>
    </w:p>
    <w:p w14:paraId="7AE5BF79" w14:textId="77777777" w:rsidR="00DA363B" w:rsidRDefault="00DA363B" w:rsidP="00DA363B">
      <w:pPr>
        <w:pStyle w:val="REG-P1"/>
        <w:rPr>
          <w:lang w:val="en-US"/>
        </w:rPr>
      </w:pPr>
    </w:p>
    <w:p w14:paraId="7719294C" w14:textId="5AEF8F46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Register of medical orthotics and prosthetics assistants</w:t>
      </w:r>
    </w:p>
    <w:p w14:paraId="33585642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3F6E8785" w14:textId="27320875" w:rsidR="00CB2EE9" w:rsidRDefault="00CB2EE9" w:rsidP="00DA363B">
      <w:pPr>
        <w:pStyle w:val="REG-P1"/>
        <w:rPr>
          <w:lang w:val="en-US"/>
        </w:rPr>
      </w:pPr>
      <w:r w:rsidRPr="00DA363B">
        <w:rPr>
          <w:b/>
          <w:lang w:val="en-US"/>
        </w:rPr>
        <w:t>4.</w:t>
      </w:r>
      <w:r w:rsidR="00DA363B">
        <w:rPr>
          <w:lang w:val="en-US"/>
        </w:rPr>
        <w:tab/>
      </w:r>
      <w:r>
        <w:rPr>
          <w:lang w:val="en-US"/>
        </w:rPr>
        <w:t>In addition to the particulars specified in subsection (3) of section 24 of the Act, the</w:t>
      </w:r>
      <w:r w:rsidR="00DA363B">
        <w:rPr>
          <w:lang w:val="en-US"/>
        </w:rPr>
        <w:t xml:space="preserve"> </w:t>
      </w:r>
      <w:r>
        <w:rPr>
          <w:lang w:val="en-US"/>
        </w:rPr>
        <w:t>register of medical orthotics and prosthetics assistants established and kept in terms of subsection</w:t>
      </w:r>
      <w:r w:rsidR="00DA363B">
        <w:rPr>
          <w:lang w:val="en-US"/>
        </w:rPr>
        <w:t xml:space="preserve"> </w:t>
      </w:r>
      <w:r>
        <w:rPr>
          <w:lang w:val="en-US"/>
        </w:rPr>
        <w:t>(2)</w:t>
      </w:r>
      <w:r w:rsidR="00DA363B">
        <w:rPr>
          <w:lang w:val="en-US"/>
        </w:rPr>
        <w:t xml:space="preserve"> </w:t>
      </w:r>
      <w:r>
        <w:rPr>
          <w:lang w:val="en-US"/>
        </w:rPr>
        <w:t>of that section, must contain any change of the particulars recorded in the register.</w:t>
      </w:r>
    </w:p>
    <w:p w14:paraId="457B3909" w14:textId="77777777" w:rsidR="00DA363B" w:rsidRDefault="00DA363B" w:rsidP="00DA363B">
      <w:pPr>
        <w:pStyle w:val="REG-P1"/>
        <w:rPr>
          <w:lang w:val="en-US"/>
        </w:rPr>
      </w:pPr>
    </w:p>
    <w:p w14:paraId="73440107" w14:textId="2347E184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Restoration of name to register</w:t>
      </w:r>
    </w:p>
    <w:p w14:paraId="17A3573A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7E59BA2D" w14:textId="716D79ED" w:rsidR="00CB2EE9" w:rsidRDefault="00CB2EE9" w:rsidP="00DA363B">
      <w:pPr>
        <w:pStyle w:val="REG-P1"/>
        <w:rPr>
          <w:lang w:val="en-US"/>
        </w:rPr>
      </w:pPr>
      <w:r w:rsidRPr="00F917AD">
        <w:rPr>
          <w:b/>
          <w:lang w:val="en-US"/>
        </w:rPr>
        <w:t>5.</w:t>
      </w:r>
      <w:r w:rsidR="00DA363B">
        <w:rPr>
          <w:lang w:val="en-US"/>
        </w:rPr>
        <w:tab/>
      </w:r>
      <w:r>
        <w:rPr>
          <w:lang w:val="en-US"/>
        </w:rPr>
        <w:t>In addition to the documents and particulars referred to in subsection (2) of section</w:t>
      </w:r>
      <w:r w:rsidR="00DA363B">
        <w:rPr>
          <w:lang w:val="en-US"/>
        </w:rPr>
        <w:t xml:space="preserve"> </w:t>
      </w:r>
      <w:r>
        <w:rPr>
          <w:lang w:val="en-US"/>
        </w:rPr>
        <w:t>26 of the Act, an application in terms of subsection (1) of that section for the restoration of the name</w:t>
      </w:r>
      <w:r w:rsidR="00DA363B">
        <w:rPr>
          <w:lang w:val="en-US"/>
        </w:rPr>
        <w:t xml:space="preserve"> </w:t>
      </w:r>
      <w:r>
        <w:rPr>
          <w:lang w:val="en-US"/>
        </w:rPr>
        <w:t>of a person to a register must be accompanied by -</w:t>
      </w:r>
    </w:p>
    <w:p w14:paraId="0FEB7F39" w14:textId="77777777" w:rsidR="00DA363B" w:rsidRDefault="00DA363B" w:rsidP="00DA363B">
      <w:pPr>
        <w:pStyle w:val="REG-P1"/>
        <w:rPr>
          <w:lang w:val="en-US"/>
        </w:rPr>
      </w:pPr>
    </w:p>
    <w:p w14:paraId="53485E09" w14:textId="77BB681D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(a)</w:t>
      </w:r>
      <w:r w:rsidR="00DA363B">
        <w:rPr>
          <w:lang w:val="en-US"/>
        </w:rPr>
        <w:tab/>
      </w:r>
      <w:r>
        <w:rPr>
          <w:lang w:val="en-US"/>
        </w:rPr>
        <w:t>a certified copy of the identity document or passport of the applicant; and</w:t>
      </w:r>
    </w:p>
    <w:p w14:paraId="3778106F" w14:textId="77777777" w:rsidR="00DA363B" w:rsidRDefault="00DA363B" w:rsidP="00DA363B">
      <w:pPr>
        <w:pStyle w:val="REG-Pa"/>
        <w:rPr>
          <w:lang w:val="en-US"/>
        </w:rPr>
      </w:pPr>
    </w:p>
    <w:p w14:paraId="00CC38C6" w14:textId="47C40740" w:rsidR="00CB2EE9" w:rsidRDefault="00CB2EE9" w:rsidP="00DA363B">
      <w:pPr>
        <w:pStyle w:val="REG-Pa"/>
        <w:rPr>
          <w:lang w:val="en-US"/>
        </w:rPr>
      </w:pPr>
      <w:r w:rsidRPr="00F917AD">
        <w:rPr>
          <w:lang w:val="en-US"/>
        </w:rPr>
        <w:t>(a)</w:t>
      </w:r>
      <w:r w:rsidR="00DA363B">
        <w:rPr>
          <w:lang w:val="en-US"/>
        </w:rPr>
        <w:tab/>
      </w:r>
      <w:r>
        <w:rPr>
          <w:lang w:val="en-US"/>
        </w:rPr>
        <w:t>the original registration certificate issued to the applicant and a certified copy of the</w:t>
      </w:r>
      <w:r w:rsidR="00DA363B">
        <w:rPr>
          <w:lang w:val="en-US"/>
        </w:rPr>
        <w:t xml:space="preserve"> </w:t>
      </w:r>
      <w:r>
        <w:rPr>
          <w:lang w:val="en-US"/>
        </w:rPr>
        <w:t>registration certificate.</w:t>
      </w:r>
    </w:p>
    <w:p w14:paraId="4656FD5D" w14:textId="1242ADD5" w:rsidR="00F917AD" w:rsidRDefault="00F917AD" w:rsidP="00DA363B">
      <w:pPr>
        <w:pStyle w:val="REG-Pa"/>
        <w:rPr>
          <w:lang w:val="en-US"/>
        </w:rPr>
      </w:pPr>
    </w:p>
    <w:p w14:paraId="23137E13" w14:textId="5CDBD037" w:rsidR="00F917AD" w:rsidRDefault="00F917AD" w:rsidP="00F917AD">
      <w:pPr>
        <w:pStyle w:val="REG-Amend"/>
        <w:rPr>
          <w:lang w:val="en-US"/>
        </w:rPr>
      </w:pPr>
      <w:r>
        <w:rPr>
          <w:lang w:val="en-US"/>
        </w:rPr>
        <w:t xml:space="preserve">[The lettering of paragraph (b) is incorrect in the </w:t>
      </w:r>
      <w:r w:rsidRPr="00F917AD">
        <w:rPr>
          <w:i/>
          <w:lang w:val="en-US"/>
        </w:rPr>
        <w:t>Government Gazette</w:t>
      </w:r>
      <w:r w:rsidR="004C6404" w:rsidRPr="004C6404">
        <w:rPr>
          <w:lang w:val="en-US"/>
        </w:rPr>
        <w:t>,</w:t>
      </w:r>
      <w:r>
        <w:rPr>
          <w:lang w:val="en-US"/>
        </w:rPr>
        <w:t xml:space="preserve"> as reproduced above</w:t>
      </w:r>
      <w:r w:rsidR="004C6404">
        <w:rPr>
          <w:lang w:val="en-US"/>
        </w:rPr>
        <w:t>.</w:t>
      </w:r>
      <w:r>
        <w:rPr>
          <w:lang w:val="en-US"/>
        </w:rPr>
        <w:t>]</w:t>
      </w:r>
    </w:p>
    <w:p w14:paraId="51DAA430" w14:textId="77777777" w:rsidR="00DA363B" w:rsidRDefault="00DA363B" w:rsidP="00DA363B">
      <w:pPr>
        <w:pStyle w:val="REG-Pa"/>
        <w:rPr>
          <w:lang w:val="en-US"/>
        </w:rPr>
      </w:pPr>
    </w:p>
    <w:p w14:paraId="35AAC4BE" w14:textId="4BD9A0ED" w:rsidR="00CB2EE9" w:rsidRDefault="00CB2EE9" w:rsidP="00CB2EE9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Language of forms and documents</w:t>
      </w:r>
    </w:p>
    <w:p w14:paraId="76FF759E" w14:textId="77777777" w:rsidR="00DA363B" w:rsidRPr="00DA363B" w:rsidRDefault="00DA363B" w:rsidP="00CB2EE9">
      <w:pPr>
        <w:pStyle w:val="REG-P0"/>
        <w:rPr>
          <w:b/>
          <w:lang w:val="en-US"/>
        </w:rPr>
      </w:pPr>
    </w:p>
    <w:p w14:paraId="0DD40189" w14:textId="073B95D3" w:rsidR="00CB2EE9" w:rsidRDefault="00CB2EE9" w:rsidP="00DA363B">
      <w:pPr>
        <w:pStyle w:val="REG-P1"/>
        <w:rPr>
          <w:lang w:val="en-US"/>
        </w:rPr>
      </w:pPr>
      <w:r w:rsidRPr="00DA363B">
        <w:rPr>
          <w:b/>
          <w:lang w:val="en-US"/>
        </w:rPr>
        <w:t>6</w:t>
      </w:r>
      <w:r w:rsidR="00DA363B">
        <w:rPr>
          <w:color w:val="00B050"/>
          <w:lang w:val="en-US"/>
        </w:rPr>
        <w:t>.</w:t>
      </w:r>
      <w:r w:rsidR="00DA363B">
        <w:rPr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>
        <w:rPr>
          <w:lang w:val="en-US"/>
        </w:rPr>
        <w:t>Subject to subregulation (2), a form or a document required to be submitted</w:t>
      </w:r>
      <w:r w:rsidR="00DA363B">
        <w:rPr>
          <w:lang w:val="en-US"/>
        </w:rPr>
        <w:t xml:space="preserve"> </w:t>
      </w:r>
      <w:r>
        <w:rPr>
          <w:lang w:val="en-US"/>
        </w:rPr>
        <w:t>to the Council or registrar in terms of these regulations must be in the English language.</w:t>
      </w:r>
    </w:p>
    <w:p w14:paraId="1A3894F6" w14:textId="77777777" w:rsidR="00DA363B" w:rsidRDefault="00DA363B" w:rsidP="00CB2EE9">
      <w:pPr>
        <w:pStyle w:val="REG-P0"/>
        <w:rPr>
          <w:lang w:val="en-US"/>
        </w:rPr>
      </w:pPr>
    </w:p>
    <w:p w14:paraId="0569EB90" w14:textId="334072F2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>
        <w:rPr>
          <w:lang w:val="en-US"/>
        </w:rPr>
        <w:t>A form or a document which is not in the English language must be accompanied by</w:t>
      </w:r>
      <w:r w:rsidR="00DA363B">
        <w:rPr>
          <w:lang w:val="en-US"/>
        </w:rPr>
        <w:t xml:space="preserve"> </w:t>
      </w:r>
      <w:r>
        <w:rPr>
          <w:lang w:val="en-US"/>
        </w:rPr>
        <w:t>a sworn translation into the English language.</w:t>
      </w:r>
    </w:p>
    <w:p w14:paraId="4A8671CC" w14:textId="77777777" w:rsidR="00DA363B" w:rsidRDefault="00DA363B" w:rsidP="00DA363B">
      <w:pPr>
        <w:pStyle w:val="REG-P1"/>
        <w:rPr>
          <w:lang w:val="en-US"/>
        </w:rPr>
      </w:pPr>
    </w:p>
    <w:p w14:paraId="4B7E94A8" w14:textId="79C574E6" w:rsidR="00CB2EE9" w:rsidRDefault="00CB2EE9" w:rsidP="00DA363B">
      <w:pPr>
        <w:pStyle w:val="REG-P0"/>
        <w:rPr>
          <w:b/>
          <w:lang w:val="en-US"/>
        </w:rPr>
      </w:pPr>
      <w:r w:rsidRPr="00DA363B">
        <w:rPr>
          <w:b/>
          <w:lang w:val="en-US"/>
        </w:rPr>
        <w:t>Scope of practice of medical orthotics and prosthetics assistant</w:t>
      </w:r>
    </w:p>
    <w:p w14:paraId="2722897A" w14:textId="77777777" w:rsidR="00DA363B" w:rsidRPr="00DA363B" w:rsidRDefault="00DA363B" w:rsidP="00DA363B">
      <w:pPr>
        <w:pStyle w:val="REG-P0"/>
        <w:rPr>
          <w:b/>
          <w:lang w:val="en-US"/>
        </w:rPr>
      </w:pPr>
    </w:p>
    <w:p w14:paraId="144E7C7B" w14:textId="42EFA713" w:rsidR="00CB2EE9" w:rsidRDefault="00CB2EE9" w:rsidP="00DA363B">
      <w:pPr>
        <w:pStyle w:val="REG-P1"/>
        <w:rPr>
          <w:lang w:val="en-US"/>
        </w:rPr>
      </w:pPr>
      <w:r w:rsidRPr="00DA363B">
        <w:rPr>
          <w:b/>
          <w:lang w:val="en-US"/>
        </w:rPr>
        <w:t>7.</w:t>
      </w:r>
      <w:r w:rsidR="00DA363B" w:rsidRPr="00DA363B">
        <w:rPr>
          <w:b/>
          <w:lang w:val="en-US"/>
        </w:rPr>
        <w:tab/>
      </w:r>
      <w:r>
        <w:rPr>
          <w:lang w:val="en-US"/>
        </w:rPr>
        <w:t>(1)</w:t>
      </w:r>
      <w:r w:rsidR="00DA363B">
        <w:rPr>
          <w:lang w:val="en-US"/>
        </w:rPr>
        <w:tab/>
      </w:r>
      <w:r>
        <w:rPr>
          <w:lang w:val="en-US"/>
        </w:rPr>
        <w:t>Medical orthotics and prosthetics assistants, assist medical orthotists and</w:t>
      </w:r>
      <w:r w:rsidR="00DA363B">
        <w:rPr>
          <w:lang w:val="en-US"/>
        </w:rPr>
        <w:t xml:space="preserve"> </w:t>
      </w:r>
      <w:r>
        <w:rPr>
          <w:lang w:val="en-US"/>
        </w:rPr>
        <w:t>prosthetists and medical orthotics and prosthetics technologist in providing orthotic or prosthetic</w:t>
      </w:r>
      <w:r w:rsidR="00C36D28">
        <w:rPr>
          <w:lang w:val="en-US"/>
        </w:rPr>
        <w:t xml:space="preserve"> </w:t>
      </w:r>
      <w:r>
        <w:rPr>
          <w:lang w:val="en-US"/>
        </w:rPr>
        <w:t>care.</w:t>
      </w:r>
    </w:p>
    <w:p w14:paraId="26AB5A09" w14:textId="77777777" w:rsidR="00DA363B" w:rsidRDefault="00DA363B" w:rsidP="00DA363B">
      <w:pPr>
        <w:pStyle w:val="REG-P1"/>
        <w:rPr>
          <w:lang w:val="en-US"/>
        </w:rPr>
      </w:pPr>
    </w:p>
    <w:p w14:paraId="7AB976A7" w14:textId="093A3BDD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(2)</w:t>
      </w:r>
      <w:r w:rsidR="00DA363B">
        <w:rPr>
          <w:lang w:val="en-US"/>
        </w:rPr>
        <w:tab/>
      </w:r>
      <w:r>
        <w:rPr>
          <w:lang w:val="en-US"/>
        </w:rPr>
        <w:t>Medical orthotics and prosthetics assistants must work under the direct supervision</w:t>
      </w:r>
      <w:r w:rsidR="00DA363B">
        <w:rPr>
          <w:lang w:val="en-US"/>
        </w:rPr>
        <w:t xml:space="preserve"> </w:t>
      </w:r>
      <w:r>
        <w:rPr>
          <w:lang w:val="en-US"/>
        </w:rPr>
        <w:t>of medical orthotists and prosthetists and medical orthotics and prosthetists technologists.</w:t>
      </w:r>
    </w:p>
    <w:p w14:paraId="1A1737FF" w14:textId="77777777" w:rsidR="00DA363B" w:rsidRDefault="00DA363B" w:rsidP="00DA363B">
      <w:pPr>
        <w:pStyle w:val="REG-P1"/>
        <w:rPr>
          <w:lang w:val="en-US"/>
        </w:rPr>
      </w:pPr>
    </w:p>
    <w:p w14:paraId="6AFABAA8" w14:textId="093F897B" w:rsidR="00CB2EE9" w:rsidRDefault="00CB2EE9" w:rsidP="00DA363B">
      <w:pPr>
        <w:pStyle w:val="REG-P1"/>
        <w:rPr>
          <w:lang w:val="en-US"/>
        </w:rPr>
      </w:pPr>
      <w:r>
        <w:rPr>
          <w:lang w:val="en-US"/>
        </w:rPr>
        <w:t>(3)</w:t>
      </w:r>
      <w:r w:rsidR="00DA363B">
        <w:rPr>
          <w:lang w:val="en-US"/>
        </w:rPr>
        <w:tab/>
      </w:r>
      <w:r>
        <w:rPr>
          <w:lang w:val="en-US"/>
        </w:rPr>
        <w:t>The following acts fall within the scope of practice of a medical orthotics and</w:t>
      </w:r>
      <w:r w:rsidR="00DA363B">
        <w:rPr>
          <w:lang w:val="en-US"/>
        </w:rPr>
        <w:t xml:space="preserve"> </w:t>
      </w:r>
      <w:r>
        <w:rPr>
          <w:lang w:val="en-US"/>
        </w:rPr>
        <w:t>prosthetics assistant -</w:t>
      </w:r>
    </w:p>
    <w:p w14:paraId="6589F938" w14:textId="77777777" w:rsidR="00DA363B" w:rsidRDefault="00DA363B" w:rsidP="00DA363B">
      <w:pPr>
        <w:pStyle w:val="REG-P1"/>
        <w:rPr>
          <w:lang w:val="en-US"/>
        </w:rPr>
      </w:pPr>
    </w:p>
    <w:p w14:paraId="2FD7BE43" w14:textId="4CC06396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(a)</w:t>
      </w:r>
      <w:r w:rsidR="00DA363B">
        <w:rPr>
          <w:lang w:val="en-US"/>
        </w:rPr>
        <w:tab/>
      </w:r>
      <w:r>
        <w:rPr>
          <w:lang w:val="en-US"/>
        </w:rPr>
        <w:t>repairing and maintaining of orthoses, prostheses footwear and walking aids;</w:t>
      </w:r>
    </w:p>
    <w:p w14:paraId="0BB96290" w14:textId="77777777" w:rsidR="00DA363B" w:rsidRDefault="00DA363B" w:rsidP="00DA363B">
      <w:pPr>
        <w:pStyle w:val="REG-Pa"/>
        <w:rPr>
          <w:lang w:val="en-US"/>
        </w:rPr>
      </w:pPr>
    </w:p>
    <w:p w14:paraId="02AAD44E" w14:textId="651E3B1E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(b)</w:t>
      </w:r>
      <w:r w:rsidR="00DA363B">
        <w:rPr>
          <w:lang w:val="en-US"/>
        </w:rPr>
        <w:tab/>
      </w:r>
      <w:r>
        <w:rPr>
          <w:lang w:val="en-US"/>
        </w:rPr>
        <w:t>carrying out final finishing of orthoses or prostheses;</w:t>
      </w:r>
    </w:p>
    <w:p w14:paraId="53CECE7B" w14:textId="77777777" w:rsidR="00DA363B" w:rsidRDefault="00DA363B" w:rsidP="00DA363B">
      <w:pPr>
        <w:pStyle w:val="REG-Pa"/>
        <w:rPr>
          <w:lang w:val="en-US"/>
        </w:rPr>
      </w:pPr>
    </w:p>
    <w:p w14:paraId="72EB98EB" w14:textId="01E33090" w:rsidR="00CB2EE9" w:rsidRDefault="00CB2EE9" w:rsidP="00DA363B">
      <w:pPr>
        <w:pStyle w:val="REG-Pa"/>
        <w:rPr>
          <w:lang w:val="en-US"/>
        </w:rPr>
      </w:pPr>
      <w:r>
        <w:rPr>
          <w:lang w:val="en-US"/>
        </w:rPr>
        <w:t>(c)</w:t>
      </w:r>
      <w:r w:rsidR="00DA363B">
        <w:rPr>
          <w:lang w:val="en-US"/>
        </w:rPr>
        <w:tab/>
      </w:r>
      <w:r>
        <w:rPr>
          <w:lang w:val="en-US"/>
        </w:rPr>
        <w:t>participating in the promotion, education and public awareness of the orthotics and</w:t>
      </w:r>
      <w:r w:rsidR="00DA363B">
        <w:rPr>
          <w:lang w:val="en-US"/>
        </w:rPr>
        <w:t xml:space="preserve"> </w:t>
      </w:r>
      <w:r>
        <w:rPr>
          <w:lang w:val="en-US"/>
        </w:rPr>
        <w:t>prosthetics profession; and</w:t>
      </w:r>
    </w:p>
    <w:p w14:paraId="03CAA79C" w14:textId="77777777" w:rsidR="00DA363B" w:rsidRDefault="00DA363B" w:rsidP="00DA363B">
      <w:pPr>
        <w:pStyle w:val="REG-Pa"/>
        <w:rPr>
          <w:lang w:val="en-US"/>
        </w:rPr>
      </w:pPr>
    </w:p>
    <w:p w14:paraId="40C60FCA" w14:textId="2FF97421" w:rsidR="005708F0" w:rsidRPr="00304131" w:rsidRDefault="00CB2EE9" w:rsidP="00DA363B">
      <w:pPr>
        <w:pStyle w:val="REG-Pa"/>
      </w:pPr>
      <w:r>
        <w:rPr>
          <w:lang w:val="en-US"/>
        </w:rPr>
        <w:t>(d)</w:t>
      </w:r>
      <w:r w:rsidR="00DA363B">
        <w:rPr>
          <w:lang w:val="en-US"/>
        </w:rPr>
        <w:tab/>
      </w:r>
      <w:r>
        <w:rPr>
          <w:lang w:val="en-US"/>
        </w:rPr>
        <w:t>consulting with medical orthotist and prosthetist, medical orthotics and prosthetics</w:t>
      </w:r>
      <w:r w:rsidR="00DA363B">
        <w:rPr>
          <w:lang w:val="en-US"/>
        </w:rPr>
        <w:t xml:space="preserve"> </w:t>
      </w:r>
      <w:r>
        <w:rPr>
          <w:lang w:val="en-US"/>
        </w:rPr>
        <w:t>technologists.</w:t>
      </w:r>
    </w:p>
    <w:sectPr w:rsidR="005708F0" w:rsidRPr="00304131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A87F" w14:textId="77777777" w:rsidR="009506A5" w:rsidRDefault="009506A5">
      <w:r>
        <w:separator/>
      </w:r>
    </w:p>
  </w:endnote>
  <w:endnote w:type="continuationSeparator" w:id="0">
    <w:p w14:paraId="1037E200" w14:textId="77777777" w:rsidR="009506A5" w:rsidRDefault="009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CD81" w14:textId="77777777" w:rsidR="009506A5" w:rsidRDefault="009506A5">
      <w:r>
        <w:separator/>
      </w:r>
    </w:p>
  </w:footnote>
  <w:footnote w:type="continuationSeparator" w:id="0">
    <w:p w14:paraId="6587EF39" w14:textId="77777777" w:rsidR="009506A5" w:rsidRDefault="009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A65A" w14:textId="42C35AFB" w:rsidR="00BF0042" w:rsidRPr="004370AD" w:rsidRDefault="001354DE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00BD0CC9" wp14:editId="31394F84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223A8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4370AD">
      <w:rPr>
        <w:rFonts w:ascii="Arial" w:hAnsi="Arial" w:cs="Arial"/>
        <w:sz w:val="12"/>
        <w:szCs w:val="16"/>
      </w:rPr>
      <w:t>Republic of Namibia</w:t>
    </w:r>
    <w:r w:rsidR="00BF0042" w:rsidRPr="004370AD">
      <w:rPr>
        <w:rFonts w:ascii="Arial" w:hAnsi="Arial" w:cs="Arial"/>
        <w:w w:val="600"/>
        <w:sz w:val="12"/>
        <w:szCs w:val="16"/>
      </w:rPr>
      <w:t xml:space="preserve"> </w:t>
    </w:r>
    <w:r w:rsidR="00B816D6" w:rsidRPr="004370AD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4370AD">
      <w:rPr>
        <w:rFonts w:ascii="Arial" w:hAnsi="Arial" w:cs="Arial"/>
        <w:b/>
        <w:sz w:val="16"/>
        <w:szCs w:val="16"/>
      </w:rPr>
      <w:instrText xml:space="preserve"> PAGE   \* MERGEFORMAT </w:instrText>
    </w:r>
    <w:r w:rsidR="00B816D6" w:rsidRPr="004370AD">
      <w:rPr>
        <w:rFonts w:ascii="Arial" w:hAnsi="Arial" w:cs="Arial"/>
        <w:b/>
        <w:noProof w:val="0"/>
        <w:sz w:val="16"/>
        <w:szCs w:val="16"/>
      </w:rPr>
      <w:fldChar w:fldCharType="separate"/>
    </w:r>
    <w:r w:rsidR="00921204">
      <w:rPr>
        <w:rFonts w:ascii="Arial" w:hAnsi="Arial" w:cs="Arial"/>
        <w:b/>
        <w:sz w:val="16"/>
        <w:szCs w:val="16"/>
      </w:rPr>
      <w:t>3</w:t>
    </w:r>
    <w:r w:rsidR="00B816D6" w:rsidRPr="004370AD">
      <w:rPr>
        <w:rFonts w:ascii="Arial" w:hAnsi="Arial" w:cs="Arial"/>
        <w:b/>
        <w:sz w:val="16"/>
        <w:szCs w:val="16"/>
      </w:rPr>
      <w:fldChar w:fldCharType="end"/>
    </w:r>
    <w:r w:rsidR="00BF0042" w:rsidRPr="004370AD">
      <w:rPr>
        <w:rFonts w:ascii="Arial" w:hAnsi="Arial" w:cs="Arial"/>
        <w:w w:val="600"/>
        <w:sz w:val="12"/>
        <w:szCs w:val="16"/>
      </w:rPr>
      <w:t xml:space="preserve"> </w:t>
    </w:r>
    <w:r w:rsidR="000B4FB6" w:rsidRPr="004370AD">
      <w:rPr>
        <w:rFonts w:ascii="Arial" w:hAnsi="Arial" w:cs="Arial"/>
        <w:sz w:val="12"/>
        <w:szCs w:val="16"/>
      </w:rPr>
      <w:t>Annotated Statutes</w:t>
    </w:r>
    <w:r w:rsidR="00BF0042" w:rsidRPr="004370AD">
      <w:rPr>
        <w:rFonts w:ascii="Arial" w:hAnsi="Arial" w:cs="Arial"/>
        <w:b/>
        <w:sz w:val="16"/>
        <w:szCs w:val="16"/>
      </w:rPr>
      <w:t xml:space="preserve"> </w:t>
    </w:r>
  </w:p>
  <w:p w14:paraId="521F9DCA" w14:textId="77777777" w:rsidR="00CC205C" w:rsidRPr="004370AD" w:rsidRDefault="00B21824" w:rsidP="00F25922">
    <w:pPr>
      <w:pStyle w:val="REG-PHA"/>
    </w:pPr>
    <w:r w:rsidRPr="004370AD">
      <w:t>REGULATIONS</w:t>
    </w:r>
  </w:p>
  <w:p w14:paraId="21F53915" w14:textId="245A11DC" w:rsidR="00E01EC0" w:rsidRPr="004370AD" w:rsidRDefault="00CB2EE9" w:rsidP="004370AD">
    <w:pPr>
      <w:pStyle w:val="REG-H1a"/>
      <w:spacing w:after="120"/>
      <w:rPr>
        <w:sz w:val="16"/>
        <w:szCs w:val="16"/>
      </w:rPr>
    </w:pPr>
    <w:r>
      <w:rPr>
        <w:sz w:val="16"/>
        <w:szCs w:val="16"/>
      </w:rPr>
      <w:t>Health Professions</w:t>
    </w:r>
    <w:r w:rsidR="00E01EC0" w:rsidRPr="004370AD">
      <w:rPr>
        <w:sz w:val="16"/>
        <w:szCs w:val="16"/>
      </w:rPr>
      <w:t xml:space="preserve"> Act </w:t>
    </w:r>
    <w:r w:rsidR="00E21E25">
      <w:rPr>
        <w:sz w:val="16"/>
        <w:szCs w:val="16"/>
      </w:rPr>
      <w:t>16</w:t>
    </w:r>
    <w:r w:rsidR="00E01EC0" w:rsidRPr="004370AD">
      <w:rPr>
        <w:sz w:val="16"/>
        <w:szCs w:val="16"/>
      </w:rPr>
      <w:t xml:space="preserve"> of 20</w:t>
    </w:r>
    <w:r w:rsidR="00E21E25">
      <w:rPr>
        <w:sz w:val="16"/>
        <w:szCs w:val="16"/>
      </w:rPr>
      <w:t>2</w:t>
    </w:r>
    <w:r w:rsidR="00E01EC0" w:rsidRPr="004370AD">
      <w:rPr>
        <w:sz w:val="16"/>
        <w:szCs w:val="16"/>
      </w:rPr>
      <w:t>4</w:t>
    </w:r>
  </w:p>
  <w:p w14:paraId="24C97164" w14:textId="6A3BF933" w:rsidR="00CB2EE9" w:rsidRPr="00CB2EE9" w:rsidRDefault="00CB2EE9" w:rsidP="00CB2EE9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US"/>
      </w:rPr>
    </w:pPr>
    <w:r w:rsidRPr="00CB2EE9">
      <w:rPr>
        <w:rFonts w:ascii="Arial" w:hAnsi="Arial" w:cs="Arial"/>
        <w:b/>
        <w:sz w:val="16"/>
        <w:szCs w:val="16"/>
        <w:lang w:val="en-US"/>
      </w:rPr>
      <w:t>Regulations relating to Minimum Requirements of Study</w:t>
    </w:r>
    <w:r w:rsidR="000751E2">
      <w:rPr>
        <w:rFonts w:ascii="Arial" w:hAnsi="Arial" w:cs="Arial"/>
        <w:b/>
        <w:sz w:val="16"/>
        <w:szCs w:val="16"/>
        <w:lang w:val="en-US"/>
      </w:rPr>
      <w:br/>
    </w:r>
    <w:r w:rsidRPr="00CB2EE9">
      <w:rPr>
        <w:rFonts w:ascii="Arial" w:hAnsi="Arial" w:cs="Arial"/>
        <w:b/>
        <w:sz w:val="16"/>
        <w:szCs w:val="16"/>
        <w:lang w:val="en-US"/>
      </w:rPr>
      <w:t>for Registration as Medical Orthotics and Prosthetics Assistant</w:t>
    </w:r>
    <w:r w:rsidR="000751E2">
      <w:rPr>
        <w:rFonts w:ascii="Arial" w:hAnsi="Arial" w:cs="Arial"/>
        <w:b/>
        <w:sz w:val="16"/>
        <w:szCs w:val="16"/>
        <w:lang w:val="en-US"/>
      </w:rPr>
      <w:br/>
    </w:r>
    <w:r w:rsidRPr="00CB2EE9">
      <w:rPr>
        <w:rFonts w:ascii="Arial" w:hAnsi="Arial" w:cs="Arial"/>
        <w:b/>
        <w:sz w:val="16"/>
        <w:szCs w:val="16"/>
        <w:lang w:val="en-US"/>
      </w:rPr>
      <w:t>and Scope of Practice of Medical Orthotics and Prosthetics Assistant</w:t>
    </w:r>
  </w:p>
  <w:p w14:paraId="096D4808" w14:textId="77777777" w:rsidR="00BF0042" w:rsidRPr="004370AD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5E42" w14:textId="014E77F9" w:rsidR="00BF0042" w:rsidRPr="00BA6B35" w:rsidRDefault="001354DE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6FA020C8" wp14:editId="64613C2D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A152FA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4201273">
    <w:abstractNumId w:val="0"/>
  </w:num>
  <w:num w:numId="2" w16cid:durableId="1539052888">
    <w:abstractNumId w:val="4"/>
  </w:num>
  <w:num w:numId="3" w16cid:durableId="462846950">
    <w:abstractNumId w:val="1"/>
  </w:num>
  <w:num w:numId="4" w16cid:durableId="2072920913">
    <w:abstractNumId w:val="2"/>
  </w:num>
  <w:num w:numId="5" w16cid:durableId="147360130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jAyMTWzMLEwNDVS0lEKTi0uzszPAykwrwUAjDGs+CwAAAA="/>
  </w:docVars>
  <w:rsids>
    <w:rsidRoot w:val="00AD3EF5"/>
    <w:rsid w:val="00000812"/>
    <w:rsid w:val="00002A79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1EA6"/>
    <w:rsid w:val="00023D2F"/>
    <w:rsid w:val="000242FF"/>
    <w:rsid w:val="00024D3E"/>
    <w:rsid w:val="00034949"/>
    <w:rsid w:val="00034B64"/>
    <w:rsid w:val="00040D76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1E2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C6747"/>
    <w:rsid w:val="000D3B3A"/>
    <w:rsid w:val="000D61EB"/>
    <w:rsid w:val="000E21FC"/>
    <w:rsid w:val="000E427F"/>
    <w:rsid w:val="000E4B62"/>
    <w:rsid w:val="000E5C90"/>
    <w:rsid w:val="000F1E72"/>
    <w:rsid w:val="000F260D"/>
    <w:rsid w:val="000F4429"/>
    <w:rsid w:val="000F7993"/>
    <w:rsid w:val="0010747B"/>
    <w:rsid w:val="001121EE"/>
    <w:rsid w:val="001128C3"/>
    <w:rsid w:val="0011423C"/>
    <w:rsid w:val="00114309"/>
    <w:rsid w:val="00121135"/>
    <w:rsid w:val="0012543A"/>
    <w:rsid w:val="00133371"/>
    <w:rsid w:val="001354DE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52D9"/>
    <w:rsid w:val="001761C1"/>
    <w:rsid w:val="00181A7A"/>
    <w:rsid w:val="0018367F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0FC0"/>
    <w:rsid w:val="001F2A4A"/>
    <w:rsid w:val="001F5242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0660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131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3791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86F45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3FD7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26865"/>
    <w:rsid w:val="004347BA"/>
    <w:rsid w:val="004370AD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3784"/>
    <w:rsid w:val="004B0AB3"/>
    <w:rsid w:val="004B13C6"/>
    <w:rsid w:val="004B437B"/>
    <w:rsid w:val="004B5A3C"/>
    <w:rsid w:val="004C1DA0"/>
    <w:rsid w:val="004C6404"/>
    <w:rsid w:val="004C74C1"/>
    <w:rsid w:val="004D0854"/>
    <w:rsid w:val="004D2C80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329DD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8F0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47589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203E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1C0B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B11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1757"/>
    <w:rsid w:val="007826D3"/>
    <w:rsid w:val="0078543A"/>
    <w:rsid w:val="00787552"/>
    <w:rsid w:val="00793315"/>
    <w:rsid w:val="007A0311"/>
    <w:rsid w:val="007A4003"/>
    <w:rsid w:val="007A5F9C"/>
    <w:rsid w:val="007B1840"/>
    <w:rsid w:val="007B5FF2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6734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7D5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56703"/>
    <w:rsid w:val="008604B2"/>
    <w:rsid w:val="00861DFE"/>
    <w:rsid w:val="00862825"/>
    <w:rsid w:val="0087487C"/>
    <w:rsid w:val="00874F6F"/>
    <w:rsid w:val="00875062"/>
    <w:rsid w:val="008754D1"/>
    <w:rsid w:val="0087687F"/>
    <w:rsid w:val="00882E5B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C559D"/>
    <w:rsid w:val="008D093F"/>
    <w:rsid w:val="008D3142"/>
    <w:rsid w:val="008D4BE2"/>
    <w:rsid w:val="008D7F66"/>
    <w:rsid w:val="008E0937"/>
    <w:rsid w:val="008E2474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1204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506A5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3EF5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0536"/>
    <w:rsid w:val="00B816D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36D28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14E2"/>
    <w:rsid w:val="00CA1AEE"/>
    <w:rsid w:val="00CA242D"/>
    <w:rsid w:val="00CA31B8"/>
    <w:rsid w:val="00CA67D0"/>
    <w:rsid w:val="00CB2BFD"/>
    <w:rsid w:val="00CB2EE9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3548"/>
    <w:rsid w:val="00D5691B"/>
    <w:rsid w:val="00D574A4"/>
    <w:rsid w:val="00D62753"/>
    <w:rsid w:val="00D63698"/>
    <w:rsid w:val="00D721E9"/>
    <w:rsid w:val="00D75950"/>
    <w:rsid w:val="00D760CE"/>
    <w:rsid w:val="00D838A0"/>
    <w:rsid w:val="00D84C6B"/>
    <w:rsid w:val="00D924D5"/>
    <w:rsid w:val="00D94444"/>
    <w:rsid w:val="00D959F6"/>
    <w:rsid w:val="00D9603B"/>
    <w:rsid w:val="00DA3240"/>
    <w:rsid w:val="00DA363B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1EC0"/>
    <w:rsid w:val="00E0318D"/>
    <w:rsid w:val="00E040FF"/>
    <w:rsid w:val="00E0419C"/>
    <w:rsid w:val="00E0441A"/>
    <w:rsid w:val="00E04F02"/>
    <w:rsid w:val="00E10FCC"/>
    <w:rsid w:val="00E175F7"/>
    <w:rsid w:val="00E21488"/>
    <w:rsid w:val="00E21E25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2EE3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04B"/>
    <w:rsid w:val="00EB1BBB"/>
    <w:rsid w:val="00EB4A8B"/>
    <w:rsid w:val="00EB67E8"/>
    <w:rsid w:val="00EB7298"/>
    <w:rsid w:val="00EB7655"/>
    <w:rsid w:val="00EC152A"/>
    <w:rsid w:val="00ED0F60"/>
    <w:rsid w:val="00ED2F42"/>
    <w:rsid w:val="00ED69BB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86B"/>
    <w:rsid w:val="00F22B1C"/>
    <w:rsid w:val="00F23EB1"/>
    <w:rsid w:val="00F25922"/>
    <w:rsid w:val="00F2620B"/>
    <w:rsid w:val="00F30781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076B"/>
    <w:rsid w:val="00F711E8"/>
    <w:rsid w:val="00F83D13"/>
    <w:rsid w:val="00F86A6F"/>
    <w:rsid w:val="00F870B9"/>
    <w:rsid w:val="00F917AD"/>
    <w:rsid w:val="00F93CDC"/>
    <w:rsid w:val="00F9429A"/>
    <w:rsid w:val="00F945A2"/>
    <w:rsid w:val="00F94E32"/>
    <w:rsid w:val="00F9665E"/>
    <w:rsid w:val="00F969A2"/>
    <w:rsid w:val="00F96A6B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82B37"/>
  <w15:docId w15:val="{505139FB-32DF-4739-8AB7-1B0D275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E21E2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EB104B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1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4B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B1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4B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4B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EB104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EB104B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EB104B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EB104B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EB104B"/>
  </w:style>
  <w:style w:type="paragraph" w:styleId="ListParagraph">
    <w:name w:val="List Paragraph"/>
    <w:basedOn w:val="Normal"/>
    <w:link w:val="ListParagraphChar"/>
    <w:uiPriority w:val="34"/>
    <w:rsid w:val="00EB104B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EB104B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EB104B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104B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EB104B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EB104B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EB104B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EB104B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EB104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EB104B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EB104B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EB104B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EB104B"/>
    <w:rPr>
      <w:sz w:val="28"/>
    </w:rPr>
  </w:style>
  <w:style w:type="character" w:customStyle="1" w:styleId="AS-H2bChar">
    <w:name w:val="AS-H2b Char"/>
    <w:basedOn w:val="DefaultParagraphFont"/>
    <w:link w:val="AS-H2b"/>
    <w:rsid w:val="00EB104B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EB104B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EB104B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EB104B"/>
    <w:rPr>
      <w:b w:val="0"/>
    </w:rPr>
  </w:style>
  <w:style w:type="character" w:customStyle="1" w:styleId="REG-H3bChar">
    <w:name w:val="REG-H3b Char"/>
    <w:basedOn w:val="REG-H3AChar"/>
    <w:link w:val="REG-H3b"/>
    <w:rsid w:val="00EB104B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EB104B"/>
  </w:style>
  <w:style w:type="character" w:customStyle="1" w:styleId="AS-H3cChar">
    <w:name w:val="AS-H3c Char"/>
    <w:basedOn w:val="Head2BChar"/>
    <w:link w:val="AS-H3c"/>
    <w:rsid w:val="00EB104B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EB104B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EB104B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EB104B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EB104B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EB104B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EB104B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EB104B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EB104B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EB104B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EB104B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EB104B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EB104B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EB104B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EB104B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EB104B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4B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4B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EB104B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EB104B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EB104B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EB104B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EB104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EB104B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EB104B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EB104B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EB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EB104B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104B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EB104B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EB104B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EB104B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EB104B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EB104B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EB104B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EB104B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EB104B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EB104B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EB104B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EB104B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EB104B"/>
  </w:style>
  <w:style w:type="character" w:customStyle="1" w:styleId="AS-P1Char">
    <w:name w:val="AS-P(1) Char"/>
    <w:basedOn w:val="DefaultParagraphFont"/>
    <w:link w:val="AS-P1"/>
    <w:rsid w:val="00EB104B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EB104B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EB104B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EB104B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EB104B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EB104B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EB104B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EB104B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EB104B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EB104B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EB104B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104B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EB104B"/>
  </w:style>
  <w:style w:type="table" w:customStyle="1" w:styleId="TableGrid0">
    <w:name w:val="TableGrid"/>
    <w:rsid w:val="00EB10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EB104B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EB104B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EB104B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EB104B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EB104B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EB104B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EB104B"/>
    <w:rPr>
      <w:rFonts w:ascii="Arial" w:hAnsi="Arial" w:cs="Arial"/>
      <w:b/>
      <w:noProof/>
      <w:sz w:val="16"/>
      <w:szCs w:val="16"/>
    </w:rPr>
  </w:style>
  <w:style w:type="paragraph" w:customStyle="1" w:styleId="Default">
    <w:name w:val="Default"/>
    <w:rsid w:val="00E01EC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E01EC0"/>
    <w:rPr>
      <w:rFonts w:cs="Times"/>
      <w:color w:val="000000"/>
      <w:sz w:val="18"/>
      <w:szCs w:val="18"/>
    </w:rPr>
  </w:style>
  <w:style w:type="character" w:styleId="Hyperlink">
    <w:name w:val="Hyperlink"/>
    <w:uiPriority w:val="99"/>
    <w:qFormat/>
    <w:rsid w:val="00E21E25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E25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1/747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ndervyver\Desktop\TEMPLATES\GRN%20Annotated%20Statute%20Template%20-%20Post-Independence%20Regulations%20FI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DC5-A777-4367-964E-ED792059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 FINAL</Template>
  <TotalTime>8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2021-037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2021-037</dc:title>
  <dc:creator>LAC</dc:creator>
  <cp:lastModifiedBy>Dianne Hubbard</cp:lastModifiedBy>
  <cp:revision>9</cp:revision>
  <dcterms:created xsi:type="dcterms:W3CDTF">2021-03-15T13:58:00Z</dcterms:created>
  <dcterms:modified xsi:type="dcterms:W3CDTF">2025-03-28T13:43:00Z</dcterms:modified>
</cp:coreProperties>
</file>