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80852" w14:textId="77777777" w:rsidR="00D721E9" w:rsidRPr="009B549E" w:rsidRDefault="00AF321A" w:rsidP="00D51089">
      <w:pPr>
        <w:pStyle w:val="REG-H1a"/>
      </w:pPr>
      <w:r w:rsidRPr="009B549E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14873B49" wp14:editId="22FA140C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2EA17" w14:textId="77777777" w:rsidR="00C65F9B" w:rsidRPr="00837863" w:rsidRDefault="00C65F9B" w:rsidP="00C65F9B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706B3936" w14:textId="77777777" w:rsidR="00C65F9B" w:rsidRPr="00837863" w:rsidRDefault="00C65F9B" w:rsidP="00C65F9B">
      <w:pPr>
        <w:pStyle w:val="REG-H1d"/>
        <w:rPr>
          <w:lang w:val="en-GB"/>
        </w:rPr>
      </w:pPr>
    </w:p>
    <w:p w14:paraId="5C7ECA0C" w14:textId="77777777" w:rsidR="00C65F9B" w:rsidRPr="00837863" w:rsidRDefault="00C65F9B" w:rsidP="00C65F9B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7F9D09E8" w14:textId="071A21D4" w:rsidR="00BD2B69" w:rsidRPr="009B549E" w:rsidRDefault="00C65F9B" w:rsidP="00C65F9B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46920E47" w14:textId="77777777" w:rsidR="00E2335D" w:rsidRPr="009B549E" w:rsidRDefault="00E2335D" w:rsidP="00E2335D">
      <w:pPr>
        <w:pStyle w:val="REG-H1a"/>
        <w:pBdr>
          <w:bottom w:val="single" w:sz="4" w:space="1" w:color="auto"/>
        </w:pBdr>
      </w:pPr>
    </w:p>
    <w:p w14:paraId="6C3AA384" w14:textId="77777777" w:rsidR="00E2335D" w:rsidRPr="009B549E" w:rsidRDefault="00E2335D" w:rsidP="00E2335D">
      <w:pPr>
        <w:pStyle w:val="REG-H1a"/>
      </w:pPr>
    </w:p>
    <w:p w14:paraId="209FE41C" w14:textId="77777777" w:rsidR="00E2335D" w:rsidRPr="009B549E" w:rsidRDefault="00872759" w:rsidP="00E2335D">
      <w:pPr>
        <w:pStyle w:val="REG-H1b"/>
      </w:pPr>
      <w:r w:rsidRPr="009B549E">
        <w:t xml:space="preserve">Maximum Fine that Council or </w:t>
      </w:r>
      <w:r w:rsidR="00823951" w:rsidRPr="009B549E">
        <w:br/>
      </w:r>
      <w:r w:rsidRPr="009B549E">
        <w:t xml:space="preserve">Professional Conduct Committee </w:t>
      </w:r>
      <w:r w:rsidR="00B7601E">
        <w:t>M</w:t>
      </w:r>
      <w:r w:rsidRPr="009B549E">
        <w:t>ay Impose</w:t>
      </w:r>
    </w:p>
    <w:p w14:paraId="30FEC20A" w14:textId="77777777" w:rsidR="00D2019F" w:rsidRPr="009B549E" w:rsidRDefault="00BD2B69" w:rsidP="00C838EC">
      <w:pPr>
        <w:pStyle w:val="REG-H1d"/>
        <w:rPr>
          <w:lang w:val="en-GB"/>
        </w:rPr>
      </w:pPr>
      <w:r w:rsidRPr="009B549E">
        <w:rPr>
          <w:lang w:val="en-GB"/>
        </w:rPr>
        <w:t xml:space="preserve">Government Notice </w:t>
      </w:r>
      <w:r w:rsidR="008031DA">
        <w:rPr>
          <w:lang w:val="en-GB"/>
        </w:rPr>
        <w:t>6</w:t>
      </w:r>
      <w:r w:rsidR="00AE2B4C">
        <w:rPr>
          <w:lang w:val="en-GB"/>
        </w:rPr>
        <w:t xml:space="preserve">2 </w:t>
      </w:r>
      <w:r w:rsidR="005C16B3" w:rsidRPr="009B549E">
        <w:rPr>
          <w:lang w:val="en-GB"/>
        </w:rPr>
        <w:t>of</w:t>
      </w:r>
      <w:r w:rsidR="005709A6" w:rsidRPr="009B549E">
        <w:rPr>
          <w:lang w:val="en-GB"/>
        </w:rPr>
        <w:t xml:space="preserve"> </w:t>
      </w:r>
      <w:r w:rsidR="00872759" w:rsidRPr="009B549E">
        <w:rPr>
          <w:lang w:val="en-GB"/>
        </w:rPr>
        <w:t>201</w:t>
      </w:r>
      <w:r w:rsidR="00AE2B4C">
        <w:rPr>
          <w:lang w:val="en-GB"/>
        </w:rPr>
        <w:t>8</w:t>
      </w:r>
    </w:p>
    <w:p w14:paraId="3866D87E" w14:textId="5EE68BD4" w:rsidR="003013D8" w:rsidRPr="009B549E" w:rsidRDefault="003013D8" w:rsidP="003013D8">
      <w:pPr>
        <w:pStyle w:val="REG-Amend"/>
      </w:pPr>
      <w:r w:rsidRPr="009B549E">
        <w:t>(</w:t>
      </w:r>
      <w:hyperlink r:id="rId9" w:history="1">
        <w:r w:rsidR="006202EA" w:rsidRPr="000910E7">
          <w:rPr>
            <w:rStyle w:val="Hyperlink"/>
          </w:rPr>
          <w:t>GG 6564</w:t>
        </w:r>
      </w:hyperlink>
      <w:r w:rsidRPr="009B549E">
        <w:t>)</w:t>
      </w:r>
    </w:p>
    <w:p w14:paraId="5C8C31F6" w14:textId="77777777" w:rsidR="003013D8" w:rsidRDefault="003013D8" w:rsidP="003013D8">
      <w:pPr>
        <w:pStyle w:val="REG-Amend"/>
      </w:pPr>
      <w:r w:rsidRPr="009B549E">
        <w:t xml:space="preserve">came into force on date of publication: </w:t>
      </w:r>
      <w:r w:rsidR="008031DA">
        <w:t xml:space="preserve">8 April </w:t>
      </w:r>
      <w:r w:rsidR="00AE2B4C">
        <w:t>2018</w:t>
      </w:r>
    </w:p>
    <w:p w14:paraId="320785EA" w14:textId="77777777" w:rsidR="006202EA" w:rsidRPr="009B549E" w:rsidRDefault="006202EA" w:rsidP="006202EA">
      <w:pPr>
        <w:pStyle w:val="REG-Amend"/>
      </w:pPr>
    </w:p>
    <w:p w14:paraId="65A93819" w14:textId="7990DDDD" w:rsidR="006202EA" w:rsidRPr="00112DD7" w:rsidRDefault="006202EA" w:rsidP="006202EA">
      <w:pPr>
        <w:pStyle w:val="REG-Amend"/>
        <w:rPr>
          <w:noProof w:val="0"/>
        </w:rPr>
      </w:pPr>
      <w:r w:rsidRPr="00112DD7">
        <w:rPr>
          <w:noProof w:val="0"/>
        </w:rPr>
        <w:t>These regulations were made in terms of section 59</w:t>
      </w:r>
      <w:r>
        <w:t xml:space="preserve"> </w:t>
      </w:r>
      <w:r w:rsidR="00C65F9B" w:rsidRPr="00C65F9B">
        <w:t>read with section 41(1)(d)</w:t>
      </w:r>
      <w:r w:rsidR="00C65F9B">
        <w:t xml:space="preserve"> </w:t>
      </w:r>
      <w:r w:rsidRPr="00112DD7">
        <w:rPr>
          <w:noProof w:val="0"/>
        </w:rPr>
        <w:t xml:space="preserve">of the Medical and Dental Act 10 of 2004, which was repealed by the Health Professions Act 16 of 2024. </w:t>
      </w:r>
      <w:r w:rsidR="00C65F9B">
        <w:rPr>
          <w:noProof w:val="0"/>
        </w:rPr>
        <w:br/>
      </w:r>
      <w:r w:rsidRPr="00112DD7">
        <w:rPr>
          <w:noProof w:val="0"/>
        </w:rPr>
        <w:t xml:space="preserve">Pursuant to section 95(10) of the Health Professions Act 16 of 2024, </w:t>
      </w:r>
      <w:r w:rsidR="00C65F9B">
        <w:rPr>
          <w:noProof w:val="0"/>
        </w:rPr>
        <w:br/>
      </w:r>
      <w:r w:rsidRPr="00112DD7">
        <w:rPr>
          <w:noProof w:val="0"/>
        </w:rPr>
        <w:t>they are deemed to have been made under that Act.</w:t>
      </w:r>
    </w:p>
    <w:p w14:paraId="27DA0BF9" w14:textId="77777777" w:rsidR="006202EA" w:rsidRPr="00112DD7" w:rsidRDefault="006202EA" w:rsidP="006202EA">
      <w:pPr>
        <w:pStyle w:val="REG-Amend"/>
        <w:rPr>
          <w:noProof w:val="0"/>
        </w:rPr>
      </w:pPr>
    </w:p>
    <w:p w14:paraId="1B19E28D" w14:textId="08F4BF72" w:rsidR="008031DA" w:rsidRPr="008031DA" w:rsidRDefault="00823951" w:rsidP="008031DA">
      <w:pPr>
        <w:pStyle w:val="REG-Amend"/>
      </w:pPr>
      <w:r w:rsidRPr="009B549E">
        <w:t xml:space="preserve">The Government Notice which publishes these regulations notes that they were </w:t>
      </w:r>
      <w:r w:rsidRPr="009B549E">
        <w:br/>
        <w:t xml:space="preserve">made on the recommendation of the Medical and Dental Council of Namibia. </w:t>
      </w:r>
      <w:r w:rsidR="00AE2B4C">
        <w:br/>
      </w:r>
      <w:r w:rsidR="008031DA" w:rsidRPr="008031DA">
        <w:t>It also repeals GN 2</w:t>
      </w:r>
      <w:r w:rsidR="008031DA">
        <w:t>3</w:t>
      </w:r>
      <w:r w:rsidR="008031DA" w:rsidRPr="008031DA">
        <w:t>/2018 (</w:t>
      </w:r>
      <w:hyperlink r:id="rId10" w:history="1">
        <w:r w:rsidR="006202EA" w:rsidRPr="000910E7">
          <w:rPr>
            <w:rStyle w:val="Hyperlink"/>
          </w:rPr>
          <w:t>GG 6527</w:t>
        </w:r>
      </w:hyperlink>
      <w:r w:rsidR="008031DA" w:rsidRPr="008031DA">
        <w:t>), which in turn repealed GN 15</w:t>
      </w:r>
      <w:r w:rsidR="008031DA">
        <w:t>5</w:t>
      </w:r>
      <w:r w:rsidR="008031DA" w:rsidRPr="008031DA">
        <w:t>/2014 (</w:t>
      </w:r>
      <w:bookmarkStart w:id="1" w:name="_Hlk194056284"/>
      <w:r w:rsidR="006202EA">
        <w:fldChar w:fldCharType="begin"/>
      </w:r>
      <w:r w:rsidR="006202EA">
        <w:instrText>HYPERLINK "http://www.lac.org.na/laws/2014/5559.pdf"</w:instrText>
      </w:r>
      <w:r w:rsidR="006202EA">
        <w:fldChar w:fldCharType="separate"/>
      </w:r>
      <w:bookmarkStart w:id="2" w:name="_Hlk194402559"/>
      <w:r w:rsidR="006202EA" w:rsidRPr="000910E7">
        <w:rPr>
          <w:rStyle w:val="Hyperlink"/>
        </w:rPr>
        <w:t>GG 555</w:t>
      </w:r>
      <w:bookmarkEnd w:id="2"/>
      <w:r w:rsidR="006202EA" w:rsidRPr="000910E7">
        <w:rPr>
          <w:rStyle w:val="Hyperlink"/>
        </w:rPr>
        <w:t>9</w:t>
      </w:r>
      <w:r w:rsidR="006202EA">
        <w:fldChar w:fldCharType="end"/>
      </w:r>
      <w:bookmarkEnd w:id="1"/>
      <w:r w:rsidR="008031DA" w:rsidRPr="008031DA">
        <w:t xml:space="preserve">). </w:t>
      </w:r>
    </w:p>
    <w:p w14:paraId="7FDC1AC1" w14:textId="113591A4" w:rsidR="005955EA" w:rsidRPr="00C65F9B" w:rsidRDefault="008031DA" w:rsidP="006202EA">
      <w:pPr>
        <w:jc w:val="center"/>
        <w:rPr>
          <w:rFonts w:ascii="Arial" w:eastAsia="Times New Roman" w:hAnsi="Arial" w:cs="Arial"/>
          <w:color w:val="00B050"/>
          <w:sz w:val="16"/>
          <w:szCs w:val="16"/>
          <w:lang w:val="en-ZA"/>
        </w:rPr>
      </w:pPr>
      <w:r w:rsidRPr="00C65F9B">
        <w:rPr>
          <w:rFonts w:ascii="Arial" w:eastAsia="Times New Roman" w:hAnsi="Arial" w:cs="Arial"/>
          <w:color w:val="00B050"/>
          <w:sz w:val="16"/>
          <w:szCs w:val="16"/>
          <w:lang w:val="en-ZA"/>
        </w:rPr>
        <w:t xml:space="preserve">Note that GG 6527 was initially numbered incorrectly as GG 6528. </w:t>
      </w:r>
      <w:r w:rsidRPr="00C65F9B">
        <w:rPr>
          <w:rFonts w:ascii="Arial" w:eastAsia="Times New Roman" w:hAnsi="Arial" w:cs="Arial"/>
          <w:color w:val="00B050"/>
          <w:sz w:val="16"/>
          <w:szCs w:val="16"/>
          <w:lang w:val="en-ZA"/>
        </w:rPr>
        <w:br/>
        <w:t>A corrected version was subsequently issued.</w:t>
      </w:r>
    </w:p>
    <w:p w14:paraId="6570B00C" w14:textId="77777777" w:rsidR="006202EA" w:rsidRPr="009B549E" w:rsidRDefault="006202EA" w:rsidP="006202EA">
      <w:pPr>
        <w:pStyle w:val="REG-H1a"/>
        <w:pBdr>
          <w:bottom w:val="single" w:sz="4" w:space="1" w:color="auto"/>
        </w:pBdr>
      </w:pPr>
    </w:p>
    <w:p w14:paraId="1C338F48" w14:textId="77777777" w:rsidR="006202EA" w:rsidRPr="009B549E" w:rsidRDefault="006202EA" w:rsidP="006202EA">
      <w:pPr>
        <w:pStyle w:val="REG-H1a"/>
      </w:pPr>
    </w:p>
    <w:p w14:paraId="783C1F2D" w14:textId="77777777" w:rsidR="008938F7" w:rsidRPr="009B549E" w:rsidRDefault="008938F7" w:rsidP="00C36B55">
      <w:pPr>
        <w:pStyle w:val="REG-H2"/>
      </w:pPr>
      <w:r w:rsidRPr="009B549E">
        <w:t xml:space="preserve">ARRANGEMENT OF </w:t>
      </w:r>
      <w:r w:rsidR="00C11092" w:rsidRPr="009B549E">
        <w:t>REGULATIONS</w:t>
      </w:r>
    </w:p>
    <w:p w14:paraId="3584FFFA" w14:textId="77777777" w:rsidR="00C63501" w:rsidRPr="009B549E" w:rsidRDefault="00C63501" w:rsidP="00003730">
      <w:pPr>
        <w:pStyle w:val="REG-P0"/>
        <w:rPr>
          <w:color w:val="00B050"/>
        </w:rPr>
      </w:pPr>
    </w:p>
    <w:p w14:paraId="4A5CF2C3" w14:textId="77777777" w:rsidR="00A156A1" w:rsidRPr="009B549E" w:rsidRDefault="00A156A1" w:rsidP="00914280">
      <w:pPr>
        <w:pStyle w:val="REG-P0"/>
        <w:rPr>
          <w:color w:val="00B050"/>
        </w:rPr>
      </w:pPr>
      <w:r w:rsidRPr="009B549E">
        <w:rPr>
          <w:color w:val="00B050"/>
        </w:rPr>
        <w:t>1.</w:t>
      </w:r>
      <w:r w:rsidRPr="009B549E">
        <w:rPr>
          <w:color w:val="00B050"/>
        </w:rPr>
        <w:tab/>
      </w:r>
      <w:r w:rsidR="00872759" w:rsidRPr="009B549E">
        <w:rPr>
          <w:color w:val="00B050"/>
        </w:rPr>
        <w:t>Definitions</w:t>
      </w:r>
    </w:p>
    <w:p w14:paraId="6AD9ED9E" w14:textId="77777777" w:rsidR="003905F1" w:rsidRPr="009B549E" w:rsidRDefault="003905F1" w:rsidP="00914280">
      <w:pPr>
        <w:pStyle w:val="REG-P0"/>
        <w:rPr>
          <w:color w:val="00B050"/>
        </w:rPr>
      </w:pPr>
      <w:r w:rsidRPr="009B549E">
        <w:rPr>
          <w:color w:val="00B050"/>
        </w:rPr>
        <w:t>2.</w:t>
      </w:r>
      <w:r w:rsidRPr="009B549E">
        <w:rPr>
          <w:color w:val="00B050"/>
        </w:rPr>
        <w:tab/>
      </w:r>
      <w:r w:rsidR="00872759" w:rsidRPr="009B549E">
        <w:rPr>
          <w:color w:val="00B050"/>
        </w:rPr>
        <w:t>Maximum fine that may be imposed by Council or professional conduct committee</w:t>
      </w:r>
    </w:p>
    <w:p w14:paraId="457DAAE1" w14:textId="77777777" w:rsidR="00FA7FE6" w:rsidRPr="009B549E" w:rsidRDefault="00FA7FE6" w:rsidP="00B0347D">
      <w:pPr>
        <w:pStyle w:val="REG-H1a"/>
        <w:pBdr>
          <w:bottom w:val="single" w:sz="4" w:space="1" w:color="auto"/>
        </w:pBdr>
      </w:pPr>
    </w:p>
    <w:p w14:paraId="0111438C" w14:textId="77777777" w:rsidR="00342850" w:rsidRPr="009B549E" w:rsidRDefault="00342850" w:rsidP="00342850">
      <w:pPr>
        <w:pStyle w:val="REG-H1a"/>
      </w:pPr>
    </w:p>
    <w:p w14:paraId="0E59021E" w14:textId="77777777" w:rsidR="007C62D7" w:rsidRPr="009B549E" w:rsidRDefault="007C62D7" w:rsidP="007C62D7">
      <w:pPr>
        <w:pStyle w:val="REG-P0"/>
        <w:rPr>
          <w:b/>
          <w:bCs/>
        </w:rPr>
      </w:pPr>
      <w:r w:rsidRPr="009B549E">
        <w:rPr>
          <w:b/>
        </w:rPr>
        <w:t>Definitions</w:t>
      </w:r>
    </w:p>
    <w:p w14:paraId="07B2EB7B" w14:textId="77777777" w:rsidR="007C62D7" w:rsidRPr="009B549E" w:rsidRDefault="007C62D7" w:rsidP="007C62D7">
      <w:pPr>
        <w:pStyle w:val="REG-P0"/>
      </w:pPr>
    </w:p>
    <w:p w14:paraId="76007D99" w14:textId="77777777" w:rsidR="007C62D7" w:rsidRPr="009B549E" w:rsidRDefault="007C62D7" w:rsidP="00AE2B4C">
      <w:pPr>
        <w:pStyle w:val="REG-P1"/>
      </w:pPr>
      <w:r w:rsidRPr="009B549E">
        <w:rPr>
          <w:b/>
          <w:bCs/>
        </w:rPr>
        <w:t>1.</w:t>
      </w:r>
      <w:r w:rsidRPr="009B549E">
        <w:rPr>
          <w:b/>
          <w:bCs/>
        </w:rPr>
        <w:tab/>
      </w:r>
      <w:r w:rsidR="00AE2B4C" w:rsidRPr="00AE2B4C">
        <w:rPr>
          <w:lang w:val="en-ZA"/>
        </w:rPr>
        <w:t>In these regulations a word or expression to which a meaning has been assigned in</w:t>
      </w:r>
      <w:r w:rsidR="00AE2B4C">
        <w:rPr>
          <w:lang w:val="en-ZA"/>
        </w:rPr>
        <w:t xml:space="preserve"> </w:t>
      </w:r>
      <w:r w:rsidR="00AE2B4C" w:rsidRPr="00AE2B4C">
        <w:rPr>
          <w:lang w:val="en-ZA"/>
        </w:rPr>
        <w:t>the Act has that meaning and, unless the context indicates otherwise -</w:t>
      </w:r>
    </w:p>
    <w:p w14:paraId="0BDF49B6" w14:textId="77777777" w:rsidR="00AE2B4C" w:rsidRDefault="00AE2B4C" w:rsidP="007C62D7">
      <w:pPr>
        <w:pStyle w:val="REG-P0"/>
      </w:pPr>
    </w:p>
    <w:p w14:paraId="101B9560" w14:textId="77777777" w:rsidR="007C62D7" w:rsidRPr="009B549E" w:rsidRDefault="007C62D7" w:rsidP="007C62D7">
      <w:pPr>
        <w:pStyle w:val="REG-P0"/>
      </w:pPr>
      <w:r w:rsidRPr="009B549E">
        <w:t>“the Act” means the Medical and Dental Act, 2004 (Act No. 10 of 2004).</w:t>
      </w:r>
    </w:p>
    <w:p w14:paraId="0D3E3794" w14:textId="77777777" w:rsidR="007C62D7" w:rsidRDefault="007C62D7" w:rsidP="007C62D7">
      <w:pPr>
        <w:pStyle w:val="REG-P0"/>
      </w:pPr>
    </w:p>
    <w:p w14:paraId="7BE04D0D" w14:textId="77777777" w:rsidR="001379D4" w:rsidRDefault="001379D4" w:rsidP="001379D4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lastRenderedPageBreak/>
        <w:t xml:space="preserve">[The </w:t>
      </w:r>
      <w:r w:rsidRPr="001D7BAA">
        <w:rPr>
          <w:rStyle w:val="REG-AmendChar"/>
          <w:rFonts w:eastAsiaTheme="minorHAnsi"/>
        </w:rPr>
        <w:t>Medical and Dental Act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10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</w:p>
    <w:p w14:paraId="2E11CC88" w14:textId="77777777" w:rsidR="001379D4" w:rsidRPr="009B549E" w:rsidRDefault="001379D4" w:rsidP="007C62D7">
      <w:pPr>
        <w:pStyle w:val="REG-P0"/>
      </w:pPr>
    </w:p>
    <w:p w14:paraId="26E6E8FB" w14:textId="77777777" w:rsidR="007C62D7" w:rsidRPr="009B549E" w:rsidRDefault="007C62D7" w:rsidP="007C62D7">
      <w:pPr>
        <w:pStyle w:val="REG-P0"/>
        <w:rPr>
          <w:b/>
          <w:bCs/>
        </w:rPr>
      </w:pPr>
      <w:r w:rsidRPr="009B549E">
        <w:rPr>
          <w:b/>
        </w:rPr>
        <w:t>Maximum fine that may be imposed by Council or professional conduct committee</w:t>
      </w:r>
    </w:p>
    <w:p w14:paraId="0384B237" w14:textId="77777777" w:rsidR="007C62D7" w:rsidRPr="009B549E" w:rsidRDefault="007C62D7" w:rsidP="007C62D7">
      <w:pPr>
        <w:pStyle w:val="REG-P0"/>
      </w:pPr>
    </w:p>
    <w:p w14:paraId="14B590F8" w14:textId="77777777" w:rsidR="00A231F3" w:rsidRPr="009B549E" w:rsidRDefault="007C62D7" w:rsidP="00050700">
      <w:pPr>
        <w:pStyle w:val="REG-P1"/>
      </w:pPr>
      <w:r w:rsidRPr="009B549E">
        <w:rPr>
          <w:b/>
          <w:bCs/>
        </w:rPr>
        <w:t>2.</w:t>
      </w:r>
      <w:r w:rsidRPr="009B549E">
        <w:rPr>
          <w:b/>
          <w:bCs/>
        </w:rPr>
        <w:tab/>
      </w:r>
      <w:r w:rsidRPr="009B549E">
        <w:rPr>
          <w:spacing w:val="-2"/>
        </w:rPr>
        <w:t>Under section 41(</w:t>
      </w:r>
      <w:r w:rsidR="00755F73">
        <w:rPr>
          <w:spacing w:val="-2"/>
        </w:rPr>
        <w:t>1</w:t>
      </w:r>
      <w:r w:rsidRPr="009B549E">
        <w:rPr>
          <w:spacing w:val="-2"/>
        </w:rPr>
        <w:t>)(d) of the Act, the Council or the professional conduct committee</w:t>
      </w:r>
      <w:r w:rsidR="00A778B3" w:rsidRPr="009B549E">
        <w:t xml:space="preserve"> </w:t>
      </w:r>
      <w:r w:rsidRPr="009B549E">
        <w:t>may impose a fine not exceeding the amount of N$</w:t>
      </w:r>
      <w:r w:rsidR="00AE2B4C">
        <w:t>20</w:t>
      </w:r>
      <w:r w:rsidRPr="009B549E">
        <w:t>0,000.00</w:t>
      </w:r>
      <w:r w:rsidR="008031DA">
        <w:t xml:space="preserve"> per charge</w:t>
      </w:r>
      <w:r w:rsidRPr="009B549E">
        <w:t>.</w:t>
      </w:r>
      <w:r w:rsidR="00050700">
        <w:t xml:space="preserve"> </w:t>
      </w:r>
    </w:p>
    <w:sectPr w:rsidR="00A231F3" w:rsidRPr="009B549E" w:rsidSect="00CE101E">
      <w:headerReference w:type="default" r:id="rId11"/>
      <w:headerReference w:type="first" r:id="rId12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5DBE" w14:textId="77777777" w:rsidR="00D8685E" w:rsidRDefault="00D8685E">
      <w:r>
        <w:separator/>
      </w:r>
    </w:p>
  </w:endnote>
  <w:endnote w:type="continuationSeparator" w:id="0">
    <w:p w14:paraId="336BB49D" w14:textId="77777777" w:rsidR="00D8685E" w:rsidRDefault="00D8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793A1" w14:textId="77777777" w:rsidR="00D8685E" w:rsidRDefault="00D8685E">
      <w:r>
        <w:separator/>
      </w:r>
    </w:p>
  </w:footnote>
  <w:footnote w:type="continuationSeparator" w:id="0">
    <w:p w14:paraId="2FB83C78" w14:textId="77777777" w:rsidR="00D8685E" w:rsidRDefault="00D8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D516" w14:textId="77777777" w:rsidR="00BF0042" w:rsidRPr="00A231F3" w:rsidRDefault="004E4EB4" w:rsidP="00FC33A9">
    <w:pPr>
      <w:spacing w:after="12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140A5CDD" wp14:editId="6C994E3E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89E8B1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A231F3">
      <w:rPr>
        <w:rFonts w:ascii="Arial" w:hAnsi="Arial" w:cs="Arial"/>
        <w:color w:val="000000"/>
        <w:sz w:val="12"/>
        <w:szCs w:val="16"/>
      </w:rPr>
      <w:t>Republic of Namibia</w:t>
    </w:r>
    <w:r w:rsidR="00BF0042" w:rsidRPr="00A231F3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147C3D" w:rsidRPr="00A231F3">
      <w:rPr>
        <w:rFonts w:ascii="Arial" w:hAnsi="Arial" w:cs="Arial"/>
        <w:b/>
        <w:noProof w:val="0"/>
        <w:color w:val="000000"/>
        <w:sz w:val="16"/>
        <w:szCs w:val="16"/>
      </w:rPr>
      <w:fldChar w:fldCharType="begin"/>
    </w:r>
    <w:r w:rsidR="00BF0042" w:rsidRPr="00A231F3">
      <w:rPr>
        <w:rFonts w:ascii="Arial" w:hAnsi="Arial" w:cs="Arial"/>
        <w:b/>
        <w:color w:val="000000"/>
        <w:sz w:val="16"/>
        <w:szCs w:val="16"/>
      </w:rPr>
      <w:instrText xml:space="preserve"> PAGE   \* MERGEFORMAT </w:instrText>
    </w:r>
    <w:r w:rsidR="00147C3D" w:rsidRPr="00A231F3">
      <w:rPr>
        <w:rFonts w:ascii="Arial" w:hAnsi="Arial" w:cs="Arial"/>
        <w:b/>
        <w:noProof w:val="0"/>
        <w:color w:val="000000"/>
        <w:sz w:val="16"/>
        <w:szCs w:val="16"/>
      </w:rPr>
      <w:fldChar w:fldCharType="separate"/>
    </w:r>
    <w:r w:rsidR="008031DA">
      <w:rPr>
        <w:rFonts w:ascii="Arial" w:hAnsi="Arial" w:cs="Arial"/>
        <w:b/>
        <w:color w:val="000000"/>
        <w:sz w:val="16"/>
        <w:szCs w:val="16"/>
      </w:rPr>
      <w:t>2</w:t>
    </w:r>
    <w:r w:rsidR="00147C3D" w:rsidRPr="00A231F3">
      <w:rPr>
        <w:rFonts w:ascii="Arial" w:hAnsi="Arial" w:cs="Arial"/>
        <w:b/>
        <w:color w:val="000000"/>
        <w:sz w:val="16"/>
        <w:szCs w:val="16"/>
      </w:rPr>
      <w:fldChar w:fldCharType="end"/>
    </w:r>
    <w:r w:rsidR="00BF0042" w:rsidRPr="00A231F3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0B4FB6" w:rsidRPr="00A231F3">
      <w:rPr>
        <w:rFonts w:ascii="Arial" w:hAnsi="Arial" w:cs="Arial"/>
        <w:color w:val="000000"/>
        <w:sz w:val="12"/>
        <w:szCs w:val="16"/>
      </w:rPr>
      <w:t>Annotated Statutes</w:t>
    </w:r>
    <w:r w:rsidR="00BF0042" w:rsidRPr="00A231F3">
      <w:rPr>
        <w:rFonts w:ascii="Arial" w:hAnsi="Arial" w:cs="Arial"/>
        <w:b/>
        <w:color w:val="000000"/>
        <w:sz w:val="16"/>
        <w:szCs w:val="16"/>
      </w:rPr>
      <w:t xml:space="preserve"> </w:t>
    </w:r>
  </w:p>
  <w:p w14:paraId="46AB61AB" w14:textId="77777777" w:rsidR="00CC205C" w:rsidRPr="00A231F3" w:rsidRDefault="00B21824" w:rsidP="00F25922">
    <w:pPr>
      <w:pStyle w:val="REG-PHA"/>
      <w:rPr>
        <w:color w:val="000000"/>
      </w:rPr>
    </w:pPr>
    <w:r w:rsidRPr="00A231F3">
      <w:rPr>
        <w:color w:val="000000"/>
      </w:rPr>
      <w:t>REGULATIONS</w:t>
    </w:r>
  </w:p>
  <w:p w14:paraId="37CEAB32" w14:textId="07A7C801" w:rsidR="00BF0042" w:rsidRPr="00A231F3" w:rsidRDefault="001379D4" w:rsidP="00A231F3">
    <w:pPr>
      <w:pStyle w:val="REG-PHb"/>
      <w:spacing w:after="120"/>
      <w:rPr>
        <w:color w:val="000000"/>
      </w:rPr>
    </w:pPr>
    <w:r w:rsidRPr="001379D4">
      <w:rPr>
        <w:color w:val="000000"/>
      </w:rPr>
      <w:t>Health Professions Act 16 of 2024</w:t>
    </w:r>
  </w:p>
  <w:p w14:paraId="0E8A8159" w14:textId="77777777" w:rsidR="00BF5B36" w:rsidRPr="00A231F3" w:rsidRDefault="00A231F3" w:rsidP="00F25922">
    <w:pPr>
      <w:pStyle w:val="REG-PHb"/>
      <w:rPr>
        <w:color w:val="000000"/>
      </w:rPr>
    </w:pPr>
    <w:r w:rsidRPr="00A231F3">
      <w:rPr>
        <w:color w:val="000000"/>
      </w:rPr>
      <w:t>Maximum Fine that Council or Professional Conduct Committee may Impose</w:t>
    </w:r>
  </w:p>
  <w:p w14:paraId="7290E12F" w14:textId="77777777" w:rsidR="00BF0042" w:rsidRPr="00A231F3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color w:val="000000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92AD" w14:textId="77777777" w:rsidR="00BF0042" w:rsidRPr="00BA6B35" w:rsidRDefault="004E4EB4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505B970F" wp14:editId="64BF0213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D6F03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8790178">
    <w:abstractNumId w:val="0"/>
  </w:num>
  <w:num w:numId="2" w16cid:durableId="821236618">
    <w:abstractNumId w:val="4"/>
  </w:num>
  <w:num w:numId="3" w16cid:durableId="841435729">
    <w:abstractNumId w:val="1"/>
  </w:num>
  <w:num w:numId="4" w16cid:durableId="1519811877">
    <w:abstractNumId w:val="2"/>
  </w:num>
  <w:num w:numId="5" w16cid:durableId="84196910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NzOwMDMzNLM0NLBQ0lEKTi0uzszPAykwrAUA35Go1CwAAAA="/>
  </w:docVars>
  <w:rsids>
    <w:rsidRoot w:val="00872759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0700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379D4"/>
    <w:rsid w:val="00142743"/>
    <w:rsid w:val="00143E17"/>
    <w:rsid w:val="00147C3D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199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4BE4"/>
    <w:rsid w:val="0032744E"/>
    <w:rsid w:val="00330E75"/>
    <w:rsid w:val="0033299D"/>
    <w:rsid w:val="00332A15"/>
    <w:rsid w:val="00332D0A"/>
    <w:rsid w:val="00333D02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4EB4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46F3"/>
    <w:rsid w:val="00565E55"/>
    <w:rsid w:val="005677BB"/>
    <w:rsid w:val="005709A6"/>
    <w:rsid w:val="00572B50"/>
    <w:rsid w:val="00573876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0212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5F0730"/>
    <w:rsid w:val="00601274"/>
    <w:rsid w:val="00604AAC"/>
    <w:rsid w:val="00604F4B"/>
    <w:rsid w:val="00607455"/>
    <w:rsid w:val="006075F7"/>
    <w:rsid w:val="00607964"/>
    <w:rsid w:val="00613086"/>
    <w:rsid w:val="006202EA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55F73"/>
    <w:rsid w:val="00760524"/>
    <w:rsid w:val="00760A63"/>
    <w:rsid w:val="00760B40"/>
    <w:rsid w:val="00764B2A"/>
    <w:rsid w:val="00766A79"/>
    <w:rsid w:val="007717D2"/>
    <w:rsid w:val="00771A91"/>
    <w:rsid w:val="00772C52"/>
    <w:rsid w:val="00773C9F"/>
    <w:rsid w:val="007748CE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C62D7"/>
    <w:rsid w:val="007D291D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31DA"/>
    <w:rsid w:val="00806ACE"/>
    <w:rsid w:val="00807638"/>
    <w:rsid w:val="0081198A"/>
    <w:rsid w:val="00811F4D"/>
    <w:rsid w:val="00817B5C"/>
    <w:rsid w:val="008207CD"/>
    <w:rsid w:val="008212C1"/>
    <w:rsid w:val="00821A2C"/>
    <w:rsid w:val="00823951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2759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4600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09E8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B549E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1F3"/>
    <w:rsid w:val="00A23E01"/>
    <w:rsid w:val="00A24135"/>
    <w:rsid w:val="00A25C8D"/>
    <w:rsid w:val="00A41A02"/>
    <w:rsid w:val="00A43EBA"/>
    <w:rsid w:val="00A50D6A"/>
    <w:rsid w:val="00A50FFE"/>
    <w:rsid w:val="00A533A1"/>
    <w:rsid w:val="00A60798"/>
    <w:rsid w:val="00A60BC7"/>
    <w:rsid w:val="00A62193"/>
    <w:rsid w:val="00A62552"/>
    <w:rsid w:val="00A65C80"/>
    <w:rsid w:val="00A7060B"/>
    <w:rsid w:val="00A70D02"/>
    <w:rsid w:val="00A778B3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2B4C"/>
    <w:rsid w:val="00AE40D5"/>
    <w:rsid w:val="00AE6B19"/>
    <w:rsid w:val="00AE7215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601E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067B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1551"/>
    <w:rsid w:val="00C5376E"/>
    <w:rsid w:val="00C546CA"/>
    <w:rsid w:val="00C56FD0"/>
    <w:rsid w:val="00C57C16"/>
    <w:rsid w:val="00C63501"/>
    <w:rsid w:val="00C65F9B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8685E"/>
    <w:rsid w:val="00D92332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C70D9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EF18DB"/>
  <w15:docId w15:val="{BEDC6937-CE2C-42B9-A557-20CFD890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C65F9B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766A79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6A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79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766A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A79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79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766A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766A79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766A79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766A79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766A79"/>
  </w:style>
  <w:style w:type="paragraph" w:styleId="ListParagraph">
    <w:name w:val="List Paragraph"/>
    <w:basedOn w:val="Normal"/>
    <w:link w:val="ListParagraphChar"/>
    <w:uiPriority w:val="34"/>
    <w:rsid w:val="00766A79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766A79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766A79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66A79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766A79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766A7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766A79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766A79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766A7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766A79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766A79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766A79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766A79"/>
    <w:rPr>
      <w:sz w:val="28"/>
    </w:rPr>
  </w:style>
  <w:style w:type="character" w:customStyle="1" w:styleId="AS-H2bChar">
    <w:name w:val="AS-H2b Char"/>
    <w:basedOn w:val="DefaultParagraphFont"/>
    <w:link w:val="AS-H2b"/>
    <w:rsid w:val="00766A79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766A79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766A79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766A79"/>
    <w:rPr>
      <w:b w:val="0"/>
    </w:rPr>
  </w:style>
  <w:style w:type="character" w:customStyle="1" w:styleId="REG-H3bChar">
    <w:name w:val="REG-H3b Char"/>
    <w:basedOn w:val="REG-H3AChar"/>
    <w:link w:val="REG-H3b"/>
    <w:rsid w:val="00766A79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766A79"/>
  </w:style>
  <w:style w:type="character" w:customStyle="1" w:styleId="AS-H3cChar">
    <w:name w:val="AS-H3c Char"/>
    <w:basedOn w:val="Head2BChar"/>
    <w:link w:val="AS-H3c"/>
    <w:rsid w:val="00766A79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766A7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766A79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766A79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766A79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766A79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766A79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766A79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766A79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766A79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766A79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766A79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766A79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766A7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766A79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766A79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6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A79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79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766A79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766A79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766A79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766A79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766A7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766A79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766A79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766A79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76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766A79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66A79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766A79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766A79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766A79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766A79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766A79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766A79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766A79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766A79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766A79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766A79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766A79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766A79"/>
  </w:style>
  <w:style w:type="character" w:customStyle="1" w:styleId="AS-P1Char">
    <w:name w:val="AS-P(1) Char"/>
    <w:basedOn w:val="DefaultParagraphFont"/>
    <w:link w:val="AS-P1"/>
    <w:rsid w:val="00766A79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766A79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766A79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766A79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766A79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766A79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766A79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766A79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766A79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766A79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766A79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66A79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766A79"/>
  </w:style>
  <w:style w:type="table" w:customStyle="1" w:styleId="TableGrid0">
    <w:name w:val="TableGrid"/>
    <w:rsid w:val="00766A7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766A79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766A79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766A79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766A79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766A79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766A79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766A79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qFormat/>
    <w:rsid w:val="00C65F9B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5F9B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c.org.na/laws/2018/652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8/6564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c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45A5-37CD-4692-A418-1679C8F9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14</TotalTime>
  <Pages>2</Pages>
  <Words>302</Words>
  <Characters>1481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2018-062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2018-062</dc:title>
  <dc:creator>LAC</dc:creator>
  <cp:lastModifiedBy>Dianne Hubbard</cp:lastModifiedBy>
  <cp:revision>10</cp:revision>
  <dcterms:created xsi:type="dcterms:W3CDTF">2018-04-18T12:35:00Z</dcterms:created>
  <dcterms:modified xsi:type="dcterms:W3CDTF">2025-04-01T10:24:00Z</dcterms:modified>
</cp:coreProperties>
</file>