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499A" w14:textId="77777777" w:rsidR="00D721E9" w:rsidRPr="001B0832" w:rsidRDefault="00AF321A" w:rsidP="00D51089">
      <w:pPr>
        <w:pStyle w:val="REG-H1a"/>
      </w:pPr>
      <w:r w:rsidRPr="001B0832">
        <w:rPr>
          <w:noProof/>
          <w:lang w:val="en-ZA" w:eastAsia="en-ZA"/>
        </w:rPr>
        <w:drawing>
          <wp:anchor distT="0" distB="0" distL="114300" distR="114300" simplePos="0" relativeHeight="251658240" behindDoc="0" locked="1" layoutInCell="0" allowOverlap="0" wp14:anchorId="258ED5F9" wp14:editId="73B36DD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CA631C3" w14:textId="77777777" w:rsidR="003870C0" w:rsidRPr="00837863" w:rsidRDefault="003870C0" w:rsidP="003870C0">
      <w:pPr>
        <w:pStyle w:val="REG-H1d"/>
      </w:pPr>
      <w:r w:rsidRPr="00837863">
        <w:t xml:space="preserve">REGULATIONS </w:t>
      </w:r>
      <w:r>
        <w:t xml:space="preserve">SURVIVING </w:t>
      </w:r>
      <w:r w:rsidRPr="00837863">
        <w:t>IN TERMS OF</w:t>
      </w:r>
    </w:p>
    <w:p w14:paraId="5ECFBF9C" w14:textId="77777777" w:rsidR="003870C0" w:rsidRPr="00837863" w:rsidRDefault="003870C0" w:rsidP="003870C0">
      <w:pPr>
        <w:pStyle w:val="REG-H1d"/>
      </w:pPr>
    </w:p>
    <w:p w14:paraId="62F69F3C" w14:textId="77777777" w:rsidR="003870C0" w:rsidRPr="00837863" w:rsidRDefault="003870C0" w:rsidP="003870C0">
      <w:pPr>
        <w:pStyle w:val="REG-H1a"/>
      </w:pPr>
      <w:bookmarkStart w:id="0" w:name="_Hlk194069855"/>
      <w:r w:rsidRPr="00837863">
        <w:t xml:space="preserve">Health Professions Act </w:t>
      </w:r>
      <w:r>
        <w:t>16</w:t>
      </w:r>
      <w:r w:rsidRPr="00837863">
        <w:t xml:space="preserve"> of 20</w:t>
      </w:r>
      <w:r>
        <w:t>2</w:t>
      </w:r>
      <w:r w:rsidRPr="00837863">
        <w:t>4</w:t>
      </w:r>
      <w:bookmarkEnd w:id="0"/>
    </w:p>
    <w:p w14:paraId="10EB346C" w14:textId="2A47994A" w:rsidR="00BD2B69" w:rsidRPr="001B0832" w:rsidRDefault="003870C0" w:rsidP="003870C0">
      <w:pPr>
        <w:pStyle w:val="REG-H1b"/>
        <w:rPr>
          <w:b w:val="0"/>
        </w:rPr>
      </w:pPr>
      <w:r w:rsidRPr="00837863">
        <w:rPr>
          <w:b w:val="0"/>
        </w:rPr>
        <w:t xml:space="preserve">section </w:t>
      </w:r>
      <w:r>
        <w:rPr>
          <w:b w:val="0"/>
        </w:rPr>
        <w:t>9</w:t>
      </w:r>
      <w:r w:rsidRPr="00837863">
        <w:rPr>
          <w:b w:val="0"/>
        </w:rPr>
        <w:t>5</w:t>
      </w:r>
      <w:r>
        <w:rPr>
          <w:b w:val="0"/>
        </w:rPr>
        <w:t>(10)</w:t>
      </w:r>
    </w:p>
    <w:p w14:paraId="2A46D120" w14:textId="77777777" w:rsidR="00E2335D" w:rsidRPr="001B0832" w:rsidRDefault="00E2335D" w:rsidP="00E2335D">
      <w:pPr>
        <w:pStyle w:val="REG-H1a"/>
        <w:pBdr>
          <w:bottom w:val="single" w:sz="4" w:space="1" w:color="auto"/>
        </w:pBdr>
      </w:pPr>
    </w:p>
    <w:p w14:paraId="79D193CF" w14:textId="77777777" w:rsidR="00E2335D" w:rsidRPr="001B0832" w:rsidRDefault="00E2335D" w:rsidP="00E2335D">
      <w:pPr>
        <w:pStyle w:val="REG-H1a"/>
      </w:pPr>
    </w:p>
    <w:p w14:paraId="78206E92" w14:textId="77777777" w:rsidR="00E2335D" w:rsidRPr="001B0832" w:rsidRDefault="0092585C" w:rsidP="00E2335D">
      <w:pPr>
        <w:pStyle w:val="REG-H1b"/>
      </w:pPr>
      <w:r>
        <w:t xml:space="preserve">Regulations relating to Investigation of Alleged Unprofessional Conduct by Registered Person, and Instituting and </w:t>
      </w:r>
      <w:r>
        <w:br/>
        <w:t>Conducting of Professional Inquiry</w:t>
      </w:r>
    </w:p>
    <w:p w14:paraId="0F3ED958" w14:textId="77777777" w:rsidR="00D2019F" w:rsidRPr="001B0832" w:rsidRDefault="00BD2B69" w:rsidP="00C838EC">
      <w:pPr>
        <w:pStyle w:val="REG-H1d"/>
        <w:rPr>
          <w:lang w:val="en-GB"/>
        </w:rPr>
      </w:pPr>
      <w:r w:rsidRPr="001B0832">
        <w:rPr>
          <w:lang w:val="en-GB"/>
        </w:rPr>
        <w:t xml:space="preserve">Government Notice </w:t>
      </w:r>
      <w:r w:rsidR="002617CA">
        <w:rPr>
          <w:lang w:val="en-GB"/>
        </w:rPr>
        <w:t>289</w:t>
      </w:r>
      <w:r w:rsidR="005709A6" w:rsidRPr="001B0832">
        <w:rPr>
          <w:lang w:val="en-GB"/>
        </w:rPr>
        <w:t xml:space="preserve"> </w:t>
      </w:r>
      <w:r w:rsidR="005C16B3" w:rsidRPr="001B0832">
        <w:rPr>
          <w:lang w:val="en-GB"/>
        </w:rPr>
        <w:t>of</w:t>
      </w:r>
      <w:r w:rsidR="005709A6" w:rsidRPr="001B0832">
        <w:rPr>
          <w:lang w:val="en-GB"/>
        </w:rPr>
        <w:t xml:space="preserve"> </w:t>
      </w:r>
      <w:r w:rsidR="002617CA">
        <w:rPr>
          <w:lang w:val="en-GB"/>
        </w:rPr>
        <w:t>2015</w:t>
      </w:r>
    </w:p>
    <w:p w14:paraId="7924B3A5" w14:textId="4A584C34" w:rsidR="003013D8" w:rsidRPr="001B0832" w:rsidRDefault="002617CA" w:rsidP="003013D8">
      <w:pPr>
        <w:pStyle w:val="REG-Amend"/>
      </w:pPr>
      <w:r>
        <w:t>(</w:t>
      </w:r>
      <w:hyperlink r:id="rId9" w:history="1">
        <w:r w:rsidR="003870C0" w:rsidRPr="000910E7">
          <w:rPr>
            <w:rStyle w:val="Hyperlink"/>
          </w:rPr>
          <w:t>GG 5898</w:t>
        </w:r>
      </w:hyperlink>
      <w:r w:rsidR="003013D8" w:rsidRPr="001B0832">
        <w:t>)</w:t>
      </w:r>
    </w:p>
    <w:p w14:paraId="100CC75E" w14:textId="77777777" w:rsidR="003013D8" w:rsidRDefault="003013D8" w:rsidP="003013D8">
      <w:pPr>
        <w:pStyle w:val="REG-Amend"/>
      </w:pPr>
      <w:r w:rsidRPr="001B0832">
        <w:t>came into force on da</w:t>
      </w:r>
      <w:r w:rsidR="002617CA">
        <w:t>te of publication: 7 December 2015</w:t>
      </w:r>
    </w:p>
    <w:p w14:paraId="0F10E42B" w14:textId="77777777" w:rsidR="00B322A3" w:rsidRDefault="00B322A3" w:rsidP="003013D8">
      <w:pPr>
        <w:pStyle w:val="REG-Amend"/>
      </w:pPr>
    </w:p>
    <w:p w14:paraId="0951CB15" w14:textId="2510C998" w:rsidR="003870C0" w:rsidRPr="000F7DA0" w:rsidRDefault="003870C0" w:rsidP="003870C0">
      <w:pPr>
        <w:pStyle w:val="REG-Amend"/>
      </w:pPr>
      <w:r w:rsidRPr="000F7DA0">
        <w:t>These regulations were made in terms of section 66</w:t>
      </w:r>
      <w:r>
        <w:t>(1)(s)</w:t>
      </w:r>
      <w:r w:rsidRPr="000F7DA0">
        <w:t xml:space="preserve"> of the Pharmacy Act 9 of 2004, which was repealed by the Health Professions Act 16 of 2024. Pursuant to section 95(10) of the Health Professions Act 16 of 2024, they are deemed to have been made under that Act.</w:t>
      </w:r>
    </w:p>
    <w:p w14:paraId="21E8A704" w14:textId="77777777" w:rsidR="003870C0" w:rsidRDefault="003870C0" w:rsidP="003870C0">
      <w:pPr>
        <w:pStyle w:val="REG-Amend"/>
      </w:pPr>
    </w:p>
    <w:p w14:paraId="5E556DBD" w14:textId="0DC175B6" w:rsidR="00B322A3" w:rsidRPr="00D07BA9" w:rsidRDefault="00B322A3" w:rsidP="008B467D">
      <w:pPr>
        <w:pStyle w:val="REG-Amend"/>
      </w:pPr>
      <w:r w:rsidRPr="00236DEA">
        <w:t xml:space="preserve">The Government Notice which publishes these regulations notes that they were </w:t>
      </w:r>
      <w:r w:rsidRPr="00236DEA">
        <w:br/>
        <w:t>made</w:t>
      </w:r>
      <w:r>
        <w:t xml:space="preserve"> </w:t>
      </w:r>
      <w:r w:rsidRPr="00B9738A">
        <w:rPr>
          <w:lang w:val="en-ZA"/>
        </w:rPr>
        <w:t>on the recommendation of</w:t>
      </w:r>
      <w:r>
        <w:rPr>
          <w:lang w:val="en-ZA"/>
        </w:rPr>
        <w:t xml:space="preserve"> </w:t>
      </w:r>
      <w:r w:rsidRPr="00B9738A">
        <w:rPr>
          <w:lang w:val="en-ZA"/>
        </w:rPr>
        <w:t>the Pharmacy Council of Namibia</w:t>
      </w:r>
      <w:r>
        <w:rPr>
          <w:lang w:val="en-ZA"/>
        </w:rPr>
        <w:t xml:space="preserve">. </w:t>
      </w:r>
      <w:r>
        <w:rPr>
          <w:lang w:val="en-ZA"/>
        </w:rPr>
        <w:br/>
      </w:r>
    </w:p>
    <w:p w14:paraId="45001334" w14:textId="77777777" w:rsidR="00B322A3" w:rsidRPr="00D07BA9" w:rsidRDefault="00B322A3" w:rsidP="00B322A3">
      <w:pPr>
        <w:pStyle w:val="REG-H1c"/>
        <w:rPr>
          <w:rStyle w:val="REG-AmendChar"/>
          <w:rFonts w:eastAsiaTheme="minorHAnsi" w:cstheme="minorBidi"/>
          <w:b/>
          <w:sz w:val="24"/>
          <w:szCs w:val="24"/>
        </w:rPr>
      </w:pPr>
      <w:r w:rsidRPr="00D07BA9">
        <w:rPr>
          <w:color w:val="00B050"/>
        </w:rPr>
        <w:t>as amended by</w:t>
      </w:r>
    </w:p>
    <w:p w14:paraId="2EED9B17" w14:textId="77777777" w:rsidR="00B322A3" w:rsidRPr="00D07BA9" w:rsidRDefault="00B322A3" w:rsidP="00B322A3">
      <w:pPr>
        <w:pStyle w:val="REG-H1c"/>
      </w:pPr>
    </w:p>
    <w:p w14:paraId="6C639C17" w14:textId="7AA22E77" w:rsidR="00B322A3" w:rsidRPr="00D07BA9" w:rsidRDefault="00B322A3" w:rsidP="00B322A3">
      <w:pPr>
        <w:pStyle w:val="REG-H1c"/>
        <w:rPr>
          <w:rStyle w:val="REG-AmendChar"/>
          <w:rFonts w:eastAsiaTheme="minorHAnsi"/>
          <w:b/>
        </w:rPr>
      </w:pPr>
      <w:r>
        <w:t xml:space="preserve">Government Notice </w:t>
      </w:r>
      <w:r w:rsidRPr="00D07BA9">
        <w:t>2</w:t>
      </w:r>
      <w:r>
        <w:t>37</w:t>
      </w:r>
      <w:r w:rsidRPr="00D07BA9">
        <w:t xml:space="preserve"> of 20</w:t>
      </w:r>
      <w:r>
        <w:t>16</w:t>
      </w:r>
      <w:r w:rsidRPr="00D07BA9">
        <w:t xml:space="preserve"> </w:t>
      </w:r>
      <w:r w:rsidRPr="00D07BA9">
        <w:rPr>
          <w:rStyle w:val="REG-AmendChar"/>
          <w:rFonts w:eastAsiaTheme="minorHAnsi"/>
          <w:b/>
        </w:rPr>
        <w:t>(</w:t>
      </w:r>
      <w:hyperlink r:id="rId10" w:history="1">
        <w:r w:rsidR="003870C0" w:rsidRPr="000910E7">
          <w:rPr>
            <w:rStyle w:val="Hyperlink"/>
          </w:rPr>
          <w:t>GG 6135</w:t>
        </w:r>
      </w:hyperlink>
      <w:r w:rsidRPr="00D07BA9">
        <w:rPr>
          <w:rStyle w:val="REG-AmendChar"/>
          <w:rFonts w:eastAsiaTheme="minorHAnsi"/>
          <w:b/>
        </w:rPr>
        <w:t>)</w:t>
      </w:r>
    </w:p>
    <w:p w14:paraId="79C2637E" w14:textId="612833BB" w:rsidR="00B9738A" w:rsidRDefault="00B322A3" w:rsidP="00B322A3">
      <w:pPr>
        <w:pStyle w:val="REG-H1c"/>
        <w:rPr>
          <w:rStyle w:val="REG-AmendChar"/>
          <w:rFonts w:eastAsiaTheme="minorHAnsi"/>
          <w:b/>
        </w:rPr>
      </w:pPr>
      <w:r w:rsidRPr="00D07BA9">
        <w:rPr>
          <w:rStyle w:val="REG-AmendChar"/>
          <w:rFonts w:eastAsiaTheme="minorHAnsi"/>
          <w:b/>
        </w:rPr>
        <w:t xml:space="preserve">came into force on date of publication: </w:t>
      </w:r>
      <w:r>
        <w:rPr>
          <w:rStyle w:val="REG-AmendChar"/>
          <w:rFonts w:eastAsiaTheme="minorHAnsi"/>
          <w:b/>
        </w:rPr>
        <w:t xml:space="preserve">30 September </w:t>
      </w:r>
      <w:r w:rsidRPr="00D07BA9">
        <w:rPr>
          <w:rStyle w:val="REG-AmendChar"/>
          <w:rFonts w:eastAsiaTheme="minorHAnsi"/>
          <w:b/>
        </w:rPr>
        <w:t>20</w:t>
      </w:r>
      <w:r>
        <w:rPr>
          <w:rStyle w:val="REG-AmendChar"/>
          <w:rFonts w:eastAsiaTheme="minorHAnsi"/>
          <w:b/>
        </w:rPr>
        <w:t>16</w:t>
      </w:r>
    </w:p>
    <w:p w14:paraId="4BC3ED5D" w14:textId="77777777" w:rsidR="008B467D" w:rsidRDefault="008B467D" w:rsidP="00B322A3">
      <w:pPr>
        <w:pStyle w:val="REG-H1c"/>
        <w:rPr>
          <w:rFonts w:cs="Arial"/>
          <w:color w:val="00B050"/>
          <w:sz w:val="18"/>
          <w:szCs w:val="18"/>
        </w:rPr>
      </w:pPr>
    </w:p>
    <w:p w14:paraId="160E1054" w14:textId="4331EB9D" w:rsidR="00B322A3" w:rsidRPr="00B322A3" w:rsidRDefault="00B322A3" w:rsidP="00B322A3">
      <w:pPr>
        <w:pStyle w:val="REG-H1c"/>
        <w:rPr>
          <w:rFonts w:cs="Arial"/>
          <w:color w:val="00B050"/>
          <w:sz w:val="18"/>
          <w:szCs w:val="18"/>
        </w:rPr>
      </w:pPr>
      <w:r>
        <w:rPr>
          <w:rFonts w:cs="Arial"/>
          <w:color w:val="00B050"/>
          <w:sz w:val="18"/>
          <w:szCs w:val="18"/>
        </w:rPr>
        <w:t>GN 237/2016 amends</w:t>
      </w:r>
      <w:r w:rsidR="008B467D">
        <w:rPr>
          <w:rFonts w:cs="Arial"/>
          <w:color w:val="00B050"/>
          <w:sz w:val="18"/>
          <w:szCs w:val="18"/>
        </w:rPr>
        <w:t xml:space="preserve"> the enabling </w:t>
      </w:r>
      <w:r w:rsidR="00BA0BAE">
        <w:rPr>
          <w:rFonts w:cs="Arial"/>
          <w:color w:val="00B050"/>
          <w:sz w:val="18"/>
          <w:szCs w:val="18"/>
        </w:rPr>
        <w:t xml:space="preserve">statement </w:t>
      </w:r>
      <w:r w:rsidR="008B467D">
        <w:rPr>
          <w:rFonts w:cs="Arial"/>
          <w:color w:val="00B050"/>
          <w:sz w:val="18"/>
          <w:szCs w:val="18"/>
        </w:rPr>
        <w:t xml:space="preserve">contained in GN 289/2015, rather than amending the regulations themselves. GN 289/2015 initially stated that the regulations were made under </w:t>
      </w:r>
      <w:r w:rsidR="008B467D" w:rsidRPr="008B467D">
        <w:rPr>
          <w:rFonts w:cs="Arial"/>
          <w:color w:val="00B050"/>
          <w:sz w:val="18"/>
          <w:szCs w:val="18"/>
          <w:lang w:val="en-ZA"/>
        </w:rPr>
        <w:t>section 66(5) of the Pharmacy Act</w:t>
      </w:r>
      <w:r w:rsidR="008B467D">
        <w:rPr>
          <w:rFonts w:cs="Arial"/>
          <w:color w:val="00B050"/>
          <w:sz w:val="18"/>
          <w:szCs w:val="18"/>
          <w:lang w:val="en-ZA"/>
        </w:rPr>
        <w:t xml:space="preserve"> 9 of 2004. Th</w:t>
      </w:r>
      <w:r w:rsidR="00BA0BAE">
        <w:rPr>
          <w:rFonts w:cs="Arial"/>
          <w:color w:val="00B050"/>
          <w:sz w:val="18"/>
          <w:szCs w:val="18"/>
          <w:lang w:val="en-ZA"/>
        </w:rPr>
        <w:t xml:space="preserve">is statement </w:t>
      </w:r>
      <w:r w:rsidR="008B467D">
        <w:rPr>
          <w:rFonts w:cs="Arial"/>
          <w:color w:val="00B050"/>
          <w:sz w:val="18"/>
          <w:szCs w:val="18"/>
          <w:lang w:val="en-ZA"/>
        </w:rPr>
        <w:t xml:space="preserve">is substituted by GN 237/2016, to state that </w:t>
      </w:r>
      <w:r w:rsidR="008B467D">
        <w:rPr>
          <w:rFonts w:cs="Arial"/>
          <w:color w:val="00B050"/>
          <w:sz w:val="18"/>
          <w:szCs w:val="18"/>
        </w:rPr>
        <w:t xml:space="preserve">that the regulations were made under </w:t>
      </w:r>
      <w:r w:rsidR="008B467D" w:rsidRPr="008B467D">
        <w:rPr>
          <w:rFonts w:cs="Arial"/>
          <w:color w:val="00B050"/>
          <w:sz w:val="18"/>
          <w:szCs w:val="18"/>
          <w:lang w:val="en-ZA"/>
        </w:rPr>
        <w:t>section 66(1)(s) of the Pharmacy Act</w:t>
      </w:r>
      <w:r w:rsidR="008B467D">
        <w:rPr>
          <w:rFonts w:cs="Arial"/>
          <w:color w:val="00B050"/>
          <w:sz w:val="18"/>
          <w:szCs w:val="18"/>
          <w:lang w:val="en-ZA"/>
        </w:rPr>
        <w:t xml:space="preserve"> 9 of 2004.</w:t>
      </w:r>
    </w:p>
    <w:p w14:paraId="55490F87" w14:textId="77777777" w:rsidR="005955EA" w:rsidRPr="001B0832" w:rsidRDefault="005955EA" w:rsidP="0087487C">
      <w:pPr>
        <w:pStyle w:val="REG-H1a"/>
        <w:pBdr>
          <w:bottom w:val="single" w:sz="4" w:space="1" w:color="auto"/>
        </w:pBdr>
      </w:pPr>
    </w:p>
    <w:p w14:paraId="6EE59897" w14:textId="77777777" w:rsidR="001121EE" w:rsidRPr="001B0832" w:rsidRDefault="001121EE" w:rsidP="0087487C">
      <w:pPr>
        <w:pStyle w:val="REG-H1a"/>
      </w:pPr>
    </w:p>
    <w:p w14:paraId="791BBDEE" w14:textId="77777777" w:rsidR="008938F7" w:rsidRPr="0092585C" w:rsidRDefault="008938F7" w:rsidP="00C36B55">
      <w:pPr>
        <w:pStyle w:val="REG-H2"/>
        <w:rPr>
          <w:b w:val="0"/>
          <w:color w:val="auto"/>
        </w:rPr>
      </w:pPr>
      <w:r w:rsidRPr="0092585C">
        <w:rPr>
          <w:b w:val="0"/>
          <w:color w:val="auto"/>
        </w:rPr>
        <w:t xml:space="preserve">ARRANGEMENT OF </w:t>
      </w:r>
      <w:r w:rsidR="00C11092" w:rsidRPr="0092585C">
        <w:rPr>
          <w:b w:val="0"/>
          <w:color w:val="auto"/>
        </w:rPr>
        <w:t>REGULATIONS</w:t>
      </w:r>
    </w:p>
    <w:p w14:paraId="38525503" w14:textId="77777777" w:rsidR="002617CA" w:rsidRPr="002617CA" w:rsidRDefault="002617CA" w:rsidP="002617CA">
      <w:pPr>
        <w:tabs>
          <w:tab w:val="left" w:pos="567"/>
        </w:tabs>
        <w:jc w:val="both"/>
        <w:rPr>
          <w:rFonts w:eastAsia="Times New Roman" w:cs="Times New Roman"/>
          <w:noProof w:val="0"/>
          <w:sz w:val="23"/>
        </w:rPr>
      </w:pPr>
    </w:p>
    <w:p w14:paraId="4994302D" w14:textId="77777777" w:rsidR="002617CA" w:rsidRPr="002617CA" w:rsidRDefault="002617CA" w:rsidP="002617CA">
      <w:pPr>
        <w:pStyle w:val="REG-P1"/>
        <w:ind w:firstLine="0"/>
      </w:pPr>
      <w:r w:rsidRPr="002617CA">
        <w:t>1.</w:t>
      </w:r>
      <w:r w:rsidRPr="002617CA">
        <w:tab/>
        <w:t>Definitions</w:t>
      </w:r>
    </w:p>
    <w:p w14:paraId="55091141" w14:textId="77777777" w:rsidR="002617CA" w:rsidRPr="002617CA" w:rsidRDefault="002617CA" w:rsidP="002617CA">
      <w:pPr>
        <w:pStyle w:val="REG-P1"/>
        <w:ind w:firstLine="0"/>
      </w:pPr>
      <w:r w:rsidRPr="002617CA">
        <w:t>2.</w:t>
      </w:r>
      <w:r w:rsidRPr="002617CA">
        <w:tab/>
        <w:t>Lodging of complaint</w:t>
      </w:r>
    </w:p>
    <w:p w14:paraId="57E7BB76" w14:textId="77777777" w:rsidR="002617CA" w:rsidRPr="002617CA" w:rsidRDefault="002617CA" w:rsidP="002617CA">
      <w:pPr>
        <w:pStyle w:val="REG-P1"/>
        <w:ind w:firstLine="0"/>
      </w:pPr>
      <w:r w:rsidRPr="002617CA">
        <w:t>3.</w:t>
      </w:r>
      <w:r w:rsidRPr="002617CA">
        <w:tab/>
        <w:t>Procedures on receipt of complaint</w:t>
      </w:r>
    </w:p>
    <w:p w14:paraId="700F7754" w14:textId="77777777" w:rsidR="002617CA" w:rsidRPr="002617CA" w:rsidRDefault="002617CA" w:rsidP="002617CA">
      <w:pPr>
        <w:pStyle w:val="REG-P1"/>
        <w:ind w:firstLine="0"/>
      </w:pPr>
      <w:r w:rsidRPr="002617CA">
        <w:t>4.</w:t>
      </w:r>
      <w:r w:rsidRPr="002617CA">
        <w:tab/>
        <w:t>Procedures on receipt of further information or explanation</w:t>
      </w:r>
    </w:p>
    <w:p w14:paraId="1C61CD13" w14:textId="77777777" w:rsidR="002617CA" w:rsidRPr="002617CA" w:rsidRDefault="002617CA" w:rsidP="002617CA">
      <w:pPr>
        <w:pStyle w:val="REG-P1"/>
        <w:ind w:firstLine="0"/>
      </w:pPr>
      <w:r w:rsidRPr="002617CA">
        <w:t>5.</w:t>
      </w:r>
      <w:r w:rsidRPr="002617CA">
        <w:tab/>
        <w:t>Further investigation and legal advice</w:t>
      </w:r>
    </w:p>
    <w:p w14:paraId="6F05199B" w14:textId="77777777" w:rsidR="002617CA" w:rsidRPr="002617CA" w:rsidRDefault="002617CA" w:rsidP="002617CA">
      <w:pPr>
        <w:pStyle w:val="REG-P1"/>
        <w:ind w:firstLine="0"/>
      </w:pPr>
      <w:r w:rsidRPr="002617CA">
        <w:lastRenderedPageBreak/>
        <w:t>6.</w:t>
      </w:r>
      <w:r w:rsidRPr="002617CA">
        <w:tab/>
        <w:t>Preliminary investigation committee decision</w:t>
      </w:r>
    </w:p>
    <w:p w14:paraId="31B448FE" w14:textId="77777777" w:rsidR="002617CA" w:rsidRPr="002617CA" w:rsidRDefault="002617CA" w:rsidP="002617CA">
      <w:pPr>
        <w:pStyle w:val="REG-P1"/>
        <w:ind w:firstLine="0"/>
      </w:pPr>
      <w:r w:rsidRPr="002617CA">
        <w:t>7.</w:t>
      </w:r>
      <w:r w:rsidRPr="002617CA">
        <w:tab/>
        <w:t>Inquiry by Council into complaint of unprofessional conduct</w:t>
      </w:r>
    </w:p>
    <w:p w14:paraId="6C611183" w14:textId="77777777" w:rsidR="002617CA" w:rsidRPr="002617CA" w:rsidRDefault="002617CA" w:rsidP="002617CA">
      <w:pPr>
        <w:pStyle w:val="REG-P1"/>
        <w:ind w:firstLine="0"/>
      </w:pPr>
      <w:r w:rsidRPr="002617CA">
        <w:t>8.</w:t>
      </w:r>
      <w:r w:rsidRPr="002617CA">
        <w:tab/>
        <w:t>Procedures at professional conduct inquiry conducted by Council</w:t>
      </w:r>
    </w:p>
    <w:p w14:paraId="62E9B53D" w14:textId="77777777" w:rsidR="002617CA" w:rsidRPr="002617CA" w:rsidRDefault="002617CA" w:rsidP="002617CA">
      <w:pPr>
        <w:pStyle w:val="REG-P1"/>
        <w:ind w:firstLine="0"/>
      </w:pPr>
      <w:r w:rsidRPr="002617CA">
        <w:t>9.</w:t>
      </w:r>
      <w:r w:rsidRPr="002617CA">
        <w:tab/>
        <w:t>Summonsing of witnesses</w:t>
      </w:r>
    </w:p>
    <w:p w14:paraId="3ADADFAB" w14:textId="77777777" w:rsidR="002617CA" w:rsidRPr="002617CA" w:rsidRDefault="002617CA" w:rsidP="002617CA">
      <w:pPr>
        <w:pStyle w:val="REG-P1"/>
        <w:ind w:firstLine="0"/>
      </w:pPr>
      <w:r w:rsidRPr="002617CA">
        <w:t>10.</w:t>
      </w:r>
      <w:r w:rsidRPr="002617CA">
        <w:tab/>
        <w:t>Accessibility to professional conduct inquiry</w:t>
      </w:r>
    </w:p>
    <w:p w14:paraId="79C37C48" w14:textId="77777777" w:rsidR="002617CA" w:rsidRPr="002617CA" w:rsidRDefault="002617CA" w:rsidP="002617CA">
      <w:pPr>
        <w:pStyle w:val="REG-P1"/>
        <w:ind w:firstLine="0"/>
      </w:pPr>
      <w:r w:rsidRPr="002617CA">
        <w:t>11.</w:t>
      </w:r>
      <w:r w:rsidRPr="002617CA">
        <w:tab/>
        <w:t>Obstruction or interruption of proceedings at inquiry</w:t>
      </w:r>
    </w:p>
    <w:p w14:paraId="5B83DC34" w14:textId="77777777" w:rsidR="002617CA" w:rsidRPr="002617CA" w:rsidRDefault="002617CA" w:rsidP="002617CA">
      <w:pPr>
        <w:pStyle w:val="REG-P1"/>
        <w:ind w:firstLine="0"/>
      </w:pPr>
      <w:r w:rsidRPr="002617CA">
        <w:t>12.</w:t>
      </w:r>
      <w:r w:rsidRPr="002617CA">
        <w:tab/>
        <w:t>Procedures at professional conduct inquiry conducted by professional conduct committee</w:t>
      </w:r>
    </w:p>
    <w:p w14:paraId="6CA38F14" w14:textId="77777777" w:rsidR="002617CA" w:rsidRDefault="002617CA" w:rsidP="002617CA">
      <w:pPr>
        <w:pStyle w:val="REG-P1"/>
        <w:ind w:firstLine="0"/>
      </w:pPr>
      <w:r w:rsidRPr="002617CA">
        <w:t>13.</w:t>
      </w:r>
      <w:r w:rsidRPr="002617CA">
        <w:tab/>
        <w:t xml:space="preserve">Ratification by Council of decision of professional conduct </w:t>
      </w:r>
      <w:r>
        <w:t>committee</w:t>
      </w:r>
    </w:p>
    <w:p w14:paraId="59B4EA73" w14:textId="77777777" w:rsidR="00817B5C" w:rsidRDefault="0092585C" w:rsidP="0092585C">
      <w:pPr>
        <w:pStyle w:val="REG-H3A"/>
        <w:jc w:val="left"/>
        <w:rPr>
          <w:b w:val="0"/>
          <w:caps w:val="0"/>
        </w:rPr>
      </w:pPr>
      <w:r w:rsidRPr="0092585C">
        <w:rPr>
          <w:b w:val="0"/>
          <w:caps w:val="0"/>
        </w:rPr>
        <w:t>Annexure</w:t>
      </w:r>
      <w:r>
        <w:rPr>
          <w:b w:val="0"/>
          <w:color w:val="00B050"/>
        </w:rPr>
        <w:t xml:space="preserve"> </w:t>
      </w:r>
      <w:r>
        <w:rPr>
          <w:b w:val="0"/>
        </w:rPr>
        <w:t>–</w:t>
      </w:r>
      <w:r w:rsidRPr="0092585C">
        <w:rPr>
          <w:b w:val="0"/>
        </w:rPr>
        <w:t xml:space="preserve"> F</w:t>
      </w:r>
      <w:r w:rsidRPr="0092585C">
        <w:rPr>
          <w:b w:val="0"/>
          <w:caps w:val="0"/>
        </w:rPr>
        <w:t>orms</w:t>
      </w:r>
    </w:p>
    <w:p w14:paraId="0C93251B" w14:textId="77777777" w:rsidR="0092585C" w:rsidRDefault="0092585C" w:rsidP="0092585C">
      <w:pPr>
        <w:pStyle w:val="REG-H3A"/>
        <w:jc w:val="left"/>
        <w:rPr>
          <w:b w:val="0"/>
          <w:caps w:val="0"/>
        </w:rPr>
      </w:pPr>
    </w:p>
    <w:p w14:paraId="040342CC" w14:textId="77777777" w:rsidR="0092585C" w:rsidRDefault="0092585C" w:rsidP="0092585C">
      <w:pPr>
        <w:pStyle w:val="REG-H3A"/>
        <w:rPr>
          <w:b w:val="0"/>
        </w:rPr>
      </w:pPr>
      <w:r w:rsidRPr="002617CA">
        <w:rPr>
          <w:b w:val="0"/>
        </w:rPr>
        <w:t>ANNEXURES</w:t>
      </w:r>
    </w:p>
    <w:p w14:paraId="0C263240" w14:textId="77777777" w:rsidR="0092585C" w:rsidRDefault="0092585C" w:rsidP="0092585C">
      <w:pPr>
        <w:pStyle w:val="REG-H3A"/>
        <w:rPr>
          <w:b w:val="0"/>
        </w:rPr>
      </w:pPr>
    </w:p>
    <w:p w14:paraId="3062862F" w14:textId="3610E27E" w:rsidR="0092585C" w:rsidRPr="002617CA" w:rsidRDefault="0092585C" w:rsidP="0092585C">
      <w:pPr>
        <w:pStyle w:val="REG-Amend"/>
      </w:pPr>
      <w:r>
        <w:t xml:space="preserve">[There are two references to annexures in the ARRANGEMENT </w:t>
      </w:r>
      <w:r w:rsidR="002C2934">
        <w:br/>
      </w:r>
      <w:r>
        <w:t>OF REGULATIONS</w:t>
      </w:r>
      <w:r w:rsidR="002C2934">
        <w:t>, as reproduced above</w:t>
      </w:r>
      <w:r>
        <w:t xml:space="preserve">.] </w:t>
      </w:r>
    </w:p>
    <w:p w14:paraId="4EC2971C" w14:textId="77777777" w:rsidR="0092585C" w:rsidRPr="0092585C" w:rsidRDefault="0092585C" w:rsidP="00274A34">
      <w:pPr>
        <w:pStyle w:val="REG-Amend"/>
        <w:pBdr>
          <w:bottom w:val="single" w:sz="4" w:space="1" w:color="auto"/>
        </w:pBdr>
        <w:rPr>
          <w:color w:val="auto"/>
        </w:rPr>
      </w:pPr>
    </w:p>
    <w:p w14:paraId="2A507587" w14:textId="77777777" w:rsidR="002617CA" w:rsidRDefault="002617CA" w:rsidP="002617CA">
      <w:pPr>
        <w:pStyle w:val="REG-P1"/>
        <w:ind w:firstLine="0"/>
      </w:pPr>
    </w:p>
    <w:p w14:paraId="6BB98266" w14:textId="77777777" w:rsidR="002617CA" w:rsidRPr="002617CA" w:rsidRDefault="002617CA" w:rsidP="002617CA">
      <w:pPr>
        <w:pStyle w:val="REG-P1"/>
        <w:ind w:firstLine="0"/>
        <w:rPr>
          <w:b/>
        </w:rPr>
      </w:pPr>
      <w:r w:rsidRPr="002617CA">
        <w:rPr>
          <w:b/>
        </w:rPr>
        <w:t>Definitions</w:t>
      </w:r>
    </w:p>
    <w:p w14:paraId="46CC7266" w14:textId="77777777" w:rsidR="002617CA" w:rsidRPr="002617CA" w:rsidRDefault="002617CA" w:rsidP="002617CA">
      <w:pPr>
        <w:pStyle w:val="REG-P1"/>
        <w:rPr>
          <w:b/>
          <w:sz w:val="23"/>
        </w:rPr>
      </w:pPr>
    </w:p>
    <w:p w14:paraId="2C4D89E6" w14:textId="77777777" w:rsidR="002617CA" w:rsidRPr="002617CA" w:rsidRDefault="002617CA" w:rsidP="002617CA">
      <w:pPr>
        <w:pStyle w:val="REG-P1"/>
      </w:pPr>
      <w:r w:rsidRPr="002617CA">
        <w:rPr>
          <w:b/>
          <w:bCs/>
        </w:rPr>
        <w:t>1.</w:t>
      </w:r>
      <w:r w:rsidRPr="002617CA">
        <w:rPr>
          <w:b/>
          <w:bCs/>
        </w:rPr>
        <w:tab/>
      </w:r>
      <w:r w:rsidRPr="002617CA">
        <w:t>In these regulations, a word or expression to which a meaning is assigned in the Act bears that meaning and unless the context otherwise indicates -</w:t>
      </w:r>
    </w:p>
    <w:p w14:paraId="35B0040A" w14:textId="77777777" w:rsidR="002617CA" w:rsidRPr="002617CA" w:rsidRDefault="002617CA" w:rsidP="002617CA">
      <w:pPr>
        <w:pStyle w:val="REG-P1"/>
        <w:rPr>
          <w:sz w:val="23"/>
        </w:rPr>
      </w:pPr>
    </w:p>
    <w:p w14:paraId="3C97B20C" w14:textId="77777777" w:rsidR="002617CA" w:rsidRPr="002617CA" w:rsidRDefault="002617CA" w:rsidP="002617CA">
      <w:pPr>
        <w:pStyle w:val="REG-P1"/>
        <w:ind w:firstLine="0"/>
      </w:pPr>
      <w:r w:rsidRPr="002617CA">
        <w:t>“accused” means the registered person against whom a complaint has been lodged or in respect of whom the Council is conducting an inquiry under Part VI of the Act and these regulations;</w:t>
      </w:r>
    </w:p>
    <w:p w14:paraId="22965BF7" w14:textId="77777777" w:rsidR="002617CA" w:rsidRPr="002617CA" w:rsidRDefault="002617CA" w:rsidP="002617CA">
      <w:pPr>
        <w:pStyle w:val="REG-P1"/>
        <w:rPr>
          <w:sz w:val="23"/>
        </w:rPr>
      </w:pPr>
    </w:p>
    <w:p w14:paraId="7D52D1E4" w14:textId="77777777" w:rsidR="002617CA" w:rsidRPr="002617CA" w:rsidRDefault="002617CA" w:rsidP="002617CA">
      <w:pPr>
        <w:pStyle w:val="REG-P1"/>
        <w:ind w:firstLine="0"/>
      </w:pPr>
      <w:r w:rsidRPr="002617CA">
        <w:t>“complaint” means a complaint, charge or allegation of unprofessional conduct against a registered person lodged with the registrar, or an allegation of unprofessional or improper conduct or misconduct made against or in respect of that registered person;</w:t>
      </w:r>
    </w:p>
    <w:p w14:paraId="6D4B1CC0" w14:textId="77777777" w:rsidR="002617CA" w:rsidRPr="002617CA" w:rsidRDefault="002617CA" w:rsidP="002617CA">
      <w:pPr>
        <w:pStyle w:val="REG-P1"/>
        <w:rPr>
          <w:sz w:val="23"/>
        </w:rPr>
      </w:pPr>
    </w:p>
    <w:p w14:paraId="759AD494" w14:textId="77777777" w:rsidR="002617CA" w:rsidRPr="002617CA" w:rsidRDefault="002617CA" w:rsidP="002617CA">
      <w:pPr>
        <w:pStyle w:val="REG-P1"/>
        <w:ind w:firstLine="0"/>
      </w:pPr>
      <w:r w:rsidRPr="002617CA">
        <w:t>“inquiry” means a professional conduct inquiry conducted by the Council under sections 47 and 48 of the Act;</w:t>
      </w:r>
    </w:p>
    <w:p w14:paraId="4FDA2215" w14:textId="77777777" w:rsidR="002617CA" w:rsidRPr="002617CA" w:rsidRDefault="002617CA" w:rsidP="002617CA">
      <w:pPr>
        <w:pStyle w:val="REG-P1"/>
        <w:rPr>
          <w:sz w:val="23"/>
        </w:rPr>
      </w:pPr>
    </w:p>
    <w:p w14:paraId="7E5A6441" w14:textId="77777777" w:rsidR="002617CA" w:rsidRDefault="002617CA" w:rsidP="002617CA">
      <w:pPr>
        <w:pStyle w:val="REG-P1"/>
        <w:ind w:firstLine="0"/>
      </w:pPr>
      <w:r w:rsidRPr="002617CA">
        <w:t xml:space="preserve">“party” means the accused or the </w:t>
      </w:r>
      <w:r w:rsidRPr="002617CA">
        <w:rPr>
          <w:i/>
        </w:rPr>
        <w:t xml:space="preserve">pro forma </w:t>
      </w:r>
      <w:r w:rsidRPr="002617CA">
        <w:t xml:space="preserve">“ complainant, whichever may be applicable; and </w:t>
      </w:r>
    </w:p>
    <w:p w14:paraId="6CC50FA4" w14:textId="77777777" w:rsidR="002617CA" w:rsidRDefault="002617CA" w:rsidP="002617CA">
      <w:pPr>
        <w:pStyle w:val="REG-P1"/>
        <w:ind w:firstLine="0"/>
      </w:pPr>
    </w:p>
    <w:p w14:paraId="5EF5F47F" w14:textId="77777777" w:rsidR="002617CA" w:rsidRPr="002617CA" w:rsidRDefault="002617CA" w:rsidP="002617CA">
      <w:pPr>
        <w:pStyle w:val="REG-P1"/>
        <w:ind w:firstLine="0"/>
      </w:pPr>
      <w:r w:rsidRPr="002617CA">
        <w:t>“the Act” means the Pharmacy Act, 2004 (Act No. 9 of 2004).</w:t>
      </w:r>
    </w:p>
    <w:p w14:paraId="1CB197F6" w14:textId="77777777" w:rsidR="002617CA" w:rsidRDefault="002617CA" w:rsidP="002617CA">
      <w:pPr>
        <w:pStyle w:val="REG-P1"/>
        <w:ind w:firstLine="0"/>
      </w:pPr>
    </w:p>
    <w:p w14:paraId="3FB6B76A" w14:textId="77777777" w:rsidR="00752709" w:rsidRDefault="00752709" w:rsidP="00752709">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6C70D560" w14:textId="77777777" w:rsidR="00752709" w:rsidRDefault="00752709" w:rsidP="002617CA">
      <w:pPr>
        <w:pStyle w:val="REG-P1"/>
        <w:ind w:firstLine="0"/>
      </w:pPr>
    </w:p>
    <w:p w14:paraId="641F7A74" w14:textId="77777777" w:rsidR="002617CA" w:rsidRPr="002617CA" w:rsidRDefault="002617CA" w:rsidP="002617CA">
      <w:pPr>
        <w:pStyle w:val="REG-P1"/>
        <w:ind w:firstLine="0"/>
        <w:rPr>
          <w:b/>
        </w:rPr>
      </w:pPr>
      <w:r w:rsidRPr="002617CA">
        <w:rPr>
          <w:b/>
        </w:rPr>
        <w:t>Lodging of complaint</w:t>
      </w:r>
    </w:p>
    <w:p w14:paraId="26A995ED" w14:textId="77777777" w:rsidR="002617CA" w:rsidRPr="002617CA" w:rsidRDefault="002617CA" w:rsidP="002617CA">
      <w:pPr>
        <w:pStyle w:val="REG-P1"/>
        <w:rPr>
          <w:b/>
          <w:sz w:val="23"/>
        </w:rPr>
      </w:pPr>
    </w:p>
    <w:p w14:paraId="52E95A25" w14:textId="77777777" w:rsidR="002617CA" w:rsidRPr="002617CA" w:rsidRDefault="002617CA" w:rsidP="002617CA">
      <w:pPr>
        <w:pStyle w:val="REG-P1"/>
      </w:pPr>
      <w:r w:rsidRPr="002617CA">
        <w:rPr>
          <w:b/>
          <w:bCs/>
        </w:rPr>
        <w:t>2.</w:t>
      </w:r>
      <w:r w:rsidRPr="002617CA">
        <w:rPr>
          <w:b/>
          <w:bCs/>
        </w:rPr>
        <w:tab/>
      </w:r>
      <w:r w:rsidRPr="002617CA">
        <w:t>A complaint referred to in section 46(1)(a) of the Act against any registered person must be in writing and be addressed to and lodged with the registrar at the office of the registrar.</w:t>
      </w:r>
    </w:p>
    <w:p w14:paraId="5D342E5B" w14:textId="77777777" w:rsidR="002617CA" w:rsidRPr="002617CA" w:rsidRDefault="002617CA" w:rsidP="002617CA">
      <w:pPr>
        <w:pStyle w:val="REG-P1"/>
        <w:rPr>
          <w:sz w:val="23"/>
        </w:rPr>
      </w:pPr>
    </w:p>
    <w:p w14:paraId="35E34EFF" w14:textId="77777777" w:rsidR="002617CA" w:rsidRPr="002617CA" w:rsidRDefault="002617CA" w:rsidP="002617CA">
      <w:pPr>
        <w:pStyle w:val="REG-P1"/>
        <w:ind w:firstLine="0"/>
        <w:rPr>
          <w:b/>
        </w:rPr>
      </w:pPr>
      <w:r w:rsidRPr="002617CA">
        <w:rPr>
          <w:b/>
        </w:rPr>
        <w:t>Procedures on receipt of complaint</w:t>
      </w:r>
    </w:p>
    <w:p w14:paraId="6C5A62BA" w14:textId="77777777" w:rsidR="002617CA" w:rsidRPr="002617CA" w:rsidRDefault="002617CA" w:rsidP="002617CA">
      <w:pPr>
        <w:pStyle w:val="REG-P1"/>
        <w:rPr>
          <w:b/>
          <w:sz w:val="23"/>
        </w:rPr>
      </w:pPr>
    </w:p>
    <w:p w14:paraId="628A6E75" w14:textId="77777777" w:rsidR="002617CA" w:rsidRPr="002617CA" w:rsidRDefault="002617CA" w:rsidP="002617CA">
      <w:pPr>
        <w:pStyle w:val="REG-P1"/>
      </w:pPr>
      <w:r w:rsidRPr="002617CA">
        <w:rPr>
          <w:b/>
          <w:bCs/>
        </w:rPr>
        <w:t>3.</w:t>
      </w:r>
      <w:r w:rsidRPr="002617CA">
        <w:rPr>
          <w:b/>
          <w:bCs/>
        </w:rPr>
        <w:tab/>
      </w:r>
      <w:r>
        <w:t>(1)</w:t>
      </w:r>
      <w:r>
        <w:tab/>
      </w:r>
      <w:r w:rsidRPr="002617CA">
        <w:t>On receipt of a complaint referred to in section 46(1)(a) of the Act or when becoming aware of any allegation referred to in subsection (1)(b) of that section, the Council may conduct, under Part VI of the Act and these regulations, an inquiry into that complaint or allegation.</w:t>
      </w:r>
    </w:p>
    <w:p w14:paraId="73BC6620" w14:textId="77777777" w:rsidR="002617CA" w:rsidRPr="002617CA" w:rsidRDefault="002617CA" w:rsidP="002617CA">
      <w:pPr>
        <w:pStyle w:val="REG-P1"/>
        <w:rPr>
          <w:sz w:val="23"/>
        </w:rPr>
      </w:pPr>
    </w:p>
    <w:p w14:paraId="1DA6E1D9" w14:textId="77777777" w:rsidR="002617CA" w:rsidRPr="002617CA" w:rsidRDefault="002617CA" w:rsidP="002617CA">
      <w:pPr>
        <w:pStyle w:val="REG-P1"/>
      </w:pPr>
      <w:r w:rsidRPr="002617CA">
        <w:t>(2)</w:t>
      </w:r>
      <w:r w:rsidRPr="002617CA">
        <w:tab/>
        <w:t>For the purposes of section 46(4)(a) of the Act, the Council may call for further</w:t>
      </w:r>
      <w:r>
        <w:t xml:space="preserve"> </w:t>
      </w:r>
      <w:r w:rsidRPr="002617CA">
        <w:t>information from the person who lodged the complaint or made the allegation, or any other person, to be submitted to the Council in the form of an affidavit or in the manner that the Council may require.</w:t>
      </w:r>
    </w:p>
    <w:p w14:paraId="2632FE00" w14:textId="77777777" w:rsidR="002617CA" w:rsidRPr="002617CA" w:rsidRDefault="002617CA" w:rsidP="002617CA">
      <w:pPr>
        <w:pStyle w:val="REG-P1"/>
        <w:rPr>
          <w:sz w:val="23"/>
        </w:rPr>
      </w:pPr>
    </w:p>
    <w:p w14:paraId="0D471A5F" w14:textId="77777777" w:rsidR="002617CA" w:rsidRPr="002617CA" w:rsidRDefault="002617CA" w:rsidP="002617CA">
      <w:pPr>
        <w:pStyle w:val="REG-P1"/>
      </w:pPr>
      <w:r w:rsidRPr="002617CA">
        <w:t>(3)</w:t>
      </w:r>
      <w:r w:rsidRPr="002617CA">
        <w:tab/>
        <w:t>Before conducting an inquiry referred to in subregulation (1), the Council -</w:t>
      </w:r>
    </w:p>
    <w:p w14:paraId="7BCB7637" w14:textId="77777777" w:rsidR="002617CA" w:rsidRPr="002617CA" w:rsidRDefault="002617CA" w:rsidP="002617CA">
      <w:pPr>
        <w:pStyle w:val="REG-P1"/>
        <w:rPr>
          <w:sz w:val="23"/>
        </w:rPr>
      </w:pPr>
    </w:p>
    <w:p w14:paraId="478315AA" w14:textId="77777777" w:rsidR="002617CA" w:rsidRPr="002617CA" w:rsidRDefault="002617CA" w:rsidP="002617CA">
      <w:pPr>
        <w:pStyle w:val="REG-Pa"/>
      </w:pPr>
      <w:r w:rsidRPr="002617CA">
        <w:t>(a)</w:t>
      </w:r>
      <w:r w:rsidRPr="002617CA">
        <w:tab/>
        <w:t>must notify the registered person against whom a complaint was lodged or in respect of whom an allegation of unprofessional conduct was made, in writing of the complaint or allegation and furnish particulars to that registered person;</w:t>
      </w:r>
    </w:p>
    <w:p w14:paraId="0AE2F400" w14:textId="77777777" w:rsidR="002617CA" w:rsidRPr="002617CA" w:rsidRDefault="002617CA" w:rsidP="002617CA">
      <w:pPr>
        <w:pStyle w:val="REG-Pa"/>
        <w:rPr>
          <w:sz w:val="23"/>
        </w:rPr>
      </w:pPr>
    </w:p>
    <w:p w14:paraId="3FB7644A" w14:textId="77777777" w:rsidR="002617CA" w:rsidRDefault="002617CA" w:rsidP="002617CA">
      <w:pPr>
        <w:pStyle w:val="REG-Pa"/>
      </w:pPr>
      <w:r w:rsidRPr="002617CA">
        <w:t>(b)</w:t>
      </w:r>
      <w:r w:rsidRPr="002617CA">
        <w:tab/>
        <w:t>may request the registered person referred to in paragraph (a) to furnish the Council with a written explanation relating to that complaint or allegation before a date specified by the Council in the written notice under that paragraph; and</w:t>
      </w:r>
    </w:p>
    <w:p w14:paraId="798F3EE0" w14:textId="77777777" w:rsidR="00F303EF" w:rsidRPr="002617CA" w:rsidRDefault="00F303EF" w:rsidP="002617CA">
      <w:pPr>
        <w:pStyle w:val="REG-Pa"/>
      </w:pPr>
    </w:p>
    <w:p w14:paraId="076C08F8" w14:textId="77777777" w:rsidR="002617CA" w:rsidRPr="002617CA" w:rsidRDefault="002617CA" w:rsidP="002617CA">
      <w:pPr>
        <w:pStyle w:val="REG-Pa"/>
      </w:pPr>
      <w:r w:rsidRPr="002617CA">
        <w:t>(c)</w:t>
      </w:r>
      <w:r w:rsidRPr="002617CA">
        <w:tab/>
        <w:t>must inform that registered person that any explanation furnished by him or her in terms of paragraph (b) may be used in evidence against him or her in any professional conduct inquiry conducted by the Council.</w:t>
      </w:r>
    </w:p>
    <w:p w14:paraId="56A0D3A8" w14:textId="77777777" w:rsidR="002617CA" w:rsidRPr="002617CA" w:rsidRDefault="002617CA" w:rsidP="002617CA">
      <w:pPr>
        <w:pStyle w:val="REG-P1"/>
        <w:rPr>
          <w:sz w:val="23"/>
        </w:rPr>
      </w:pPr>
    </w:p>
    <w:p w14:paraId="72E4AB65" w14:textId="77777777" w:rsidR="002617CA" w:rsidRPr="002617CA" w:rsidRDefault="002617CA" w:rsidP="002617CA">
      <w:pPr>
        <w:pStyle w:val="REG-P1"/>
      </w:pPr>
      <w:r w:rsidRPr="002617CA">
        <w:t>(4)</w:t>
      </w:r>
      <w:r w:rsidRPr="002617CA">
        <w:tab/>
        <w:t>Despite this regulation the Council in concurrence with the president may, and without complying with subregulation (2) or subregulation (3)(b) and (c), refer the complaint directly to the chairperson of the preliminary investigation committee for consideration by that committee under section 12(5)(b) of the Act.</w:t>
      </w:r>
    </w:p>
    <w:p w14:paraId="499039F3" w14:textId="77777777" w:rsidR="002617CA" w:rsidRPr="002617CA" w:rsidRDefault="002617CA" w:rsidP="002617CA">
      <w:pPr>
        <w:pStyle w:val="REG-P1"/>
        <w:rPr>
          <w:sz w:val="23"/>
        </w:rPr>
      </w:pPr>
    </w:p>
    <w:p w14:paraId="3D0C0DA6" w14:textId="77777777" w:rsidR="002617CA" w:rsidRPr="002617CA" w:rsidRDefault="002617CA" w:rsidP="002617CA">
      <w:pPr>
        <w:pStyle w:val="REG-P1"/>
        <w:ind w:firstLine="0"/>
        <w:rPr>
          <w:b/>
        </w:rPr>
      </w:pPr>
      <w:r w:rsidRPr="002617CA">
        <w:rPr>
          <w:b/>
        </w:rPr>
        <w:t>Procedures on receipt of further information or explanation</w:t>
      </w:r>
    </w:p>
    <w:p w14:paraId="12746223" w14:textId="77777777" w:rsidR="002617CA" w:rsidRPr="002617CA" w:rsidRDefault="002617CA" w:rsidP="002617CA">
      <w:pPr>
        <w:pStyle w:val="REG-P1"/>
        <w:rPr>
          <w:b/>
          <w:sz w:val="23"/>
        </w:rPr>
      </w:pPr>
    </w:p>
    <w:p w14:paraId="15E5A179" w14:textId="77777777" w:rsidR="002617CA" w:rsidRPr="002617CA" w:rsidRDefault="002617CA" w:rsidP="002617CA">
      <w:pPr>
        <w:pStyle w:val="REG-P1"/>
      </w:pPr>
      <w:r w:rsidRPr="002617CA">
        <w:rPr>
          <w:b/>
          <w:bCs/>
        </w:rPr>
        <w:t>4.</w:t>
      </w:r>
      <w:r w:rsidRPr="002617CA">
        <w:rPr>
          <w:b/>
          <w:bCs/>
        </w:rPr>
        <w:tab/>
      </w:r>
      <w:r w:rsidRPr="002617CA">
        <w:t>On receipt of further information or an explanation referred to in regulation 3, the Council must submit the complaint and the further information or explanation to the chairperson of the preliminary investigation committee for consideration by that committee under section 12(5)(b) of the Act.</w:t>
      </w:r>
    </w:p>
    <w:p w14:paraId="257060BF" w14:textId="77777777" w:rsidR="002617CA" w:rsidRPr="002617CA" w:rsidRDefault="002617CA" w:rsidP="002617CA">
      <w:pPr>
        <w:pStyle w:val="REG-P1"/>
        <w:rPr>
          <w:sz w:val="23"/>
        </w:rPr>
      </w:pPr>
    </w:p>
    <w:p w14:paraId="633C454B" w14:textId="77777777" w:rsidR="002617CA" w:rsidRPr="002617CA" w:rsidRDefault="002617CA" w:rsidP="002617CA">
      <w:pPr>
        <w:pStyle w:val="REG-P1"/>
        <w:ind w:firstLine="0"/>
        <w:rPr>
          <w:b/>
        </w:rPr>
      </w:pPr>
      <w:r w:rsidRPr="002617CA">
        <w:rPr>
          <w:b/>
        </w:rPr>
        <w:t>Further investigation and legal advice</w:t>
      </w:r>
    </w:p>
    <w:p w14:paraId="1A3B3A25" w14:textId="77777777" w:rsidR="002617CA" w:rsidRPr="002617CA" w:rsidRDefault="002617CA" w:rsidP="002617CA">
      <w:pPr>
        <w:pStyle w:val="REG-P1"/>
        <w:rPr>
          <w:b/>
          <w:sz w:val="23"/>
        </w:rPr>
      </w:pPr>
    </w:p>
    <w:p w14:paraId="6D32667E" w14:textId="77777777" w:rsidR="002617CA" w:rsidRPr="002617CA" w:rsidRDefault="002617CA" w:rsidP="002617CA">
      <w:pPr>
        <w:pStyle w:val="REG-P1"/>
      </w:pPr>
      <w:r w:rsidRPr="002617CA">
        <w:rPr>
          <w:b/>
          <w:bCs/>
        </w:rPr>
        <w:t>5.</w:t>
      </w:r>
      <w:r w:rsidRPr="002617CA">
        <w:rPr>
          <w:b/>
          <w:bCs/>
        </w:rPr>
        <w:tab/>
      </w:r>
      <w:r w:rsidRPr="002617CA">
        <w:t>The preliminary investigation committee or the chairperson of that committee, in addition to the conducting of a preliminary investigation under section 12(5)(b)(i) of the Act, may seek, in concurrence with the registrar, legal advice or other assistance relating to the complaint under investigation.</w:t>
      </w:r>
    </w:p>
    <w:p w14:paraId="4192F3CC" w14:textId="77777777" w:rsidR="002617CA" w:rsidRPr="002617CA" w:rsidRDefault="002617CA" w:rsidP="002617CA">
      <w:pPr>
        <w:pStyle w:val="REG-P1"/>
        <w:rPr>
          <w:sz w:val="23"/>
        </w:rPr>
      </w:pPr>
    </w:p>
    <w:p w14:paraId="3D9FB50C" w14:textId="77777777" w:rsidR="002617CA" w:rsidRPr="002617CA" w:rsidRDefault="002617CA" w:rsidP="002617CA">
      <w:pPr>
        <w:pStyle w:val="REG-P1"/>
        <w:ind w:firstLine="0"/>
        <w:rPr>
          <w:b/>
        </w:rPr>
      </w:pPr>
      <w:r w:rsidRPr="002617CA">
        <w:rPr>
          <w:b/>
        </w:rPr>
        <w:t>Preliminary investigation committee decision</w:t>
      </w:r>
    </w:p>
    <w:p w14:paraId="32F16254" w14:textId="77777777" w:rsidR="002617CA" w:rsidRPr="002617CA" w:rsidRDefault="002617CA" w:rsidP="002617CA">
      <w:pPr>
        <w:pStyle w:val="REG-P1"/>
        <w:rPr>
          <w:b/>
          <w:sz w:val="23"/>
        </w:rPr>
      </w:pPr>
    </w:p>
    <w:p w14:paraId="7156099A" w14:textId="77777777" w:rsidR="002617CA" w:rsidRPr="002617CA" w:rsidRDefault="002617CA" w:rsidP="002617CA">
      <w:pPr>
        <w:pStyle w:val="REG-P1"/>
      </w:pPr>
      <w:r w:rsidRPr="002617CA">
        <w:rPr>
          <w:b/>
          <w:bCs/>
        </w:rPr>
        <w:t>6.</w:t>
      </w:r>
      <w:r w:rsidRPr="002617CA">
        <w:rPr>
          <w:b/>
          <w:bCs/>
        </w:rPr>
        <w:tab/>
      </w:r>
      <w:r w:rsidRPr="002617CA">
        <w:t>If the preliminary investigation committee, after conducting a preliminary investigation under section 12(5)(b) of the Act, finds that the complaint or allegation under investigation -</w:t>
      </w:r>
    </w:p>
    <w:p w14:paraId="0CBB5807" w14:textId="77777777" w:rsidR="002617CA" w:rsidRPr="002617CA" w:rsidRDefault="002617CA" w:rsidP="002617CA">
      <w:pPr>
        <w:pStyle w:val="REG-P1"/>
        <w:rPr>
          <w:sz w:val="23"/>
        </w:rPr>
      </w:pPr>
    </w:p>
    <w:p w14:paraId="0A2CBA6C" w14:textId="77777777" w:rsidR="002617CA" w:rsidRPr="002617CA" w:rsidRDefault="002617CA" w:rsidP="002617CA">
      <w:pPr>
        <w:pStyle w:val="REG-Pa"/>
      </w:pPr>
      <w:r w:rsidRPr="002617CA">
        <w:t>(a)</w:t>
      </w:r>
      <w:r w:rsidRPr="002617CA">
        <w:tab/>
        <w:t>even if substantiated -</w:t>
      </w:r>
    </w:p>
    <w:p w14:paraId="70F86559" w14:textId="77777777" w:rsidR="002617CA" w:rsidRPr="002617CA" w:rsidRDefault="002617CA" w:rsidP="002617CA">
      <w:pPr>
        <w:pStyle w:val="REG-P1"/>
        <w:rPr>
          <w:sz w:val="23"/>
        </w:rPr>
      </w:pPr>
    </w:p>
    <w:p w14:paraId="0454F64E" w14:textId="77777777" w:rsidR="002617CA" w:rsidRPr="002617CA" w:rsidRDefault="002617CA" w:rsidP="002617CA">
      <w:pPr>
        <w:pStyle w:val="REG-Pi"/>
      </w:pPr>
      <w:r w:rsidRPr="002617CA">
        <w:t>(i)</w:t>
      </w:r>
      <w:r w:rsidRPr="002617CA">
        <w:tab/>
        <w:t>does not appear to constitute unprofessional conduct by that accused; or</w:t>
      </w:r>
    </w:p>
    <w:p w14:paraId="4A79C243" w14:textId="77777777" w:rsidR="002617CA" w:rsidRPr="002617CA" w:rsidRDefault="002617CA" w:rsidP="002617CA">
      <w:pPr>
        <w:pStyle w:val="REG-Pi"/>
        <w:rPr>
          <w:sz w:val="23"/>
        </w:rPr>
      </w:pPr>
    </w:p>
    <w:p w14:paraId="3C1E5975" w14:textId="77777777" w:rsidR="002617CA" w:rsidRPr="002617CA" w:rsidRDefault="002617CA" w:rsidP="002617CA">
      <w:pPr>
        <w:pStyle w:val="REG-Pi"/>
      </w:pPr>
      <w:r w:rsidRPr="002617CA">
        <w:t>(ii)</w:t>
      </w:r>
      <w:r w:rsidRPr="002617CA">
        <w:tab/>
        <w:t>for any other reason must not be the subject of an inquiry by the Council, the committee may recommend to the Council that a disciplinary inquiry under Part V of the Act into the conduct of that accused must not be conducted; or</w:t>
      </w:r>
    </w:p>
    <w:p w14:paraId="735AC487" w14:textId="77777777" w:rsidR="002617CA" w:rsidRPr="002617CA" w:rsidRDefault="002617CA" w:rsidP="002617CA">
      <w:pPr>
        <w:pStyle w:val="REG-P1"/>
        <w:rPr>
          <w:sz w:val="23"/>
        </w:rPr>
      </w:pPr>
    </w:p>
    <w:p w14:paraId="7C3265E0" w14:textId="77777777" w:rsidR="002617CA" w:rsidRPr="002617CA" w:rsidRDefault="002617CA" w:rsidP="00F303EF">
      <w:pPr>
        <w:pStyle w:val="REG-Pa"/>
      </w:pPr>
      <w:r w:rsidRPr="002617CA">
        <w:t>(</w:t>
      </w:r>
      <w:r w:rsidRPr="002617CA">
        <w:rPr>
          <w:rStyle w:val="REG-PaChar"/>
        </w:rPr>
        <w:t>b)</w:t>
      </w:r>
      <w:r w:rsidRPr="002617CA">
        <w:rPr>
          <w:rStyle w:val="REG-PaChar"/>
        </w:rPr>
        <w:tab/>
        <w:t xml:space="preserve">appears to constitute unprofessional conduct by the accused and that the Council must conduct a disciplinary inquiry under Part VI of the Act into the alleged unprofessional conduct of that registered person, the committee may recommend to </w:t>
      </w:r>
      <w:r w:rsidRPr="002617CA">
        <w:rPr>
          <w:rStyle w:val="REG-PaChar"/>
        </w:rPr>
        <w:lastRenderedPageBreak/>
        <w:t>the Council that an inquiry must be conducted, and must set out the grounds for its findings and recommendations.</w:t>
      </w:r>
    </w:p>
    <w:p w14:paraId="347B45E0" w14:textId="77777777" w:rsidR="002617CA" w:rsidRPr="002617CA" w:rsidRDefault="002617CA" w:rsidP="002617CA">
      <w:pPr>
        <w:pStyle w:val="REG-P1"/>
        <w:rPr>
          <w:sz w:val="23"/>
        </w:rPr>
      </w:pPr>
    </w:p>
    <w:p w14:paraId="783473D2" w14:textId="77777777" w:rsidR="002617CA" w:rsidRPr="002617CA" w:rsidRDefault="002617CA" w:rsidP="002617CA">
      <w:pPr>
        <w:pStyle w:val="REG-P1"/>
        <w:ind w:firstLine="0"/>
        <w:rPr>
          <w:b/>
        </w:rPr>
      </w:pPr>
      <w:r w:rsidRPr="002617CA">
        <w:rPr>
          <w:b/>
        </w:rPr>
        <w:t>Enquiry by Council into complaint of unprofessional conduct</w:t>
      </w:r>
    </w:p>
    <w:p w14:paraId="0F4C2A24" w14:textId="77777777" w:rsidR="002617CA" w:rsidRPr="002617CA" w:rsidRDefault="002617CA" w:rsidP="002617CA">
      <w:pPr>
        <w:pStyle w:val="REG-P1"/>
        <w:rPr>
          <w:b/>
          <w:sz w:val="23"/>
        </w:rPr>
      </w:pPr>
    </w:p>
    <w:p w14:paraId="77F95B73" w14:textId="77777777" w:rsidR="002617CA" w:rsidRPr="002617CA" w:rsidRDefault="002617CA" w:rsidP="002617CA">
      <w:pPr>
        <w:pStyle w:val="REG-P1"/>
      </w:pPr>
      <w:r w:rsidRPr="002617CA">
        <w:rPr>
          <w:b/>
          <w:bCs/>
        </w:rPr>
        <w:t>7.</w:t>
      </w:r>
      <w:r w:rsidRPr="002617CA">
        <w:rPr>
          <w:b/>
          <w:bCs/>
        </w:rPr>
        <w:tab/>
      </w:r>
      <w:r w:rsidRPr="002617CA">
        <w:t>(1)</w:t>
      </w:r>
      <w:r>
        <w:tab/>
      </w:r>
      <w:r w:rsidRPr="002617CA">
        <w:t>The notice to the registered person referred to in section 47(4) of the Act  must be -</w:t>
      </w:r>
    </w:p>
    <w:p w14:paraId="343649B5" w14:textId="77777777" w:rsidR="002617CA" w:rsidRPr="002617CA" w:rsidRDefault="002617CA" w:rsidP="002617CA">
      <w:pPr>
        <w:pStyle w:val="REG-Pa"/>
      </w:pPr>
    </w:p>
    <w:p w14:paraId="21B67335" w14:textId="77777777" w:rsidR="002617CA" w:rsidRPr="002617CA" w:rsidRDefault="002617CA" w:rsidP="002617CA">
      <w:pPr>
        <w:pStyle w:val="REG-Pa"/>
      </w:pPr>
      <w:r w:rsidRPr="002617CA">
        <w:t>(a)</w:t>
      </w:r>
      <w:r w:rsidRPr="002617CA">
        <w:tab/>
        <w:t>substantially in the form of Form 1 set out in the Annexure;</w:t>
      </w:r>
    </w:p>
    <w:p w14:paraId="6F6E728C" w14:textId="77777777" w:rsidR="002617CA" w:rsidRPr="002617CA" w:rsidRDefault="002617CA" w:rsidP="002617CA">
      <w:pPr>
        <w:pStyle w:val="REG-Pa"/>
      </w:pPr>
    </w:p>
    <w:p w14:paraId="7B2D4AD5" w14:textId="77777777" w:rsidR="002617CA" w:rsidRPr="002617CA" w:rsidRDefault="002617CA" w:rsidP="002617CA">
      <w:pPr>
        <w:pStyle w:val="REG-Pa"/>
      </w:pPr>
      <w:r w:rsidRPr="002617CA">
        <w:t>(b)</w:t>
      </w:r>
      <w:r w:rsidRPr="002617CA">
        <w:tab/>
        <w:t xml:space="preserve">accompanied by a charge sheet formulated by the </w:t>
      </w:r>
      <w:r w:rsidRPr="002617CA">
        <w:rPr>
          <w:i/>
        </w:rPr>
        <w:t xml:space="preserve">pro forma </w:t>
      </w:r>
      <w:r w:rsidRPr="002617CA">
        <w:t>complainant and setting out in full the alleged unprofessional conduct that the registered person is guilty; and</w:t>
      </w:r>
    </w:p>
    <w:p w14:paraId="139CD5D4" w14:textId="77777777" w:rsidR="002617CA" w:rsidRPr="002617CA" w:rsidRDefault="002617CA" w:rsidP="002617CA">
      <w:pPr>
        <w:pStyle w:val="REG-Pa"/>
      </w:pPr>
    </w:p>
    <w:p w14:paraId="02C3D0A7" w14:textId="77777777" w:rsidR="002617CA" w:rsidRDefault="002617CA" w:rsidP="002617CA">
      <w:pPr>
        <w:pStyle w:val="REG-Pa"/>
      </w:pPr>
      <w:r w:rsidRPr="002617CA">
        <w:t>(c)</w:t>
      </w:r>
      <w:r w:rsidRPr="002617CA">
        <w:tab/>
        <w:t>be delivered to that registered person in accordance with subsection (5) or (6) of that section.</w:t>
      </w:r>
    </w:p>
    <w:p w14:paraId="2D2857B5" w14:textId="77777777" w:rsidR="002617CA" w:rsidRPr="002617CA" w:rsidRDefault="002617CA" w:rsidP="002617CA">
      <w:pPr>
        <w:pStyle w:val="REG-Pa"/>
      </w:pPr>
    </w:p>
    <w:p w14:paraId="7FB987B4" w14:textId="77777777" w:rsidR="002617CA" w:rsidRPr="002617CA" w:rsidRDefault="002617CA" w:rsidP="002617CA">
      <w:pPr>
        <w:pStyle w:val="REG-P1"/>
      </w:pPr>
      <w:r w:rsidRPr="002617CA">
        <w:t>(2)</w:t>
      </w:r>
      <w:r w:rsidRPr="002617CA">
        <w:tab/>
        <w:t>If a witness must be summonsed at the instance of the registered person referred to in subregulation (1), the Council may require that registered person to deposit with the Council an amount determined by the registrar, which amount must be sufficient to cover the costs in connection with the summonsing of the witness.</w:t>
      </w:r>
    </w:p>
    <w:p w14:paraId="0B980A24" w14:textId="77777777" w:rsidR="002617CA" w:rsidRPr="002617CA" w:rsidRDefault="002617CA" w:rsidP="002617CA">
      <w:pPr>
        <w:pStyle w:val="REG-P1"/>
        <w:rPr>
          <w:sz w:val="23"/>
        </w:rPr>
      </w:pPr>
    </w:p>
    <w:p w14:paraId="62C9C365" w14:textId="77777777" w:rsidR="002617CA" w:rsidRPr="002617CA" w:rsidRDefault="002617CA" w:rsidP="002617CA">
      <w:pPr>
        <w:pStyle w:val="REG-P1"/>
      </w:pPr>
      <w:r w:rsidRPr="002617CA">
        <w:t>(3)</w:t>
      </w:r>
      <w:r w:rsidRPr="002617CA">
        <w:tab/>
        <w:t>The Council must pay the costs referred to in subregulation (2) from the amounts deposited in terms of that subregulation.</w:t>
      </w:r>
    </w:p>
    <w:p w14:paraId="7159DBFF" w14:textId="77777777" w:rsidR="002617CA" w:rsidRDefault="002617CA" w:rsidP="002617CA">
      <w:pPr>
        <w:pStyle w:val="REG-P1"/>
        <w:ind w:firstLine="0"/>
        <w:rPr>
          <w:sz w:val="23"/>
        </w:rPr>
      </w:pPr>
    </w:p>
    <w:p w14:paraId="1F59AB77" w14:textId="77777777" w:rsidR="002617CA" w:rsidRPr="002617CA" w:rsidRDefault="002617CA" w:rsidP="002617CA">
      <w:pPr>
        <w:pStyle w:val="REG-P1"/>
        <w:ind w:firstLine="0"/>
        <w:rPr>
          <w:b/>
        </w:rPr>
      </w:pPr>
      <w:r w:rsidRPr="002617CA">
        <w:rPr>
          <w:b/>
        </w:rPr>
        <w:t>Procedures at professional conduct inquiry conducted by Council</w:t>
      </w:r>
    </w:p>
    <w:p w14:paraId="4E13C860" w14:textId="77777777" w:rsidR="002617CA" w:rsidRPr="002617CA" w:rsidRDefault="002617CA" w:rsidP="002617CA">
      <w:pPr>
        <w:pStyle w:val="REG-P1"/>
        <w:rPr>
          <w:b/>
          <w:sz w:val="23"/>
        </w:rPr>
      </w:pPr>
    </w:p>
    <w:p w14:paraId="67FAE40A" w14:textId="77777777" w:rsidR="002617CA" w:rsidRPr="002617CA" w:rsidRDefault="002617CA" w:rsidP="002617CA">
      <w:pPr>
        <w:pStyle w:val="REG-P1"/>
      </w:pPr>
      <w:r w:rsidRPr="002617CA">
        <w:rPr>
          <w:b/>
          <w:bCs/>
        </w:rPr>
        <w:t>8.</w:t>
      </w:r>
      <w:r w:rsidRPr="002617CA">
        <w:rPr>
          <w:b/>
          <w:bCs/>
        </w:rPr>
        <w:tab/>
      </w:r>
      <w:r w:rsidRPr="002617CA">
        <w:t>(1)</w:t>
      </w:r>
      <w:r w:rsidRPr="002617CA">
        <w:tab/>
        <w:t>At an inquiry -</w:t>
      </w:r>
    </w:p>
    <w:p w14:paraId="1F0B3352" w14:textId="77777777" w:rsidR="002617CA" w:rsidRPr="002617CA" w:rsidRDefault="002617CA" w:rsidP="002617CA">
      <w:pPr>
        <w:pStyle w:val="REG-P1"/>
        <w:rPr>
          <w:sz w:val="23"/>
        </w:rPr>
      </w:pPr>
    </w:p>
    <w:p w14:paraId="0BBC828C" w14:textId="77777777" w:rsidR="002617CA" w:rsidRPr="002617CA" w:rsidRDefault="002617CA" w:rsidP="002617CA">
      <w:pPr>
        <w:pStyle w:val="REG-Pa"/>
      </w:pPr>
      <w:r w:rsidRPr="002617CA">
        <w:t>(a)</w:t>
      </w:r>
      <w:r w:rsidRPr="002617CA">
        <w:tab/>
        <w:t xml:space="preserve">the </w:t>
      </w:r>
      <w:r w:rsidRPr="002617CA">
        <w:rPr>
          <w:i/>
        </w:rPr>
        <w:t xml:space="preserve">pro forma </w:t>
      </w:r>
      <w:r w:rsidRPr="002617CA">
        <w:t>complainant must read the charge sheet to the accused, if the accused is not present at the inquiry, to his or her legal representative; and</w:t>
      </w:r>
    </w:p>
    <w:p w14:paraId="59E8D959" w14:textId="77777777" w:rsidR="002617CA" w:rsidRPr="002617CA" w:rsidRDefault="002617CA" w:rsidP="002617CA">
      <w:pPr>
        <w:pStyle w:val="REG-Pa"/>
        <w:rPr>
          <w:sz w:val="23"/>
        </w:rPr>
      </w:pPr>
    </w:p>
    <w:p w14:paraId="54E716C7" w14:textId="77777777" w:rsidR="002617CA" w:rsidRPr="002617CA" w:rsidRDefault="002617CA" w:rsidP="002617CA">
      <w:pPr>
        <w:pStyle w:val="REG-Pa"/>
      </w:pPr>
      <w:r w:rsidRPr="002617CA">
        <w:t>(b)</w:t>
      </w:r>
      <w:r w:rsidRPr="002617CA">
        <w:tab/>
        <w:t>the person presiding at the inquiry must ask the accused, or if the accused is not present at the inquiry, his or her legal representative, to plead guilty or not guilty  to the charge referred to in paragraph (a) and the plea must be so recorded in the minutes of the inquiry; or</w:t>
      </w:r>
    </w:p>
    <w:p w14:paraId="4061BC44" w14:textId="77777777" w:rsidR="002617CA" w:rsidRPr="002617CA" w:rsidRDefault="002617CA" w:rsidP="002617CA">
      <w:pPr>
        <w:pStyle w:val="REG-Pa"/>
        <w:rPr>
          <w:sz w:val="23"/>
        </w:rPr>
      </w:pPr>
    </w:p>
    <w:p w14:paraId="00804CBB" w14:textId="77777777" w:rsidR="002617CA" w:rsidRPr="002617CA" w:rsidRDefault="002617CA" w:rsidP="002617CA">
      <w:pPr>
        <w:pStyle w:val="REG-Pa"/>
      </w:pPr>
      <w:r w:rsidRPr="002617CA">
        <w:t>(c)</w:t>
      </w:r>
      <w:r w:rsidRPr="002617CA">
        <w:tab/>
        <w:t>if neither the accused nor his or her legal representative is present at the inquiry, the procedures prescribed by of section 47(7) of the Act must be complied with.</w:t>
      </w:r>
    </w:p>
    <w:p w14:paraId="550C551C" w14:textId="77777777" w:rsidR="002617CA" w:rsidRPr="002617CA" w:rsidRDefault="002617CA" w:rsidP="002617CA">
      <w:pPr>
        <w:pStyle w:val="REG-P1"/>
        <w:rPr>
          <w:sz w:val="23"/>
        </w:rPr>
      </w:pPr>
    </w:p>
    <w:p w14:paraId="5529EF55" w14:textId="77777777" w:rsidR="002617CA" w:rsidRPr="002617CA" w:rsidRDefault="002617CA" w:rsidP="002617CA">
      <w:pPr>
        <w:pStyle w:val="REG-P1"/>
      </w:pPr>
      <w:r w:rsidRPr="002617CA">
        <w:t>(2)</w:t>
      </w:r>
      <w:r w:rsidRPr="002617CA">
        <w:tab/>
        <w:t>If the accused is not present at the inquiry, a plea of guilty must be entered only if the accused, prior to the commencement of the inquiry, has clearly and in writing under his or her signature, informed the Council that he or she pleads guilty.</w:t>
      </w:r>
    </w:p>
    <w:p w14:paraId="44CF8537" w14:textId="77777777" w:rsidR="002617CA" w:rsidRPr="002617CA" w:rsidRDefault="002617CA" w:rsidP="002617CA">
      <w:pPr>
        <w:pStyle w:val="REG-P1"/>
        <w:rPr>
          <w:sz w:val="23"/>
        </w:rPr>
      </w:pPr>
    </w:p>
    <w:p w14:paraId="68367A0D" w14:textId="77777777" w:rsidR="002617CA" w:rsidRPr="002617CA" w:rsidRDefault="002617CA" w:rsidP="002617CA">
      <w:pPr>
        <w:pStyle w:val="REG-P1"/>
      </w:pPr>
      <w:r w:rsidRPr="002617CA">
        <w:t>(3)</w:t>
      </w:r>
      <w:r w:rsidRPr="002617CA">
        <w:tab/>
        <w:t>If the accused or his or her legal representative fails to plead to the charge it must be so recorded and a plea of not guilty be entered, and a plea so entered has the same effect as if the accused had pleaded not guilty.</w:t>
      </w:r>
    </w:p>
    <w:p w14:paraId="0CF53438" w14:textId="77777777" w:rsidR="002617CA" w:rsidRPr="002617CA" w:rsidRDefault="002617CA" w:rsidP="002617CA">
      <w:pPr>
        <w:pStyle w:val="REG-P1"/>
        <w:rPr>
          <w:sz w:val="23"/>
        </w:rPr>
      </w:pPr>
    </w:p>
    <w:p w14:paraId="35E1069C" w14:textId="77777777" w:rsidR="002617CA" w:rsidRPr="002617CA" w:rsidRDefault="002617CA" w:rsidP="002617CA">
      <w:pPr>
        <w:pStyle w:val="REG-P1"/>
      </w:pPr>
      <w:r w:rsidRPr="002617CA">
        <w:t>(4)</w:t>
      </w:r>
      <w:r w:rsidRPr="002617CA">
        <w:tab/>
        <w:t>If -</w:t>
      </w:r>
    </w:p>
    <w:p w14:paraId="14C76657" w14:textId="77777777" w:rsidR="002617CA" w:rsidRPr="002617CA" w:rsidRDefault="002617CA" w:rsidP="002617CA">
      <w:pPr>
        <w:pStyle w:val="REG-P1"/>
        <w:rPr>
          <w:sz w:val="23"/>
        </w:rPr>
      </w:pPr>
    </w:p>
    <w:p w14:paraId="40ADDF03" w14:textId="77777777" w:rsidR="002617CA" w:rsidRPr="002617CA" w:rsidRDefault="002617CA" w:rsidP="002617CA">
      <w:pPr>
        <w:pStyle w:val="REG-Pa"/>
      </w:pPr>
      <w:r w:rsidRPr="002617CA">
        <w:t>(a)</w:t>
      </w:r>
      <w:r w:rsidRPr="002617CA">
        <w:tab/>
        <w:t>a plea of guilty is entered, the Council must decide whether or not any evidence must be led; and</w:t>
      </w:r>
    </w:p>
    <w:p w14:paraId="695153E6" w14:textId="77777777" w:rsidR="002617CA" w:rsidRPr="002617CA" w:rsidRDefault="002617CA" w:rsidP="002617CA">
      <w:pPr>
        <w:pStyle w:val="REG-Pa"/>
        <w:rPr>
          <w:sz w:val="23"/>
        </w:rPr>
      </w:pPr>
    </w:p>
    <w:p w14:paraId="700C8847" w14:textId="77777777" w:rsidR="002617CA" w:rsidRPr="002617CA" w:rsidRDefault="002617CA" w:rsidP="002617CA">
      <w:pPr>
        <w:pStyle w:val="REG-Pa"/>
      </w:pPr>
      <w:r w:rsidRPr="002617CA">
        <w:t>(b)</w:t>
      </w:r>
      <w:r w:rsidRPr="002617CA">
        <w:tab/>
        <w:t>a plea of not guilty is entered, evidence in support of the case against the accused must be led.</w:t>
      </w:r>
    </w:p>
    <w:p w14:paraId="2BD4F0F3" w14:textId="77777777" w:rsidR="002617CA" w:rsidRPr="002617CA" w:rsidRDefault="002617CA" w:rsidP="002617CA">
      <w:pPr>
        <w:pStyle w:val="REG-P1"/>
        <w:rPr>
          <w:sz w:val="23"/>
        </w:rPr>
      </w:pPr>
    </w:p>
    <w:p w14:paraId="232C5626" w14:textId="77777777" w:rsidR="002617CA" w:rsidRPr="002617CA" w:rsidRDefault="002617CA" w:rsidP="002617CA">
      <w:pPr>
        <w:pStyle w:val="REG-P1"/>
      </w:pPr>
      <w:r w:rsidRPr="002617CA">
        <w:t>(5)</w:t>
      </w:r>
      <w:r w:rsidRPr="002617CA">
        <w:tab/>
        <w:t xml:space="preserve">The </w:t>
      </w:r>
      <w:r w:rsidRPr="002617CA">
        <w:rPr>
          <w:i/>
        </w:rPr>
        <w:t xml:space="preserve">pro forma </w:t>
      </w:r>
      <w:r w:rsidRPr="002617CA">
        <w:t>complainant must be given the opportunity to state the case against</w:t>
      </w:r>
      <w:r>
        <w:t xml:space="preserve"> </w:t>
      </w:r>
      <w:r w:rsidRPr="002617CA">
        <w:t>accused and to lead evidence in support of that case the the accused has the right to state his or her case and to lead evidence in support of his or her case.</w:t>
      </w:r>
    </w:p>
    <w:p w14:paraId="76F1A84C" w14:textId="77777777" w:rsidR="002617CA" w:rsidRDefault="002617CA" w:rsidP="002617CA">
      <w:pPr>
        <w:pStyle w:val="REG-P1"/>
        <w:rPr>
          <w:sz w:val="23"/>
        </w:rPr>
      </w:pPr>
    </w:p>
    <w:p w14:paraId="2FD26A2A" w14:textId="77777777" w:rsidR="00F303EF" w:rsidRDefault="00F303EF" w:rsidP="00F303EF">
      <w:pPr>
        <w:pStyle w:val="REG-Amend"/>
      </w:pPr>
      <w:r>
        <w:t xml:space="preserve">[The word ‘the” is repeated before the second use of the word “accused” </w:t>
      </w:r>
      <w:r>
        <w:br/>
        <w:t xml:space="preserve">in subregulation (5) and missing before the first use of the word “accused”.] </w:t>
      </w:r>
    </w:p>
    <w:p w14:paraId="363F9F28" w14:textId="77777777" w:rsidR="00F303EF" w:rsidRPr="002617CA" w:rsidRDefault="00F303EF" w:rsidP="002617CA">
      <w:pPr>
        <w:pStyle w:val="REG-P1"/>
        <w:rPr>
          <w:sz w:val="23"/>
        </w:rPr>
      </w:pPr>
    </w:p>
    <w:p w14:paraId="41C98976" w14:textId="77777777" w:rsidR="002617CA" w:rsidRPr="002617CA" w:rsidRDefault="002617CA" w:rsidP="002617CA">
      <w:pPr>
        <w:pStyle w:val="REG-P1"/>
      </w:pPr>
      <w:r w:rsidRPr="002617CA">
        <w:t>(6)</w:t>
      </w:r>
      <w:r w:rsidRPr="002617CA">
        <w:tab/>
        <w:t>If the accused is neither present nor represented at the inquiry, the Council may proceed with the inquiry under section 47(7) of the Act in the absence of the accused.</w:t>
      </w:r>
    </w:p>
    <w:p w14:paraId="6BAB5C17" w14:textId="77777777" w:rsidR="002617CA" w:rsidRPr="002617CA" w:rsidRDefault="002617CA" w:rsidP="002617CA">
      <w:pPr>
        <w:pStyle w:val="REG-P1"/>
        <w:rPr>
          <w:sz w:val="23"/>
        </w:rPr>
      </w:pPr>
    </w:p>
    <w:p w14:paraId="27F8D199" w14:textId="77777777" w:rsidR="002617CA" w:rsidRPr="002617CA" w:rsidRDefault="002617CA" w:rsidP="002617CA">
      <w:pPr>
        <w:pStyle w:val="REG-P1"/>
      </w:pPr>
      <w:r w:rsidRPr="002617CA">
        <w:t>(7)</w:t>
      </w:r>
      <w:r w:rsidRPr="002617CA">
        <w:tab/>
        <w:t xml:space="preserve">The case of the </w:t>
      </w:r>
      <w:r w:rsidRPr="002617CA">
        <w:rPr>
          <w:i/>
        </w:rPr>
        <w:t xml:space="preserve">pro forma </w:t>
      </w:r>
      <w:r w:rsidRPr="002617CA">
        <w:t>complainant and the accused must be regarded as closed after evidence has been led as contemplated by subregulations (5) and (6).</w:t>
      </w:r>
    </w:p>
    <w:p w14:paraId="0F8D9C26" w14:textId="77777777" w:rsidR="002617CA" w:rsidRPr="002617CA" w:rsidRDefault="002617CA" w:rsidP="002617CA">
      <w:pPr>
        <w:pStyle w:val="REG-P1"/>
        <w:rPr>
          <w:sz w:val="23"/>
        </w:rPr>
      </w:pPr>
    </w:p>
    <w:p w14:paraId="46AC0ECF" w14:textId="77777777" w:rsidR="002617CA" w:rsidRPr="002617CA" w:rsidRDefault="002617CA" w:rsidP="002617CA">
      <w:pPr>
        <w:pStyle w:val="REG-P1"/>
      </w:pPr>
      <w:r w:rsidRPr="002617CA">
        <w:t>(8)</w:t>
      </w:r>
      <w:r w:rsidRPr="002617CA">
        <w:tab/>
        <w:t xml:space="preserve">The person presiding at the inquiry may allow further evidence to be led or witnesses to be recalled by either the </w:t>
      </w:r>
      <w:r w:rsidRPr="002617CA">
        <w:rPr>
          <w:i/>
        </w:rPr>
        <w:t xml:space="preserve">pro forma </w:t>
      </w:r>
      <w:r w:rsidRPr="002617CA">
        <w:t>complainant or the accused, or by both, after their cases have been closed.</w:t>
      </w:r>
    </w:p>
    <w:p w14:paraId="51C0ED18" w14:textId="77777777" w:rsidR="002617CA" w:rsidRPr="002617CA" w:rsidRDefault="002617CA" w:rsidP="002617CA">
      <w:pPr>
        <w:pStyle w:val="REG-P1"/>
        <w:rPr>
          <w:sz w:val="23"/>
        </w:rPr>
      </w:pPr>
    </w:p>
    <w:p w14:paraId="7154A003" w14:textId="77777777" w:rsidR="002617CA" w:rsidRDefault="002617CA" w:rsidP="002617CA">
      <w:pPr>
        <w:pStyle w:val="REG-P1"/>
      </w:pPr>
      <w:r w:rsidRPr="002617CA">
        <w:t>(9)</w:t>
      </w:r>
      <w:r w:rsidRPr="002617CA">
        <w:tab/>
        <w:t>After the evidence of a witness has been given, the other party has the right to cross- examine that witness and then any member of the Council may put questions to the witness.</w:t>
      </w:r>
    </w:p>
    <w:p w14:paraId="568B7B50" w14:textId="77777777" w:rsidR="002617CA" w:rsidRPr="002617CA" w:rsidRDefault="002617CA" w:rsidP="002617CA">
      <w:pPr>
        <w:pStyle w:val="REG-P1"/>
      </w:pPr>
    </w:p>
    <w:p w14:paraId="40069F61" w14:textId="77777777" w:rsidR="002617CA" w:rsidRPr="002617CA" w:rsidRDefault="002617CA" w:rsidP="002617CA">
      <w:pPr>
        <w:pStyle w:val="REG-P1"/>
      </w:pPr>
      <w:r w:rsidRPr="002617CA">
        <w:t>(10)</w:t>
      </w:r>
      <w:r w:rsidRPr="002617CA">
        <w:tab/>
        <w:t>Further cross-examination of a witness must be allowed on any matter arising from questions put by any member of the Council.</w:t>
      </w:r>
    </w:p>
    <w:p w14:paraId="591D149E" w14:textId="77777777" w:rsidR="002617CA" w:rsidRPr="002617CA" w:rsidRDefault="002617CA" w:rsidP="002617CA">
      <w:pPr>
        <w:pStyle w:val="REG-P1"/>
        <w:rPr>
          <w:sz w:val="23"/>
        </w:rPr>
      </w:pPr>
    </w:p>
    <w:p w14:paraId="4BACDD12" w14:textId="77777777" w:rsidR="002617CA" w:rsidRPr="002617CA" w:rsidRDefault="002617CA" w:rsidP="002617CA">
      <w:pPr>
        <w:pStyle w:val="REG-P1"/>
      </w:pPr>
      <w:r w:rsidRPr="002617CA">
        <w:t>(11)</w:t>
      </w:r>
      <w:r w:rsidRPr="002617CA">
        <w:tab/>
        <w:t>After the cross-examination of a witness, the party by whom the witness is called has the right to re-examine that witness, but re-examination must be confined to matters raised in cross- examination and questions posed in terms of subsection (9).</w:t>
      </w:r>
    </w:p>
    <w:p w14:paraId="41A9D60D" w14:textId="77777777" w:rsidR="002617CA" w:rsidRPr="002617CA" w:rsidRDefault="002617CA" w:rsidP="002617CA">
      <w:pPr>
        <w:pStyle w:val="REG-P1"/>
        <w:rPr>
          <w:sz w:val="16"/>
        </w:rPr>
      </w:pPr>
    </w:p>
    <w:p w14:paraId="2B859ABF" w14:textId="77777777" w:rsidR="002617CA" w:rsidRPr="002617CA" w:rsidRDefault="002617CA" w:rsidP="002617CA">
      <w:pPr>
        <w:pStyle w:val="REG-P1"/>
      </w:pPr>
      <w:r w:rsidRPr="002617CA">
        <w:t>(12)</w:t>
      </w:r>
      <w:r w:rsidRPr="002617CA">
        <w:tab/>
        <w:t>Oral evidence must be taken on oath or affirmation by the person presiding at the</w:t>
      </w:r>
      <w:r w:rsidR="00F303EF">
        <w:t xml:space="preserve"> </w:t>
      </w:r>
      <w:r w:rsidRPr="002617CA">
        <w:t>inquiry.</w:t>
      </w:r>
    </w:p>
    <w:p w14:paraId="3F8E6C0D" w14:textId="77777777" w:rsidR="002617CA" w:rsidRPr="002617CA" w:rsidRDefault="002617CA" w:rsidP="002617CA">
      <w:pPr>
        <w:pStyle w:val="REG-P1"/>
        <w:rPr>
          <w:sz w:val="17"/>
        </w:rPr>
      </w:pPr>
    </w:p>
    <w:p w14:paraId="55D40052" w14:textId="77777777" w:rsidR="002617CA" w:rsidRPr="002617CA" w:rsidRDefault="002617CA" w:rsidP="002617CA">
      <w:pPr>
        <w:pStyle w:val="REG-P1"/>
      </w:pPr>
      <w:r w:rsidRPr="002617CA">
        <w:t>(13)</w:t>
      </w:r>
      <w:r w:rsidRPr="002617CA">
        <w:tab/>
        <w:t>Any person giving evidence at an inquiry is subject to section 47(9) of the Act.</w:t>
      </w:r>
    </w:p>
    <w:p w14:paraId="411D1C36" w14:textId="77777777" w:rsidR="002617CA" w:rsidRPr="002617CA" w:rsidRDefault="002617CA" w:rsidP="002617CA">
      <w:pPr>
        <w:pStyle w:val="REG-P1"/>
        <w:rPr>
          <w:sz w:val="23"/>
        </w:rPr>
      </w:pPr>
    </w:p>
    <w:p w14:paraId="14D015F7" w14:textId="77777777" w:rsidR="002617CA" w:rsidRPr="002617CA" w:rsidRDefault="002617CA" w:rsidP="002617CA">
      <w:pPr>
        <w:pStyle w:val="REG-P1"/>
      </w:pPr>
      <w:r w:rsidRPr="002617CA">
        <w:t>(14)</w:t>
      </w:r>
      <w:r w:rsidRPr="002617CA">
        <w:tab/>
        <w:t>The Council may decline to admit evidence given at an inquiry when the witness who gave the evidence is not available for cross-examination or refuses to be cross examined.</w:t>
      </w:r>
    </w:p>
    <w:p w14:paraId="0DE7701D" w14:textId="77777777" w:rsidR="002617CA" w:rsidRPr="002617CA" w:rsidRDefault="002617CA" w:rsidP="002617CA">
      <w:pPr>
        <w:pStyle w:val="REG-P1"/>
        <w:rPr>
          <w:sz w:val="23"/>
        </w:rPr>
      </w:pPr>
    </w:p>
    <w:p w14:paraId="02C4B1AD" w14:textId="77777777" w:rsidR="002617CA" w:rsidRPr="002617CA" w:rsidRDefault="002617CA" w:rsidP="002617CA">
      <w:pPr>
        <w:pStyle w:val="REG-P1"/>
      </w:pPr>
      <w:r w:rsidRPr="002617CA">
        <w:t>(15)</w:t>
      </w:r>
      <w:r w:rsidRPr="002617CA">
        <w:tab/>
        <w:t>Written evidence given by way of an affidavit or a solemn declaration by witness who is not present at the inquiry is admissible only with the consent of the opposing party.</w:t>
      </w:r>
    </w:p>
    <w:p w14:paraId="4EE0E29C" w14:textId="77777777" w:rsidR="002617CA" w:rsidRPr="002617CA" w:rsidRDefault="002617CA" w:rsidP="002617CA">
      <w:pPr>
        <w:pStyle w:val="REG-P1"/>
        <w:rPr>
          <w:sz w:val="23"/>
        </w:rPr>
      </w:pPr>
    </w:p>
    <w:p w14:paraId="24624D52" w14:textId="77777777" w:rsidR="002617CA" w:rsidRPr="002617CA" w:rsidRDefault="002617CA" w:rsidP="002617CA">
      <w:pPr>
        <w:pStyle w:val="REG-P1"/>
      </w:pPr>
      <w:r w:rsidRPr="002617CA">
        <w:t>(16)</w:t>
      </w:r>
      <w:r w:rsidRPr="002617CA">
        <w:tab/>
        <w:t>A copy of the transcript of proceedings before a court of law, authenticated to the satisfaction of the Council, is on its mere production admissible as evidence at ar inquiry and proof of the facts recorded therein.</w:t>
      </w:r>
    </w:p>
    <w:p w14:paraId="6A3D1AAD" w14:textId="77777777" w:rsidR="002617CA" w:rsidRDefault="002617CA" w:rsidP="002617CA">
      <w:pPr>
        <w:pStyle w:val="REG-P1"/>
        <w:rPr>
          <w:sz w:val="23"/>
        </w:rPr>
      </w:pPr>
    </w:p>
    <w:p w14:paraId="45356186" w14:textId="77777777" w:rsidR="00CB2DF0" w:rsidRDefault="00CB2DF0" w:rsidP="00CB2DF0">
      <w:pPr>
        <w:pStyle w:val="REG-Amend"/>
      </w:pPr>
      <w:r>
        <w:t>[The phrase “</w:t>
      </w:r>
      <w:r w:rsidRPr="00CB2DF0">
        <w:rPr>
          <w:b w:val="0"/>
        </w:rPr>
        <w:t xml:space="preserve">at </w:t>
      </w:r>
      <w:r w:rsidRPr="00CB2DF0">
        <w:t>ar</w:t>
      </w:r>
      <w:r w:rsidRPr="00CB2DF0">
        <w:rPr>
          <w:b w:val="0"/>
        </w:rPr>
        <w:t xml:space="preserve"> inquiry</w:t>
      </w:r>
      <w:r>
        <w:t>” should be “</w:t>
      </w:r>
      <w:r w:rsidRPr="00CB2DF0">
        <w:rPr>
          <w:b w:val="0"/>
        </w:rPr>
        <w:t>at</w:t>
      </w:r>
      <w:r>
        <w:t xml:space="preserve"> an </w:t>
      </w:r>
      <w:r w:rsidRPr="00CB2DF0">
        <w:rPr>
          <w:b w:val="0"/>
        </w:rPr>
        <w:t>enquiry</w:t>
      </w:r>
      <w:r>
        <w:t>”.]</w:t>
      </w:r>
    </w:p>
    <w:p w14:paraId="2BEB2321" w14:textId="77777777" w:rsidR="00CB2DF0" w:rsidRPr="002617CA" w:rsidRDefault="00CB2DF0" w:rsidP="002617CA">
      <w:pPr>
        <w:pStyle w:val="REG-P1"/>
        <w:rPr>
          <w:sz w:val="23"/>
        </w:rPr>
      </w:pPr>
    </w:p>
    <w:p w14:paraId="76AF6D78" w14:textId="77777777" w:rsidR="002617CA" w:rsidRPr="002617CA" w:rsidRDefault="002617CA" w:rsidP="002617CA">
      <w:pPr>
        <w:pStyle w:val="REG-P1"/>
      </w:pPr>
      <w:r w:rsidRPr="002617CA">
        <w:t>(17)</w:t>
      </w:r>
      <w:r w:rsidRPr="002617CA">
        <w:tab/>
        <w:t>The Council, if practicable and if it appears necessary, may call any witness whose evidence appears in a record referred to in subregulation (16) for the purposes of further examination or cross-examination.</w:t>
      </w:r>
    </w:p>
    <w:p w14:paraId="4307958C" w14:textId="77777777" w:rsidR="002617CA" w:rsidRPr="002617CA" w:rsidRDefault="002617CA" w:rsidP="002617CA">
      <w:pPr>
        <w:pStyle w:val="REG-P1"/>
        <w:rPr>
          <w:sz w:val="23"/>
        </w:rPr>
      </w:pPr>
    </w:p>
    <w:p w14:paraId="1500E691" w14:textId="77777777" w:rsidR="002617CA" w:rsidRPr="002617CA" w:rsidRDefault="002617CA" w:rsidP="002617CA">
      <w:pPr>
        <w:pStyle w:val="REG-P1"/>
      </w:pPr>
      <w:r w:rsidRPr="002617CA">
        <w:lastRenderedPageBreak/>
        <w:t>(18)</w:t>
      </w:r>
      <w:r w:rsidRPr="002617CA">
        <w:tab/>
        <w:t xml:space="preserve">After the parties have closed their cases the Council, of its own accord and at any time, may call further witnesses or recall any witness to be questioned by the members of the Council, and then by the </w:t>
      </w:r>
      <w:r w:rsidRPr="002617CA">
        <w:rPr>
          <w:i/>
        </w:rPr>
        <w:t xml:space="preserve">pro forma </w:t>
      </w:r>
      <w:r w:rsidRPr="002617CA">
        <w:t>complainant and the accused or his or her legal representative.</w:t>
      </w:r>
    </w:p>
    <w:p w14:paraId="5E99FFD2" w14:textId="77777777" w:rsidR="002617CA" w:rsidRPr="002617CA" w:rsidRDefault="002617CA" w:rsidP="002617CA">
      <w:pPr>
        <w:pStyle w:val="REG-P1"/>
        <w:rPr>
          <w:sz w:val="23"/>
        </w:rPr>
      </w:pPr>
    </w:p>
    <w:p w14:paraId="54F80F80" w14:textId="77777777" w:rsidR="002617CA" w:rsidRPr="002617CA" w:rsidRDefault="002617CA" w:rsidP="002617CA">
      <w:pPr>
        <w:pStyle w:val="REG-P1"/>
      </w:pPr>
      <w:r w:rsidRPr="002617CA">
        <w:t>(19)</w:t>
      </w:r>
      <w:r w:rsidRPr="002617CA">
        <w:tab/>
        <w:t>After all evidence has been given at the inquiry, the pro form complainant has the right, and then the accused or his or her legal representative has the right, to address the Council on the evidence and on any legal question involved.</w:t>
      </w:r>
    </w:p>
    <w:p w14:paraId="4B779723" w14:textId="77777777" w:rsidR="002617CA" w:rsidRPr="002617CA" w:rsidRDefault="002617CA" w:rsidP="002617CA">
      <w:pPr>
        <w:pStyle w:val="REG-P1"/>
        <w:rPr>
          <w:sz w:val="23"/>
        </w:rPr>
      </w:pPr>
    </w:p>
    <w:p w14:paraId="45EDFA4C" w14:textId="77777777" w:rsidR="002617CA" w:rsidRPr="002617CA" w:rsidRDefault="002617CA" w:rsidP="002617CA">
      <w:pPr>
        <w:pStyle w:val="REG-P1"/>
      </w:pPr>
      <w:r w:rsidRPr="002617CA">
        <w:t>(20)</w:t>
      </w:r>
      <w:r w:rsidRPr="002617CA">
        <w:tab/>
        <w:t xml:space="preserve">After the accused or his or her legal representative addressed the Council in terms of subregulation (19), the </w:t>
      </w:r>
      <w:r w:rsidRPr="002617CA">
        <w:rPr>
          <w:i/>
        </w:rPr>
        <w:t xml:space="preserve">pro forma </w:t>
      </w:r>
      <w:r w:rsidRPr="002617CA">
        <w:t>complainant has the right to reply to points of law raised by the accused or his or her legal representative in his or her address.</w:t>
      </w:r>
    </w:p>
    <w:p w14:paraId="55A8149E" w14:textId="77777777" w:rsidR="002617CA" w:rsidRPr="002617CA" w:rsidRDefault="002617CA" w:rsidP="002617CA">
      <w:pPr>
        <w:pStyle w:val="REG-P1"/>
        <w:rPr>
          <w:sz w:val="23"/>
        </w:rPr>
      </w:pPr>
    </w:p>
    <w:p w14:paraId="2C2BD787" w14:textId="77777777" w:rsidR="002617CA" w:rsidRPr="002617CA" w:rsidRDefault="002617CA" w:rsidP="002617CA">
      <w:pPr>
        <w:pStyle w:val="REG-P1"/>
      </w:pPr>
      <w:r w:rsidRPr="002617CA">
        <w:t>(21)</w:t>
      </w:r>
      <w:r w:rsidRPr="002617CA">
        <w:tab/>
        <w:t xml:space="preserve">After the parties have addressed the Council in terms of subregulation (19) and the </w:t>
      </w:r>
      <w:r w:rsidRPr="002617CA">
        <w:rPr>
          <w:i/>
        </w:rPr>
        <w:t xml:space="preserve">pro forma </w:t>
      </w:r>
      <w:r w:rsidRPr="002617CA">
        <w:t xml:space="preserve">complainant has replied in terms of subregulation (20), the Council may deliberate on the case </w:t>
      </w:r>
      <w:r w:rsidRPr="002617CA">
        <w:rPr>
          <w:i/>
        </w:rPr>
        <w:t>in camera</w:t>
      </w:r>
      <w:r w:rsidRPr="002617CA">
        <w:t>.</w:t>
      </w:r>
    </w:p>
    <w:p w14:paraId="28F81FA0" w14:textId="77777777" w:rsidR="002617CA" w:rsidRPr="002617CA" w:rsidRDefault="002617CA" w:rsidP="002617CA">
      <w:pPr>
        <w:pStyle w:val="REG-P1"/>
        <w:rPr>
          <w:sz w:val="23"/>
        </w:rPr>
      </w:pPr>
    </w:p>
    <w:p w14:paraId="51E1FED6" w14:textId="77777777" w:rsidR="002617CA" w:rsidRPr="002617CA" w:rsidRDefault="002617CA" w:rsidP="002617CA">
      <w:pPr>
        <w:pStyle w:val="REG-P1"/>
      </w:pPr>
      <w:r w:rsidRPr="002617CA">
        <w:t>(22)</w:t>
      </w:r>
      <w:r w:rsidRPr="002617CA">
        <w:tab/>
        <w:t>The Council may find the accused not guilty of any of the charges even if he or she has pleaded guilty.</w:t>
      </w:r>
    </w:p>
    <w:p w14:paraId="65FA3D0B" w14:textId="77777777" w:rsidR="002617CA" w:rsidRPr="002617CA" w:rsidRDefault="002617CA" w:rsidP="002617CA">
      <w:pPr>
        <w:pStyle w:val="REG-P1"/>
        <w:rPr>
          <w:sz w:val="23"/>
        </w:rPr>
      </w:pPr>
    </w:p>
    <w:p w14:paraId="4C04BF03" w14:textId="77777777" w:rsidR="002617CA" w:rsidRPr="002617CA" w:rsidRDefault="002617CA" w:rsidP="002617CA">
      <w:pPr>
        <w:pStyle w:val="REG-P1"/>
      </w:pPr>
      <w:r w:rsidRPr="002617CA">
        <w:t>(23)</w:t>
      </w:r>
      <w:r w:rsidRPr="002617CA">
        <w:tab/>
        <w:t>If the Council finds an accused -</w:t>
      </w:r>
    </w:p>
    <w:p w14:paraId="6D20C522" w14:textId="77777777" w:rsidR="002617CA" w:rsidRPr="002617CA" w:rsidRDefault="002617CA" w:rsidP="002617CA">
      <w:pPr>
        <w:pStyle w:val="REG-P1"/>
        <w:rPr>
          <w:sz w:val="23"/>
        </w:rPr>
      </w:pPr>
    </w:p>
    <w:p w14:paraId="1D378A89" w14:textId="77777777" w:rsidR="002617CA" w:rsidRPr="002617CA" w:rsidRDefault="002617CA" w:rsidP="002617CA">
      <w:pPr>
        <w:pStyle w:val="REG-Pa"/>
      </w:pPr>
      <w:r w:rsidRPr="002617CA">
        <w:t>(a)</w:t>
      </w:r>
      <w:r w:rsidRPr="002617CA">
        <w:tab/>
        <w:t>not guilty of unprofessional conduct, the registrar, under section 50(7) of the Act, must inform the accused of that finding;</w:t>
      </w:r>
    </w:p>
    <w:p w14:paraId="76CA73DF" w14:textId="77777777" w:rsidR="002617CA" w:rsidRPr="002617CA" w:rsidRDefault="002617CA" w:rsidP="002617CA">
      <w:pPr>
        <w:pStyle w:val="REG-Pa"/>
        <w:rPr>
          <w:sz w:val="23"/>
        </w:rPr>
      </w:pPr>
    </w:p>
    <w:p w14:paraId="4FCC2480" w14:textId="77777777" w:rsidR="002617CA" w:rsidRPr="002617CA" w:rsidRDefault="002617CA" w:rsidP="002617CA">
      <w:pPr>
        <w:pStyle w:val="REG-Pa"/>
      </w:pPr>
      <w:r w:rsidRPr="002617CA">
        <w:t>(b)</w:t>
      </w:r>
      <w:r w:rsidRPr="002617CA">
        <w:tab/>
        <w:t>guilty of unprofessional conduct -</w:t>
      </w:r>
    </w:p>
    <w:p w14:paraId="65A13151" w14:textId="77777777" w:rsidR="002617CA" w:rsidRPr="002617CA" w:rsidRDefault="002617CA" w:rsidP="002617CA">
      <w:pPr>
        <w:pStyle w:val="REG-P1"/>
        <w:rPr>
          <w:sz w:val="23"/>
        </w:rPr>
      </w:pPr>
    </w:p>
    <w:p w14:paraId="73EDE310" w14:textId="77777777" w:rsidR="002617CA" w:rsidRPr="002617CA" w:rsidRDefault="002617CA" w:rsidP="002617CA">
      <w:pPr>
        <w:pStyle w:val="REG-Pi"/>
      </w:pPr>
      <w:r w:rsidRPr="002617CA">
        <w:t>(i)</w:t>
      </w:r>
      <w:r w:rsidRPr="002617CA">
        <w:tab/>
        <w:t xml:space="preserve">the </w:t>
      </w:r>
      <w:r w:rsidRPr="002617CA">
        <w:rPr>
          <w:i/>
        </w:rPr>
        <w:t xml:space="preserve">pro forma </w:t>
      </w:r>
      <w:r w:rsidRPr="002617CA">
        <w:t>complainant -</w:t>
      </w:r>
    </w:p>
    <w:p w14:paraId="082CD992" w14:textId="77777777" w:rsidR="002617CA" w:rsidRPr="002617CA" w:rsidRDefault="002617CA" w:rsidP="002617CA">
      <w:pPr>
        <w:pStyle w:val="REG-P1"/>
        <w:rPr>
          <w:sz w:val="23"/>
        </w:rPr>
      </w:pPr>
    </w:p>
    <w:p w14:paraId="3BA37A26" w14:textId="77777777" w:rsidR="002617CA" w:rsidRPr="002617CA" w:rsidRDefault="002617CA" w:rsidP="002617CA">
      <w:pPr>
        <w:pStyle w:val="REG-Paa"/>
      </w:pPr>
      <w:r w:rsidRPr="002617CA">
        <w:t>(aa)</w:t>
      </w:r>
      <w:r w:rsidRPr="002617CA">
        <w:tab/>
        <w:t>and the accused or his or her legal representative, may make representations to the Council, either orally or in writing, regarding</w:t>
      </w:r>
    </w:p>
    <w:p w14:paraId="0991E1EB" w14:textId="77777777" w:rsidR="002617CA" w:rsidRPr="002617CA" w:rsidRDefault="002617CA" w:rsidP="002617CA">
      <w:pPr>
        <w:pStyle w:val="REG-Paa"/>
        <w:ind w:firstLine="0"/>
      </w:pPr>
      <w:r w:rsidRPr="002617CA">
        <w:t>a suitable penalty to be imposed, and may adduce evidence in support of the representations made; and</w:t>
      </w:r>
    </w:p>
    <w:p w14:paraId="3C94AD3E" w14:textId="77777777" w:rsidR="002617CA" w:rsidRPr="002617CA" w:rsidRDefault="002617CA" w:rsidP="002617CA">
      <w:pPr>
        <w:pStyle w:val="REG-Paa"/>
        <w:rPr>
          <w:sz w:val="23"/>
        </w:rPr>
      </w:pPr>
    </w:p>
    <w:p w14:paraId="2EC6F832" w14:textId="77777777" w:rsidR="002617CA" w:rsidRPr="002617CA" w:rsidRDefault="002617CA" w:rsidP="002617CA">
      <w:pPr>
        <w:pStyle w:val="REG-Paa"/>
      </w:pPr>
      <w:r w:rsidRPr="002617CA">
        <w:t>(bb) must prove to the Council the previous convictions, if any, of the accused on any charge of unprofessional conduct, and the penalties imposed on him or her by any health or social services professions council or board, or other competent body, that so convicted the accused, by means of the submission to the Council of a certificate, signed by the person presiding at the inquiry where the accused had been so convicted, or by the registrar of that council or board or other competent authority, confirming the previous convictions and penalties imposed under the Act or any other law;</w:t>
      </w:r>
    </w:p>
    <w:p w14:paraId="222C5362" w14:textId="77777777" w:rsidR="002617CA" w:rsidRPr="002617CA" w:rsidRDefault="002617CA" w:rsidP="002617CA">
      <w:pPr>
        <w:pStyle w:val="REG-P1"/>
        <w:rPr>
          <w:sz w:val="23"/>
        </w:rPr>
      </w:pPr>
    </w:p>
    <w:p w14:paraId="19879971" w14:textId="77777777" w:rsidR="002617CA" w:rsidRPr="002617CA" w:rsidRDefault="002617CA" w:rsidP="002617CA">
      <w:pPr>
        <w:pStyle w:val="REG-Pi"/>
      </w:pPr>
      <w:r w:rsidRPr="002617CA">
        <w:t>(ii)</w:t>
      </w:r>
      <w:r w:rsidRPr="002617CA">
        <w:tab/>
        <w:t xml:space="preserve">the Council, after having heard the </w:t>
      </w:r>
      <w:r w:rsidRPr="002617CA">
        <w:rPr>
          <w:i/>
        </w:rPr>
        <w:t xml:space="preserve">pro forma </w:t>
      </w:r>
      <w:r w:rsidRPr="002617CA">
        <w:t>complainant and the accused or his or her legal representative -</w:t>
      </w:r>
    </w:p>
    <w:p w14:paraId="0216386E" w14:textId="77777777" w:rsidR="002617CA" w:rsidRPr="002617CA" w:rsidRDefault="002617CA" w:rsidP="002617CA">
      <w:pPr>
        <w:pStyle w:val="REG-P1"/>
        <w:rPr>
          <w:sz w:val="23"/>
        </w:rPr>
      </w:pPr>
    </w:p>
    <w:p w14:paraId="297F862A" w14:textId="77777777" w:rsidR="002617CA" w:rsidRPr="002617CA" w:rsidRDefault="00F303EF" w:rsidP="002617CA">
      <w:pPr>
        <w:pStyle w:val="REG-Paa"/>
      </w:pPr>
      <w:r>
        <w:t>(aa)</w:t>
      </w:r>
      <w:r>
        <w:tab/>
      </w:r>
      <w:r w:rsidR="002617CA" w:rsidRPr="002617CA">
        <w:t>must deliberate in camera upon t</w:t>
      </w:r>
      <w:r w:rsidR="002617CA">
        <w:t xml:space="preserve">he penalty to be imposed on the </w:t>
      </w:r>
      <w:r w:rsidR="002617CA" w:rsidRPr="002617CA">
        <w:t>accused referred to in sub-subparagraph (bb); and</w:t>
      </w:r>
    </w:p>
    <w:p w14:paraId="1C4AC790" w14:textId="77777777" w:rsidR="002617CA" w:rsidRPr="002617CA" w:rsidRDefault="002617CA" w:rsidP="002617CA">
      <w:pPr>
        <w:pStyle w:val="REG-Paa"/>
      </w:pPr>
    </w:p>
    <w:p w14:paraId="7BD6A2AB" w14:textId="77777777" w:rsidR="002617CA" w:rsidRPr="002617CA" w:rsidRDefault="002617CA" w:rsidP="002617CA">
      <w:pPr>
        <w:pStyle w:val="REG-Paa"/>
      </w:pPr>
      <w:r w:rsidRPr="002617CA">
        <w:t xml:space="preserve">(bb) </w:t>
      </w:r>
      <w:r w:rsidR="00F303EF">
        <w:tab/>
      </w:r>
      <w:r w:rsidRPr="002617CA">
        <w:t>may impose on the accused any one or more of the penalties specified by section 50(1), subject to section 51, of the Act.</w:t>
      </w:r>
    </w:p>
    <w:p w14:paraId="742B85A2" w14:textId="77777777" w:rsidR="002617CA" w:rsidRPr="002617CA" w:rsidRDefault="002617CA" w:rsidP="002617CA">
      <w:pPr>
        <w:pStyle w:val="REG-P1"/>
        <w:rPr>
          <w:sz w:val="23"/>
        </w:rPr>
      </w:pPr>
    </w:p>
    <w:p w14:paraId="44B2A072" w14:textId="77777777" w:rsidR="002617CA" w:rsidRPr="002617CA" w:rsidRDefault="002617CA" w:rsidP="002617CA">
      <w:pPr>
        <w:pStyle w:val="REG-P1"/>
      </w:pPr>
      <w:r w:rsidRPr="002617CA">
        <w:t>(24)</w:t>
      </w:r>
      <w:r w:rsidRPr="002617CA">
        <w:tab/>
        <w:t xml:space="preserve">A certificate submitted to the Council by the </w:t>
      </w:r>
      <w:r w:rsidRPr="002617CA">
        <w:rPr>
          <w:i/>
        </w:rPr>
        <w:t xml:space="preserve">pro forma </w:t>
      </w:r>
      <w:r w:rsidRPr="002617CA">
        <w:t>complainant under subregulation (23)(b)(i)(bb) must be regarded, until the contrary is proven, as proof of the facts contained therein.</w:t>
      </w:r>
    </w:p>
    <w:p w14:paraId="13C2145A" w14:textId="77777777" w:rsidR="002617CA" w:rsidRPr="002617CA" w:rsidRDefault="002617CA" w:rsidP="002617CA">
      <w:pPr>
        <w:pStyle w:val="REG-P1"/>
        <w:rPr>
          <w:sz w:val="23"/>
        </w:rPr>
      </w:pPr>
    </w:p>
    <w:p w14:paraId="1793797E" w14:textId="77777777" w:rsidR="002617CA" w:rsidRPr="002617CA" w:rsidRDefault="002617CA" w:rsidP="002617CA">
      <w:pPr>
        <w:pStyle w:val="REG-P1"/>
      </w:pPr>
      <w:r w:rsidRPr="002617CA">
        <w:t>(25)</w:t>
      </w:r>
      <w:r w:rsidRPr="002617CA">
        <w:tab/>
        <w:t>If the accused is neither present nor represented at the inquiry, any written representation or statement made by him or her or on his or behalf, or explanations, if any, that have any bearing on a penalty must be taken into account by the Council when considering the imposition of a penalty.</w:t>
      </w:r>
    </w:p>
    <w:p w14:paraId="0FA8A47A" w14:textId="77777777" w:rsidR="002617CA" w:rsidRPr="002617CA" w:rsidRDefault="002617CA" w:rsidP="002617CA">
      <w:pPr>
        <w:pStyle w:val="REG-P1"/>
        <w:rPr>
          <w:sz w:val="23"/>
        </w:rPr>
      </w:pPr>
    </w:p>
    <w:p w14:paraId="53BA9DA8" w14:textId="77777777" w:rsidR="002617CA" w:rsidRPr="002617CA" w:rsidRDefault="002617CA" w:rsidP="002617CA">
      <w:pPr>
        <w:pStyle w:val="REG-P1"/>
      </w:pPr>
      <w:r w:rsidRPr="002617CA">
        <w:t>(26)</w:t>
      </w:r>
      <w:r w:rsidRPr="002617CA">
        <w:tab/>
        <w:t>A witness called under subregulation (23)(b)(i)(aa) may be questioned by the other party and by the members of the Council.</w:t>
      </w:r>
    </w:p>
    <w:p w14:paraId="393F1EDB" w14:textId="77777777" w:rsidR="002617CA" w:rsidRPr="002617CA" w:rsidRDefault="002617CA" w:rsidP="002617CA">
      <w:pPr>
        <w:pStyle w:val="REG-P1"/>
        <w:rPr>
          <w:sz w:val="23"/>
        </w:rPr>
      </w:pPr>
    </w:p>
    <w:p w14:paraId="458F95D2" w14:textId="77777777" w:rsidR="002617CA" w:rsidRPr="002617CA" w:rsidRDefault="002617CA" w:rsidP="002617CA">
      <w:pPr>
        <w:pStyle w:val="REG-P1"/>
      </w:pPr>
      <w:r w:rsidRPr="002617CA">
        <w:t>(27)</w:t>
      </w:r>
      <w:r w:rsidRPr="002617CA">
        <w:tab/>
        <w:t xml:space="preserve">The Council may of its own accord or at the request of the </w:t>
      </w:r>
      <w:r w:rsidRPr="002617CA">
        <w:rPr>
          <w:i/>
        </w:rPr>
        <w:t xml:space="preserve">pro forma </w:t>
      </w:r>
      <w:r w:rsidRPr="002617CA">
        <w:t>complainant or of the accused or his or her legal representative, adjourn an inquiry to a date, time and place  that it may determine and inform the parties at the inquiry, or it may communicate to the parties by registered post.</w:t>
      </w:r>
    </w:p>
    <w:p w14:paraId="30736019" w14:textId="77777777" w:rsidR="002617CA" w:rsidRPr="002617CA" w:rsidRDefault="002617CA" w:rsidP="002617CA">
      <w:pPr>
        <w:pStyle w:val="REG-P1"/>
        <w:rPr>
          <w:sz w:val="23"/>
        </w:rPr>
      </w:pPr>
    </w:p>
    <w:p w14:paraId="553A6B82" w14:textId="77777777" w:rsidR="002617CA" w:rsidRPr="002617CA" w:rsidRDefault="002617CA" w:rsidP="002617CA">
      <w:pPr>
        <w:pStyle w:val="REG-P1"/>
        <w:ind w:firstLine="0"/>
        <w:rPr>
          <w:b/>
        </w:rPr>
      </w:pPr>
      <w:r w:rsidRPr="002617CA">
        <w:rPr>
          <w:b/>
        </w:rPr>
        <w:t>Summonsing of witnesses</w:t>
      </w:r>
    </w:p>
    <w:p w14:paraId="3D3B3E8E" w14:textId="77777777" w:rsidR="002617CA" w:rsidRPr="002617CA" w:rsidRDefault="002617CA" w:rsidP="002617CA">
      <w:pPr>
        <w:pStyle w:val="REG-P1"/>
        <w:rPr>
          <w:b/>
          <w:sz w:val="23"/>
        </w:rPr>
      </w:pPr>
    </w:p>
    <w:p w14:paraId="24DBAFBE" w14:textId="77777777" w:rsidR="002617CA" w:rsidRPr="002617CA" w:rsidRDefault="002617CA" w:rsidP="002617CA">
      <w:pPr>
        <w:pStyle w:val="REG-P1"/>
      </w:pPr>
      <w:r w:rsidRPr="002617CA">
        <w:rPr>
          <w:b/>
          <w:bCs/>
        </w:rPr>
        <w:t>9.</w:t>
      </w:r>
      <w:r w:rsidRPr="002617CA">
        <w:rPr>
          <w:b/>
          <w:bCs/>
        </w:rPr>
        <w:tab/>
      </w:r>
      <w:r w:rsidRPr="002617CA">
        <w:t>A summons under section -</w:t>
      </w:r>
    </w:p>
    <w:p w14:paraId="1AF1E3EB" w14:textId="77777777" w:rsidR="002617CA" w:rsidRPr="002617CA" w:rsidRDefault="002617CA" w:rsidP="002617CA">
      <w:pPr>
        <w:pStyle w:val="REG-P1"/>
        <w:rPr>
          <w:sz w:val="23"/>
        </w:rPr>
      </w:pPr>
    </w:p>
    <w:p w14:paraId="4CC16452" w14:textId="77777777" w:rsidR="002617CA" w:rsidRPr="002617CA" w:rsidRDefault="002617CA" w:rsidP="002617CA">
      <w:pPr>
        <w:pStyle w:val="REG-Pa"/>
      </w:pPr>
      <w:r w:rsidRPr="002617CA">
        <w:t>(a)</w:t>
      </w:r>
      <w:r w:rsidRPr="002617CA">
        <w:tab/>
        <w:t>47(4) of the Act to a witness to appear at a professional conduct inquiry must be in the form of Form 1;</w:t>
      </w:r>
    </w:p>
    <w:p w14:paraId="32326F3D" w14:textId="77777777" w:rsidR="002617CA" w:rsidRPr="002617CA" w:rsidRDefault="002617CA" w:rsidP="002617CA">
      <w:pPr>
        <w:pStyle w:val="REG-Pa"/>
        <w:rPr>
          <w:sz w:val="23"/>
        </w:rPr>
      </w:pPr>
    </w:p>
    <w:p w14:paraId="53E23BA5" w14:textId="77777777" w:rsidR="002617CA" w:rsidRPr="002617CA" w:rsidRDefault="002617CA" w:rsidP="002617CA">
      <w:pPr>
        <w:pStyle w:val="REG-Pa"/>
      </w:pPr>
      <w:r w:rsidRPr="002617CA">
        <w:t>(b)</w:t>
      </w:r>
      <w:r w:rsidRPr="002617CA">
        <w:tab/>
        <w:t>47(8)(b) of the Act to a witness to appear at a professional conduct inquiry must be in the form of Form 2, set out in the Annexures to these regulations.</w:t>
      </w:r>
    </w:p>
    <w:p w14:paraId="29170388" w14:textId="77777777" w:rsidR="002617CA" w:rsidRDefault="002617CA" w:rsidP="002617CA">
      <w:pPr>
        <w:pStyle w:val="REG-P1"/>
        <w:rPr>
          <w:sz w:val="23"/>
        </w:rPr>
      </w:pPr>
    </w:p>
    <w:p w14:paraId="72EF4308" w14:textId="77777777" w:rsidR="00F303EF" w:rsidRPr="00CB2DF0" w:rsidRDefault="00F303EF" w:rsidP="00CB2DF0">
      <w:pPr>
        <w:pStyle w:val="REG-Amend"/>
      </w:pPr>
      <w:r w:rsidRPr="00CB2DF0">
        <w:t xml:space="preserve">[It appears that the phrase “set out in the Annexures to these regulations” </w:t>
      </w:r>
      <w:r w:rsidR="00CB2DF0">
        <w:t xml:space="preserve">may have been </w:t>
      </w:r>
      <w:r w:rsidRPr="00CB2DF0">
        <w:t xml:space="preserve">intended to apply to both paragraphs (a) and (b). Compare </w:t>
      </w:r>
      <w:r w:rsidR="00CB2DF0" w:rsidRPr="00CB2DF0">
        <w:t xml:space="preserve">regulation 9 in the </w:t>
      </w:r>
      <w:r w:rsidRPr="00CB2DF0">
        <w:t>similar regulation</w:t>
      </w:r>
      <w:r w:rsidR="00CB2DF0" w:rsidRPr="00CB2DF0">
        <w:t xml:space="preserve">s </w:t>
      </w:r>
      <w:r w:rsidR="00CB2DF0">
        <w:br/>
      </w:r>
      <w:r w:rsidR="00CB2DF0" w:rsidRPr="00CB2DF0">
        <w:t xml:space="preserve">contained </w:t>
      </w:r>
      <w:r w:rsidRPr="00CB2DF0">
        <w:t>in Government Notice 138</w:t>
      </w:r>
      <w:r w:rsidR="00CB2DF0" w:rsidRPr="00CB2DF0">
        <w:t>/</w:t>
      </w:r>
      <w:r w:rsidRPr="00CB2DF0">
        <w:t>2015</w:t>
      </w:r>
      <w:r w:rsidR="00CB2DF0" w:rsidRPr="00CB2DF0">
        <w:t xml:space="preserve"> </w:t>
      </w:r>
      <w:r w:rsidRPr="00CB2DF0">
        <w:t>(GG 5778)</w:t>
      </w:r>
      <w:r w:rsidR="00CB2DF0" w:rsidRPr="00CB2DF0">
        <w:t>.]</w:t>
      </w:r>
    </w:p>
    <w:p w14:paraId="5FEB86CF" w14:textId="77777777" w:rsidR="00F303EF" w:rsidRPr="002617CA" w:rsidRDefault="00F303EF" w:rsidP="002617CA">
      <w:pPr>
        <w:pStyle w:val="REG-P1"/>
        <w:rPr>
          <w:sz w:val="23"/>
        </w:rPr>
      </w:pPr>
      <w:r>
        <w:rPr>
          <w:sz w:val="23"/>
        </w:rPr>
        <w:t xml:space="preserve"> </w:t>
      </w:r>
    </w:p>
    <w:p w14:paraId="699FAB9B" w14:textId="77777777" w:rsidR="002617CA" w:rsidRPr="002617CA" w:rsidRDefault="002617CA" w:rsidP="002617CA">
      <w:pPr>
        <w:pStyle w:val="REG-P1"/>
        <w:ind w:firstLine="0"/>
        <w:rPr>
          <w:b/>
        </w:rPr>
      </w:pPr>
      <w:r w:rsidRPr="002617CA">
        <w:rPr>
          <w:b/>
        </w:rPr>
        <w:t>Accessibility to disciplinary inquiry</w:t>
      </w:r>
    </w:p>
    <w:p w14:paraId="2D87558B" w14:textId="77777777" w:rsidR="002617CA" w:rsidRPr="002617CA" w:rsidRDefault="002617CA" w:rsidP="002617CA">
      <w:pPr>
        <w:pStyle w:val="REG-P1"/>
        <w:rPr>
          <w:b/>
          <w:sz w:val="23"/>
        </w:rPr>
      </w:pPr>
    </w:p>
    <w:p w14:paraId="3BE96F1E" w14:textId="77777777" w:rsidR="002617CA" w:rsidRDefault="002617CA" w:rsidP="002617CA">
      <w:pPr>
        <w:pStyle w:val="REG-P1"/>
      </w:pPr>
      <w:r w:rsidRPr="002617CA">
        <w:rPr>
          <w:b/>
          <w:bCs/>
        </w:rPr>
        <w:t>10.</w:t>
      </w:r>
      <w:r w:rsidRPr="002617CA">
        <w:rPr>
          <w:b/>
          <w:bCs/>
        </w:rPr>
        <w:tab/>
      </w:r>
      <w:r w:rsidRPr="002617CA">
        <w:t>(1)</w:t>
      </w:r>
      <w:r>
        <w:t xml:space="preserve">  </w:t>
      </w:r>
      <w:r>
        <w:tab/>
      </w:r>
      <w:r w:rsidRPr="002617CA">
        <w:t xml:space="preserve">The proceedings at a professional conduct inquiry under Part VI of the Act is open to the public, but </w:t>
      </w:r>
      <w:r>
        <w:t>–</w:t>
      </w:r>
    </w:p>
    <w:p w14:paraId="05589F87" w14:textId="77777777" w:rsidR="002617CA" w:rsidRPr="002617CA" w:rsidRDefault="002617CA" w:rsidP="002617CA">
      <w:pPr>
        <w:pStyle w:val="REG-P1"/>
      </w:pPr>
    </w:p>
    <w:p w14:paraId="33ECB86A" w14:textId="77777777" w:rsidR="002617CA" w:rsidRPr="002617CA" w:rsidRDefault="002617CA" w:rsidP="002617CA">
      <w:pPr>
        <w:pStyle w:val="REG-Pa"/>
      </w:pPr>
      <w:r w:rsidRPr="002617CA">
        <w:t>(a)</w:t>
      </w:r>
      <w:r w:rsidRPr="002617CA">
        <w:tab/>
        <w:t xml:space="preserve">any point arising in connection with, or in the course of, or evidence adduced at a disciplinary inquiry may be discussed and decided by the Council, at its discretion, </w:t>
      </w:r>
      <w:r w:rsidRPr="002617CA">
        <w:rPr>
          <w:i/>
        </w:rPr>
        <w:t>in camera</w:t>
      </w:r>
      <w:r w:rsidRPr="002617CA">
        <w:t>;</w:t>
      </w:r>
    </w:p>
    <w:p w14:paraId="1B6B8118" w14:textId="77777777" w:rsidR="002617CA" w:rsidRPr="002617CA" w:rsidRDefault="002617CA" w:rsidP="002617CA">
      <w:pPr>
        <w:pStyle w:val="REG-Pa"/>
        <w:rPr>
          <w:sz w:val="23"/>
        </w:rPr>
      </w:pPr>
    </w:p>
    <w:p w14:paraId="06442D3F" w14:textId="77777777" w:rsidR="002617CA" w:rsidRPr="002617CA" w:rsidRDefault="002617CA" w:rsidP="002617CA">
      <w:pPr>
        <w:pStyle w:val="REG-Pa"/>
      </w:pPr>
      <w:r w:rsidRPr="002617CA">
        <w:t>(b)</w:t>
      </w:r>
      <w:r w:rsidRPr="002617CA">
        <w:tab/>
        <w:t>the Council, on good cause shown and at its discretion, may order that a person at any time and in any manner, may not publish any information that may probably reveal the identity of any particular person involved with the inquiry in any manner, other than the accused.</w:t>
      </w:r>
    </w:p>
    <w:p w14:paraId="00886DDB" w14:textId="77777777" w:rsidR="002617CA" w:rsidRPr="002617CA" w:rsidRDefault="002617CA" w:rsidP="002617CA">
      <w:pPr>
        <w:pStyle w:val="REG-P1"/>
        <w:rPr>
          <w:sz w:val="23"/>
        </w:rPr>
      </w:pPr>
    </w:p>
    <w:p w14:paraId="0CEB253B" w14:textId="77777777" w:rsidR="002617CA" w:rsidRPr="002617CA" w:rsidRDefault="002617CA" w:rsidP="002617CA">
      <w:pPr>
        <w:pStyle w:val="REG-P1"/>
      </w:pPr>
      <w:r w:rsidRPr="002617CA">
        <w:t>(2)</w:t>
      </w:r>
      <w:r w:rsidRPr="002617CA">
        <w:tab/>
        <w:t>A person who contravenes or fails to comply with an order made under subregulation</w:t>
      </w:r>
      <w:r>
        <w:t xml:space="preserve"> (1) </w:t>
      </w:r>
      <w:r w:rsidRPr="002617CA">
        <w:t>is guilty of an offence and is liable to a fine not exceeding N$ 4 000 or imprisonment for a period not exceeding 12 months, or to both such fine and such imprisonment.</w:t>
      </w:r>
    </w:p>
    <w:p w14:paraId="34000487" w14:textId="77777777" w:rsidR="002617CA" w:rsidRPr="002617CA" w:rsidRDefault="002617CA" w:rsidP="002617CA">
      <w:pPr>
        <w:pStyle w:val="REG-P1"/>
        <w:rPr>
          <w:sz w:val="23"/>
        </w:rPr>
      </w:pPr>
    </w:p>
    <w:p w14:paraId="7FBA87F1" w14:textId="77777777" w:rsidR="002617CA" w:rsidRPr="002617CA" w:rsidRDefault="002617CA" w:rsidP="002617CA">
      <w:pPr>
        <w:pStyle w:val="REG-P1"/>
        <w:ind w:firstLine="0"/>
        <w:rPr>
          <w:b/>
        </w:rPr>
      </w:pPr>
      <w:r w:rsidRPr="002617CA">
        <w:rPr>
          <w:b/>
        </w:rPr>
        <w:t>Obstruction or interruption of proceedings at inquiry</w:t>
      </w:r>
    </w:p>
    <w:p w14:paraId="31FE2964" w14:textId="77777777" w:rsidR="002617CA" w:rsidRPr="002617CA" w:rsidRDefault="002617CA" w:rsidP="002617CA">
      <w:pPr>
        <w:pStyle w:val="REG-P1"/>
        <w:rPr>
          <w:b/>
          <w:sz w:val="23"/>
        </w:rPr>
      </w:pPr>
    </w:p>
    <w:p w14:paraId="7E86B4B8" w14:textId="77777777" w:rsidR="002617CA" w:rsidRPr="002617CA" w:rsidRDefault="002617CA" w:rsidP="002617CA">
      <w:pPr>
        <w:pStyle w:val="REG-P1"/>
      </w:pPr>
      <w:r w:rsidRPr="002617CA">
        <w:rPr>
          <w:b/>
          <w:bCs/>
        </w:rPr>
        <w:t>11.</w:t>
      </w:r>
      <w:r w:rsidRPr="002617CA">
        <w:rPr>
          <w:b/>
          <w:bCs/>
        </w:rPr>
        <w:tab/>
      </w:r>
      <w:r>
        <w:t>(1)</w:t>
      </w:r>
      <w:r>
        <w:tab/>
      </w:r>
      <w:r w:rsidRPr="002617CA">
        <w:t>A person who obstructs or interrupts the proceedings at a professional conduct inquiry, or insults a member of the Council or the professional conduct committee, or misbehaves at the inquiry in any other way -</w:t>
      </w:r>
    </w:p>
    <w:p w14:paraId="10CFFD6B" w14:textId="77777777" w:rsidR="002617CA" w:rsidRPr="002617CA" w:rsidRDefault="002617CA" w:rsidP="002617CA">
      <w:pPr>
        <w:pStyle w:val="REG-P1"/>
        <w:rPr>
          <w:sz w:val="23"/>
        </w:rPr>
      </w:pPr>
    </w:p>
    <w:p w14:paraId="1639AE0B" w14:textId="77777777" w:rsidR="002617CA" w:rsidRPr="002617CA" w:rsidRDefault="002617CA" w:rsidP="002617CA">
      <w:pPr>
        <w:pStyle w:val="REG-Pa"/>
      </w:pPr>
      <w:r w:rsidRPr="002617CA">
        <w:t>(a)</w:t>
      </w:r>
      <w:r w:rsidRPr="002617CA">
        <w:tab/>
        <w:t>is guilty of an offence and is liable to a fine not exceeding N$4 000 or a period of imprisonment not exceeding 12 months, or both such fine and such imprisonment; and</w:t>
      </w:r>
    </w:p>
    <w:p w14:paraId="3DD68A01" w14:textId="77777777" w:rsidR="002617CA" w:rsidRPr="002617CA" w:rsidRDefault="002617CA" w:rsidP="002617CA">
      <w:pPr>
        <w:pStyle w:val="REG-Pa"/>
        <w:rPr>
          <w:sz w:val="23"/>
        </w:rPr>
      </w:pPr>
    </w:p>
    <w:p w14:paraId="6A791011" w14:textId="77777777" w:rsidR="002617CA" w:rsidRPr="002617CA" w:rsidRDefault="002617CA" w:rsidP="002617CA">
      <w:pPr>
        <w:pStyle w:val="REG-Pa"/>
      </w:pPr>
      <w:r w:rsidRPr="002617CA">
        <w:t>(b)</w:t>
      </w:r>
      <w:r w:rsidRPr="002617CA">
        <w:tab/>
        <w:t>may be removed from the venue of the inquiry by order of the person presiding at the inquiry.</w:t>
      </w:r>
    </w:p>
    <w:p w14:paraId="416A55DC" w14:textId="77777777" w:rsidR="002617CA" w:rsidRPr="002617CA" w:rsidRDefault="002617CA" w:rsidP="002617CA">
      <w:pPr>
        <w:pStyle w:val="REG-P1"/>
        <w:rPr>
          <w:sz w:val="23"/>
        </w:rPr>
      </w:pPr>
    </w:p>
    <w:p w14:paraId="276CB22A" w14:textId="77777777" w:rsidR="002617CA" w:rsidRPr="002617CA" w:rsidRDefault="002617CA" w:rsidP="002617CA">
      <w:pPr>
        <w:pStyle w:val="REG-P1"/>
      </w:pPr>
      <w:r w:rsidRPr="002617CA">
        <w:t>(2)</w:t>
      </w:r>
      <w:r w:rsidRPr="002617CA">
        <w:tab/>
        <w:t>If the accused is removed from the inquiry under subregulation (1)(b), the person presiding at the inquiry may direct that the inquiry be proceeded with in his or her absence.</w:t>
      </w:r>
    </w:p>
    <w:p w14:paraId="0FFBB58D" w14:textId="77777777" w:rsidR="002617CA" w:rsidRPr="002617CA" w:rsidRDefault="002617CA" w:rsidP="002617CA">
      <w:pPr>
        <w:pStyle w:val="REG-P1"/>
        <w:rPr>
          <w:sz w:val="23"/>
        </w:rPr>
      </w:pPr>
    </w:p>
    <w:p w14:paraId="46708FDB" w14:textId="77777777" w:rsidR="002617CA" w:rsidRPr="002617CA" w:rsidRDefault="002617CA" w:rsidP="002617CA">
      <w:pPr>
        <w:pStyle w:val="REG-P1"/>
        <w:ind w:firstLine="0"/>
        <w:rPr>
          <w:b/>
        </w:rPr>
      </w:pPr>
      <w:r w:rsidRPr="002617CA">
        <w:rPr>
          <w:b/>
        </w:rPr>
        <w:t>Procedures at professional conduct inquiry conducted by professional conduct committee</w:t>
      </w:r>
    </w:p>
    <w:p w14:paraId="674B8FC9" w14:textId="77777777" w:rsidR="002617CA" w:rsidRPr="002617CA" w:rsidRDefault="002617CA" w:rsidP="002617CA">
      <w:pPr>
        <w:pStyle w:val="REG-P1"/>
        <w:rPr>
          <w:b/>
          <w:sz w:val="23"/>
        </w:rPr>
      </w:pPr>
    </w:p>
    <w:p w14:paraId="58D7F9F2" w14:textId="77777777" w:rsidR="002617CA" w:rsidRPr="002617CA" w:rsidRDefault="002617CA" w:rsidP="002617CA">
      <w:pPr>
        <w:pStyle w:val="REG-P1"/>
      </w:pPr>
      <w:r w:rsidRPr="002617CA">
        <w:rPr>
          <w:b/>
          <w:bCs/>
        </w:rPr>
        <w:t>12.</w:t>
      </w:r>
      <w:r w:rsidRPr="002617CA">
        <w:rPr>
          <w:b/>
          <w:bCs/>
        </w:rPr>
        <w:tab/>
      </w:r>
      <w:r w:rsidRPr="002617CA">
        <w:t>When the Council, under section 47(1)(b) of the Act, delegates to the professional conduct committee established under section 12(2)(a) of the Act its powers to conduct a professional conduct inquiry under Part VI of the Act, these regulations apply, with the necessary changes, to a professional conduct inquiry conducted by that committee under that Part.</w:t>
      </w:r>
    </w:p>
    <w:p w14:paraId="709C9047" w14:textId="77777777" w:rsidR="002617CA" w:rsidRPr="002617CA" w:rsidRDefault="002617CA" w:rsidP="002617CA">
      <w:pPr>
        <w:pStyle w:val="REG-P1"/>
        <w:rPr>
          <w:sz w:val="23"/>
        </w:rPr>
      </w:pPr>
    </w:p>
    <w:p w14:paraId="4157EC0E" w14:textId="77777777" w:rsidR="002617CA" w:rsidRPr="002617CA" w:rsidRDefault="002617CA" w:rsidP="002617CA">
      <w:pPr>
        <w:pStyle w:val="REG-P1"/>
        <w:ind w:firstLine="0"/>
        <w:rPr>
          <w:b/>
        </w:rPr>
      </w:pPr>
      <w:r w:rsidRPr="002617CA">
        <w:rPr>
          <w:b/>
        </w:rPr>
        <w:t>Ratification by Council of decision of professional conduct committee</w:t>
      </w:r>
    </w:p>
    <w:p w14:paraId="65079D17" w14:textId="77777777" w:rsidR="002617CA" w:rsidRPr="002617CA" w:rsidRDefault="002617CA" w:rsidP="002617CA">
      <w:pPr>
        <w:pStyle w:val="REG-P1"/>
        <w:rPr>
          <w:b/>
          <w:sz w:val="23"/>
        </w:rPr>
      </w:pPr>
    </w:p>
    <w:p w14:paraId="70226A8C" w14:textId="77777777" w:rsidR="002617CA" w:rsidRPr="002617CA" w:rsidRDefault="002617CA" w:rsidP="002617CA">
      <w:pPr>
        <w:pStyle w:val="REG-P1"/>
      </w:pPr>
      <w:r w:rsidRPr="002617CA">
        <w:rPr>
          <w:b/>
          <w:bCs/>
        </w:rPr>
        <w:t>13.</w:t>
      </w:r>
      <w:r w:rsidRPr="002617CA">
        <w:rPr>
          <w:b/>
          <w:bCs/>
        </w:rPr>
        <w:tab/>
      </w:r>
      <w:r>
        <w:t>(1)</w:t>
      </w:r>
      <w:r>
        <w:tab/>
      </w:r>
      <w:r w:rsidRPr="002617CA">
        <w:t>The Council may vary, ratify or refuse to ratify the decision of the professional conduct committee submitted to the members of the Council under paragraph (k), (1) or</w:t>
      </w:r>
      <w:r>
        <w:t xml:space="preserve"> (m) </w:t>
      </w:r>
      <w:r w:rsidRPr="002617CA">
        <w:t>of section 12(2) of the Act.</w:t>
      </w:r>
    </w:p>
    <w:p w14:paraId="735E6BFA" w14:textId="77777777" w:rsidR="002617CA" w:rsidRPr="002617CA" w:rsidRDefault="002617CA" w:rsidP="002617CA">
      <w:pPr>
        <w:pStyle w:val="REG-P1"/>
        <w:rPr>
          <w:sz w:val="23"/>
        </w:rPr>
      </w:pPr>
    </w:p>
    <w:p w14:paraId="08613E0D" w14:textId="77777777" w:rsidR="002617CA" w:rsidRPr="002617CA" w:rsidRDefault="002617CA" w:rsidP="002617CA">
      <w:pPr>
        <w:pStyle w:val="REG-P1"/>
      </w:pPr>
      <w:r w:rsidRPr="002617CA">
        <w:t>(2)</w:t>
      </w:r>
      <w:r w:rsidRPr="002617CA">
        <w:tab/>
        <w:t>The finding and any penalty imposed on the person charged, if ratified by the Council, must be communicated to the person in accordance with section 50(4) of the Act.</w:t>
      </w:r>
    </w:p>
    <w:p w14:paraId="15961F50" w14:textId="77777777" w:rsidR="002617CA" w:rsidRPr="002617CA" w:rsidRDefault="002617CA" w:rsidP="002617CA">
      <w:pPr>
        <w:pStyle w:val="REG-P1"/>
        <w:rPr>
          <w:sz w:val="23"/>
        </w:rPr>
      </w:pPr>
    </w:p>
    <w:p w14:paraId="3B3C0872" w14:textId="77777777" w:rsidR="002617CA" w:rsidRPr="002617CA" w:rsidRDefault="002617CA" w:rsidP="002617CA">
      <w:pPr>
        <w:pStyle w:val="REG-P1"/>
      </w:pPr>
      <w:r w:rsidRPr="002617CA">
        <w:t>(3)</w:t>
      </w:r>
      <w:r w:rsidRPr="002617CA">
        <w:tab/>
        <w:t>The Council must cause to be published in the Gazette any finding of guilty and the associated penalty with reference to the name of the person charged, the contravention and the penalty imposed on him or her.</w:t>
      </w:r>
    </w:p>
    <w:p w14:paraId="091CC2BA" w14:textId="77777777" w:rsidR="002617CA" w:rsidRPr="002617CA" w:rsidRDefault="002617CA" w:rsidP="002617CA">
      <w:pPr>
        <w:pStyle w:val="REG-P1"/>
        <w:rPr>
          <w:sz w:val="23"/>
        </w:rPr>
      </w:pPr>
    </w:p>
    <w:p w14:paraId="1F8635DF" w14:textId="10494C5B" w:rsidR="002617CA" w:rsidRPr="002617CA" w:rsidRDefault="002617CA" w:rsidP="00752709">
      <w:pPr>
        <w:pStyle w:val="REG-P1"/>
      </w:pPr>
      <w:r w:rsidRPr="002617CA">
        <w:t>(4)</w:t>
      </w:r>
      <w:r w:rsidRPr="002617CA">
        <w:tab/>
        <w:t>If the Council fails to ratify a decision made or penalty imposed by the professional conduct committee, the Council must proceed with the matter under section 47(15) of the Act.</w:t>
      </w:r>
    </w:p>
    <w:p w14:paraId="33F4AEA9" w14:textId="77777777" w:rsidR="005E4ED5" w:rsidRPr="001B0832" w:rsidRDefault="005E4ED5" w:rsidP="001B3D40">
      <w:pPr>
        <w:pStyle w:val="REG-H1a"/>
        <w:pBdr>
          <w:bottom w:val="single" w:sz="4" w:space="1" w:color="auto"/>
        </w:pBdr>
      </w:pPr>
    </w:p>
    <w:p w14:paraId="4CDD5BE4" w14:textId="77777777" w:rsidR="00E5207B" w:rsidRPr="001B0832" w:rsidRDefault="00E5207B" w:rsidP="001B3D40">
      <w:pPr>
        <w:pStyle w:val="REG-H1a"/>
      </w:pPr>
    </w:p>
    <w:p w14:paraId="631B1324" w14:textId="77777777" w:rsidR="001B3D40" w:rsidRPr="001B0832" w:rsidRDefault="001B3D40" w:rsidP="006734AB">
      <w:pPr>
        <w:pStyle w:val="REG-H3A"/>
      </w:pPr>
      <w:r w:rsidRPr="001B0832">
        <w:t>ANNEXURE</w:t>
      </w:r>
    </w:p>
    <w:p w14:paraId="20BA39B3" w14:textId="77777777" w:rsidR="001B3D40" w:rsidRPr="001B0832" w:rsidRDefault="001B3D40" w:rsidP="0001088D">
      <w:pPr>
        <w:pStyle w:val="REG-Amend"/>
      </w:pPr>
    </w:p>
    <w:p w14:paraId="234457E7" w14:textId="77777777" w:rsidR="00A83578" w:rsidRPr="001B0832" w:rsidRDefault="00A83578" w:rsidP="0001088D">
      <w:pPr>
        <w:pStyle w:val="REG-Amend"/>
      </w:pPr>
      <w:r w:rsidRPr="001B0832">
        <w:t>To view content without printing, scroll down.</w:t>
      </w:r>
    </w:p>
    <w:p w14:paraId="0FED0486" w14:textId="77777777" w:rsidR="00A83578" w:rsidRPr="001B0832" w:rsidRDefault="00A83578" w:rsidP="0001088D">
      <w:pPr>
        <w:pStyle w:val="REG-Amend"/>
      </w:pPr>
    </w:p>
    <w:p w14:paraId="12D346B9" w14:textId="77777777" w:rsidR="00A83578" w:rsidRPr="001B0832" w:rsidRDefault="00A83578" w:rsidP="0001088D">
      <w:pPr>
        <w:pStyle w:val="REG-Amend"/>
      </w:pPr>
      <w:r w:rsidRPr="001B0832">
        <w:t>To print at full scale (A4), double-click the icon below.</w:t>
      </w:r>
    </w:p>
    <w:p w14:paraId="4E4CE9F8" w14:textId="77777777" w:rsidR="00A83578" w:rsidRPr="001B0832" w:rsidRDefault="00A83578" w:rsidP="0001088D">
      <w:pPr>
        <w:pStyle w:val="REG-Amend"/>
      </w:pPr>
    </w:p>
    <w:p w14:paraId="77B8A2DC" w14:textId="09EB7B1B" w:rsidR="00A83578" w:rsidRPr="001B0832" w:rsidRDefault="00E10A91" w:rsidP="00A83578">
      <w:pPr>
        <w:pStyle w:val="REG-P0"/>
        <w:jc w:val="center"/>
      </w:pPr>
      <w:r>
        <w:object w:dxaOrig="1536" w:dyaOrig="999" w14:anchorId="458A0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Acrobat.Document.DC" ShapeID="_x0000_i1025" DrawAspect="Icon" ObjectID="_1805088013" r:id="rId12"/>
        </w:object>
      </w:r>
    </w:p>
    <w:p w14:paraId="014CD4FA" w14:textId="77777777" w:rsidR="00F47E8A" w:rsidRPr="001B0832" w:rsidRDefault="00F47E8A" w:rsidP="00CF6B09">
      <w:pPr>
        <w:pStyle w:val="REG-H1a"/>
        <w:pBdr>
          <w:bottom w:val="single" w:sz="4" w:space="1" w:color="auto"/>
        </w:pBdr>
      </w:pPr>
    </w:p>
    <w:p w14:paraId="7CD0B35B" w14:textId="77777777" w:rsidR="00683064" w:rsidRPr="001B0832" w:rsidRDefault="002617CA" w:rsidP="00B12C91">
      <w:pPr>
        <w:pStyle w:val="REG-P0"/>
      </w:pPr>
      <w:r>
        <w:rPr>
          <w:noProof/>
          <w:lang w:val="en-ZA" w:eastAsia="en-ZA"/>
        </w:rPr>
        <w:lastRenderedPageBreak/>
        <w:drawing>
          <wp:inline distT="0" distB="0" distL="0" distR="0" wp14:anchorId="5B3F7897" wp14:editId="2D021445">
            <wp:extent cx="5396230" cy="762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8-Gov N289 Annexures (Form 1).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Pr>
          <w:noProof/>
          <w:lang w:val="en-ZA" w:eastAsia="en-ZA"/>
        </w:rPr>
        <w:lastRenderedPageBreak/>
        <w:drawing>
          <wp:inline distT="0" distB="0" distL="0" distR="0" wp14:anchorId="43D0659F" wp14:editId="2CD75456">
            <wp:extent cx="5396230" cy="762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8-Gov N289 Annexures (Form 2).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p>
    <w:p w14:paraId="626A5D6C" w14:textId="77777777" w:rsidR="007C4355" w:rsidRPr="001B0832" w:rsidRDefault="007C4355" w:rsidP="00B12C91">
      <w:pPr>
        <w:pStyle w:val="REG-P0"/>
      </w:pPr>
    </w:p>
    <w:sectPr w:rsidR="007C4355" w:rsidRPr="001B0832" w:rsidSect="00CE101E">
      <w:headerReference w:type="default" r:id="rId15"/>
      <w:headerReference w:type="first" r:id="rId1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C3641" w14:textId="77777777" w:rsidR="00F4774C" w:rsidRDefault="00F4774C">
      <w:r>
        <w:separator/>
      </w:r>
    </w:p>
  </w:endnote>
  <w:endnote w:type="continuationSeparator" w:id="0">
    <w:p w14:paraId="49BDFD9B" w14:textId="77777777" w:rsidR="00F4774C" w:rsidRDefault="00F4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B7EEA" w14:textId="77777777" w:rsidR="00F4774C" w:rsidRDefault="00F4774C">
      <w:r>
        <w:separator/>
      </w:r>
    </w:p>
  </w:footnote>
  <w:footnote w:type="continuationSeparator" w:id="0">
    <w:p w14:paraId="1DAC731B" w14:textId="77777777" w:rsidR="00F4774C" w:rsidRDefault="00F4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1899" w14:textId="759D268F" w:rsidR="00BF0042" w:rsidRPr="007D7264" w:rsidRDefault="002617CA"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6B4128CF" wp14:editId="3DC7895B">
              <wp:simplePos x="0" y="0"/>
              <wp:positionH relativeFrom="column">
                <wp:posOffset>-963930</wp:posOffset>
              </wp:positionH>
              <wp:positionV relativeFrom="page">
                <wp:posOffset>0</wp:posOffset>
              </wp:positionV>
              <wp:extent cx="7322185" cy="10681335"/>
              <wp:effectExtent l="152400" t="152400" r="145415" b="15811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8"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9"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6A05B9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IgPmWB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1A20B2">
      <w:rPr>
        <w:rFonts w:ascii="Arial" w:hAnsi="Arial" w:cs="Arial"/>
        <w:b/>
        <w:sz w:val="16"/>
        <w:szCs w:val="16"/>
      </w:rPr>
      <w:t>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02A67C6E" w14:textId="77777777" w:rsidR="00CC205C" w:rsidRPr="00F25922" w:rsidRDefault="00B21824" w:rsidP="00F25922">
    <w:pPr>
      <w:pStyle w:val="REG-PHA"/>
    </w:pPr>
    <w:r w:rsidRPr="00F25922">
      <w:t>REGULATIONS</w:t>
    </w:r>
  </w:p>
  <w:p w14:paraId="48002914" w14:textId="5E919CC5" w:rsidR="0092585C" w:rsidRDefault="00BA0BAE" w:rsidP="0092585C">
    <w:pPr>
      <w:pStyle w:val="REG-P0"/>
      <w:pBdr>
        <w:bottom w:val="single" w:sz="24" w:space="1" w:color="BFBFBF" w:themeColor="accent5" w:themeTint="66"/>
      </w:pBdr>
      <w:jc w:val="center"/>
      <w:rPr>
        <w:rFonts w:ascii="Arial" w:hAnsi="Arial" w:cs="Arial"/>
        <w:b/>
        <w:sz w:val="16"/>
        <w:szCs w:val="16"/>
      </w:rPr>
    </w:pPr>
    <w:r w:rsidRPr="00BA0BAE">
      <w:rPr>
        <w:rFonts w:ascii="Arial" w:hAnsi="Arial" w:cs="Arial"/>
        <w:b/>
        <w:sz w:val="16"/>
        <w:szCs w:val="16"/>
      </w:rPr>
      <w:t>Health Professions Act 16 of 2024</w:t>
    </w:r>
  </w:p>
  <w:p w14:paraId="4934C90C" w14:textId="77777777" w:rsidR="0092585C" w:rsidRPr="0092585C" w:rsidRDefault="0092585C" w:rsidP="0092585C">
    <w:pPr>
      <w:pStyle w:val="REG-P0"/>
      <w:pBdr>
        <w:bottom w:val="single" w:sz="24" w:space="1" w:color="BFBFBF" w:themeColor="accent5" w:themeTint="66"/>
      </w:pBdr>
      <w:jc w:val="center"/>
      <w:rPr>
        <w:rFonts w:ascii="Arial" w:hAnsi="Arial" w:cs="Arial"/>
        <w:b/>
        <w:sz w:val="16"/>
        <w:szCs w:val="16"/>
      </w:rPr>
    </w:pPr>
  </w:p>
  <w:p w14:paraId="0911A79B" w14:textId="77777777" w:rsidR="0092585C" w:rsidRPr="0092585C" w:rsidRDefault="0092585C" w:rsidP="0092585C">
    <w:pPr>
      <w:pStyle w:val="REG-P0"/>
      <w:pBdr>
        <w:bottom w:val="single" w:sz="24" w:space="1" w:color="BFBFBF" w:themeColor="accent5" w:themeTint="66"/>
      </w:pBdr>
      <w:jc w:val="center"/>
      <w:rPr>
        <w:rFonts w:ascii="Arial" w:hAnsi="Arial" w:cs="Arial"/>
        <w:b/>
        <w:sz w:val="16"/>
        <w:szCs w:val="16"/>
      </w:rPr>
    </w:pPr>
    <w:r w:rsidRPr="0092585C">
      <w:rPr>
        <w:rFonts w:ascii="Arial" w:hAnsi="Arial" w:cs="Arial"/>
        <w:b/>
        <w:sz w:val="16"/>
        <w:szCs w:val="16"/>
      </w:rPr>
      <w:t xml:space="preserve">Regulations relating to Investigation of Alleged Unprofessional Conduct by Registered Person, </w:t>
    </w:r>
    <w:r w:rsidRPr="0092585C">
      <w:rPr>
        <w:rFonts w:ascii="Arial" w:hAnsi="Arial" w:cs="Arial"/>
        <w:b/>
        <w:sz w:val="16"/>
        <w:szCs w:val="16"/>
      </w:rPr>
      <w:br/>
      <w:t>and Instituting and Conducting of Professional Inquiry</w:t>
    </w:r>
  </w:p>
  <w:p w14:paraId="05579B69"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61DD" w14:textId="77777777" w:rsidR="00BF0042" w:rsidRPr="00BA6B35" w:rsidRDefault="002617CA"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2AED4126" wp14:editId="6AE92784">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02AC18F"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A5890"/>
    <w:multiLevelType w:val="hybridMultilevel"/>
    <w:tmpl w:val="BC3E2548"/>
    <w:lvl w:ilvl="0" w:tplc="9A5E8886">
      <w:start w:val="3"/>
      <w:numFmt w:val="lowerRoman"/>
      <w:lvlText w:val="(%1)"/>
      <w:lvlJc w:val="left"/>
      <w:pPr>
        <w:ind w:left="2997" w:hanging="721"/>
      </w:pPr>
      <w:rPr>
        <w:rFonts w:ascii="Times New Roman" w:eastAsia="Times New Roman" w:hAnsi="Times New Roman" w:cs="Times New Roman" w:hint="default"/>
        <w:spacing w:val="-28"/>
        <w:w w:val="100"/>
        <w:sz w:val="22"/>
        <w:szCs w:val="22"/>
      </w:rPr>
    </w:lvl>
    <w:lvl w:ilvl="1" w:tplc="ECAAFD7A">
      <w:start w:val="1"/>
      <w:numFmt w:val="bullet"/>
      <w:lvlText w:val="•"/>
      <w:lvlJc w:val="left"/>
      <w:pPr>
        <w:ind w:left="3602" w:hanging="721"/>
      </w:pPr>
      <w:rPr>
        <w:rFonts w:hint="default"/>
      </w:rPr>
    </w:lvl>
    <w:lvl w:ilvl="2" w:tplc="C28AB37E">
      <w:start w:val="1"/>
      <w:numFmt w:val="bullet"/>
      <w:lvlText w:val="•"/>
      <w:lvlJc w:val="left"/>
      <w:pPr>
        <w:ind w:left="4205" w:hanging="721"/>
      </w:pPr>
      <w:rPr>
        <w:rFonts w:hint="default"/>
      </w:rPr>
    </w:lvl>
    <w:lvl w:ilvl="3" w:tplc="64D26278">
      <w:start w:val="1"/>
      <w:numFmt w:val="bullet"/>
      <w:lvlText w:val="•"/>
      <w:lvlJc w:val="left"/>
      <w:pPr>
        <w:ind w:left="4807" w:hanging="721"/>
      </w:pPr>
      <w:rPr>
        <w:rFonts w:hint="default"/>
      </w:rPr>
    </w:lvl>
    <w:lvl w:ilvl="4" w:tplc="2ADA6AC8">
      <w:start w:val="1"/>
      <w:numFmt w:val="bullet"/>
      <w:lvlText w:val="•"/>
      <w:lvlJc w:val="left"/>
      <w:pPr>
        <w:ind w:left="5410" w:hanging="721"/>
      </w:pPr>
      <w:rPr>
        <w:rFonts w:hint="default"/>
      </w:rPr>
    </w:lvl>
    <w:lvl w:ilvl="5" w:tplc="EAD0AC84">
      <w:start w:val="1"/>
      <w:numFmt w:val="bullet"/>
      <w:lvlText w:val="•"/>
      <w:lvlJc w:val="left"/>
      <w:pPr>
        <w:ind w:left="6012" w:hanging="721"/>
      </w:pPr>
      <w:rPr>
        <w:rFonts w:hint="default"/>
      </w:rPr>
    </w:lvl>
    <w:lvl w:ilvl="6" w:tplc="D83C38EA">
      <w:start w:val="1"/>
      <w:numFmt w:val="bullet"/>
      <w:lvlText w:val="•"/>
      <w:lvlJc w:val="left"/>
      <w:pPr>
        <w:ind w:left="6615" w:hanging="721"/>
      </w:pPr>
      <w:rPr>
        <w:rFonts w:hint="default"/>
      </w:rPr>
    </w:lvl>
    <w:lvl w:ilvl="7" w:tplc="B76E8B0E">
      <w:start w:val="1"/>
      <w:numFmt w:val="bullet"/>
      <w:lvlText w:val="•"/>
      <w:lvlJc w:val="left"/>
      <w:pPr>
        <w:ind w:left="7217" w:hanging="721"/>
      </w:pPr>
      <w:rPr>
        <w:rFonts w:hint="default"/>
      </w:rPr>
    </w:lvl>
    <w:lvl w:ilvl="8" w:tplc="18FCE01A">
      <w:start w:val="1"/>
      <w:numFmt w:val="bullet"/>
      <w:lvlText w:val="•"/>
      <w:lvlJc w:val="left"/>
      <w:pPr>
        <w:ind w:left="7820" w:hanging="721"/>
      </w:pPr>
      <w:rPr>
        <w:rFonts w:hint="default"/>
      </w:rPr>
    </w:lvl>
  </w:abstractNum>
  <w:abstractNum w:abstractNumId="2" w15:restartNumberingAfterBreak="0">
    <w:nsid w:val="04C64A76"/>
    <w:multiLevelType w:val="hybridMultilevel"/>
    <w:tmpl w:val="8852537E"/>
    <w:lvl w:ilvl="0" w:tplc="A1DCF7EE">
      <w:start w:val="2"/>
      <w:numFmt w:val="decimal"/>
      <w:lvlText w:val="(%1)"/>
      <w:lvlJc w:val="left"/>
      <w:pPr>
        <w:ind w:left="101" w:hanging="721"/>
      </w:pPr>
      <w:rPr>
        <w:rFonts w:ascii="Times New Roman" w:eastAsia="Times New Roman" w:hAnsi="Times New Roman" w:cs="Times New Roman" w:hint="default"/>
        <w:spacing w:val="-13"/>
        <w:w w:val="100"/>
        <w:sz w:val="22"/>
        <w:szCs w:val="22"/>
      </w:rPr>
    </w:lvl>
    <w:lvl w:ilvl="1" w:tplc="2D187F5C">
      <w:start w:val="1"/>
      <w:numFmt w:val="lowerLetter"/>
      <w:lvlText w:val="(%2)"/>
      <w:lvlJc w:val="left"/>
      <w:pPr>
        <w:ind w:left="1558" w:hanging="721"/>
      </w:pPr>
      <w:rPr>
        <w:rFonts w:ascii="Times New Roman" w:eastAsia="Times New Roman" w:hAnsi="Times New Roman" w:cs="Times New Roman" w:hint="default"/>
        <w:spacing w:val="-20"/>
        <w:w w:val="100"/>
        <w:sz w:val="22"/>
        <w:szCs w:val="22"/>
      </w:rPr>
    </w:lvl>
    <w:lvl w:ilvl="2" w:tplc="69BE32BA">
      <w:start w:val="1"/>
      <w:numFmt w:val="bullet"/>
      <w:lvlText w:val="•"/>
      <w:lvlJc w:val="left"/>
      <w:pPr>
        <w:ind w:left="2389" w:hanging="721"/>
      </w:pPr>
      <w:rPr>
        <w:rFonts w:hint="default"/>
      </w:rPr>
    </w:lvl>
    <w:lvl w:ilvl="3" w:tplc="8782EFB0">
      <w:start w:val="1"/>
      <w:numFmt w:val="bullet"/>
      <w:lvlText w:val="•"/>
      <w:lvlJc w:val="left"/>
      <w:pPr>
        <w:ind w:left="3219" w:hanging="721"/>
      </w:pPr>
      <w:rPr>
        <w:rFonts w:hint="default"/>
      </w:rPr>
    </w:lvl>
    <w:lvl w:ilvl="4" w:tplc="CD303A0A">
      <w:start w:val="1"/>
      <w:numFmt w:val="bullet"/>
      <w:lvlText w:val="•"/>
      <w:lvlJc w:val="left"/>
      <w:pPr>
        <w:ind w:left="4048" w:hanging="721"/>
      </w:pPr>
      <w:rPr>
        <w:rFonts w:hint="default"/>
      </w:rPr>
    </w:lvl>
    <w:lvl w:ilvl="5" w:tplc="231C49D8">
      <w:start w:val="1"/>
      <w:numFmt w:val="bullet"/>
      <w:lvlText w:val="•"/>
      <w:lvlJc w:val="left"/>
      <w:pPr>
        <w:ind w:left="4878" w:hanging="721"/>
      </w:pPr>
      <w:rPr>
        <w:rFonts w:hint="default"/>
      </w:rPr>
    </w:lvl>
    <w:lvl w:ilvl="6" w:tplc="69460834">
      <w:start w:val="1"/>
      <w:numFmt w:val="bullet"/>
      <w:lvlText w:val="•"/>
      <w:lvlJc w:val="left"/>
      <w:pPr>
        <w:ind w:left="5707" w:hanging="721"/>
      </w:pPr>
      <w:rPr>
        <w:rFonts w:hint="default"/>
      </w:rPr>
    </w:lvl>
    <w:lvl w:ilvl="7" w:tplc="00DEA51E">
      <w:start w:val="1"/>
      <w:numFmt w:val="bullet"/>
      <w:lvlText w:val="•"/>
      <w:lvlJc w:val="left"/>
      <w:pPr>
        <w:ind w:left="6537" w:hanging="721"/>
      </w:pPr>
      <w:rPr>
        <w:rFonts w:hint="default"/>
      </w:rPr>
    </w:lvl>
    <w:lvl w:ilvl="8" w:tplc="FDAEBDC2">
      <w:start w:val="1"/>
      <w:numFmt w:val="bullet"/>
      <w:lvlText w:val="•"/>
      <w:lvlJc w:val="left"/>
      <w:pPr>
        <w:ind w:left="7366" w:hanging="721"/>
      </w:pPr>
      <w:rPr>
        <w:rFonts w:hint="default"/>
      </w:rPr>
    </w:lvl>
  </w:abstractNum>
  <w:abstractNum w:abstractNumId="3" w15:restartNumberingAfterBreak="0">
    <w:nsid w:val="0DEC455C"/>
    <w:multiLevelType w:val="hybridMultilevel"/>
    <w:tmpl w:val="21AC49B0"/>
    <w:lvl w:ilvl="0" w:tplc="64F8E97C">
      <w:start w:val="1"/>
      <w:numFmt w:val="lowerLetter"/>
      <w:lvlText w:val="(%1)"/>
      <w:lvlJc w:val="left"/>
      <w:pPr>
        <w:ind w:left="1541" w:hanging="721"/>
      </w:pPr>
      <w:rPr>
        <w:rFonts w:ascii="Times New Roman" w:eastAsia="Times New Roman" w:hAnsi="Times New Roman" w:cs="Times New Roman" w:hint="default"/>
        <w:spacing w:val="-13"/>
        <w:w w:val="100"/>
        <w:sz w:val="22"/>
        <w:szCs w:val="22"/>
      </w:rPr>
    </w:lvl>
    <w:lvl w:ilvl="1" w:tplc="FBCA23E2">
      <w:start w:val="1"/>
      <w:numFmt w:val="bullet"/>
      <w:lvlText w:val="•"/>
      <w:lvlJc w:val="left"/>
      <w:pPr>
        <w:ind w:left="2286" w:hanging="721"/>
      </w:pPr>
      <w:rPr>
        <w:rFonts w:hint="default"/>
      </w:rPr>
    </w:lvl>
    <w:lvl w:ilvl="2" w:tplc="00484770">
      <w:start w:val="1"/>
      <w:numFmt w:val="bullet"/>
      <w:lvlText w:val="•"/>
      <w:lvlJc w:val="left"/>
      <w:pPr>
        <w:ind w:left="3033" w:hanging="721"/>
      </w:pPr>
      <w:rPr>
        <w:rFonts w:hint="default"/>
      </w:rPr>
    </w:lvl>
    <w:lvl w:ilvl="3" w:tplc="0AF48D74">
      <w:start w:val="1"/>
      <w:numFmt w:val="bullet"/>
      <w:lvlText w:val="•"/>
      <w:lvlJc w:val="left"/>
      <w:pPr>
        <w:ind w:left="3779" w:hanging="721"/>
      </w:pPr>
      <w:rPr>
        <w:rFonts w:hint="default"/>
      </w:rPr>
    </w:lvl>
    <w:lvl w:ilvl="4" w:tplc="36385FE6">
      <w:start w:val="1"/>
      <w:numFmt w:val="bullet"/>
      <w:lvlText w:val="•"/>
      <w:lvlJc w:val="left"/>
      <w:pPr>
        <w:ind w:left="4526" w:hanging="721"/>
      </w:pPr>
      <w:rPr>
        <w:rFonts w:hint="default"/>
      </w:rPr>
    </w:lvl>
    <w:lvl w:ilvl="5" w:tplc="7C4859C2">
      <w:start w:val="1"/>
      <w:numFmt w:val="bullet"/>
      <w:lvlText w:val="•"/>
      <w:lvlJc w:val="left"/>
      <w:pPr>
        <w:ind w:left="5272" w:hanging="721"/>
      </w:pPr>
      <w:rPr>
        <w:rFonts w:hint="default"/>
      </w:rPr>
    </w:lvl>
    <w:lvl w:ilvl="6" w:tplc="D5F008C2">
      <w:start w:val="1"/>
      <w:numFmt w:val="bullet"/>
      <w:lvlText w:val="•"/>
      <w:lvlJc w:val="left"/>
      <w:pPr>
        <w:ind w:left="6019" w:hanging="721"/>
      </w:pPr>
      <w:rPr>
        <w:rFonts w:hint="default"/>
      </w:rPr>
    </w:lvl>
    <w:lvl w:ilvl="7" w:tplc="6C3C91E6">
      <w:start w:val="1"/>
      <w:numFmt w:val="bullet"/>
      <w:lvlText w:val="•"/>
      <w:lvlJc w:val="left"/>
      <w:pPr>
        <w:ind w:left="6765" w:hanging="721"/>
      </w:pPr>
      <w:rPr>
        <w:rFonts w:hint="default"/>
      </w:rPr>
    </w:lvl>
    <w:lvl w:ilvl="8" w:tplc="B2B41128">
      <w:start w:val="1"/>
      <w:numFmt w:val="bullet"/>
      <w:lvlText w:val="•"/>
      <w:lvlJc w:val="left"/>
      <w:pPr>
        <w:ind w:left="7512" w:hanging="721"/>
      </w:pPr>
      <w:rPr>
        <w:rFonts w:hint="default"/>
      </w:rPr>
    </w:lvl>
  </w:abstractNum>
  <w:abstractNum w:abstractNumId="4" w15:restartNumberingAfterBreak="0">
    <w:nsid w:val="10F95C8D"/>
    <w:multiLevelType w:val="hybridMultilevel"/>
    <w:tmpl w:val="CD56045C"/>
    <w:lvl w:ilvl="0" w:tplc="AB205EF8">
      <w:start w:val="1"/>
      <w:numFmt w:val="lowerLetter"/>
      <w:lvlText w:val="(%1)"/>
      <w:lvlJc w:val="left"/>
      <w:pPr>
        <w:ind w:left="1540" w:hanging="721"/>
      </w:pPr>
      <w:rPr>
        <w:rFonts w:ascii="Times New Roman" w:eastAsia="Times New Roman" w:hAnsi="Times New Roman" w:cs="Times New Roman" w:hint="default"/>
        <w:spacing w:val="-20"/>
        <w:w w:val="100"/>
        <w:sz w:val="22"/>
        <w:szCs w:val="22"/>
      </w:rPr>
    </w:lvl>
    <w:lvl w:ilvl="1" w:tplc="D70C7DAC">
      <w:start w:val="1"/>
      <w:numFmt w:val="bullet"/>
      <w:lvlText w:val="•"/>
      <w:lvlJc w:val="left"/>
      <w:pPr>
        <w:ind w:left="2286" w:hanging="721"/>
      </w:pPr>
      <w:rPr>
        <w:rFonts w:hint="default"/>
      </w:rPr>
    </w:lvl>
    <w:lvl w:ilvl="2" w:tplc="C5526386">
      <w:start w:val="1"/>
      <w:numFmt w:val="bullet"/>
      <w:lvlText w:val="•"/>
      <w:lvlJc w:val="left"/>
      <w:pPr>
        <w:ind w:left="3033" w:hanging="721"/>
      </w:pPr>
      <w:rPr>
        <w:rFonts w:hint="default"/>
      </w:rPr>
    </w:lvl>
    <w:lvl w:ilvl="3" w:tplc="9A9013BA">
      <w:start w:val="1"/>
      <w:numFmt w:val="bullet"/>
      <w:lvlText w:val="•"/>
      <w:lvlJc w:val="left"/>
      <w:pPr>
        <w:ind w:left="3779" w:hanging="721"/>
      </w:pPr>
      <w:rPr>
        <w:rFonts w:hint="default"/>
      </w:rPr>
    </w:lvl>
    <w:lvl w:ilvl="4" w:tplc="44A00292">
      <w:start w:val="1"/>
      <w:numFmt w:val="bullet"/>
      <w:lvlText w:val="•"/>
      <w:lvlJc w:val="left"/>
      <w:pPr>
        <w:ind w:left="4526" w:hanging="721"/>
      </w:pPr>
      <w:rPr>
        <w:rFonts w:hint="default"/>
      </w:rPr>
    </w:lvl>
    <w:lvl w:ilvl="5" w:tplc="0BB44D88">
      <w:start w:val="1"/>
      <w:numFmt w:val="bullet"/>
      <w:lvlText w:val="•"/>
      <w:lvlJc w:val="left"/>
      <w:pPr>
        <w:ind w:left="5272" w:hanging="721"/>
      </w:pPr>
      <w:rPr>
        <w:rFonts w:hint="default"/>
      </w:rPr>
    </w:lvl>
    <w:lvl w:ilvl="6" w:tplc="D1FEA118">
      <w:start w:val="1"/>
      <w:numFmt w:val="bullet"/>
      <w:lvlText w:val="•"/>
      <w:lvlJc w:val="left"/>
      <w:pPr>
        <w:ind w:left="6019" w:hanging="721"/>
      </w:pPr>
      <w:rPr>
        <w:rFonts w:hint="default"/>
      </w:rPr>
    </w:lvl>
    <w:lvl w:ilvl="7" w:tplc="842E40FE">
      <w:start w:val="1"/>
      <w:numFmt w:val="bullet"/>
      <w:lvlText w:val="•"/>
      <w:lvlJc w:val="left"/>
      <w:pPr>
        <w:ind w:left="6765" w:hanging="721"/>
      </w:pPr>
      <w:rPr>
        <w:rFonts w:hint="default"/>
      </w:rPr>
    </w:lvl>
    <w:lvl w:ilvl="8" w:tplc="C21E77F4">
      <w:start w:val="1"/>
      <w:numFmt w:val="bullet"/>
      <w:lvlText w:val="•"/>
      <w:lvlJc w:val="left"/>
      <w:pPr>
        <w:ind w:left="7512" w:hanging="721"/>
      </w:pPr>
      <w:rPr>
        <w:rFonts w:hint="default"/>
      </w:rPr>
    </w:lvl>
  </w:abstractNum>
  <w:abstractNum w:abstractNumId="5" w15:restartNumberingAfterBreak="0">
    <w:nsid w:val="132E120A"/>
    <w:multiLevelType w:val="hybridMultilevel"/>
    <w:tmpl w:val="6C0A5D92"/>
    <w:lvl w:ilvl="0" w:tplc="3DB602C8">
      <w:start w:val="1"/>
      <w:numFmt w:val="lowerLetter"/>
      <w:lvlText w:val="(%1)"/>
      <w:lvlJc w:val="left"/>
      <w:pPr>
        <w:ind w:left="1539" w:hanging="720"/>
      </w:pPr>
      <w:rPr>
        <w:rFonts w:ascii="Times New Roman" w:eastAsia="Times New Roman" w:hAnsi="Times New Roman" w:cs="Times New Roman" w:hint="default"/>
        <w:w w:val="100"/>
        <w:sz w:val="22"/>
        <w:szCs w:val="22"/>
      </w:rPr>
    </w:lvl>
    <w:lvl w:ilvl="1" w:tplc="E9B0AA0A">
      <w:start w:val="1"/>
      <w:numFmt w:val="bullet"/>
      <w:lvlText w:val="•"/>
      <w:lvlJc w:val="left"/>
      <w:pPr>
        <w:ind w:left="2286" w:hanging="720"/>
      </w:pPr>
      <w:rPr>
        <w:rFonts w:hint="default"/>
      </w:rPr>
    </w:lvl>
    <w:lvl w:ilvl="2" w:tplc="D5804A7A">
      <w:start w:val="1"/>
      <w:numFmt w:val="bullet"/>
      <w:lvlText w:val="•"/>
      <w:lvlJc w:val="left"/>
      <w:pPr>
        <w:ind w:left="3033" w:hanging="720"/>
      </w:pPr>
      <w:rPr>
        <w:rFonts w:hint="default"/>
      </w:rPr>
    </w:lvl>
    <w:lvl w:ilvl="3" w:tplc="BE9E542C">
      <w:start w:val="1"/>
      <w:numFmt w:val="bullet"/>
      <w:lvlText w:val="•"/>
      <w:lvlJc w:val="left"/>
      <w:pPr>
        <w:ind w:left="3779" w:hanging="720"/>
      </w:pPr>
      <w:rPr>
        <w:rFonts w:hint="default"/>
      </w:rPr>
    </w:lvl>
    <w:lvl w:ilvl="4" w:tplc="83002520">
      <w:start w:val="1"/>
      <w:numFmt w:val="bullet"/>
      <w:lvlText w:val="•"/>
      <w:lvlJc w:val="left"/>
      <w:pPr>
        <w:ind w:left="4526" w:hanging="720"/>
      </w:pPr>
      <w:rPr>
        <w:rFonts w:hint="default"/>
      </w:rPr>
    </w:lvl>
    <w:lvl w:ilvl="5" w:tplc="A6963A96">
      <w:start w:val="1"/>
      <w:numFmt w:val="bullet"/>
      <w:lvlText w:val="•"/>
      <w:lvlJc w:val="left"/>
      <w:pPr>
        <w:ind w:left="5272" w:hanging="720"/>
      </w:pPr>
      <w:rPr>
        <w:rFonts w:hint="default"/>
      </w:rPr>
    </w:lvl>
    <w:lvl w:ilvl="6" w:tplc="DDEE72D0">
      <w:start w:val="1"/>
      <w:numFmt w:val="bullet"/>
      <w:lvlText w:val="•"/>
      <w:lvlJc w:val="left"/>
      <w:pPr>
        <w:ind w:left="6019" w:hanging="720"/>
      </w:pPr>
      <w:rPr>
        <w:rFonts w:hint="default"/>
      </w:rPr>
    </w:lvl>
    <w:lvl w:ilvl="7" w:tplc="01F090D6">
      <w:start w:val="1"/>
      <w:numFmt w:val="bullet"/>
      <w:lvlText w:val="•"/>
      <w:lvlJc w:val="left"/>
      <w:pPr>
        <w:ind w:left="6765" w:hanging="720"/>
      </w:pPr>
      <w:rPr>
        <w:rFonts w:hint="default"/>
      </w:rPr>
    </w:lvl>
    <w:lvl w:ilvl="8" w:tplc="0914B83C">
      <w:start w:val="1"/>
      <w:numFmt w:val="bullet"/>
      <w:lvlText w:val="•"/>
      <w:lvlJc w:val="left"/>
      <w:pPr>
        <w:ind w:left="7512" w:hanging="720"/>
      </w:pPr>
      <w:rPr>
        <w:rFonts w:hint="default"/>
      </w:rPr>
    </w:lvl>
  </w:abstractNum>
  <w:abstractNum w:abstractNumId="6" w15:restartNumberingAfterBreak="0">
    <w:nsid w:val="1A35166B"/>
    <w:multiLevelType w:val="hybridMultilevel"/>
    <w:tmpl w:val="84D8C85A"/>
    <w:lvl w:ilvl="0" w:tplc="E2BAA4FC">
      <w:start w:val="1"/>
      <w:numFmt w:val="lowerLetter"/>
      <w:lvlText w:val="(%1)"/>
      <w:lvlJc w:val="left"/>
      <w:pPr>
        <w:ind w:left="1557" w:hanging="721"/>
      </w:pPr>
      <w:rPr>
        <w:rFonts w:ascii="Times New Roman" w:eastAsia="Times New Roman" w:hAnsi="Times New Roman" w:cs="Times New Roman" w:hint="default"/>
        <w:spacing w:val="-8"/>
        <w:w w:val="100"/>
        <w:sz w:val="22"/>
        <w:szCs w:val="22"/>
      </w:rPr>
    </w:lvl>
    <w:lvl w:ilvl="1" w:tplc="DAD8197E">
      <w:start w:val="1"/>
      <w:numFmt w:val="bullet"/>
      <w:lvlText w:val="•"/>
      <w:lvlJc w:val="left"/>
      <w:pPr>
        <w:ind w:left="2306" w:hanging="721"/>
      </w:pPr>
      <w:rPr>
        <w:rFonts w:hint="default"/>
      </w:rPr>
    </w:lvl>
    <w:lvl w:ilvl="2" w:tplc="4E743C5A">
      <w:start w:val="1"/>
      <w:numFmt w:val="bullet"/>
      <w:lvlText w:val="•"/>
      <w:lvlJc w:val="left"/>
      <w:pPr>
        <w:ind w:left="3053" w:hanging="721"/>
      </w:pPr>
      <w:rPr>
        <w:rFonts w:hint="default"/>
      </w:rPr>
    </w:lvl>
    <w:lvl w:ilvl="3" w:tplc="A74A3754">
      <w:start w:val="1"/>
      <w:numFmt w:val="bullet"/>
      <w:lvlText w:val="•"/>
      <w:lvlJc w:val="left"/>
      <w:pPr>
        <w:ind w:left="3799" w:hanging="721"/>
      </w:pPr>
      <w:rPr>
        <w:rFonts w:hint="default"/>
      </w:rPr>
    </w:lvl>
    <w:lvl w:ilvl="4" w:tplc="1C52E288">
      <w:start w:val="1"/>
      <w:numFmt w:val="bullet"/>
      <w:lvlText w:val="•"/>
      <w:lvlJc w:val="left"/>
      <w:pPr>
        <w:ind w:left="4546" w:hanging="721"/>
      </w:pPr>
      <w:rPr>
        <w:rFonts w:hint="default"/>
      </w:rPr>
    </w:lvl>
    <w:lvl w:ilvl="5" w:tplc="2F82DABC">
      <w:start w:val="1"/>
      <w:numFmt w:val="bullet"/>
      <w:lvlText w:val="•"/>
      <w:lvlJc w:val="left"/>
      <w:pPr>
        <w:ind w:left="5292" w:hanging="721"/>
      </w:pPr>
      <w:rPr>
        <w:rFonts w:hint="default"/>
      </w:rPr>
    </w:lvl>
    <w:lvl w:ilvl="6" w:tplc="07FA6696">
      <w:start w:val="1"/>
      <w:numFmt w:val="bullet"/>
      <w:lvlText w:val="•"/>
      <w:lvlJc w:val="left"/>
      <w:pPr>
        <w:ind w:left="6039" w:hanging="721"/>
      </w:pPr>
      <w:rPr>
        <w:rFonts w:hint="default"/>
      </w:rPr>
    </w:lvl>
    <w:lvl w:ilvl="7" w:tplc="E9CE41C6">
      <w:start w:val="1"/>
      <w:numFmt w:val="bullet"/>
      <w:lvlText w:val="•"/>
      <w:lvlJc w:val="left"/>
      <w:pPr>
        <w:ind w:left="6785" w:hanging="721"/>
      </w:pPr>
      <w:rPr>
        <w:rFonts w:hint="default"/>
      </w:rPr>
    </w:lvl>
    <w:lvl w:ilvl="8" w:tplc="DB3E554C">
      <w:start w:val="1"/>
      <w:numFmt w:val="bullet"/>
      <w:lvlText w:val="•"/>
      <w:lvlJc w:val="left"/>
      <w:pPr>
        <w:ind w:left="7532" w:hanging="721"/>
      </w:pPr>
      <w:rPr>
        <w:rFonts w:hint="default"/>
      </w:rPr>
    </w:lvl>
  </w:abstractNum>
  <w:abstractNum w:abstractNumId="7"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9FF4D17"/>
    <w:multiLevelType w:val="hybridMultilevel"/>
    <w:tmpl w:val="7F821D2C"/>
    <w:lvl w:ilvl="0" w:tplc="9188AD6E">
      <w:start w:val="1"/>
      <w:numFmt w:val="decimal"/>
      <w:lvlText w:val="(%1)"/>
      <w:lvlJc w:val="left"/>
      <w:pPr>
        <w:ind w:left="100" w:hanging="308"/>
        <w:jc w:val="right"/>
      </w:pPr>
      <w:rPr>
        <w:rFonts w:ascii="Times New Roman" w:eastAsia="Times New Roman" w:hAnsi="Times New Roman" w:cs="Times New Roman" w:hint="default"/>
        <w:w w:val="99"/>
        <w:sz w:val="22"/>
        <w:szCs w:val="22"/>
      </w:rPr>
    </w:lvl>
    <w:lvl w:ilvl="1" w:tplc="D4729054">
      <w:start w:val="1"/>
      <w:numFmt w:val="bullet"/>
      <w:lvlText w:val="•"/>
      <w:lvlJc w:val="left"/>
      <w:pPr>
        <w:ind w:left="990" w:hanging="308"/>
      </w:pPr>
      <w:rPr>
        <w:rFonts w:hint="default"/>
      </w:rPr>
    </w:lvl>
    <w:lvl w:ilvl="2" w:tplc="9022E408">
      <w:start w:val="1"/>
      <w:numFmt w:val="bullet"/>
      <w:lvlText w:val="•"/>
      <w:lvlJc w:val="left"/>
      <w:pPr>
        <w:ind w:left="1881" w:hanging="308"/>
      </w:pPr>
      <w:rPr>
        <w:rFonts w:hint="default"/>
      </w:rPr>
    </w:lvl>
    <w:lvl w:ilvl="3" w:tplc="CB60B3B8">
      <w:start w:val="1"/>
      <w:numFmt w:val="bullet"/>
      <w:lvlText w:val="•"/>
      <w:lvlJc w:val="left"/>
      <w:pPr>
        <w:ind w:left="2771" w:hanging="308"/>
      </w:pPr>
      <w:rPr>
        <w:rFonts w:hint="default"/>
      </w:rPr>
    </w:lvl>
    <w:lvl w:ilvl="4" w:tplc="1212AD1E">
      <w:start w:val="1"/>
      <w:numFmt w:val="bullet"/>
      <w:lvlText w:val="•"/>
      <w:lvlJc w:val="left"/>
      <w:pPr>
        <w:ind w:left="3662" w:hanging="308"/>
      </w:pPr>
      <w:rPr>
        <w:rFonts w:hint="default"/>
      </w:rPr>
    </w:lvl>
    <w:lvl w:ilvl="5" w:tplc="E23A6C0C">
      <w:start w:val="1"/>
      <w:numFmt w:val="bullet"/>
      <w:lvlText w:val="•"/>
      <w:lvlJc w:val="left"/>
      <w:pPr>
        <w:ind w:left="4552" w:hanging="308"/>
      </w:pPr>
      <w:rPr>
        <w:rFonts w:hint="default"/>
      </w:rPr>
    </w:lvl>
    <w:lvl w:ilvl="6" w:tplc="6EA42C1A">
      <w:start w:val="1"/>
      <w:numFmt w:val="bullet"/>
      <w:lvlText w:val="•"/>
      <w:lvlJc w:val="left"/>
      <w:pPr>
        <w:ind w:left="5443" w:hanging="308"/>
      </w:pPr>
      <w:rPr>
        <w:rFonts w:hint="default"/>
      </w:rPr>
    </w:lvl>
    <w:lvl w:ilvl="7" w:tplc="613E1AFC">
      <w:start w:val="1"/>
      <w:numFmt w:val="bullet"/>
      <w:lvlText w:val="•"/>
      <w:lvlJc w:val="left"/>
      <w:pPr>
        <w:ind w:left="6333" w:hanging="308"/>
      </w:pPr>
      <w:rPr>
        <w:rFonts w:hint="default"/>
      </w:rPr>
    </w:lvl>
    <w:lvl w:ilvl="8" w:tplc="B47098FA">
      <w:start w:val="1"/>
      <w:numFmt w:val="bullet"/>
      <w:lvlText w:val="•"/>
      <w:lvlJc w:val="left"/>
      <w:pPr>
        <w:ind w:left="7224" w:hanging="308"/>
      </w:pPr>
      <w:rPr>
        <w:rFonts w:hint="default"/>
      </w:rPr>
    </w:lvl>
  </w:abstractNum>
  <w:abstractNum w:abstractNumId="10" w15:restartNumberingAfterBreak="0">
    <w:nsid w:val="344150B0"/>
    <w:multiLevelType w:val="hybridMultilevel"/>
    <w:tmpl w:val="59E2C9BA"/>
    <w:lvl w:ilvl="0" w:tplc="5B205324">
      <w:start w:val="1"/>
      <w:numFmt w:val="decimal"/>
      <w:lvlText w:val="%1."/>
      <w:lvlJc w:val="left"/>
      <w:pPr>
        <w:ind w:left="117" w:hanging="720"/>
      </w:pPr>
      <w:rPr>
        <w:rFonts w:ascii="Times New Roman" w:eastAsia="Times New Roman" w:hAnsi="Times New Roman" w:cs="Times New Roman" w:hint="default"/>
        <w:w w:val="98"/>
        <w:sz w:val="22"/>
        <w:szCs w:val="22"/>
      </w:rPr>
    </w:lvl>
    <w:lvl w:ilvl="1" w:tplc="1AF82312">
      <w:start w:val="1"/>
      <w:numFmt w:val="decimal"/>
      <w:lvlText w:val="%2."/>
      <w:lvlJc w:val="left"/>
      <w:pPr>
        <w:ind w:left="117" w:hanging="720"/>
      </w:pPr>
      <w:rPr>
        <w:rFonts w:ascii="Times New Roman" w:eastAsia="Times New Roman" w:hAnsi="Times New Roman" w:cs="Times New Roman" w:hint="default"/>
        <w:b/>
        <w:bCs/>
        <w:spacing w:val="-15"/>
        <w:w w:val="100"/>
        <w:sz w:val="22"/>
        <w:szCs w:val="22"/>
      </w:rPr>
    </w:lvl>
    <w:lvl w:ilvl="2" w:tplc="F48ADAA8">
      <w:start w:val="1"/>
      <w:numFmt w:val="bullet"/>
      <w:lvlText w:val="•"/>
      <w:lvlJc w:val="left"/>
      <w:pPr>
        <w:ind w:left="1821" w:hanging="720"/>
      </w:pPr>
      <w:rPr>
        <w:rFonts w:hint="default"/>
      </w:rPr>
    </w:lvl>
    <w:lvl w:ilvl="3" w:tplc="FE0A789E">
      <w:start w:val="1"/>
      <w:numFmt w:val="bullet"/>
      <w:lvlText w:val="•"/>
      <w:lvlJc w:val="left"/>
      <w:pPr>
        <w:ind w:left="2671" w:hanging="720"/>
      </w:pPr>
      <w:rPr>
        <w:rFonts w:hint="default"/>
      </w:rPr>
    </w:lvl>
    <w:lvl w:ilvl="4" w:tplc="AC7E0518">
      <w:start w:val="1"/>
      <w:numFmt w:val="bullet"/>
      <w:lvlText w:val="•"/>
      <w:lvlJc w:val="left"/>
      <w:pPr>
        <w:ind w:left="3522" w:hanging="720"/>
      </w:pPr>
      <w:rPr>
        <w:rFonts w:hint="default"/>
      </w:rPr>
    </w:lvl>
    <w:lvl w:ilvl="5" w:tplc="E0F81846">
      <w:start w:val="1"/>
      <w:numFmt w:val="bullet"/>
      <w:lvlText w:val="•"/>
      <w:lvlJc w:val="left"/>
      <w:pPr>
        <w:ind w:left="4372" w:hanging="720"/>
      </w:pPr>
      <w:rPr>
        <w:rFonts w:hint="default"/>
      </w:rPr>
    </w:lvl>
    <w:lvl w:ilvl="6" w:tplc="A966490A">
      <w:start w:val="1"/>
      <w:numFmt w:val="bullet"/>
      <w:lvlText w:val="•"/>
      <w:lvlJc w:val="left"/>
      <w:pPr>
        <w:ind w:left="5223" w:hanging="720"/>
      </w:pPr>
      <w:rPr>
        <w:rFonts w:hint="default"/>
      </w:rPr>
    </w:lvl>
    <w:lvl w:ilvl="7" w:tplc="6F660DA8">
      <w:start w:val="1"/>
      <w:numFmt w:val="bullet"/>
      <w:lvlText w:val="•"/>
      <w:lvlJc w:val="left"/>
      <w:pPr>
        <w:ind w:left="6073" w:hanging="720"/>
      </w:pPr>
      <w:rPr>
        <w:rFonts w:hint="default"/>
      </w:rPr>
    </w:lvl>
    <w:lvl w:ilvl="8" w:tplc="4964CDA0">
      <w:start w:val="1"/>
      <w:numFmt w:val="bullet"/>
      <w:lvlText w:val="•"/>
      <w:lvlJc w:val="left"/>
      <w:pPr>
        <w:ind w:left="6924" w:hanging="720"/>
      </w:pPr>
      <w:rPr>
        <w:rFonts w:hint="default"/>
      </w:rPr>
    </w:lvl>
  </w:abstractNum>
  <w:abstractNum w:abstractNumId="11" w15:restartNumberingAfterBreak="0">
    <w:nsid w:val="365103BF"/>
    <w:multiLevelType w:val="hybridMultilevel"/>
    <w:tmpl w:val="ADF88A4E"/>
    <w:lvl w:ilvl="0" w:tplc="5EBA9C96">
      <w:start w:val="1"/>
      <w:numFmt w:val="lowerLetter"/>
      <w:lvlText w:val="(%1)"/>
      <w:lvlJc w:val="left"/>
      <w:pPr>
        <w:ind w:left="1541" w:hanging="721"/>
      </w:pPr>
      <w:rPr>
        <w:rFonts w:ascii="Times New Roman" w:eastAsia="Times New Roman" w:hAnsi="Times New Roman" w:cs="Times New Roman" w:hint="default"/>
        <w:spacing w:val="-1"/>
        <w:w w:val="100"/>
        <w:sz w:val="22"/>
        <w:szCs w:val="22"/>
      </w:rPr>
    </w:lvl>
    <w:lvl w:ilvl="1" w:tplc="9B1279A6">
      <w:start w:val="1"/>
      <w:numFmt w:val="lowerRoman"/>
      <w:lvlText w:val="(%2)"/>
      <w:lvlJc w:val="left"/>
      <w:pPr>
        <w:ind w:left="2261" w:hanging="721"/>
      </w:pPr>
      <w:rPr>
        <w:rFonts w:ascii="Times New Roman" w:eastAsia="Times New Roman" w:hAnsi="Times New Roman" w:cs="Times New Roman" w:hint="default"/>
        <w:spacing w:val="-1"/>
        <w:w w:val="100"/>
        <w:sz w:val="22"/>
        <w:szCs w:val="22"/>
      </w:rPr>
    </w:lvl>
    <w:lvl w:ilvl="2" w:tplc="5F48DCBE">
      <w:start w:val="1"/>
      <w:numFmt w:val="bullet"/>
      <w:lvlText w:val="•"/>
      <w:lvlJc w:val="left"/>
      <w:pPr>
        <w:ind w:left="3009" w:hanging="721"/>
      </w:pPr>
      <w:rPr>
        <w:rFonts w:hint="default"/>
      </w:rPr>
    </w:lvl>
    <w:lvl w:ilvl="3" w:tplc="264A6C10">
      <w:start w:val="1"/>
      <w:numFmt w:val="bullet"/>
      <w:lvlText w:val="•"/>
      <w:lvlJc w:val="left"/>
      <w:pPr>
        <w:ind w:left="3759" w:hanging="721"/>
      </w:pPr>
      <w:rPr>
        <w:rFonts w:hint="default"/>
      </w:rPr>
    </w:lvl>
    <w:lvl w:ilvl="4" w:tplc="1BC820CC">
      <w:start w:val="1"/>
      <w:numFmt w:val="bullet"/>
      <w:lvlText w:val="•"/>
      <w:lvlJc w:val="left"/>
      <w:pPr>
        <w:ind w:left="4508" w:hanging="721"/>
      </w:pPr>
      <w:rPr>
        <w:rFonts w:hint="default"/>
      </w:rPr>
    </w:lvl>
    <w:lvl w:ilvl="5" w:tplc="8CE6E598">
      <w:start w:val="1"/>
      <w:numFmt w:val="bullet"/>
      <w:lvlText w:val="•"/>
      <w:lvlJc w:val="left"/>
      <w:pPr>
        <w:ind w:left="5258" w:hanging="721"/>
      </w:pPr>
      <w:rPr>
        <w:rFonts w:hint="default"/>
      </w:rPr>
    </w:lvl>
    <w:lvl w:ilvl="6" w:tplc="9962C2EE">
      <w:start w:val="1"/>
      <w:numFmt w:val="bullet"/>
      <w:lvlText w:val="•"/>
      <w:lvlJc w:val="left"/>
      <w:pPr>
        <w:ind w:left="6007" w:hanging="721"/>
      </w:pPr>
      <w:rPr>
        <w:rFonts w:hint="default"/>
      </w:rPr>
    </w:lvl>
    <w:lvl w:ilvl="7" w:tplc="99B679FA">
      <w:start w:val="1"/>
      <w:numFmt w:val="bullet"/>
      <w:lvlText w:val="•"/>
      <w:lvlJc w:val="left"/>
      <w:pPr>
        <w:ind w:left="6757" w:hanging="721"/>
      </w:pPr>
      <w:rPr>
        <w:rFonts w:hint="default"/>
      </w:rPr>
    </w:lvl>
    <w:lvl w:ilvl="8" w:tplc="D4A2E894">
      <w:start w:val="1"/>
      <w:numFmt w:val="bullet"/>
      <w:lvlText w:val="•"/>
      <w:lvlJc w:val="left"/>
      <w:pPr>
        <w:ind w:left="7506" w:hanging="721"/>
      </w:pPr>
      <w:rPr>
        <w:rFonts w:hint="default"/>
      </w:r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ED554E9"/>
    <w:multiLevelType w:val="hybridMultilevel"/>
    <w:tmpl w:val="875C3B96"/>
    <w:lvl w:ilvl="0" w:tplc="72CC9AF6">
      <w:start w:val="2"/>
      <w:numFmt w:val="decimal"/>
      <w:lvlText w:val="(%1)"/>
      <w:lvlJc w:val="left"/>
      <w:pPr>
        <w:ind w:left="118" w:hanging="721"/>
      </w:pPr>
      <w:rPr>
        <w:rFonts w:ascii="Times New Roman" w:eastAsia="Times New Roman" w:hAnsi="Times New Roman" w:cs="Times New Roman" w:hint="default"/>
        <w:spacing w:val="-15"/>
        <w:w w:val="100"/>
        <w:sz w:val="22"/>
        <w:szCs w:val="22"/>
      </w:rPr>
    </w:lvl>
    <w:lvl w:ilvl="1" w:tplc="715AF2DC">
      <w:start w:val="1"/>
      <w:numFmt w:val="lowerLetter"/>
      <w:lvlText w:val="(%2)"/>
      <w:lvlJc w:val="left"/>
      <w:pPr>
        <w:ind w:left="1558" w:hanging="721"/>
      </w:pPr>
      <w:rPr>
        <w:rFonts w:ascii="Times New Roman" w:eastAsia="Times New Roman" w:hAnsi="Times New Roman" w:cs="Times New Roman" w:hint="default"/>
        <w:spacing w:val="-11"/>
        <w:w w:val="100"/>
        <w:sz w:val="22"/>
        <w:szCs w:val="22"/>
      </w:rPr>
    </w:lvl>
    <w:lvl w:ilvl="2" w:tplc="AD369BD0">
      <w:start w:val="1"/>
      <w:numFmt w:val="lowerRoman"/>
      <w:lvlText w:val="(%3)"/>
      <w:lvlJc w:val="left"/>
      <w:pPr>
        <w:ind w:left="2277" w:hanging="721"/>
      </w:pPr>
      <w:rPr>
        <w:rFonts w:ascii="Times New Roman" w:eastAsia="Times New Roman" w:hAnsi="Times New Roman" w:cs="Times New Roman" w:hint="default"/>
        <w:spacing w:val="-9"/>
        <w:w w:val="100"/>
        <w:sz w:val="22"/>
        <w:szCs w:val="22"/>
      </w:rPr>
    </w:lvl>
    <w:lvl w:ilvl="3" w:tplc="F396888C">
      <w:start w:val="1"/>
      <w:numFmt w:val="bullet"/>
      <w:lvlText w:val="•"/>
      <w:lvlJc w:val="left"/>
      <w:pPr>
        <w:ind w:left="2280" w:hanging="721"/>
      </w:pPr>
      <w:rPr>
        <w:rFonts w:hint="default"/>
      </w:rPr>
    </w:lvl>
    <w:lvl w:ilvl="4" w:tplc="ED6E324E">
      <w:start w:val="1"/>
      <w:numFmt w:val="bullet"/>
      <w:lvlText w:val="•"/>
      <w:lvlJc w:val="left"/>
      <w:pPr>
        <w:ind w:left="3200" w:hanging="721"/>
      </w:pPr>
      <w:rPr>
        <w:rFonts w:hint="default"/>
      </w:rPr>
    </w:lvl>
    <w:lvl w:ilvl="5" w:tplc="63367292">
      <w:start w:val="1"/>
      <w:numFmt w:val="bullet"/>
      <w:lvlText w:val="•"/>
      <w:lvlJc w:val="left"/>
      <w:pPr>
        <w:ind w:left="4121" w:hanging="721"/>
      </w:pPr>
      <w:rPr>
        <w:rFonts w:hint="default"/>
      </w:rPr>
    </w:lvl>
    <w:lvl w:ilvl="6" w:tplc="B3D8F9FA">
      <w:start w:val="1"/>
      <w:numFmt w:val="bullet"/>
      <w:lvlText w:val="•"/>
      <w:lvlJc w:val="left"/>
      <w:pPr>
        <w:ind w:left="5042" w:hanging="721"/>
      </w:pPr>
      <w:rPr>
        <w:rFonts w:hint="default"/>
      </w:rPr>
    </w:lvl>
    <w:lvl w:ilvl="7" w:tplc="9740155E">
      <w:start w:val="1"/>
      <w:numFmt w:val="bullet"/>
      <w:lvlText w:val="•"/>
      <w:lvlJc w:val="left"/>
      <w:pPr>
        <w:ind w:left="5963" w:hanging="721"/>
      </w:pPr>
      <w:rPr>
        <w:rFonts w:hint="default"/>
      </w:rPr>
    </w:lvl>
    <w:lvl w:ilvl="8" w:tplc="201E9C56">
      <w:start w:val="1"/>
      <w:numFmt w:val="bullet"/>
      <w:lvlText w:val="•"/>
      <w:lvlJc w:val="left"/>
      <w:pPr>
        <w:ind w:left="6883" w:hanging="721"/>
      </w:pPr>
      <w:rPr>
        <w:rFonts w:hint="default"/>
      </w:rPr>
    </w:lvl>
  </w:abstractNum>
  <w:abstractNum w:abstractNumId="15" w15:restartNumberingAfterBreak="0">
    <w:nsid w:val="62331256"/>
    <w:multiLevelType w:val="hybridMultilevel"/>
    <w:tmpl w:val="4B2406F4"/>
    <w:lvl w:ilvl="0" w:tplc="3974A48A">
      <w:start w:val="2"/>
      <w:numFmt w:val="decimal"/>
      <w:lvlText w:val="(%1)"/>
      <w:lvlJc w:val="left"/>
      <w:pPr>
        <w:ind w:left="117" w:hanging="721"/>
      </w:pPr>
      <w:rPr>
        <w:rFonts w:ascii="Times New Roman" w:eastAsia="Times New Roman" w:hAnsi="Times New Roman" w:cs="Times New Roman" w:hint="default"/>
        <w:spacing w:val="-9"/>
        <w:w w:val="98"/>
        <w:sz w:val="22"/>
        <w:szCs w:val="22"/>
      </w:rPr>
    </w:lvl>
    <w:lvl w:ilvl="1" w:tplc="BCE8A9D4">
      <w:start w:val="1"/>
      <w:numFmt w:val="bullet"/>
      <w:lvlText w:val="•"/>
      <w:lvlJc w:val="left"/>
      <w:pPr>
        <w:ind w:left="1010" w:hanging="721"/>
      </w:pPr>
      <w:rPr>
        <w:rFonts w:hint="default"/>
      </w:rPr>
    </w:lvl>
    <w:lvl w:ilvl="2" w:tplc="ACFA70FE">
      <w:start w:val="1"/>
      <w:numFmt w:val="bullet"/>
      <w:lvlText w:val="•"/>
      <w:lvlJc w:val="left"/>
      <w:pPr>
        <w:ind w:left="1901" w:hanging="721"/>
      </w:pPr>
      <w:rPr>
        <w:rFonts w:hint="default"/>
      </w:rPr>
    </w:lvl>
    <w:lvl w:ilvl="3" w:tplc="1EA034F6">
      <w:start w:val="1"/>
      <w:numFmt w:val="bullet"/>
      <w:lvlText w:val="•"/>
      <w:lvlJc w:val="left"/>
      <w:pPr>
        <w:ind w:left="2791" w:hanging="721"/>
      </w:pPr>
      <w:rPr>
        <w:rFonts w:hint="default"/>
      </w:rPr>
    </w:lvl>
    <w:lvl w:ilvl="4" w:tplc="083C627C">
      <w:start w:val="1"/>
      <w:numFmt w:val="bullet"/>
      <w:lvlText w:val="•"/>
      <w:lvlJc w:val="left"/>
      <w:pPr>
        <w:ind w:left="3682" w:hanging="721"/>
      </w:pPr>
      <w:rPr>
        <w:rFonts w:hint="default"/>
      </w:rPr>
    </w:lvl>
    <w:lvl w:ilvl="5" w:tplc="84E83D74">
      <w:start w:val="1"/>
      <w:numFmt w:val="bullet"/>
      <w:lvlText w:val="•"/>
      <w:lvlJc w:val="left"/>
      <w:pPr>
        <w:ind w:left="4572" w:hanging="721"/>
      </w:pPr>
      <w:rPr>
        <w:rFonts w:hint="default"/>
      </w:rPr>
    </w:lvl>
    <w:lvl w:ilvl="6" w:tplc="FDB24E82">
      <w:start w:val="1"/>
      <w:numFmt w:val="bullet"/>
      <w:lvlText w:val="•"/>
      <w:lvlJc w:val="left"/>
      <w:pPr>
        <w:ind w:left="5463" w:hanging="721"/>
      </w:pPr>
      <w:rPr>
        <w:rFonts w:hint="default"/>
      </w:rPr>
    </w:lvl>
    <w:lvl w:ilvl="7" w:tplc="44501D9A">
      <w:start w:val="1"/>
      <w:numFmt w:val="bullet"/>
      <w:lvlText w:val="•"/>
      <w:lvlJc w:val="left"/>
      <w:pPr>
        <w:ind w:left="6353" w:hanging="721"/>
      </w:pPr>
      <w:rPr>
        <w:rFonts w:hint="default"/>
      </w:rPr>
    </w:lvl>
    <w:lvl w:ilvl="8" w:tplc="0E06661E">
      <w:start w:val="1"/>
      <w:numFmt w:val="bullet"/>
      <w:lvlText w:val="•"/>
      <w:lvlJc w:val="left"/>
      <w:pPr>
        <w:ind w:left="7244" w:hanging="721"/>
      </w:pPr>
      <w:rPr>
        <w:rFonts w:hint="default"/>
      </w:rPr>
    </w:lvl>
  </w:abstractNum>
  <w:abstractNum w:abstractNumId="16" w15:restartNumberingAfterBreak="0">
    <w:nsid w:val="697218C6"/>
    <w:multiLevelType w:val="hybridMultilevel"/>
    <w:tmpl w:val="47643D8A"/>
    <w:lvl w:ilvl="0" w:tplc="404C3582">
      <w:start w:val="2"/>
      <w:numFmt w:val="decimal"/>
      <w:lvlText w:val="(%1)"/>
      <w:lvlJc w:val="left"/>
      <w:pPr>
        <w:ind w:left="100" w:hanging="720"/>
      </w:pPr>
      <w:rPr>
        <w:rFonts w:ascii="Times New Roman" w:eastAsia="Times New Roman" w:hAnsi="Times New Roman" w:cs="Times New Roman" w:hint="default"/>
        <w:spacing w:val="-18"/>
        <w:w w:val="98"/>
        <w:sz w:val="22"/>
        <w:szCs w:val="22"/>
      </w:rPr>
    </w:lvl>
    <w:lvl w:ilvl="1" w:tplc="0AAE1AE2">
      <w:start w:val="1"/>
      <w:numFmt w:val="bullet"/>
      <w:lvlText w:val="•"/>
      <w:lvlJc w:val="left"/>
      <w:pPr>
        <w:ind w:left="990" w:hanging="720"/>
      </w:pPr>
      <w:rPr>
        <w:rFonts w:hint="default"/>
      </w:rPr>
    </w:lvl>
    <w:lvl w:ilvl="2" w:tplc="98A21D7E">
      <w:start w:val="1"/>
      <w:numFmt w:val="bullet"/>
      <w:lvlText w:val="•"/>
      <w:lvlJc w:val="left"/>
      <w:pPr>
        <w:ind w:left="1881" w:hanging="720"/>
      </w:pPr>
      <w:rPr>
        <w:rFonts w:hint="default"/>
      </w:rPr>
    </w:lvl>
    <w:lvl w:ilvl="3" w:tplc="EE98FF06">
      <w:start w:val="1"/>
      <w:numFmt w:val="bullet"/>
      <w:lvlText w:val="•"/>
      <w:lvlJc w:val="left"/>
      <w:pPr>
        <w:ind w:left="2771" w:hanging="720"/>
      </w:pPr>
      <w:rPr>
        <w:rFonts w:hint="default"/>
      </w:rPr>
    </w:lvl>
    <w:lvl w:ilvl="4" w:tplc="2A345312">
      <w:start w:val="1"/>
      <w:numFmt w:val="bullet"/>
      <w:lvlText w:val="•"/>
      <w:lvlJc w:val="left"/>
      <w:pPr>
        <w:ind w:left="3662" w:hanging="720"/>
      </w:pPr>
      <w:rPr>
        <w:rFonts w:hint="default"/>
      </w:rPr>
    </w:lvl>
    <w:lvl w:ilvl="5" w:tplc="5E9E5548">
      <w:start w:val="1"/>
      <w:numFmt w:val="bullet"/>
      <w:lvlText w:val="•"/>
      <w:lvlJc w:val="left"/>
      <w:pPr>
        <w:ind w:left="4552" w:hanging="720"/>
      </w:pPr>
      <w:rPr>
        <w:rFonts w:hint="default"/>
      </w:rPr>
    </w:lvl>
    <w:lvl w:ilvl="6" w:tplc="16B0A7B4">
      <w:start w:val="1"/>
      <w:numFmt w:val="bullet"/>
      <w:lvlText w:val="•"/>
      <w:lvlJc w:val="left"/>
      <w:pPr>
        <w:ind w:left="5443" w:hanging="720"/>
      </w:pPr>
      <w:rPr>
        <w:rFonts w:hint="default"/>
      </w:rPr>
    </w:lvl>
    <w:lvl w:ilvl="7" w:tplc="113A51A4">
      <w:start w:val="1"/>
      <w:numFmt w:val="bullet"/>
      <w:lvlText w:val="•"/>
      <w:lvlJc w:val="left"/>
      <w:pPr>
        <w:ind w:left="6333" w:hanging="720"/>
      </w:pPr>
      <w:rPr>
        <w:rFonts w:hint="default"/>
      </w:rPr>
    </w:lvl>
    <w:lvl w:ilvl="8" w:tplc="99049F96">
      <w:start w:val="1"/>
      <w:numFmt w:val="bullet"/>
      <w:lvlText w:val="•"/>
      <w:lvlJc w:val="left"/>
      <w:pPr>
        <w:ind w:left="7224" w:hanging="720"/>
      </w:pPr>
      <w:rPr>
        <w:rFonts w:hint="default"/>
      </w:rPr>
    </w:lvl>
  </w:abstractNum>
  <w:abstractNum w:abstractNumId="17" w15:restartNumberingAfterBreak="0">
    <w:nsid w:val="6BEC7DA4"/>
    <w:multiLevelType w:val="hybridMultilevel"/>
    <w:tmpl w:val="BA525430"/>
    <w:lvl w:ilvl="0" w:tplc="30FA3072">
      <w:start w:val="13"/>
      <w:numFmt w:val="lowerLetter"/>
      <w:lvlText w:val="(%1)"/>
      <w:lvlJc w:val="left"/>
      <w:pPr>
        <w:ind w:left="473" w:hanging="373"/>
      </w:pPr>
      <w:rPr>
        <w:rFonts w:ascii="Times New Roman" w:eastAsia="Times New Roman" w:hAnsi="Times New Roman" w:cs="Times New Roman" w:hint="default"/>
        <w:spacing w:val="-13"/>
        <w:w w:val="100"/>
        <w:sz w:val="22"/>
        <w:szCs w:val="22"/>
      </w:rPr>
    </w:lvl>
    <w:lvl w:ilvl="1" w:tplc="13EA36B2">
      <w:start w:val="3"/>
      <w:numFmt w:val="lowerLetter"/>
      <w:lvlText w:val="(%2)"/>
      <w:lvlJc w:val="left"/>
      <w:pPr>
        <w:ind w:left="2277" w:hanging="721"/>
      </w:pPr>
      <w:rPr>
        <w:rFonts w:ascii="Times New Roman" w:eastAsia="Times New Roman" w:hAnsi="Times New Roman" w:cs="Times New Roman" w:hint="default"/>
        <w:spacing w:val="-1"/>
        <w:w w:val="100"/>
        <w:sz w:val="22"/>
        <w:szCs w:val="22"/>
      </w:rPr>
    </w:lvl>
    <w:lvl w:ilvl="2" w:tplc="D9924BBE">
      <w:start w:val="1"/>
      <w:numFmt w:val="lowerRoman"/>
      <w:lvlText w:val="(%3)"/>
      <w:lvlJc w:val="left"/>
      <w:pPr>
        <w:ind w:left="2997" w:hanging="721"/>
      </w:pPr>
      <w:rPr>
        <w:rFonts w:ascii="Times New Roman" w:eastAsia="Times New Roman" w:hAnsi="Times New Roman" w:cs="Times New Roman" w:hint="default"/>
        <w:w w:val="100"/>
        <w:sz w:val="22"/>
        <w:szCs w:val="22"/>
      </w:rPr>
    </w:lvl>
    <w:lvl w:ilvl="3" w:tplc="4A10BA88">
      <w:start w:val="1"/>
      <w:numFmt w:val="bullet"/>
      <w:lvlText w:val="•"/>
      <w:lvlJc w:val="left"/>
      <w:pPr>
        <w:ind w:left="3715" w:hanging="721"/>
      </w:pPr>
      <w:rPr>
        <w:rFonts w:hint="default"/>
      </w:rPr>
    </w:lvl>
    <w:lvl w:ilvl="4" w:tplc="9B860720">
      <w:start w:val="1"/>
      <w:numFmt w:val="bullet"/>
      <w:lvlText w:val="•"/>
      <w:lvlJc w:val="left"/>
      <w:pPr>
        <w:ind w:left="4431" w:hanging="721"/>
      </w:pPr>
      <w:rPr>
        <w:rFonts w:hint="default"/>
      </w:rPr>
    </w:lvl>
    <w:lvl w:ilvl="5" w:tplc="B15A4392">
      <w:start w:val="1"/>
      <w:numFmt w:val="bullet"/>
      <w:lvlText w:val="•"/>
      <w:lvlJc w:val="left"/>
      <w:pPr>
        <w:ind w:left="5147" w:hanging="721"/>
      </w:pPr>
      <w:rPr>
        <w:rFonts w:hint="default"/>
      </w:rPr>
    </w:lvl>
    <w:lvl w:ilvl="6" w:tplc="B10C9A20">
      <w:start w:val="1"/>
      <w:numFmt w:val="bullet"/>
      <w:lvlText w:val="•"/>
      <w:lvlJc w:val="left"/>
      <w:pPr>
        <w:ind w:left="5862" w:hanging="721"/>
      </w:pPr>
      <w:rPr>
        <w:rFonts w:hint="default"/>
      </w:rPr>
    </w:lvl>
    <w:lvl w:ilvl="7" w:tplc="67827FC0">
      <w:start w:val="1"/>
      <w:numFmt w:val="bullet"/>
      <w:lvlText w:val="•"/>
      <w:lvlJc w:val="left"/>
      <w:pPr>
        <w:ind w:left="6578" w:hanging="721"/>
      </w:pPr>
      <w:rPr>
        <w:rFonts w:hint="default"/>
      </w:rPr>
    </w:lvl>
    <w:lvl w:ilvl="8" w:tplc="62082650">
      <w:start w:val="1"/>
      <w:numFmt w:val="bullet"/>
      <w:lvlText w:val="•"/>
      <w:lvlJc w:val="left"/>
      <w:pPr>
        <w:ind w:left="7294" w:hanging="721"/>
      </w:pPr>
      <w:rPr>
        <w:rFonts w:hint="default"/>
      </w:rPr>
    </w:lvl>
  </w:abstractNum>
  <w:abstractNum w:abstractNumId="18" w15:restartNumberingAfterBreak="0">
    <w:nsid w:val="7CA925CD"/>
    <w:multiLevelType w:val="hybridMultilevel"/>
    <w:tmpl w:val="D504A9EC"/>
    <w:lvl w:ilvl="0" w:tplc="5CE2B210">
      <w:start w:val="1"/>
      <w:numFmt w:val="lowerLetter"/>
      <w:lvlText w:val="(%1)"/>
      <w:lvlJc w:val="left"/>
      <w:pPr>
        <w:ind w:left="1557" w:hanging="721"/>
      </w:pPr>
      <w:rPr>
        <w:rFonts w:ascii="Times New Roman" w:eastAsia="Times New Roman" w:hAnsi="Times New Roman" w:cs="Times New Roman" w:hint="default"/>
        <w:spacing w:val="-15"/>
        <w:w w:val="100"/>
        <w:sz w:val="22"/>
        <w:szCs w:val="22"/>
      </w:rPr>
    </w:lvl>
    <w:lvl w:ilvl="1" w:tplc="9DC4D4BA">
      <w:start w:val="1"/>
      <w:numFmt w:val="bullet"/>
      <w:lvlText w:val="•"/>
      <w:lvlJc w:val="left"/>
      <w:pPr>
        <w:ind w:left="2306" w:hanging="721"/>
      </w:pPr>
      <w:rPr>
        <w:rFonts w:hint="default"/>
      </w:rPr>
    </w:lvl>
    <w:lvl w:ilvl="2" w:tplc="6BDAEEC4">
      <w:start w:val="1"/>
      <w:numFmt w:val="bullet"/>
      <w:lvlText w:val="•"/>
      <w:lvlJc w:val="left"/>
      <w:pPr>
        <w:ind w:left="3053" w:hanging="721"/>
      </w:pPr>
      <w:rPr>
        <w:rFonts w:hint="default"/>
      </w:rPr>
    </w:lvl>
    <w:lvl w:ilvl="3" w:tplc="5D9A32FE">
      <w:start w:val="1"/>
      <w:numFmt w:val="bullet"/>
      <w:lvlText w:val="•"/>
      <w:lvlJc w:val="left"/>
      <w:pPr>
        <w:ind w:left="3799" w:hanging="721"/>
      </w:pPr>
      <w:rPr>
        <w:rFonts w:hint="default"/>
      </w:rPr>
    </w:lvl>
    <w:lvl w:ilvl="4" w:tplc="844E2C7E">
      <w:start w:val="1"/>
      <w:numFmt w:val="bullet"/>
      <w:lvlText w:val="•"/>
      <w:lvlJc w:val="left"/>
      <w:pPr>
        <w:ind w:left="4546" w:hanging="721"/>
      </w:pPr>
      <w:rPr>
        <w:rFonts w:hint="default"/>
      </w:rPr>
    </w:lvl>
    <w:lvl w:ilvl="5" w:tplc="573892F6">
      <w:start w:val="1"/>
      <w:numFmt w:val="bullet"/>
      <w:lvlText w:val="•"/>
      <w:lvlJc w:val="left"/>
      <w:pPr>
        <w:ind w:left="5292" w:hanging="721"/>
      </w:pPr>
      <w:rPr>
        <w:rFonts w:hint="default"/>
      </w:rPr>
    </w:lvl>
    <w:lvl w:ilvl="6" w:tplc="818A1D1E">
      <w:start w:val="1"/>
      <w:numFmt w:val="bullet"/>
      <w:lvlText w:val="•"/>
      <w:lvlJc w:val="left"/>
      <w:pPr>
        <w:ind w:left="6039" w:hanging="721"/>
      </w:pPr>
      <w:rPr>
        <w:rFonts w:hint="default"/>
      </w:rPr>
    </w:lvl>
    <w:lvl w:ilvl="7" w:tplc="82CC6C68">
      <w:start w:val="1"/>
      <w:numFmt w:val="bullet"/>
      <w:lvlText w:val="•"/>
      <w:lvlJc w:val="left"/>
      <w:pPr>
        <w:ind w:left="6785" w:hanging="721"/>
      </w:pPr>
      <w:rPr>
        <w:rFonts w:hint="default"/>
      </w:rPr>
    </w:lvl>
    <w:lvl w:ilvl="8" w:tplc="2D06B46A">
      <w:start w:val="1"/>
      <w:numFmt w:val="bullet"/>
      <w:lvlText w:val="•"/>
      <w:lvlJc w:val="left"/>
      <w:pPr>
        <w:ind w:left="7532" w:hanging="721"/>
      </w:pPr>
      <w:rPr>
        <w:rFonts w:hint="default"/>
      </w:rPr>
    </w:lvl>
  </w:abstractNum>
  <w:num w:numId="1" w16cid:durableId="962686866">
    <w:abstractNumId w:val="0"/>
  </w:num>
  <w:num w:numId="2" w16cid:durableId="85465948">
    <w:abstractNumId w:val="13"/>
  </w:num>
  <w:num w:numId="3" w16cid:durableId="1568373162">
    <w:abstractNumId w:val="7"/>
  </w:num>
  <w:num w:numId="4" w16cid:durableId="335108913">
    <w:abstractNumId w:val="8"/>
  </w:num>
  <w:num w:numId="5" w16cid:durableId="1629971334">
    <w:abstractNumId w:val="12"/>
  </w:num>
  <w:num w:numId="6" w16cid:durableId="224727711">
    <w:abstractNumId w:val="1"/>
  </w:num>
  <w:num w:numId="7" w16cid:durableId="71006683">
    <w:abstractNumId w:val="16"/>
  </w:num>
  <w:num w:numId="8" w16cid:durableId="102040367">
    <w:abstractNumId w:val="17"/>
  </w:num>
  <w:num w:numId="9" w16cid:durableId="334646483">
    <w:abstractNumId w:val="5"/>
  </w:num>
  <w:num w:numId="10" w16cid:durableId="1021053341">
    <w:abstractNumId w:val="9"/>
  </w:num>
  <w:num w:numId="11" w16cid:durableId="1904217257">
    <w:abstractNumId w:val="4"/>
  </w:num>
  <w:num w:numId="12" w16cid:durableId="1392996733">
    <w:abstractNumId w:val="6"/>
  </w:num>
  <w:num w:numId="13" w16cid:durableId="865405828">
    <w:abstractNumId w:val="14"/>
  </w:num>
  <w:num w:numId="14" w16cid:durableId="772091061">
    <w:abstractNumId w:val="18"/>
  </w:num>
  <w:num w:numId="15" w16cid:durableId="1953978246">
    <w:abstractNumId w:val="15"/>
  </w:num>
  <w:num w:numId="16" w16cid:durableId="1008749067">
    <w:abstractNumId w:val="3"/>
  </w:num>
  <w:num w:numId="17" w16cid:durableId="1430540062">
    <w:abstractNumId w:val="11"/>
  </w:num>
  <w:num w:numId="18" w16cid:durableId="810904753">
    <w:abstractNumId w:val="2"/>
  </w:num>
  <w:num w:numId="19" w16cid:durableId="134574436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sbA0NjY3MDU0NjJV0lEKTi0uzszPAykwrAUAmPeToiwAAAA="/>
  </w:docVars>
  <w:rsids>
    <w:rsidRoot w:val="002617CA"/>
    <w:rsid w:val="00000812"/>
    <w:rsid w:val="00003730"/>
    <w:rsid w:val="00003DCF"/>
    <w:rsid w:val="00004F6B"/>
    <w:rsid w:val="000052A2"/>
    <w:rsid w:val="00005680"/>
    <w:rsid w:val="00005EE8"/>
    <w:rsid w:val="000073EE"/>
    <w:rsid w:val="0001088D"/>
    <w:rsid w:val="00010B81"/>
    <w:rsid w:val="00011779"/>
    <w:rsid w:val="000133A8"/>
    <w:rsid w:val="000141FF"/>
    <w:rsid w:val="0002239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0204"/>
    <w:rsid w:val="00121135"/>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A20B2"/>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75A8"/>
    <w:rsid w:val="0021001A"/>
    <w:rsid w:val="00213CA6"/>
    <w:rsid w:val="00215715"/>
    <w:rsid w:val="002208C6"/>
    <w:rsid w:val="00221C58"/>
    <w:rsid w:val="002252DD"/>
    <w:rsid w:val="00230967"/>
    <w:rsid w:val="00232C3D"/>
    <w:rsid w:val="0023567D"/>
    <w:rsid w:val="0024286B"/>
    <w:rsid w:val="002436F5"/>
    <w:rsid w:val="00251136"/>
    <w:rsid w:val="00255B09"/>
    <w:rsid w:val="00257780"/>
    <w:rsid w:val="002617CA"/>
    <w:rsid w:val="00261EC4"/>
    <w:rsid w:val="00265308"/>
    <w:rsid w:val="002655B6"/>
    <w:rsid w:val="00267B91"/>
    <w:rsid w:val="00274A34"/>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2934"/>
    <w:rsid w:val="002C692D"/>
    <w:rsid w:val="002D1D4C"/>
    <w:rsid w:val="002D4ED3"/>
    <w:rsid w:val="002E29FE"/>
    <w:rsid w:val="002E3094"/>
    <w:rsid w:val="002E62C7"/>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870C0"/>
    <w:rsid w:val="003905F1"/>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2DE5"/>
    <w:rsid w:val="003E6206"/>
    <w:rsid w:val="003E76D6"/>
    <w:rsid w:val="003F1EA2"/>
    <w:rsid w:val="003F6D96"/>
    <w:rsid w:val="00401FBB"/>
    <w:rsid w:val="004042CD"/>
    <w:rsid w:val="0040592F"/>
    <w:rsid w:val="00406360"/>
    <w:rsid w:val="00413961"/>
    <w:rsid w:val="00416A53"/>
    <w:rsid w:val="004212C6"/>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E665B"/>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6E82"/>
    <w:rsid w:val="005E7103"/>
    <w:rsid w:val="005E75FD"/>
    <w:rsid w:val="005F1D50"/>
    <w:rsid w:val="005F6F1D"/>
    <w:rsid w:val="00601274"/>
    <w:rsid w:val="00604AAC"/>
    <w:rsid w:val="00604DD6"/>
    <w:rsid w:val="00604F4B"/>
    <w:rsid w:val="00607455"/>
    <w:rsid w:val="006075F7"/>
    <w:rsid w:val="00607964"/>
    <w:rsid w:val="0061216D"/>
    <w:rsid w:val="00613086"/>
    <w:rsid w:val="0062075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2709"/>
    <w:rsid w:val="0075395F"/>
    <w:rsid w:val="007568E7"/>
    <w:rsid w:val="00760524"/>
    <w:rsid w:val="00760A63"/>
    <w:rsid w:val="00760B40"/>
    <w:rsid w:val="00764B2A"/>
    <w:rsid w:val="00766238"/>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7F7E56"/>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376C9"/>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467D"/>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585C"/>
    <w:rsid w:val="0093242F"/>
    <w:rsid w:val="00933C53"/>
    <w:rsid w:val="00940A34"/>
    <w:rsid w:val="00940A79"/>
    <w:rsid w:val="0094272F"/>
    <w:rsid w:val="009440A2"/>
    <w:rsid w:val="0094500C"/>
    <w:rsid w:val="00946D77"/>
    <w:rsid w:val="00960A33"/>
    <w:rsid w:val="00961AC0"/>
    <w:rsid w:val="00963D1F"/>
    <w:rsid w:val="00965A50"/>
    <w:rsid w:val="00965D02"/>
    <w:rsid w:val="00966144"/>
    <w:rsid w:val="009674A5"/>
    <w:rsid w:val="00971042"/>
    <w:rsid w:val="0097618B"/>
    <w:rsid w:val="009774F9"/>
    <w:rsid w:val="00981EC4"/>
    <w:rsid w:val="00982FE4"/>
    <w:rsid w:val="009830C2"/>
    <w:rsid w:val="0098571B"/>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2372"/>
    <w:rsid w:val="00AF321A"/>
    <w:rsid w:val="00AF43EC"/>
    <w:rsid w:val="00AF49C0"/>
    <w:rsid w:val="00AF4B41"/>
    <w:rsid w:val="00AF5241"/>
    <w:rsid w:val="00AF5D09"/>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22A3"/>
    <w:rsid w:val="00B34C80"/>
    <w:rsid w:val="00B4106D"/>
    <w:rsid w:val="00B44C4A"/>
    <w:rsid w:val="00B47524"/>
    <w:rsid w:val="00B55602"/>
    <w:rsid w:val="00B6179B"/>
    <w:rsid w:val="00B617E1"/>
    <w:rsid w:val="00B61E7F"/>
    <w:rsid w:val="00B717F9"/>
    <w:rsid w:val="00B72847"/>
    <w:rsid w:val="00B74BEC"/>
    <w:rsid w:val="00B75EB6"/>
    <w:rsid w:val="00B77A86"/>
    <w:rsid w:val="00B819F9"/>
    <w:rsid w:val="00B839AD"/>
    <w:rsid w:val="00B85F74"/>
    <w:rsid w:val="00B8798B"/>
    <w:rsid w:val="00B87FDA"/>
    <w:rsid w:val="00B93FA9"/>
    <w:rsid w:val="00B94F2F"/>
    <w:rsid w:val="00B95DEE"/>
    <w:rsid w:val="00B9738A"/>
    <w:rsid w:val="00BA0BA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2525F"/>
    <w:rsid w:val="00C27873"/>
    <w:rsid w:val="00C30331"/>
    <w:rsid w:val="00C332FE"/>
    <w:rsid w:val="00C342A8"/>
    <w:rsid w:val="00C35013"/>
    <w:rsid w:val="00C361C3"/>
    <w:rsid w:val="00C36B55"/>
    <w:rsid w:val="00C43F6A"/>
    <w:rsid w:val="00C46766"/>
    <w:rsid w:val="00C51E47"/>
    <w:rsid w:val="00C5376E"/>
    <w:rsid w:val="00C546CA"/>
    <w:rsid w:val="00C56FD0"/>
    <w:rsid w:val="00C57C16"/>
    <w:rsid w:val="00C61E63"/>
    <w:rsid w:val="00C63501"/>
    <w:rsid w:val="00C700C6"/>
    <w:rsid w:val="00C74183"/>
    <w:rsid w:val="00C74CDA"/>
    <w:rsid w:val="00C778D1"/>
    <w:rsid w:val="00C81B55"/>
    <w:rsid w:val="00C82530"/>
    <w:rsid w:val="00C827F8"/>
    <w:rsid w:val="00C838EC"/>
    <w:rsid w:val="00C863E3"/>
    <w:rsid w:val="00C87A41"/>
    <w:rsid w:val="00CA1AEE"/>
    <w:rsid w:val="00CA242D"/>
    <w:rsid w:val="00CA31B8"/>
    <w:rsid w:val="00CA67D0"/>
    <w:rsid w:val="00CB2BFD"/>
    <w:rsid w:val="00CB2DF0"/>
    <w:rsid w:val="00CB5A9E"/>
    <w:rsid w:val="00CB68BA"/>
    <w:rsid w:val="00CB6BDD"/>
    <w:rsid w:val="00CC205C"/>
    <w:rsid w:val="00CC2809"/>
    <w:rsid w:val="00CC3200"/>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4444"/>
    <w:rsid w:val="00D9603B"/>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0770"/>
    <w:rsid w:val="00DF7420"/>
    <w:rsid w:val="00E0318D"/>
    <w:rsid w:val="00E032DC"/>
    <w:rsid w:val="00E040FF"/>
    <w:rsid w:val="00E0419C"/>
    <w:rsid w:val="00E0441A"/>
    <w:rsid w:val="00E04F02"/>
    <w:rsid w:val="00E10A91"/>
    <w:rsid w:val="00E10FCC"/>
    <w:rsid w:val="00E11D21"/>
    <w:rsid w:val="00E1335D"/>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93CB2"/>
    <w:rsid w:val="00EA3CEA"/>
    <w:rsid w:val="00EA765D"/>
    <w:rsid w:val="00EB000A"/>
    <w:rsid w:val="00EB1BBB"/>
    <w:rsid w:val="00EB4A8B"/>
    <w:rsid w:val="00EB67E8"/>
    <w:rsid w:val="00EB7298"/>
    <w:rsid w:val="00EB7655"/>
    <w:rsid w:val="00EC5E53"/>
    <w:rsid w:val="00EC7EBD"/>
    <w:rsid w:val="00ED0F60"/>
    <w:rsid w:val="00ED24EC"/>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3EF"/>
    <w:rsid w:val="00F30A65"/>
    <w:rsid w:val="00F35DBE"/>
    <w:rsid w:val="00F37578"/>
    <w:rsid w:val="00F4774C"/>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E21323"/>
  <w15:docId w15:val="{1D0473E1-2BC3-4052-B0F4-55B6567A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A0BAE"/>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766238"/>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766238"/>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766238"/>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766238"/>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766238"/>
    <w:rPr>
      <w:rFonts w:ascii="Arial" w:hAnsi="Arial" w:cs="Arial"/>
      <w:b/>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66238"/>
    <w:rPr>
      <w:rFonts w:ascii="Times New Roman" w:hAnsi="Times New Roman" w:cs="Times New Roman"/>
      <w:b/>
      <w:caps/>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766238"/>
    <w:pPr>
      <w:spacing w:after="0" w:line="240" w:lineRule="auto"/>
      <w:jc w:val="center"/>
    </w:pPr>
    <w:rPr>
      <w:rFonts w:ascii="Times New Roman" w:hAnsi="Times New Roman" w:cs="Times New Roman"/>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766238"/>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766238"/>
    <w:pPr>
      <w:tabs>
        <w:tab w:val="left" w:pos="567"/>
      </w:tabs>
      <w:jc w:val="both"/>
    </w:pPr>
    <w:rPr>
      <w:rFonts w:eastAsia="Times New Roman" w:cs="Times New Roman"/>
      <w:noProof w:val="0"/>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766238"/>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66238"/>
    <w:rPr>
      <w:rFonts w:ascii="Times New Roman" w:eastAsia="Times New Roman" w:hAnsi="Times New Roman" w:cs="Times New Roman"/>
    </w:rPr>
  </w:style>
  <w:style w:type="paragraph" w:customStyle="1" w:styleId="REG-Pa">
    <w:name w:val="REG-P(a)"/>
    <w:basedOn w:val="Normal"/>
    <w:link w:val="REG-PaChar"/>
    <w:qFormat/>
    <w:rsid w:val="00766238"/>
    <w:pPr>
      <w:ind w:left="1134" w:hanging="567"/>
      <w:jc w:val="both"/>
    </w:pPr>
    <w:rPr>
      <w:noProof w:val="0"/>
    </w:rPr>
  </w:style>
  <w:style w:type="character" w:customStyle="1" w:styleId="REG-P1Char">
    <w:name w:val="REG-P(1) Char"/>
    <w:basedOn w:val="DefaultParagraphFont"/>
    <w:link w:val="REG-P1"/>
    <w:rsid w:val="00766238"/>
    <w:rPr>
      <w:rFonts w:ascii="Times New Roman" w:eastAsia="Times New Roman" w:hAnsi="Times New Roman" w:cs="Times New Roman"/>
    </w:rPr>
  </w:style>
  <w:style w:type="paragraph" w:customStyle="1" w:styleId="REG-Pi">
    <w:name w:val="REG-P(i)"/>
    <w:basedOn w:val="Normal"/>
    <w:link w:val="REG-PiChar"/>
    <w:qFormat/>
    <w:rsid w:val="00766238"/>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66238"/>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66238"/>
    <w:rPr>
      <w:rFonts w:ascii="Times New Roman" w:eastAsia="Times New Roman" w:hAnsi="Times New Roman" w:cs="Times New Roman"/>
    </w:rPr>
  </w:style>
  <w:style w:type="paragraph" w:customStyle="1" w:styleId="REG-Paa">
    <w:name w:val="REG-P(aa)"/>
    <w:basedOn w:val="Normal"/>
    <w:link w:val="REG-PaaChar"/>
    <w:qFormat/>
    <w:rsid w:val="00766238"/>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766238"/>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66238"/>
    <w:rPr>
      <w:rFonts w:ascii="Times New Roman" w:eastAsia="Times New Roman" w:hAnsi="Times New Roman" w:cs="Times New Roman"/>
    </w:rPr>
  </w:style>
  <w:style w:type="character" w:customStyle="1" w:styleId="REG-AmendChar">
    <w:name w:val="REG-Amend Char"/>
    <w:basedOn w:val="REG-P0Char"/>
    <w:link w:val="REG-Amend"/>
    <w:rsid w:val="0076623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766238"/>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766238"/>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766238"/>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66238"/>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766238"/>
    <w:rPr>
      <w:rFonts w:ascii="Arial" w:hAnsi="Arial"/>
      <w:b/>
      <w:sz w:val="28"/>
      <w:szCs w:val="24"/>
    </w:rPr>
  </w:style>
  <w:style w:type="character" w:customStyle="1" w:styleId="REG-H1cChar">
    <w:name w:val="REG-H1c Char"/>
    <w:basedOn w:val="REG-H1bChar"/>
    <w:link w:val="REG-H1c"/>
    <w:rsid w:val="00766238"/>
    <w:rPr>
      <w:rFonts w:ascii="Arial" w:hAnsi="Arial"/>
      <w:b/>
      <w:sz w:val="24"/>
      <w:szCs w:val="24"/>
    </w:rPr>
  </w:style>
  <w:style w:type="paragraph" w:customStyle="1" w:styleId="REG-PHA">
    <w:name w:val="REG-PH(A)"/>
    <w:link w:val="REG-PHAChar"/>
    <w:qFormat/>
    <w:rsid w:val="00766238"/>
    <w:pPr>
      <w:spacing w:after="0" w:line="240" w:lineRule="auto"/>
      <w:jc w:val="center"/>
    </w:pPr>
    <w:rPr>
      <w:rFonts w:ascii="Arial" w:hAnsi="Arial"/>
      <w:b/>
      <w:caps/>
      <w:sz w:val="16"/>
      <w:szCs w:val="24"/>
    </w:rPr>
  </w:style>
  <w:style w:type="paragraph" w:customStyle="1" w:styleId="REG-PHb">
    <w:name w:val="REG-PH(b)"/>
    <w:link w:val="REG-PHbChar"/>
    <w:qFormat/>
    <w:rsid w:val="00766238"/>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766238"/>
    <w:rPr>
      <w:rFonts w:ascii="Arial" w:hAnsi="Arial"/>
      <w:b/>
      <w:caps/>
      <w:sz w:val="16"/>
      <w:szCs w:val="24"/>
    </w:rPr>
  </w:style>
  <w:style w:type="character" w:customStyle="1" w:styleId="REG-PHbChar">
    <w:name w:val="REG-PH(b) Char"/>
    <w:basedOn w:val="REG-H1bChar"/>
    <w:link w:val="REG-PHb"/>
    <w:rsid w:val="00766238"/>
    <w:rPr>
      <w:rFonts w:ascii="Arial" w:hAnsi="Arial" w:cs="Arial"/>
      <w:b/>
      <w:sz w:val="16"/>
      <w:szCs w:val="16"/>
    </w:rPr>
  </w:style>
  <w:style w:type="character" w:styleId="Hyperlink">
    <w:name w:val="Hyperlink"/>
    <w:uiPriority w:val="99"/>
    <w:qFormat/>
    <w:rsid w:val="00BA0BAE"/>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A0BA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ac.org.na/laws/2016/6135.pdf" TargetMode="External"/><Relationship Id="rId4" Type="http://schemas.openxmlformats.org/officeDocument/2006/relationships/settings" Target="settings.xml"/><Relationship Id="rId9" Type="http://schemas.openxmlformats.org/officeDocument/2006/relationships/hyperlink" Target="http://www.lac.org.na/laws/2015/5898.pdf"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B60FE-DACA-464E-BD19-3A9B6F59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16</TotalTime>
  <Pages>10</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Health Professions Act 16 of 2024-Regulations 2015-289</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2015-289</dc:title>
  <dc:creator>LAC</dc:creator>
  <cp:lastModifiedBy>Dianne Hubbard</cp:lastModifiedBy>
  <cp:revision>9</cp:revision>
  <dcterms:created xsi:type="dcterms:W3CDTF">2016-08-21T08:47:00Z</dcterms:created>
  <dcterms:modified xsi:type="dcterms:W3CDTF">2025-04-02T06:34:00Z</dcterms:modified>
</cp:coreProperties>
</file>