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81E79" w14:textId="77777777" w:rsidR="00D721E9" w:rsidRPr="00A55A84" w:rsidRDefault="00AF321A" w:rsidP="00D51089">
      <w:pPr>
        <w:pStyle w:val="REG-H1a"/>
      </w:pPr>
      <w:r w:rsidRPr="00A55A84">
        <w:rPr>
          <w:lang w:val="en-ZA" w:eastAsia="en-ZA"/>
        </w:rPr>
        <w:drawing>
          <wp:anchor distT="0" distB="0" distL="114300" distR="114300" simplePos="0" relativeHeight="251658240" behindDoc="0" locked="1" layoutInCell="0" allowOverlap="0" wp14:anchorId="26583EEE" wp14:editId="2272FFB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FBA3B8E" w14:textId="77777777" w:rsidR="00027BBC" w:rsidRPr="00837863" w:rsidRDefault="00027BBC" w:rsidP="00027BBC">
      <w:pPr>
        <w:pStyle w:val="REG-H1d"/>
      </w:pPr>
      <w:r w:rsidRPr="00837863">
        <w:t xml:space="preserve">REGULATIONS </w:t>
      </w:r>
      <w:r>
        <w:t xml:space="preserve">SURVIVING </w:t>
      </w:r>
      <w:r w:rsidRPr="00837863">
        <w:t>IN TERMS OF</w:t>
      </w:r>
    </w:p>
    <w:p w14:paraId="168B967F" w14:textId="77777777" w:rsidR="00027BBC" w:rsidRPr="00837863" w:rsidRDefault="00027BBC" w:rsidP="00027BBC">
      <w:pPr>
        <w:pStyle w:val="REG-H1d"/>
      </w:pPr>
    </w:p>
    <w:p w14:paraId="04194CCC" w14:textId="77777777" w:rsidR="00027BBC" w:rsidRPr="00837863" w:rsidRDefault="00027BBC" w:rsidP="00027BBC">
      <w:pPr>
        <w:pStyle w:val="REG-H1a"/>
      </w:pPr>
      <w:bookmarkStart w:id="0" w:name="_Hlk194069855"/>
      <w:r w:rsidRPr="00837863">
        <w:t xml:space="preserve">Health Professions Act </w:t>
      </w:r>
      <w:r>
        <w:t>16</w:t>
      </w:r>
      <w:r w:rsidRPr="00837863">
        <w:t xml:space="preserve"> of 20</w:t>
      </w:r>
      <w:r>
        <w:t>2</w:t>
      </w:r>
      <w:r w:rsidRPr="00837863">
        <w:t>4</w:t>
      </w:r>
      <w:bookmarkEnd w:id="0"/>
    </w:p>
    <w:p w14:paraId="7D7D598A" w14:textId="59A3EC99" w:rsidR="00BD2B69" w:rsidRPr="00A55A84" w:rsidRDefault="00027BBC" w:rsidP="00027BBC">
      <w:pPr>
        <w:pStyle w:val="REG-H1b"/>
        <w:rPr>
          <w:b w:val="0"/>
        </w:rPr>
      </w:pPr>
      <w:r w:rsidRPr="00837863">
        <w:rPr>
          <w:b w:val="0"/>
        </w:rPr>
        <w:t xml:space="preserve">section </w:t>
      </w:r>
      <w:r>
        <w:rPr>
          <w:b w:val="0"/>
        </w:rPr>
        <w:t>9</w:t>
      </w:r>
      <w:r w:rsidRPr="00837863">
        <w:rPr>
          <w:b w:val="0"/>
        </w:rPr>
        <w:t>5</w:t>
      </w:r>
      <w:r>
        <w:rPr>
          <w:b w:val="0"/>
        </w:rPr>
        <w:t>(10)</w:t>
      </w:r>
    </w:p>
    <w:p w14:paraId="4CE10BF4" w14:textId="77777777" w:rsidR="00E2335D" w:rsidRPr="00A55A84" w:rsidRDefault="00E2335D" w:rsidP="00E2335D">
      <w:pPr>
        <w:pStyle w:val="REG-H1a"/>
        <w:pBdr>
          <w:bottom w:val="single" w:sz="4" w:space="1" w:color="auto"/>
        </w:pBdr>
      </w:pPr>
    </w:p>
    <w:p w14:paraId="70945D30" w14:textId="77777777" w:rsidR="00E2335D" w:rsidRPr="00A55A84" w:rsidRDefault="00E2335D" w:rsidP="00E2335D">
      <w:pPr>
        <w:pStyle w:val="REG-H1a"/>
      </w:pPr>
    </w:p>
    <w:p w14:paraId="06C7FA92" w14:textId="77777777" w:rsidR="00E2335D" w:rsidRPr="00A55A84" w:rsidRDefault="00BE672C" w:rsidP="00E2335D">
      <w:pPr>
        <w:pStyle w:val="REG-H1b"/>
      </w:pPr>
      <w:r w:rsidRPr="00A55A84">
        <w:t>Regulations relating to Impaired Registered Persons</w:t>
      </w:r>
    </w:p>
    <w:p w14:paraId="40E45788" w14:textId="77777777" w:rsidR="00D2019F" w:rsidRPr="00A55A84" w:rsidRDefault="00BD2B69" w:rsidP="00C838EC">
      <w:pPr>
        <w:pStyle w:val="REG-H1d"/>
        <w:rPr>
          <w:lang w:val="en-GB"/>
        </w:rPr>
      </w:pPr>
      <w:r w:rsidRPr="00A55A84">
        <w:rPr>
          <w:lang w:val="en-GB"/>
        </w:rPr>
        <w:t xml:space="preserve">Government Notice </w:t>
      </w:r>
      <w:r w:rsidR="00BE672C" w:rsidRPr="00A55A84">
        <w:rPr>
          <w:lang w:val="en-GB"/>
        </w:rPr>
        <w:t>300</w:t>
      </w:r>
      <w:r w:rsidR="005709A6" w:rsidRPr="00A55A84">
        <w:rPr>
          <w:lang w:val="en-GB"/>
        </w:rPr>
        <w:t xml:space="preserve"> </w:t>
      </w:r>
      <w:r w:rsidR="005C16B3" w:rsidRPr="00A55A84">
        <w:rPr>
          <w:lang w:val="en-GB"/>
        </w:rPr>
        <w:t>of</w:t>
      </w:r>
      <w:r w:rsidR="005709A6" w:rsidRPr="00A55A84">
        <w:rPr>
          <w:lang w:val="en-GB"/>
        </w:rPr>
        <w:t xml:space="preserve"> </w:t>
      </w:r>
      <w:r w:rsidR="00BE672C" w:rsidRPr="00A55A84">
        <w:rPr>
          <w:lang w:val="en-GB"/>
        </w:rPr>
        <w:t>2013</w:t>
      </w:r>
    </w:p>
    <w:p w14:paraId="12FEC17E" w14:textId="08FE4798" w:rsidR="003013D8" w:rsidRPr="00A55A84" w:rsidRDefault="003013D8" w:rsidP="003013D8">
      <w:pPr>
        <w:pStyle w:val="REG-Amend"/>
      </w:pPr>
      <w:r w:rsidRPr="00A55A84">
        <w:t>(</w:t>
      </w:r>
      <w:hyperlink r:id="rId9" w:history="1">
        <w:r w:rsidR="00027BBC" w:rsidRPr="000910E7">
          <w:rPr>
            <w:rStyle w:val="Hyperlink"/>
          </w:rPr>
          <w:t>GG 5339</w:t>
        </w:r>
      </w:hyperlink>
      <w:r w:rsidRPr="00A55A84">
        <w:t>)</w:t>
      </w:r>
    </w:p>
    <w:p w14:paraId="5251C462" w14:textId="77777777" w:rsidR="003013D8" w:rsidRPr="00A55A84" w:rsidRDefault="003013D8" w:rsidP="003013D8">
      <w:pPr>
        <w:pStyle w:val="REG-Amend"/>
      </w:pPr>
      <w:r w:rsidRPr="00A55A84">
        <w:t xml:space="preserve">came into force on date of publication: </w:t>
      </w:r>
      <w:r w:rsidR="00BE672C" w:rsidRPr="00A55A84">
        <w:t>12 November 2013</w:t>
      </w:r>
    </w:p>
    <w:p w14:paraId="25E7B3A0" w14:textId="77777777" w:rsidR="006E04DD" w:rsidRPr="00A55A84" w:rsidRDefault="006E04DD" w:rsidP="003013D8">
      <w:pPr>
        <w:pStyle w:val="REG-Amend"/>
      </w:pPr>
    </w:p>
    <w:p w14:paraId="5DCE6B53" w14:textId="741F0327" w:rsidR="00027BBC" w:rsidRPr="00701DBE" w:rsidRDefault="00027BBC" w:rsidP="00027BBC">
      <w:pPr>
        <w:pStyle w:val="REG-Amend"/>
      </w:pPr>
      <w:r w:rsidRPr="00701DBE">
        <w:t xml:space="preserve">These regulations were made in terms of section 59 </w:t>
      </w:r>
      <w:r w:rsidRPr="00164479">
        <w:t xml:space="preserve">read with section </w:t>
      </w:r>
      <w:r>
        <w:t>48</w:t>
      </w:r>
      <w:r w:rsidRPr="00164479">
        <w:t>(</w:t>
      </w:r>
      <w:r>
        <w:t>4</w:t>
      </w:r>
      <w:r w:rsidRPr="00164479">
        <w:t>)</w:t>
      </w:r>
      <w:r>
        <w:t xml:space="preserve"> </w:t>
      </w:r>
      <w:r w:rsidRPr="00701DBE">
        <w:t>of the Nursing Act 8 of 2004, which was repealed by the Health Professions Act 16 of 2024. Pursuant to section 95(10) of the Health Professions Act 16 of 2024, they are deemed to have been made under that Act.</w:t>
      </w:r>
    </w:p>
    <w:p w14:paraId="52F8440A" w14:textId="77777777" w:rsidR="00027BBC" w:rsidRDefault="00027BBC" w:rsidP="00027BBC">
      <w:pPr>
        <w:pStyle w:val="REG-Amend"/>
      </w:pPr>
    </w:p>
    <w:p w14:paraId="44E2DAAA" w14:textId="77777777" w:rsidR="006E04DD" w:rsidRPr="00A55A84" w:rsidRDefault="006E04DD" w:rsidP="006E04DD">
      <w:pPr>
        <w:pStyle w:val="REG-Amend"/>
      </w:pPr>
      <w:r w:rsidRPr="00A55A84">
        <w:t xml:space="preserve">The Government Notice which publishes these regulations notes that they </w:t>
      </w:r>
      <w:r w:rsidRPr="00A55A84">
        <w:br/>
        <w:t>were made</w:t>
      </w:r>
      <w:r w:rsidRPr="00A55A84">
        <w:rPr>
          <w:rFonts w:ascii="TimesNewRomanPSMT" w:eastAsiaTheme="minorHAnsi" w:hAnsi="TimesNewRomanPSMT" w:cs="TimesNewRomanPSMT"/>
          <w:b w:val="0"/>
          <w:color w:val="auto"/>
          <w:sz w:val="22"/>
          <w:szCs w:val="22"/>
        </w:rPr>
        <w:t xml:space="preserve"> </w:t>
      </w:r>
      <w:r w:rsidRPr="00A55A84">
        <w:t>on the recommendation of the Nursing Council of Namibia.</w:t>
      </w:r>
    </w:p>
    <w:p w14:paraId="4DEB87EB" w14:textId="77777777" w:rsidR="005955EA" w:rsidRPr="00A55A84" w:rsidRDefault="005955EA" w:rsidP="0087487C">
      <w:pPr>
        <w:pStyle w:val="REG-H1a"/>
        <w:pBdr>
          <w:bottom w:val="single" w:sz="4" w:space="1" w:color="auto"/>
        </w:pBdr>
      </w:pPr>
    </w:p>
    <w:p w14:paraId="5FCA2C3E" w14:textId="77777777" w:rsidR="001121EE" w:rsidRPr="00A55A84" w:rsidRDefault="001121EE" w:rsidP="0087487C">
      <w:pPr>
        <w:pStyle w:val="REG-H1a"/>
      </w:pPr>
    </w:p>
    <w:p w14:paraId="6A10399C" w14:textId="77777777" w:rsidR="008938F7" w:rsidRPr="00A55A84" w:rsidRDefault="008938F7" w:rsidP="00C36B55">
      <w:pPr>
        <w:pStyle w:val="REG-H2"/>
      </w:pPr>
      <w:r w:rsidRPr="00A55A84">
        <w:t xml:space="preserve">ARRANGEMENT OF </w:t>
      </w:r>
      <w:r w:rsidR="00C11092" w:rsidRPr="00A55A84">
        <w:t>REGULATIONS</w:t>
      </w:r>
    </w:p>
    <w:p w14:paraId="0B7F15E1" w14:textId="77777777" w:rsidR="00C63501" w:rsidRPr="00A55A84" w:rsidRDefault="00C63501" w:rsidP="00003730">
      <w:pPr>
        <w:pStyle w:val="REG-P0"/>
        <w:rPr>
          <w:color w:val="00B050"/>
        </w:rPr>
      </w:pPr>
    </w:p>
    <w:p w14:paraId="2577040C" w14:textId="77777777" w:rsidR="00A156A1" w:rsidRPr="00A55A84" w:rsidRDefault="00A156A1" w:rsidP="00914280">
      <w:pPr>
        <w:pStyle w:val="REG-P0"/>
        <w:rPr>
          <w:color w:val="00B050"/>
        </w:rPr>
      </w:pPr>
      <w:r w:rsidRPr="00A55A84">
        <w:rPr>
          <w:color w:val="00B050"/>
        </w:rPr>
        <w:t>1.</w:t>
      </w:r>
      <w:r w:rsidRPr="00A55A84">
        <w:rPr>
          <w:color w:val="00B050"/>
        </w:rPr>
        <w:tab/>
      </w:r>
      <w:r w:rsidR="00BE672C" w:rsidRPr="00A55A84">
        <w:rPr>
          <w:color w:val="00B050"/>
        </w:rPr>
        <w:t>Definitions</w:t>
      </w:r>
    </w:p>
    <w:p w14:paraId="61E319BF" w14:textId="77777777" w:rsidR="00C63501" w:rsidRPr="00A55A84" w:rsidRDefault="003905F1" w:rsidP="00914280">
      <w:pPr>
        <w:pStyle w:val="REG-P0"/>
        <w:rPr>
          <w:color w:val="00B050"/>
        </w:rPr>
      </w:pPr>
      <w:r w:rsidRPr="00A55A84">
        <w:rPr>
          <w:color w:val="00B050"/>
        </w:rPr>
        <w:t>2.</w:t>
      </w:r>
      <w:r w:rsidRPr="00A55A84">
        <w:rPr>
          <w:color w:val="00B050"/>
        </w:rPr>
        <w:tab/>
      </w:r>
      <w:r w:rsidR="00BE672C" w:rsidRPr="00A55A84">
        <w:rPr>
          <w:color w:val="00B050"/>
        </w:rPr>
        <w:t>Health Assessment Committee</w:t>
      </w:r>
    </w:p>
    <w:p w14:paraId="605FA8F9" w14:textId="77777777" w:rsidR="00BE672C" w:rsidRPr="00A55A84" w:rsidRDefault="00BE672C" w:rsidP="00914280">
      <w:pPr>
        <w:pStyle w:val="REG-P0"/>
        <w:rPr>
          <w:color w:val="00B050"/>
        </w:rPr>
      </w:pPr>
      <w:r w:rsidRPr="00A55A84">
        <w:rPr>
          <w:color w:val="00B050"/>
        </w:rPr>
        <w:t>3.</w:t>
      </w:r>
      <w:r w:rsidRPr="00A55A84">
        <w:rPr>
          <w:color w:val="00B050"/>
        </w:rPr>
        <w:tab/>
        <w:t>Reporting allegation of impairment</w:t>
      </w:r>
    </w:p>
    <w:p w14:paraId="50E24A92" w14:textId="77777777" w:rsidR="00BE672C" w:rsidRPr="00A55A84" w:rsidRDefault="00BE672C" w:rsidP="00914280">
      <w:pPr>
        <w:pStyle w:val="REG-P0"/>
        <w:rPr>
          <w:color w:val="00B050"/>
        </w:rPr>
      </w:pPr>
      <w:r w:rsidRPr="00A55A84">
        <w:rPr>
          <w:color w:val="00B050"/>
        </w:rPr>
        <w:t>4.</w:t>
      </w:r>
      <w:r w:rsidRPr="00A55A84">
        <w:rPr>
          <w:color w:val="00B050"/>
        </w:rPr>
        <w:tab/>
        <w:t>Evaluation of allegation of impairment</w:t>
      </w:r>
    </w:p>
    <w:p w14:paraId="1453B562" w14:textId="77777777" w:rsidR="00BE672C" w:rsidRPr="00A55A84" w:rsidRDefault="00BE672C" w:rsidP="00914280">
      <w:pPr>
        <w:pStyle w:val="REG-P0"/>
        <w:rPr>
          <w:color w:val="00B050"/>
        </w:rPr>
      </w:pPr>
      <w:r w:rsidRPr="00A55A84">
        <w:rPr>
          <w:color w:val="00B050"/>
        </w:rPr>
        <w:t>5.</w:t>
      </w:r>
      <w:r w:rsidRPr="00A55A84">
        <w:rPr>
          <w:color w:val="00B050"/>
        </w:rPr>
        <w:tab/>
        <w:t>When question of impairment is raised</w:t>
      </w:r>
    </w:p>
    <w:p w14:paraId="6A622B1E" w14:textId="77777777" w:rsidR="00BE672C" w:rsidRPr="00A55A84" w:rsidRDefault="00BE672C" w:rsidP="00914280">
      <w:pPr>
        <w:pStyle w:val="REG-P0"/>
        <w:rPr>
          <w:color w:val="00B050"/>
        </w:rPr>
      </w:pPr>
      <w:r w:rsidRPr="00A55A84">
        <w:rPr>
          <w:color w:val="00B050"/>
        </w:rPr>
        <w:t>6.</w:t>
      </w:r>
      <w:r w:rsidRPr="00A55A84">
        <w:rPr>
          <w:color w:val="00B050"/>
        </w:rPr>
        <w:tab/>
        <w:t>Assessment of registered person</w:t>
      </w:r>
    </w:p>
    <w:p w14:paraId="531D18C8" w14:textId="77777777" w:rsidR="00BE672C" w:rsidRPr="00A55A84" w:rsidRDefault="00BE672C" w:rsidP="00914280">
      <w:pPr>
        <w:pStyle w:val="REG-P0"/>
        <w:rPr>
          <w:color w:val="00B050"/>
        </w:rPr>
      </w:pPr>
      <w:r w:rsidRPr="00A55A84">
        <w:rPr>
          <w:color w:val="00B050"/>
        </w:rPr>
        <w:t>7.</w:t>
      </w:r>
      <w:r w:rsidRPr="00A55A84">
        <w:rPr>
          <w:color w:val="00B050"/>
        </w:rPr>
        <w:tab/>
        <w:t>Evaluation of assessment by Committee</w:t>
      </w:r>
    </w:p>
    <w:p w14:paraId="1E4C864D" w14:textId="77777777" w:rsidR="00BE672C" w:rsidRPr="00A55A84" w:rsidRDefault="00BE672C" w:rsidP="00914280">
      <w:pPr>
        <w:pStyle w:val="REG-P0"/>
        <w:rPr>
          <w:color w:val="00B050"/>
        </w:rPr>
      </w:pPr>
      <w:r w:rsidRPr="00A55A84">
        <w:rPr>
          <w:color w:val="00B050"/>
        </w:rPr>
        <w:t>8.</w:t>
      </w:r>
      <w:r w:rsidRPr="00A55A84">
        <w:rPr>
          <w:color w:val="00B050"/>
        </w:rPr>
        <w:tab/>
        <w:t>Temporary suspension of registered person</w:t>
      </w:r>
    </w:p>
    <w:p w14:paraId="78C9030C" w14:textId="77777777" w:rsidR="00BE672C" w:rsidRPr="00A55A84" w:rsidRDefault="00BE672C" w:rsidP="00914280">
      <w:pPr>
        <w:pStyle w:val="REG-P0"/>
        <w:rPr>
          <w:color w:val="00B050"/>
        </w:rPr>
      </w:pPr>
      <w:r w:rsidRPr="00A55A84">
        <w:rPr>
          <w:color w:val="00B050"/>
        </w:rPr>
        <w:t>9.</w:t>
      </w:r>
      <w:r w:rsidRPr="00A55A84">
        <w:rPr>
          <w:color w:val="00B050"/>
        </w:rPr>
        <w:tab/>
        <w:t>Inquiry by Committee</w:t>
      </w:r>
    </w:p>
    <w:p w14:paraId="5286E3B6" w14:textId="77777777" w:rsidR="00BE672C" w:rsidRPr="00A55A84" w:rsidRDefault="00BE672C" w:rsidP="00914280">
      <w:pPr>
        <w:pStyle w:val="REG-P0"/>
        <w:rPr>
          <w:color w:val="00B050"/>
        </w:rPr>
      </w:pPr>
      <w:r w:rsidRPr="00A55A84">
        <w:rPr>
          <w:color w:val="00B050"/>
        </w:rPr>
        <w:t>10.</w:t>
      </w:r>
      <w:r w:rsidRPr="00A55A84">
        <w:rPr>
          <w:color w:val="00B050"/>
        </w:rPr>
        <w:tab/>
        <w:t>Findings of Committee</w:t>
      </w:r>
    </w:p>
    <w:p w14:paraId="1BDA9CCE" w14:textId="77777777" w:rsidR="003905F1" w:rsidRPr="00A55A84" w:rsidRDefault="00BE672C" w:rsidP="00914280">
      <w:pPr>
        <w:pStyle w:val="REG-P0"/>
        <w:rPr>
          <w:color w:val="00B050"/>
        </w:rPr>
      </w:pPr>
      <w:r w:rsidRPr="00A55A84">
        <w:rPr>
          <w:color w:val="00B050"/>
        </w:rPr>
        <w:t>11.</w:t>
      </w:r>
      <w:r w:rsidRPr="00A55A84">
        <w:rPr>
          <w:color w:val="00B050"/>
        </w:rPr>
        <w:tab/>
        <w:t>Decision of Council</w:t>
      </w:r>
    </w:p>
    <w:p w14:paraId="2CBE3C97" w14:textId="77777777" w:rsidR="00FA7FE6" w:rsidRPr="00A55A84" w:rsidRDefault="00FA7FE6" w:rsidP="00B0347D">
      <w:pPr>
        <w:pStyle w:val="REG-H1a"/>
        <w:pBdr>
          <w:bottom w:val="single" w:sz="4" w:space="1" w:color="auto"/>
        </w:pBdr>
      </w:pPr>
    </w:p>
    <w:p w14:paraId="192737B6" w14:textId="77777777" w:rsidR="00342850" w:rsidRPr="00A55A84" w:rsidRDefault="00342850" w:rsidP="00342850">
      <w:pPr>
        <w:pStyle w:val="REG-H1a"/>
      </w:pPr>
    </w:p>
    <w:p w14:paraId="10910634" w14:textId="77777777" w:rsidR="0083626C" w:rsidRPr="00A55A84" w:rsidRDefault="0083626C" w:rsidP="0083626C">
      <w:pPr>
        <w:pStyle w:val="REG-P0"/>
        <w:rPr>
          <w:b/>
          <w:bCs/>
        </w:rPr>
      </w:pPr>
      <w:r w:rsidRPr="00A55A84">
        <w:rPr>
          <w:b/>
        </w:rPr>
        <w:t>Definitions</w:t>
      </w:r>
    </w:p>
    <w:p w14:paraId="26A7BE80" w14:textId="77777777" w:rsidR="0083626C" w:rsidRPr="00A55A84" w:rsidRDefault="0083626C" w:rsidP="0083626C">
      <w:pPr>
        <w:pStyle w:val="REG-P0"/>
        <w:rPr>
          <w:sz w:val="26"/>
          <w:szCs w:val="26"/>
        </w:rPr>
      </w:pPr>
    </w:p>
    <w:p w14:paraId="0C440487" w14:textId="77777777" w:rsidR="0083626C" w:rsidRPr="00A55A84" w:rsidRDefault="0083626C" w:rsidP="00403996">
      <w:pPr>
        <w:pStyle w:val="REG-P1"/>
      </w:pPr>
      <w:r w:rsidRPr="00A55A84">
        <w:rPr>
          <w:b/>
          <w:bCs/>
        </w:rPr>
        <w:lastRenderedPageBreak/>
        <w:t>1.</w:t>
      </w:r>
      <w:r w:rsidRPr="00A55A84">
        <w:rPr>
          <w:b/>
          <w:bCs/>
        </w:rPr>
        <w:tab/>
      </w:r>
      <w:r w:rsidRPr="00A55A84">
        <w:t>In</w:t>
      </w:r>
      <w:r w:rsidRPr="00A55A84">
        <w:rPr>
          <w:spacing w:val="6"/>
        </w:rPr>
        <w:t xml:space="preserve"> </w:t>
      </w:r>
      <w:r w:rsidRPr="00A55A84">
        <w:t>these</w:t>
      </w:r>
      <w:r w:rsidRPr="00A55A84">
        <w:rPr>
          <w:spacing w:val="6"/>
        </w:rPr>
        <w:t xml:space="preserve"> </w:t>
      </w:r>
      <w:r w:rsidRPr="00A55A84">
        <w:t>regulations</w:t>
      </w:r>
      <w:r w:rsidRPr="00A55A84">
        <w:rPr>
          <w:spacing w:val="6"/>
        </w:rPr>
        <w:t xml:space="preserve"> </w:t>
      </w:r>
      <w:r w:rsidRPr="00A55A84">
        <w:t>a</w:t>
      </w:r>
      <w:r w:rsidRPr="00A55A84">
        <w:rPr>
          <w:spacing w:val="6"/>
        </w:rPr>
        <w:t xml:space="preserve"> </w:t>
      </w:r>
      <w:r w:rsidRPr="00A55A84">
        <w:t>word</w:t>
      </w:r>
      <w:r w:rsidRPr="00A55A84">
        <w:rPr>
          <w:spacing w:val="6"/>
        </w:rPr>
        <w:t xml:space="preserve"> </w:t>
      </w:r>
      <w:r w:rsidRPr="00A55A84">
        <w:t>or</w:t>
      </w:r>
      <w:r w:rsidRPr="00A55A84">
        <w:rPr>
          <w:spacing w:val="6"/>
        </w:rPr>
        <w:t xml:space="preserve"> </w:t>
      </w:r>
      <w:r w:rsidRPr="00A55A84">
        <w:t>expression</w:t>
      </w:r>
      <w:r w:rsidRPr="00A55A84">
        <w:rPr>
          <w:spacing w:val="6"/>
        </w:rPr>
        <w:t xml:space="preserve"> </w:t>
      </w:r>
      <w:r w:rsidRPr="00A55A84">
        <w:t>to</w:t>
      </w:r>
      <w:r w:rsidRPr="00A55A84">
        <w:rPr>
          <w:spacing w:val="6"/>
        </w:rPr>
        <w:t xml:space="preserve"> </w:t>
      </w:r>
      <w:r w:rsidRPr="00A55A84">
        <w:t>which</w:t>
      </w:r>
      <w:r w:rsidRPr="00A55A84">
        <w:rPr>
          <w:spacing w:val="6"/>
        </w:rPr>
        <w:t xml:space="preserve"> </w:t>
      </w:r>
      <w:r w:rsidRPr="00A55A84">
        <w:t>a</w:t>
      </w:r>
      <w:r w:rsidRPr="00A55A84">
        <w:rPr>
          <w:spacing w:val="6"/>
        </w:rPr>
        <w:t xml:space="preserve"> </w:t>
      </w:r>
      <w:r w:rsidRPr="00A55A84">
        <w:t>meaning</w:t>
      </w:r>
      <w:r w:rsidRPr="00A55A84">
        <w:rPr>
          <w:spacing w:val="6"/>
        </w:rPr>
        <w:t xml:space="preserve"> </w:t>
      </w:r>
      <w:r w:rsidRPr="00A55A84">
        <w:t>has</w:t>
      </w:r>
      <w:r w:rsidRPr="00A55A84">
        <w:rPr>
          <w:spacing w:val="6"/>
        </w:rPr>
        <w:t xml:space="preserve"> </w:t>
      </w:r>
      <w:r w:rsidRPr="00A55A84">
        <w:t>been</w:t>
      </w:r>
      <w:r w:rsidRPr="00A55A84">
        <w:rPr>
          <w:spacing w:val="6"/>
        </w:rPr>
        <w:t xml:space="preserve"> </w:t>
      </w:r>
      <w:r w:rsidRPr="00A55A84">
        <w:t>assigned</w:t>
      </w:r>
      <w:r w:rsidRPr="00A55A84">
        <w:rPr>
          <w:spacing w:val="6"/>
        </w:rPr>
        <w:t xml:space="preserve"> </w:t>
      </w:r>
      <w:r w:rsidRPr="00A55A84">
        <w:t>in the</w:t>
      </w:r>
      <w:r w:rsidRPr="00A55A84">
        <w:rPr>
          <w:spacing w:val="-13"/>
        </w:rPr>
        <w:t xml:space="preserve"> </w:t>
      </w:r>
      <w:r w:rsidRPr="00A55A84">
        <w:t>Act bears that meaning, and unless the context otherwise indicates -</w:t>
      </w:r>
    </w:p>
    <w:p w14:paraId="286E6239" w14:textId="77777777" w:rsidR="0083626C" w:rsidRPr="00A55A84" w:rsidRDefault="0083626C" w:rsidP="0083626C">
      <w:pPr>
        <w:pStyle w:val="REG-P0"/>
        <w:rPr>
          <w:sz w:val="26"/>
          <w:szCs w:val="26"/>
        </w:rPr>
      </w:pPr>
    </w:p>
    <w:p w14:paraId="2DBADA82" w14:textId="77777777" w:rsidR="0083626C" w:rsidRPr="00A55A84" w:rsidRDefault="0083626C" w:rsidP="0083626C">
      <w:pPr>
        <w:pStyle w:val="REG-P0"/>
      </w:pPr>
      <w:r w:rsidRPr="00A55A84">
        <w:t>“assessment”</w:t>
      </w:r>
      <w:r w:rsidRPr="00A55A84">
        <w:rPr>
          <w:spacing w:val="-18"/>
        </w:rPr>
        <w:t xml:space="preserve"> </w:t>
      </w:r>
      <w:r w:rsidRPr="00A55A84">
        <w:t>means</w:t>
      </w:r>
      <w:r w:rsidRPr="00A55A84">
        <w:rPr>
          <w:spacing w:val="-18"/>
        </w:rPr>
        <w:t xml:space="preserve"> </w:t>
      </w:r>
      <w:r w:rsidRPr="00A55A84">
        <w:t>the</w:t>
      </w:r>
      <w:r w:rsidRPr="00A55A84">
        <w:rPr>
          <w:spacing w:val="-18"/>
        </w:rPr>
        <w:t xml:space="preserve"> </w:t>
      </w:r>
      <w:r w:rsidRPr="00A55A84">
        <w:t>assessment</w:t>
      </w:r>
      <w:r w:rsidRPr="00A55A84">
        <w:rPr>
          <w:spacing w:val="-18"/>
        </w:rPr>
        <w:t xml:space="preserve"> </w:t>
      </w:r>
      <w:r w:rsidRPr="00A55A84">
        <w:t>of</w:t>
      </w:r>
      <w:r w:rsidRPr="00A55A84">
        <w:rPr>
          <w:spacing w:val="-18"/>
        </w:rPr>
        <w:t xml:space="preserve"> </w:t>
      </w:r>
      <w:r w:rsidRPr="00A55A84">
        <w:t>the</w:t>
      </w:r>
      <w:r w:rsidRPr="00A55A84">
        <w:rPr>
          <w:spacing w:val="-18"/>
        </w:rPr>
        <w:t xml:space="preserve"> </w:t>
      </w:r>
      <w:r w:rsidRPr="00A55A84">
        <w:t>physical,</w:t>
      </w:r>
      <w:r w:rsidRPr="00A55A84">
        <w:rPr>
          <w:spacing w:val="-18"/>
        </w:rPr>
        <w:t xml:space="preserve"> </w:t>
      </w:r>
      <w:r w:rsidRPr="00A55A84">
        <w:t>medical</w:t>
      </w:r>
      <w:r w:rsidRPr="00A55A84">
        <w:rPr>
          <w:spacing w:val="-18"/>
        </w:rPr>
        <w:t xml:space="preserve"> </w:t>
      </w:r>
      <w:r w:rsidRPr="00A55A84">
        <w:t>or</w:t>
      </w:r>
      <w:r w:rsidRPr="00A55A84">
        <w:rPr>
          <w:spacing w:val="-18"/>
        </w:rPr>
        <w:t xml:space="preserve"> </w:t>
      </w:r>
      <w:r w:rsidRPr="00A55A84">
        <w:t>psychological</w:t>
      </w:r>
      <w:r w:rsidRPr="00A55A84">
        <w:rPr>
          <w:spacing w:val="-18"/>
        </w:rPr>
        <w:t xml:space="preserve"> </w:t>
      </w:r>
      <w:r w:rsidRPr="00A55A84">
        <w:t>condition</w:t>
      </w:r>
      <w:r w:rsidRPr="00A55A84">
        <w:rPr>
          <w:spacing w:val="-18"/>
        </w:rPr>
        <w:t xml:space="preserve"> </w:t>
      </w:r>
      <w:r w:rsidRPr="00A55A84">
        <w:t>of</w:t>
      </w:r>
      <w:r w:rsidRPr="00A55A84">
        <w:rPr>
          <w:spacing w:val="-18"/>
        </w:rPr>
        <w:t xml:space="preserve"> </w:t>
      </w:r>
      <w:r w:rsidRPr="00A55A84">
        <w:t>a</w:t>
      </w:r>
      <w:r w:rsidRPr="00A55A84">
        <w:rPr>
          <w:spacing w:val="-18"/>
        </w:rPr>
        <w:t xml:space="preserve"> </w:t>
      </w:r>
      <w:r w:rsidRPr="00A55A84">
        <w:rPr>
          <w:spacing w:val="-2"/>
        </w:rPr>
        <w:t>registered person by a medical examiner to determine whether that registered person is impaired;</w:t>
      </w:r>
    </w:p>
    <w:p w14:paraId="745D70BC" w14:textId="77777777" w:rsidR="0083626C" w:rsidRPr="00A55A84" w:rsidRDefault="0083626C" w:rsidP="0083626C">
      <w:pPr>
        <w:pStyle w:val="REG-P0"/>
        <w:rPr>
          <w:sz w:val="26"/>
          <w:szCs w:val="26"/>
        </w:rPr>
      </w:pPr>
    </w:p>
    <w:p w14:paraId="3FBACF63" w14:textId="77777777" w:rsidR="0083626C" w:rsidRPr="00A55A84" w:rsidRDefault="0083626C" w:rsidP="0083626C">
      <w:pPr>
        <w:pStyle w:val="REG-P0"/>
      </w:pPr>
      <w:r w:rsidRPr="00A55A84">
        <w:t>“Committee” means the Committee appointed by the Council under section 48(5) of the</w:t>
      </w:r>
      <w:r w:rsidRPr="00A55A84">
        <w:rPr>
          <w:spacing w:val="-14"/>
        </w:rPr>
        <w:t xml:space="preserve"> </w:t>
      </w:r>
      <w:r w:rsidRPr="00A55A84">
        <w:t>Act;</w:t>
      </w:r>
    </w:p>
    <w:p w14:paraId="7CB2E2CD" w14:textId="77777777" w:rsidR="0083626C" w:rsidRPr="00A55A84" w:rsidRDefault="0083626C" w:rsidP="0083626C">
      <w:pPr>
        <w:pStyle w:val="REG-P0"/>
      </w:pPr>
    </w:p>
    <w:p w14:paraId="75B3CA81" w14:textId="77777777" w:rsidR="0083626C" w:rsidRPr="00A55A84" w:rsidRDefault="0083626C" w:rsidP="0083626C">
      <w:pPr>
        <w:pStyle w:val="REG-P0"/>
      </w:pPr>
      <w:r w:rsidRPr="00A55A84">
        <w:t>“medical</w:t>
      </w:r>
      <w:r w:rsidRPr="00A55A84">
        <w:rPr>
          <w:spacing w:val="23"/>
        </w:rPr>
        <w:t xml:space="preserve"> </w:t>
      </w:r>
      <w:r w:rsidRPr="00A55A84">
        <w:t>exa</w:t>
      </w:r>
      <w:r w:rsidRPr="00A55A84">
        <w:rPr>
          <w:spacing w:val="-1"/>
        </w:rPr>
        <w:t>m</w:t>
      </w:r>
      <w:r w:rsidRPr="00A55A84">
        <w:t>iner”</w:t>
      </w:r>
      <w:r w:rsidRPr="00A55A84">
        <w:rPr>
          <w:spacing w:val="24"/>
        </w:rPr>
        <w:t xml:space="preserve"> </w:t>
      </w:r>
      <w:r w:rsidRPr="00A55A84">
        <w:t>means</w:t>
      </w:r>
      <w:r w:rsidRPr="00A55A84">
        <w:rPr>
          <w:spacing w:val="24"/>
        </w:rPr>
        <w:t xml:space="preserve"> </w:t>
      </w:r>
      <w:r w:rsidRPr="00A55A84">
        <w:t>a</w:t>
      </w:r>
      <w:r w:rsidRPr="00A55A84">
        <w:rPr>
          <w:spacing w:val="24"/>
        </w:rPr>
        <w:t xml:space="preserve"> </w:t>
      </w:r>
      <w:r w:rsidRPr="00A55A84">
        <w:t>person</w:t>
      </w:r>
      <w:r w:rsidRPr="00A55A84">
        <w:rPr>
          <w:spacing w:val="24"/>
        </w:rPr>
        <w:t xml:space="preserve"> </w:t>
      </w:r>
      <w:r w:rsidRPr="00A55A84">
        <w:t>registered</w:t>
      </w:r>
      <w:r w:rsidRPr="00A55A84">
        <w:rPr>
          <w:spacing w:val="23"/>
        </w:rPr>
        <w:t xml:space="preserve"> </w:t>
      </w:r>
      <w:r w:rsidRPr="00A55A84">
        <w:t>under</w:t>
      </w:r>
      <w:r w:rsidRPr="00A55A84">
        <w:rPr>
          <w:spacing w:val="24"/>
        </w:rPr>
        <w:t xml:space="preserve"> </w:t>
      </w:r>
      <w:r w:rsidRPr="00A55A84">
        <w:t>the</w:t>
      </w:r>
      <w:r w:rsidRPr="00A55A84">
        <w:rPr>
          <w:spacing w:val="24"/>
        </w:rPr>
        <w:t xml:space="preserve"> </w:t>
      </w:r>
      <w:r w:rsidRPr="00A55A84">
        <w:t>Medical</w:t>
      </w:r>
      <w:r w:rsidRPr="00A55A84">
        <w:rPr>
          <w:spacing w:val="23"/>
        </w:rPr>
        <w:t xml:space="preserve"> </w:t>
      </w:r>
      <w:r w:rsidRPr="00A55A84">
        <w:t>and</w:t>
      </w:r>
      <w:r w:rsidRPr="00A55A84">
        <w:rPr>
          <w:spacing w:val="24"/>
        </w:rPr>
        <w:t xml:space="preserve"> </w:t>
      </w:r>
      <w:r w:rsidRPr="00A55A84">
        <w:t>Dental</w:t>
      </w:r>
      <w:r w:rsidRPr="00A55A84">
        <w:rPr>
          <w:spacing w:val="12"/>
        </w:rPr>
        <w:t xml:space="preserve"> </w:t>
      </w:r>
      <w:r w:rsidRPr="00A55A84">
        <w:t>Act,</w:t>
      </w:r>
      <w:r w:rsidRPr="00A55A84">
        <w:rPr>
          <w:spacing w:val="24"/>
        </w:rPr>
        <w:t xml:space="preserve"> </w:t>
      </w:r>
      <w:r w:rsidRPr="00A55A84">
        <w:t>2004</w:t>
      </w:r>
      <w:r w:rsidRPr="00A55A84">
        <w:rPr>
          <w:spacing w:val="24"/>
        </w:rPr>
        <w:t xml:space="preserve"> </w:t>
      </w:r>
      <w:r w:rsidRPr="00A55A84">
        <w:t>(Act</w:t>
      </w:r>
      <w:r w:rsidRPr="00A55A84">
        <w:rPr>
          <w:spacing w:val="24"/>
        </w:rPr>
        <w:t xml:space="preserve"> </w:t>
      </w:r>
      <w:r w:rsidRPr="00A55A84">
        <w:rPr>
          <w:spacing w:val="-2"/>
        </w:rPr>
        <w:t>No</w:t>
      </w:r>
      <w:r w:rsidR="00403996" w:rsidRPr="00A55A84">
        <w:rPr>
          <w:spacing w:val="-2"/>
        </w:rPr>
        <w:t xml:space="preserve"> 10. </w:t>
      </w:r>
      <w:r w:rsidRPr="00A55A84">
        <w:rPr>
          <w:spacing w:val="-2"/>
        </w:rPr>
        <w:t>of 2004), the Allied Health Professions Act, 2004 (Act No. 7 of 2004), the Social Work</w:t>
      </w:r>
      <w:r w:rsidRPr="00A55A84">
        <w:rPr>
          <w:spacing w:val="25"/>
        </w:rPr>
        <w:t xml:space="preserve"> </w:t>
      </w:r>
      <w:r w:rsidRPr="00A55A84">
        <w:t>and Psychology</w:t>
      </w:r>
      <w:r w:rsidRPr="00A55A84">
        <w:rPr>
          <w:spacing w:val="14"/>
        </w:rPr>
        <w:t xml:space="preserve"> </w:t>
      </w:r>
      <w:r w:rsidRPr="00A55A84">
        <w:t>Act,</w:t>
      </w:r>
      <w:r w:rsidRPr="00A55A84">
        <w:rPr>
          <w:spacing w:val="26"/>
        </w:rPr>
        <w:t xml:space="preserve"> </w:t>
      </w:r>
      <w:r w:rsidRPr="00A55A84">
        <w:t>2004</w:t>
      </w:r>
      <w:r w:rsidRPr="00A55A84">
        <w:rPr>
          <w:spacing w:val="26"/>
        </w:rPr>
        <w:t xml:space="preserve"> </w:t>
      </w:r>
      <w:r w:rsidRPr="00A55A84">
        <w:t>(Act</w:t>
      </w:r>
      <w:r w:rsidRPr="00A55A84">
        <w:rPr>
          <w:spacing w:val="26"/>
        </w:rPr>
        <w:t xml:space="preserve"> </w:t>
      </w:r>
      <w:r w:rsidRPr="00A55A84">
        <w:t>No.</w:t>
      </w:r>
      <w:r w:rsidRPr="00A55A84">
        <w:rPr>
          <w:spacing w:val="26"/>
        </w:rPr>
        <w:t xml:space="preserve"> </w:t>
      </w:r>
      <w:r w:rsidRPr="00A55A84">
        <w:t>6</w:t>
      </w:r>
      <w:r w:rsidRPr="00A55A84">
        <w:rPr>
          <w:spacing w:val="26"/>
        </w:rPr>
        <w:t xml:space="preserve"> </w:t>
      </w:r>
      <w:r w:rsidRPr="00A55A84">
        <w:t>of</w:t>
      </w:r>
      <w:r w:rsidRPr="00A55A84">
        <w:rPr>
          <w:spacing w:val="26"/>
        </w:rPr>
        <w:t xml:space="preserve"> </w:t>
      </w:r>
      <w:r w:rsidRPr="00A55A84">
        <w:t>2004)</w:t>
      </w:r>
      <w:r w:rsidRPr="00A55A84">
        <w:rPr>
          <w:spacing w:val="26"/>
        </w:rPr>
        <w:t xml:space="preserve"> </w:t>
      </w:r>
      <w:r w:rsidRPr="00A55A84">
        <w:t>or</w:t>
      </w:r>
      <w:r w:rsidRPr="00A55A84">
        <w:rPr>
          <w:spacing w:val="26"/>
        </w:rPr>
        <w:t xml:space="preserve"> </w:t>
      </w:r>
      <w:r w:rsidRPr="00A55A84">
        <w:t>the</w:t>
      </w:r>
      <w:r w:rsidRPr="00A55A84">
        <w:rPr>
          <w:spacing w:val="26"/>
        </w:rPr>
        <w:t xml:space="preserve"> </w:t>
      </w:r>
      <w:r w:rsidRPr="00A55A84">
        <w:t>Pharmacy</w:t>
      </w:r>
      <w:r w:rsidRPr="00A55A84">
        <w:rPr>
          <w:spacing w:val="14"/>
        </w:rPr>
        <w:t xml:space="preserve"> </w:t>
      </w:r>
      <w:r w:rsidRPr="00A55A84">
        <w:t>Act,</w:t>
      </w:r>
      <w:r w:rsidRPr="00A55A84">
        <w:rPr>
          <w:spacing w:val="26"/>
        </w:rPr>
        <w:t xml:space="preserve"> </w:t>
      </w:r>
      <w:r w:rsidRPr="00A55A84">
        <w:t>2004</w:t>
      </w:r>
      <w:r w:rsidRPr="00A55A84">
        <w:rPr>
          <w:spacing w:val="26"/>
        </w:rPr>
        <w:t xml:space="preserve"> </w:t>
      </w:r>
      <w:r w:rsidRPr="00A55A84">
        <w:t>(Act</w:t>
      </w:r>
      <w:r w:rsidRPr="00A55A84">
        <w:rPr>
          <w:spacing w:val="26"/>
        </w:rPr>
        <w:t xml:space="preserve"> </w:t>
      </w:r>
      <w:r w:rsidRPr="00A55A84">
        <w:t>No.</w:t>
      </w:r>
      <w:r w:rsidRPr="00A55A84">
        <w:rPr>
          <w:spacing w:val="26"/>
        </w:rPr>
        <w:t xml:space="preserve"> </w:t>
      </w:r>
      <w:r w:rsidRPr="00A55A84">
        <w:t>9</w:t>
      </w:r>
      <w:r w:rsidRPr="00A55A84">
        <w:rPr>
          <w:spacing w:val="26"/>
        </w:rPr>
        <w:t xml:space="preserve"> </w:t>
      </w:r>
      <w:r w:rsidRPr="00A55A84">
        <w:t>of</w:t>
      </w:r>
      <w:r w:rsidRPr="00A55A84">
        <w:rPr>
          <w:spacing w:val="26"/>
        </w:rPr>
        <w:t xml:space="preserve"> </w:t>
      </w:r>
      <w:r w:rsidRPr="00A55A84">
        <w:t>2004)</w:t>
      </w:r>
      <w:r w:rsidRPr="00A55A84">
        <w:rPr>
          <w:spacing w:val="26"/>
        </w:rPr>
        <w:t xml:space="preserve"> </w:t>
      </w:r>
      <w:r w:rsidRPr="00A55A84">
        <w:t>and appointed in terms of regulation 6(1);</w:t>
      </w:r>
    </w:p>
    <w:p w14:paraId="0D6CB6C5" w14:textId="77777777" w:rsidR="0083626C" w:rsidRDefault="0083626C" w:rsidP="0083626C">
      <w:pPr>
        <w:pStyle w:val="REG-P0"/>
        <w:rPr>
          <w:sz w:val="26"/>
          <w:szCs w:val="26"/>
        </w:rPr>
      </w:pPr>
    </w:p>
    <w:p w14:paraId="73228E28" w14:textId="77777777" w:rsidR="00027BBC" w:rsidRDefault="00027BBC" w:rsidP="00027BBC">
      <w:pPr>
        <w:pStyle w:val="REG-Amend"/>
      </w:pPr>
      <w:r w:rsidRPr="000924B5">
        <w:t>[</w:t>
      </w:r>
      <w:r>
        <w:t xml:space="preserve">All of these Acts have </w:t>
      </w:r>
      <w:r w:rsidRPr="000924B5">
        <w:t>been replaced by the Health Professions Act 16 of 2024.]</w:t>
      </w:r>
    </w:p>
    <w:p w14:paraId="299C7ADF" w14:textId="77777777" w:rsidR="00027BBC" w:rsidRPr="00A55A84" w:rsidRDefault="00027BBC" w:rsidP="0083626C">
      <w:pPr>
        <w:pStyle w:val="REG-P0"/>
        <w:rPr>
          <w:sz w:val="26"/>
          <w:szCs w:val="26"/>
        </w:rPr>
      </w:pPr>
    </w:p>
    <w:p w14:paraId="1EAC5971" w14:textId="77777777" w:rsidR="00403996" w:rsidRPr="00A55A84" w:rsidRDefault="0083626C" w:rsidP="0083626C">
      <w:pPr>
        <w:pStyle w:val="REG-P0"/>
      </w:pPr>
      <w:r w:rsidRPr="00A55A84">
        <w:t xml:space="preserve">“registered person” includes a person registered as a specialist, intern or student; </w:t>
      </w:r>
    </w:p>
    <w:p w14:paraId="54F00E87" w14:textId="77777777" w:rsidR="00403996" w:rsidRPr="00A55A84" w:rsidRDefault="00403996" w:rsidP="0083626C">
      <w:pPr>
        <w:pStyle w:val="REG-P0"/>
      </w:pPr>
    </w:p>
    <w:p w14:paraId="186A4004" w14:textId="77777777" w:rsidR="0083626C" w:rsidRPr="00A55A84" w:rsidRDefault="0083626C" w:rsidP="0083626C">
      <w:pPr>
        <w:pStyle w:val="REG-P0"/>
      </w:pPr>
      <w:r w:rsidRPr="00A55A84">
        <w:t>“the</w:t>
      </w:r>
      <w:r w:rsidRPr="00A55A84">
        <w:rPr>
          <w:spacing w:val="-13"/>
        </w:rPr>
        <w:t xml:space="preserve"> </w:t>
      </w:r>
      <w:r w:rsidRPr="00A55A84">
        <w:t>Act” means the Nursing</w:t>
      </w:r>
      <w:r w:rsidRPr="00A55A84">
        <w:rPr>
          <w:spacing w:val="-13"/>
        </w:rPr>
        <w:t xml:space="preserve"> </w:t>
      </w:r>
      <w:r w:rsidRPr="00A55A84">
        <w:t>Act, 2004 (Act No. 8 of 2004).</w:t>
      </w:r>
    </w:p>
    <w:p w14:paraId="3F268D4E" w14:textId="77777777" w:rsidR="00403996" w:rsidRDefault="00403996" w:rsidP="0083626C">
      <w:pPr>
        <w:pStyle w:val="REG-P0"/>
      </w:pPr>
    </w:p>
    <w:p w14:paraId="3E01F891" w14:textId="77777777" w:rsidR="00027BBC" w:rsidRDefault="00027BBC" w:rsidP="00027BB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3DC808AF" w14:textId="77777777" w:rsidR="00027BBC" w:rsidRPr="00A55A84" w:rsidRDefault="00027BBC" w:rsidP="0083626C">
      <w:pPr>
        <w:pStyle w:val="REG-P0"/>
      </w:pPr>
    </w:p>
    <w:p w14:paraId="4507B77C" w14:textId="77777777" w:rsidR="0083626C" w:rsidRPr="00A55A84" w:rsidRDefault="0083626C" w:rsidP="0083626C">
      <w:pPr>
        <w:pStyle w:val="REG-P0"/>
        <w:rPr>
          <w:b/>
          <w:bCs/>
        </w:rPr>
      </w:pPr>
      <w:r w:rsidRPr="00A55A84">
        <w:rPr>
          <w:b/>
        </w:rPr>
        <w:t>Health</w:t>
      </w:r>
      <w:r w:rsidRPr="00A55A84">
        <w:rPr>
          <w:b/>
          <w:spacing w:val="-13"/>
        </w:rPr>
        <w:t xml:space="preserve"> </w:t>
      </w:r>
      <w:r w:rsidRPr="00A55A84">
        <w:rPr>
          <w:b/>
        </w:rPr>
        <w:t>Assessment Committee</w:t>
      </w:r>
    </w:p>
    <w:p w14:paraId="5416FB32" w14:textId="77777777" w:rsidR="0083626C" w:rsidRPr="00A55A84" w:rsidRDefault="0083626C" w:rsidP="0083626C">
      <w:pPr>
        <w:pStyle w:val="REG-P0"/>
        <w:rPr>
          <w:sz w:val="26"/>
          <w:szCs w:val="26"/>
        </w:rPr>
      </w:pPr>
    </w:p>
    <w:p w14:paraId="10AF7D44" w14:textId="77777777" w:rsidR="0083626C" w:rsidRPr="00A55A84" w:rsidRDefault="0083626C" w:rsidP="00403996">
      <w:pPr>
        <w:pStyle w:val="REG-P1"/>
      </w:pPr>
      <w:r w:rsidRPr="00A55A84">
        <w:rPr>
          <w:b/>
          <w:bCs/>
        </w:rPr>
        <w:t>2.</w:t>
      </w:r>
      <w:r w:rsidRPr="00A55A84">
        <w:rPr>
          <w:b/>
          <w:bCs/>
        </w:rPr>
        <w:tab/>
      </w:r>
      <w:r w:rsidRPr="00A55A84">
        <w:t>The</w:t>
      </w:r>
      <w:r w:rsidRPr="00A55A84">
        <w:rPr>
          <w:spacing w:val="23"/>
        </w:rPr>
        <w:t xml:space="preserve"> </w:t>
      </w:r>
      <w:r w:rsidRPr="00A55A84">
        <w:t>Committee</w:t>
      </w:r>
      <w:r w:rsidRPr="00A55A84">
        <w:rPr>
          <w:spacing w:val="23"/>
        </w:rPr>
        <w:t xml:space="preserve"> </w:t>
      </w:r>
      <w:r w:rsidRPr="00A55A84">
        <w:t>appointed</w:t>
      </w:r>
      <w:r w:rsidRPr="00A55A84">
        <w:rPr>
          <w:spacing w:val="23"/>
        </w:rPr>
        <w:t xml:space="preserve"> </w:t>
      </w:r>
      <w:r w:rsidRPr="00A55A84">
        <w:t>under</w:t>
      </w:r>
      <w:r w:rsidRPr="00A55A84">
        <w:rPr>
          <w:spacing w:val="23"/>
        </w:rPr>
        <w:t xml:space="preserve"> </w:t>
      </w:r>
      <w:r w:rsidRPr="00A55A84">
        <w:t>section</w:t>
      </w:r>
      <w:r w:rsidRPr="00A55A84">
        <w:rPr>
          <w:spacing w:val="23"/>
        </w:rPr>
        <w:t xml:space="preserve"> </w:t>
      </w:r>
      <w:r w:rsidRPr="00A55A84">
        <w:t>48(5)</w:t>
      </w:r>
      <w:r w:rsidRPr="00A55A84">
        <w:rPr>
          <w:spacing w:val="23"/>
        </w:rPr>
        <w:t xml:space="preserve"> </w:t>
      </w:r>
      <w:r w:rsidRPr="00A55A84">
        <w:t>of</w:t>
      </w:r>
      <w:r w:rsidRPr="00A55A84">
        <w:rPr>
          <w:spacing w:val="23"/>
        </w:rPr>
        <w:t xml:space="preserve"> </w:t>
      </w:r>
      <w:r w:rsidRPr="00A55A84">
        <w:t>the</w:t>
      </w:r>
      <w:r w:rsidRPr="00A55A84">
        <w:rPr>
          <w:spacing w:val="11"/>
        </w:rPr>
        <w:t xml:space="preserve"> </w:t>
      </w:r>
      <w:r w:rsidRPr="00A55A84">
        <w:t>Act</w:t>
      </w:r>
      <w:r w:rsidRPr="00A55A84">
        <w:rPr>
          <w:spacing w:val="23"/>
        </w:rPr>
        <w:t xml:space="preserve"> </w:t>
      </w:r>
      <w:r w:rsidRPr="00A55A84">
        <w:t>is</w:t>
      </w:r>
      <w:r w:rsidRPr="00A55A84">
        <w:rPr>
          <w:spacing w:val="23"/>
        </w:rPr>
        <w:t xml:space="preserve"> </w:t>
      </w:r>
      <w:r w:rsidRPr="00A55A84">
        <w:t>known</w:t>
      </w:r>
      <w:r w:rsidRPr="00A55A84">
        <w:rPr>
          <w:spacing w:val="23"/>
        </w:rPr>
        <w:t xml:space="preserve"> </w:t>
      </w:r>
      <w:r w:rsidRPr="00A55A84">
        <w:t>as</w:t>
      </w:r>
      <w:r w:rsidRPr="00A55A84">
        <w:rPr>
          <w:spacing w:val="23"/>
        </w:rPr>
        <w:t xml:space="preserve"> </w:t>
      </w:r>
      <w:r w:rsidRPr="00A55A84">
        <w:t>the</w:t>
      </w:r>
      <w:r w:rsidRPr="00A55A84">
        <w:rPr>
          <w:spacing w:val="23"/>
        </w:rPr>
        <w:t xml:space="preserve"> </w:t>
      </w:r>
      <w:r w:rsidRPr="00A55A84">
        <w:t xml:space="preserve">Health </w:t>
      </w:r>
      <w:r w:rsidRPr="00A55A84">
        <w:rPr>
          <w:spacing w:val="-2"/>
        </w:rPr>
        <w:t>Assessment Committee and must conduct investigations, assessments and inquiries in respect</w:t>
      </w:r>
      <w:r w:rsidRPr="00A55A84">
        <w:rPr>
          <w:spacing w:val="28"/>
        </w:rPr>
        <w:t xml:space="preserve"> </w:t>
      </w:r>
      <w:r w:rsidRPr="00A55A84">
        <w:t>of impaired persons.</w:t>
      </w:r>
    </w:p>
    <w:p w14:paraId="376553D9" w14:textId="77777777" w:rsidR="0083626C" w:rsidRPr="00A55A84" w:rsidRDefault="0083626C" w:rsidP="0083626C">
      <w:pPr>
        <w:pStyle w:val="REG-P0"/>
        <w:rPr>
          <w:sz w:val="26"/>
          <w:szCs w:val="26"/>
        </w:rPr>
      </w:pPr>
    </w:p>
    <w:p w14:paraId="454E83DF" w14:textId="77777777" w:rsidR="0083626C" w:rsidRPr="00A55A84" w:rsidRDefault="0083626C" w:rsidP="0083626C">
      <w:pPr>
        <w:pStyle w:val="REG-P0"/>
        <w:rPr>
          <w:b/>
          <w:bCs/>
        </w:rPr>
      </w:pPr>
      <w:r w:rsidRPr="00A55A84">
        <w:rPr>
          <w:b/>
        </w:rPr>
        <w:t>Reporting allegation of impairment</w:t>
      </w:r>
    </w:p>
    <w:p w14:paraId="7025EC42" w14:textId="77777777" w:rsidR="0083626C" w:rsidRPr="00A55A84" w:rsidRDefault="0083626C" w:rsidP="0083626C">
      <w:pPr>
        <w:pStyle w:val="REG-P0"/>
        <w:rPr>
          <w:sz w:val="26"/>
          <w:szCs w:val="26"/>
        </w:rPr>
      </w:pPr>
    </w:p>
    <w:p w14:paraId="79E58F8B" w14:textId="77777777" w:rsidR="0083626C" w:rsidRPr="00A55A84" w:rsidRDefault="0083626C" w:rsidP="00403996">
      <w:pPr>
        <w:pStyle w:val="REG-P1"/>
      </w:pPr>
      <w:r w:rsidRPr="00A55A84">
        <w:rPr>
          <w:b/>
          <w:bCs/>
        </w:rPr>
        <w:t>3.</w:t>
      </w:r>
      <w:r w:rsidRPr="00A55A84">
        <w:rPr>
          <w:b/>
          <w:bCs/>
        </w:rPr>
        <w:tab/>
      </w:r>
      <w:r w:rsidRPr="00A55A84">
        <w:t>(1)</w:t>
      </w:r>
      <w:r w:rsidR="00403996" w:rsidRPr="00A55A84">
        <w:tab/>
      </w:r>
      <w:r w:rsidRPr="00A55A84">
        <w:t>When</w:t>
      </w:r>
      <w:r w:rsidRPr="00A55A84">
        <w:rPr>
          <w:spacing w:val="1"/>
        </w:rPr>
        <w:t xml:space="preserve"> </w:t>
      </w:r>
      <w:r w:rsidRPr="00A55A84">
        <w:t>an</w:t>
      </w:r>
      <w:r w:rsidRPr="00A55A84">
        <w:rPr>
          <w:spacing w:val="1"/>
        </w:rPr>
        <w:t xml:space="preserve"> </w:t>
      </w:r>
      <w:r w:rsidRPr="00A55A84">
        <w:t>all</w:t>
      </w:r>
      <w:r w:rsidRPr="00A55A84">
        <w:rPr>
          <w:spacing w:val="-1"/>
        </w:rPr>
        <w:t>e</w:t>
      </w:r>
      <w:r w:rsidRPr="00A55A84">
        <w:t>gation</w:t>
      </w:r>
      <w:r w:rsidRPr="00A55A84">
        <w:rPr>
          <w:spacing w:val="1"/>
        </w:rPr>
        <w:t xml:space="preserve"> </w:t>
      </w:r>
      <w:r w:rsidRPr="00A55A84">
        <w:t>is</w:t>
      </w:r>
      <w:r w:rsidRPr="00A55A84">
        <w:rPr>
          <w:spacing w:val="1"/>
        </w:rPr>
        <w:t xml:space="preserve"> </w:t>
      </w:r>
      <w:r w:rsidRPr="00A55A84">
        <w:t>made</w:t>
      </w:r>
      <w:r w:rsidRPr="00A55A84">
        <w:rPr>
          <w:spacing w:val="1"/>
        </w:rPr>
        <w:t xml:space="preserve"> </w:t>
      </w:r>
      <w:r w:rsidRPr="00A55A84">
        <w:t>to</w:t>
      </w:r>
      <w:r w:rsidRPr="00A55A84">
        <w:rPr>
          <w:spacing w:val="1"/>
        </w:rPr>
        <w:t xml:space="preserve"> </w:t>
      </w:r>
      <w:r w:rsidRPr="00A55A84">
        <w:t>the</w:t>
      </w:r>
      <w:r w:rsidRPr="00A55A84">
        <w:rPr>
          <w:spacing w:val="1"/>
        </w:rPr>
        <w:t xml:space="preserve"> </w:t>
      </w:r>
      <w:r w:rsidRPr="00A55A84">
        <w:t>registr</w:t>
      </w:r>
      <w:r w:rsidRPr="00A55A84">
        <w:rPr>
          <w:spacing w:val="-1"/>
        </w:rPr>
        <w:t>a</w:t>
      </w:r>
      <w:r w:rsidRPr="00A55A84">
        <w:t>r</w:t>
      </w:r>
      <w:r w:rsidRPr="00A55A84">
        <w:rPr>
          <w:spacing w:val="1"/>
        </w:rPr>
        <w:t xml:space="preserve"> </w:t>
      </w:r>
      <w:r w:rsidRPr="00A55A84">
        <w:t>that</w:t>
      </w:r>
      <w:r w:rsidRPr="00A55A84">
        <w:rPr>
          <w:spacing w:val="1"/>
        </w:rPr>
        <w:t xml:space="preserve"> </w:t>
      </w:r>
      <w:r w:rsidRPr="00A55A84">
        <w:t>a</w:t>
      </w:r>
      <w:r w:rsidRPr="00A55A84">
        <w:rPr>
          <w:spacing w:val="1"/>
        </w:rPr>
        <w:t xml:space="preserve"> </w:t>
      </w:r>
      <w:r w:rsidRPr="00A55A84">
        <w:t>registered</w:t>
      </w:r>
      <w:r w:rsidRPr="00A55A84">
        <w:rPr>
          <w:spacing w:val="1"/>
        </w:rPr>
        <w:t xml:space="preserve"> </w:t>
      </w:r>
      <w:r w:rsidRPr="00A55A84">
        <w:t>person</w:t>
      </w:r>
      <w:r w:rsidRPr="00A55A84">
        <w:rPr>
          <w:spacing w:val="1"/>
        </w:rPr>
        <w:t xml:space="preserve"> </w:t>
      </w:r>
      <w:r w:rsidRPr="00A55A84">
        <w:t>appears to</w:t>
      </w:r>
      <w:r w:rsidRPr="00A55A84">
        <w:rPr>
          <w:spacing w:val="13"/>
        </w:rPr>
        <w:t xml:space="preserve"> </w:t>
      </w:r>
      <w:r w:rsidRPr="00A55A84">
        <w:t>be</w:t>
      </w:r>
      <w:r w:rsidRPr="00A55A84">
        <w:rPr>
          <w:spacing w:val="13"/>
        </w:rPr>
        <w:t xml:space="preserve"> </w:t>
      </w:r>
      <w:r w:rsidRPr="00A55A84">
        <w:t>impaired</w:t>
      </w:r>
      <w:r w:rsidRPr="00A55A84">
        <w:rPr>
          <w:spacing w:val="13"/>
        </w:rPr>
        <w:t xml:space="preserve"> </w:t>
      </w:r>
      <w:r w:rsidRPr="00A55A84">
        <w:t>or</w:t>
      </w:r>
      <w:r w:rsidRPr="00A55A84">
        <w:rPr>
          <w:spacing w:val="13"/>
        </w:rPr>
        <w:t xml:space="preserve"> </w:t>
      </w:r>
      <w:r w:rsidRPr="00A55A84">
        <w:t>if</w:t>
      </w:r>
      <w:r w:rsidRPr="00A55A84">
        <w:rPr>
          <w:spacing w:val="13"/>
        </w:rPr>
        <w:t xml:space="preserve"> </w:t>
      </w:r>
      <w:r w:rsidRPr="00A55A84">
        <w:t>the</w:t>
      </w:r>
      <w:r w:rsidRPr="00A55A84">
        <w:rPr>
          <w:spacing w:val="13"/>
        </w:rPr>
        <w:t xml:space="preserve"> </w:t>
      </w:r>
      <w:r w:rsidRPr="00A55A84">
        <w:t>registrar</w:t>
      </w:r>
      <w:r w:rsidRPr="00A55A84">
        <w:rPr>
          <w:spacing w:val="13"/>
        </w:rPr>
        <w:t xml:space="preserve"> </w:t>
      </w:r>
      <w:r w:rsidRPr="00A55A84">
        <w:t>becomes</w:t>
      </w:r>
      <w:r w:rsidRPr="00A55A84">
        <w:rPr>
          <w:spacing w:val="13"/>
        </w:rPr>
        <w:t xml:space="preserve"> </w:t>
      </w:r>
      <w:r w:rsidRPr="00A55A84">
        <w:t>aware</w:t>
      </w:r>
      <w:r w:rsidRPr="00A55A84">
        <w:rPr>
          <w:spacing w:val="13"/>
        </w:rPr>
        <w:t xml:space="preserve"> </w:t>
      </w:r>
      <w:r w:rsidRPr="00A55A84">
        <w:t>of</w:t>
      </w:r>
      <w:r w:rsidRPr="00A55A84">
        <w:rPr>
          <w:spacing w:val="13"/>
        </w:rPr>
        <w:t xml:space="preserve"> </w:t>
      </w:r>
      <w:r w:rsidRPr="00A55A84">
        <w:t>such</w:t>
      </w:r>
      <w:r w:rsidRPr="00A55A84">
        <w:rPr>
          <w:spacing w:val="13"/>
        </w:rPr>
        <w:t xml:space="preserve"> </w:t>
      </w:r>
      <w:r w:rsidRPr="00A55A84">
        <w:t>an</w:t>
      </w:r>
      <w:r w:rsidRPr="00A55A84">
        <w:rPr>
          <w:spacing w:val="13"/>
        </w:rPr>
        <w:t xml:space="preserve"> </w:t>
      </w:r>
      <w:r w:rsidRPr="00A55A84">
        <w:t>allegation,</w:t>
      </w:r>
      <w:r w:rsidRPr="00A55A84">
        <w:rPr>
          <w:spacing w:val="13"/>
        </w:rPr>
        <w:t xml:space="preserve"> </w:t>
      </w:r>
      <w:r w:rsidRPr="00A55A84">
        <w:t>the</w:t>
      </w:r>
      <w:r w:rsidRPr="00A55A84">
        <w:rPr>
          <w:spacing w:val="13"/>
        </w:rPr>
        <w:t xml:space="preserve"> </w:t>
      </w:r>
      <w:r w:rsidRPr="00A55A84">
        <w:t>registrar</w:t>
      </w:r>
      <w:r w:rsidRPr="00A55A84">
        <w:rPr>
          <w:spacing w:val="13"/>
        </w:rPr>
        <w:t xml:space="preserve"> </w:t>
      </w:r>
      <w:r w:rsidRPr="00A55A84">
        <w:t>must</w:t>
      </w:r>
      <w:r w:rsidRPr="00A55A84">
        <w:rPr>
          <w:spacing w:val="13"/>
        </w:rPr>
        <w:t xml:space="preserve"> </w:t>
      </w:r>
      <w:r w:rsidRPr="00A55A84">
        <w:t>report</w:t>
      </w:r>
      <w:r w:rsidRPr="00A55A84">
        <w:rPr>
          <w:spacing w:val="13"/>
        </w:rPr>
        <w:t xml:space="preserve"> </w:t>
      </w:r>
      <w:r w:rsidRPr="00A55A84">
        <w:t>in writing the allegation to the chairperson of the Committee and submit all the information relating to the allegation to the chairperson of the Committee.</w:t>
      </w:r>
    </w:p>
    <w:p w14:paraId="76C0B32A" w14:textId="77777777" w:rsidR="0083626C" w:rsidRPr="00A55A84" w:rsidRDefault="0083626C" w:rsidP="0083626C">
      <w:pPr>
        <w:pStyle w:val="REG-P0"/>
        <w:rPr>
          <w:sz w:val="26"/>
          <w:szCs w:val="26"/>
        </w:rPr>
      </w:pPr>
    </w:p>
    <w:p w14:paraId="59A65335" w14:textId="77777777" w:rsidR="0083626C" w:rsidRPr="00A55A84" w:rsidRDefault="0083626C" w:rsidP="00403996">
      <w:pPr>
        <w:pStyle w:val="REG-P1"/>
      </w:pPr>
      <w:r w:rsidRPr="00A55A84">
        <w:t>(2)</w:t>
      </w:r>
      <w:r w:rsidR="00403996" w:rsidRPr="00A55A84">
        <w:rPr>
          <w:spacing w:val="23"/>
        </w:rPr>
        <w:tab/>
      </w:r>
      <w:r w:rsidRPr="00A55A84">
        <w:t>On</w:t>
      </w:r>
      <w:r w:rsidRPr="00A55A84">
        <w:rPr>
          <w:spacing w:val="37"/>
        </w:rPr>
        <w:t xml:space="preserve"> </w:t>
      </w:r>
      <w:r w:rsidRPr="00A55A84">
        <w:t>receipt</w:t>
      </w:r>
      <w:r w:rsidRPr="00A55A84">
        <w:rPr>
          <w:spacing w:val="37"/>
        </w:rPr>
        <w:t xml:space="preserve"> </w:t>
      </w:r>
      <w:r w:rsidRPr="00A55A84">
        <w:t>of</w:t>
      </w:r>
      <w:r w:rsidRPr="00A55A84">
        <w:rPr>
          <w:spacing w:val="38"/>
        </w:rPr>
        <w:t xml:space="preserve"> </w:t>
      </w:r>
      <w:r w:rsidRPr="00A55A84">
        <w:t>the</w:t>
      </w:r>
      <w:r w:rsidRPr="00A55A84">
        <w:rPr>
          <w:spacing w:val="37"/>
        </w:rPr>
        <w:t xml:space="preserve"> </w:t>
      </w:r>
      <w:r w:rsidRPr="00A55A84">
        <w:t>report</w:t>
      </w:r>
      <w:r w:rsidRPr="00A55A84">
        <w:rPr>
          <w:spacing w:val="37"/>
        </w:rPr>
        <w:t xml:space="preserve"> </w:t>
      </w:r>
      <w:r w:rsidRPr="00A55A84">
        <w:t>referred</w:t>
      </w:r>
      <w:r w:rsidRPr="00A55A84">
        <w:rPr>
          <w:spacing w:val="37"/>
        </w:rPr>
        <w:t xml:space="preserve"> </w:t>
      </w:r>
      <w:r w:rsidRPr="00A55A84">
        <w:t>to</w:t>
      </w:r>
      <w:r w:rsidRPr="00A55A84">
        <w:rPr>
          <w:spacing w:val="37"/>
        </w:rPr>
        <w:t xml:space="preserve"> </w:t>
      </w:r>
      <w:r w:rsidRPr="00A55A84">
        <w:t>in</w:t>
      </w:r>
      <w:r w:rsidRPr="00A55A84">
        <w:rPr>
          <w:spacing w:val="37"/>
        </w:rPr>
        <w:t xml:space="preserve"> </w:t>
      </w:r>
      <w:r w:rsidRPr="00A55A84">
        <w:t>subregulation</w:t>
      </w:r>
      <w:r w:rsidRPr="00A55A84">
        <w:rPr>
          <w:spacing w:val="37"/>
        </w:rPr>
        <w:t xml:space="preserve"> </w:t>
      </w:r>
      <w:r w:rsidRPr="00A55A84">
        <w:t>(1),</w:t>
      </w:r>
      <w:r w:rsidRPr="00A55A84">
        <w:rPr>
          <w:spacing w:val="38"/>
        </w:rPr>
        <w:t xml:space="preserve"> </w:t>
      </w:r>
      <w:r w:rsidRPr="00A55A84">
        <w:t>the</w:t>
      </w:r>
      <w:r w:rsidRPr="00A55A84">
        <w:rPr>
          <w:spacing w:val="37"/>
        </w:rPr>
        <w:t xml:space="preserve"> </w:t>
      </w:r>
      <w:r w:rsidRPr="00A55A84">
        <w:t>chairperson</w:t>
      </w:r>
      <w:r w:rsidRPr="00A55A84">
        <w:rPr>
          <w:spacing w:val="37"/>
        </w:rPr>
        <w:t xml:space="preserve"> </w:t>
      </w:r>
      <w:r w:rsidRPr="00A55A84">
        <w:t>of</w:t>
      </w:r>
      <w:r w:rsidRPr="00A55A84">
        <w:rPr>
          <w:spacing w:val="38"/>
        </w:rPr>
        <w:t xml:space="preserve"> </w:t>
      </w:r>
      <w:r w:rsidRPr="00A55A84">
        <w:t>the Committee</w:t>
      </w:r>
      <w:r w:rsidRPr="00A55A84">
        <w:rPr>
          <w:spacing w:val="6"/>
        </w:rPr>
        <w:t xml:space="preserve"> </w:t>
      </w:r>
      <w:r w:rsidRPr="00A55A84">
        <w:t>must</w:t>
      </w:r>
      <w:r w:rsidRPr="00A55A84">
        <w:rPr>
          <w:spacing w:val="6"/>
        </w:rPr>
        <w:t xml:space="preserve"> </w:t>
      </w:r>
      <w:r w:rsidRPr="00A55A84">
        <w:t>convene,</w:t>
      </w:r>
      <w:r w:rsidRPr="00A55A84">
        <w:rPr>
          <w:spacing w:val="6"/>
        </w:rPr>
        <w:t xml:space="preserve"> </w:t>
      </w:r>
      <w:r w:rsidRPr="00A55A84">
        <w:t>in</w:t>
      </w:r>
      <w:r w:rsidRPr="00A55A84">
        <w:rPr>
          <w:spacing w:val="6"/>
        </w:rPr>
        <w:t xml:space="preserve"> </w:t>
      </w:r>
      <w:r w:rsidRPr="00A55A84">
        <w:t>concurrence</w:t>
      </w:r>
      <w:r w:rsidRPr="00A55A84">
        <w:rPr>
          <w:spacing w:val="6"/>
        </w:rPr>
        <w:t xml:space="preserve"> </w:t>
      </w:r>
      <w:r w:rsidRPr="00A55A84">
        <w:t>with</w:t>
      </w:r>
      <w:r w:rsidRPr="00A55A84">
        <w:rPr>
          <w:spacing w:val="6"/>
        </w:rPr>
        <w:t xml:space="preserve"> </w:t>
      </w:r>
      <w:r w:rsidRPr="00A55A84">
        <w:t>the</w:t>
      </w:r>
      <w:r w:rsidRPr="00A55A84">
        <w:rPr>
          <w:spacing w:val="6"/>
        </w:rPr>
        <w:t xml:space="preserve"> </w:t>
      </w:r>
      <w:r w:rsidRPr="00A55A84">
        <w:t>registr</w:t>
      </w:r>
      <w:r w:rsidRPr="00A55A84">
        <w:rPr>
          <w:spacing w:val="-1"/>
        </w:rPr>
        <w:t>a</w:t>
      </w:r>
      <w:r w:rsidRPr="00A55A84">
        <w:rPr>
          <w:spacing w:val="-9"/>
        </w:rPr>
        <w:t>r</w:t>
      </w:r>
      <w:r w:rsidRPr="00A55A84">
        <w:t>,</w:t>
      </w:r>
      <w:r w:rsidRPr="00A55A84">
        <w:rPr>
          <w:spacing w:val="7"/>
        </w:rPr>
        <w:t xml:space="preserve"> </w:t>
      </w:r>
      <w:r w:rsidRPr="00A55A84">
        <w:t>a</w:t>
      </w:r>
      <w:r w:rsidRPr="00A55A84">
        <w:rPr>
          <w:spacing w:val="6"/>
        </w:rPr>
        <w:t xml:space="preserve"> </w:t>
      </w:r>
      <w:r w:rsidRPr="00A55A84">
        <w:t>meeting</w:t>
      </w:r>
      <w:r w:rsidRPr="00A55A84">
        <w:rPr>
          <w:spacing w:val="6"/>
        </w:rPr>
        <w:t xml:space="preserve"> </w:t>
      </w:r>
      <w:r w:rsidRPr="00A55A84">
        <w:t>of</w:t>
      </w:r>
      <w:r w:rsidRPr="00A55A84">
        <w:rPr>
          <w:spacing w:val="6"/>
        </w:rPr>
        <w:t xml:space="preserve"> </w:t>
      </w:r>
      <w:r w:rsidRPr="00A55A84">
        <w:t>the</w:t>
      </w:r>
      <w:r w:rsidRPr="00A55A84">
        <w:rPr>
          <w:spacing w:val="6"/>
        </w:rPr>
        <w:t xml:space="preserve"> </w:t>
      </w:r>
      <w:r w:rsidRPr="00A55A84">
        <w:t>Committee</w:t>
      </w:r>
      <w:r w:rsidRPr="00A55A84">
        <w:rPr>
          <w:spacing w:val="6"/>
        </w:rPr>
        <w:t xml:space="preserve"> </w:t>
      </w:r>
      <w:r w:rsidRPr="00A55A84">
        <w:t>to</w:t>
      </w:r>
      <w:r w:rsidRPr="00A55A84">
        <w:rPr>
          <w:spacing w:val="6"/>
        </w:rPr>
        <w:t xml:space="preserve"> </w:t>
      </w:r>
      <w:r w:rsidRPr="00A55A84">
        <w:t>discuss and evaluate the allegation and information referred to in subregulation (1).</w:t>
      </w:r>
    </w:p>
    <w:p w14:paraId="5CD30952" w14:textId="77777777" w:rsidR="0083626C" w:rsidRPr="00A55A84" w:rsidRDefault="0083626C" w:rsidP="0083626C">
      <w:pPr>
        <w:pStyle w:val="REG-P0"/>
        <w:rPr>
          <w:sz w:val="26"/>
          <w:szCs w:val="26"/>
        </w:rPr>
      </w:pPr>
    </w:p>
    <w:p w14:paraId="27196C4D" w14:textId="77777777" w:rsidR="0083626C" w:rsidRPr="00A55A84" w:rsidRDefault="0083626C" w:rsidP="0083626C">
      <w:pPr>
        <w:pStyle w:val="REG-P0"/>
        <w:rPr>
          <w:b/>
          <w:bCs/>
        </w:rPr>
      </w:pPr>
      <w:r w:rsidRPr="00A55A84">
        <w:rPr>
          <w:b/>
        </w:rPr>
        <w:t>Evaluation of allegation of impairment</w:t>
      </w:r>
    </w:p>
    <w:p w14:paraId="155C93D3" w14:textId="77777777" w:rsidR="0083626C" w:rsidRPr="00A55A84" w:rsidRDefault="0083626C" w:rsidP="0083626C">
      <w:pPr>
        <w:pStyle w:val="REG-P0"/>
        <w:rPr>
          <w:sz w:val="26"/>
          <w:szCs w:val="26"/>
        </w:rPr>
      </w:pPr>
    </w:p>
    <w:p w14:paraId="1B9FD4EE" w14:textId="77777777" w:rsidR="0083626C" w:rsidRPr="00A55A84" w:rsidRDefault="0083626C" w:rsidP="00403996">
      <w:pPr>
        <w:pStyle w:val="REG-Pa"/>
      </w:pPr>
      <w:r w:rsidRPr="00A55A84">
        <w:rPr>
          <w:b/>
          <w:bCs/>
        </w:rPr>
        <w:t>4.</w:t>
      </w:r>
      <w:r w:rsidRPr="00A55A84">
        <w:rPr>
          <w:b/>
          <w:bCs/>
        </w:rPr>
        <w:tab/>
      </w:r>
      <w:r w:rsidRPr="00A55A84">
        <w:t>If</w:t>
      </w:r>
      <w:r w:rsidRPr="00A55A84">
        <w:rPr>
          <w:spacing w:val="-19"/>
        </w:rPr>
        <w:t xml:space="preserve"> </w:t>
      </w:r>
      <w:r w:rsidRPr="00A55A84">
        <w:t>the</w:t>
      </w:r>
      <w:r w:rsidRPr="00A55A84">
        <w:rPr>
          <w:spacing w:val="-19"/>
        </w:rPr>
        <w:t xml:space="preserve"> </w:t>
      </w:r>
      <w:r w:rsidRPr="00A55A84">
        <w:t>Committee,</w:t>
      </w:r>
      <w:r w:rsidRPr="00A55A84">
        <w:rPr>
          <w:spacing w:val="-19"/>
        </w:rPr>
        <w:t xml:space="preserve"> </w:t>
      </w:r>
      <w:r w:rsidRPr="00A55A84">
        <w:t>aft</w:t>
      </w:r>
      <w:r w:rsidRPr="00A55A84">
        <w:rPr>
          <w:spacing w:val="-1"/>
        </w:rPr>
        <w:t>e</w:t>
      </w:r>
      <w:r w:rsidRPr="00A55A84">
        <w:t>r</w:t>
      </w:r>
      <w:r w:rsidRPr="00A55A84">
        <w:rPr>
          <w:spacing w:val="-19"/>
        </w:rPr>
        <w:t xml:space="preserve"> </w:t>
      </w:r>
      <w:r w:rsidRPr="00A55A84">
        <w:t>having</w:t>
      </w:r>
      <w:r w:rsidRPr="00A55A84">
        <w:rPr>
          <w:spacing w:val="-19"/>
        </w:rPr>
        <w:t xml:space="preserve"> </w:t>
      </w:r>
      <w:r w:rsidRPr="00A55A84">
        <w:t>discussed</w:t>
      </w:r>
      <w:r w:rsidRPr="00A55A84">
        <w:rPr>
          <w:spacing w:val="-19"/>
        </w:rPr>
        <w:t xml:space="preserve"> </w:t>
      </w:r>
      <w:r w:rsidRPr="00A55A84">
        <w:t>and</w:t>
      </w:r>
      <w:r w:rsidRPr="00A55A84">
        <w:rPr>
          <w:spacing w:val="-19"/>
        </w:rPr>
        <w:t xml:space="preserve"> </w:t>
      </w:r>
      <w:r w:rsidRPr="00A55A84">
        <w:t>evalu</w:t>
      </w:r>
      <w:r w:rsidRPr="00A55A84">
        <w:rPr>
          <w:spacing w:val="-1"/>
        </w:rPr>
        <w:t>a</w:t>
      </w:r>
      <w:r w:rsidRPr="00A55A84">
        <w:t>ted</w:t>
      </w:r>
      <w:r w:rsidRPr="00A55A84">
        <w:rPr>
          <w:spacing w:val="-19"/>
        </w:rPr>
        <w:t xml:space="preserve"> </w:t>
      </w:r>
      <w:r w:rsidRPr="00A55A84">
        <w:t>the</w:t>
      </w:r>
      <w:r w:rsidRPr="00A55A84">
        <w:rPr>
          <w:spacing w:val="-19"/>
        </w:rPr>
        <w:t xml:space="preserve"> </w:t>
      </w:r>
      <w:r w:rsidRPr="00A55A84">
        <w:t>allegation</w:t>
      </w:r>
      <w:r w:rsidRPr="00A55A84">
        <w:rPr>
          <w:spacing w:val="-19"/>
        </w:rPr>
        <w:t xml:space="preserve"> </w:t>
      </w:r>
      <w:r w:rsidRPr="00A55A84">
        <w:t>and</w:t>
      </w:r>
      <w:r w:rsidRPr="00A55A84">
        <w:rPr>
          <w:spacing w:val="-19"/>
        </w:rPr>
        <w:t xml:space="preserve"> </w:t>
      </w:r>
      <w:r w:rsidRPr="00A55A84">
        <w:t>information referred to in regulation 3(1) at the meeting conducted under regulation 3(2), considers -</w:t>
      </w:r>
    </w:p>
    <w:p w14:paraId="5DB868AE" w14:textId="77777777" w:rsidR="0083626C" w:rsidRPr="00A55A84" w:rsidRDefault="0083626C" w:rsidP="0083626C">
      <w:pPr>
        <w:pStyle w:val="REG-P0"/>
        <w:rPr>
          <w:sz w:val="26"/>
          <w:szCs w:val="26"/>
        </w:rPr>
      </w:pPr>
    </w:p>
    <w:p w14:paraId="0694BA39" w14:textId="77777777" w:rsidR="0083626C" w:rsidRPr="00A55A84" w:rsidRDefault="0083626C" w:rsidP="00403996">
      <w:pPr>
        <w:pStyle w:val="REG-Pa"/>
      </w:pPr>
      <w:r w:rsidRPr="00A55A84">
        <w:t>(a)</w:t>
      </w:r>
      <w:r w:rsidRPr="00A55A84">
        <w:tab/>
        <w:t>that</w:t>
      </w:r>
      <w:r w:rsidRPr="00A55A84">
        <w:rPr>
          <w:spacing w:val="52"/>
        </w:rPr>
        <w:t xml:space="preserve"> </w:t>
      </w:r>
      <w:r w:rsidRPr="00A55A84">
        <w:t>the</w:t>
      </w:r>
      <w:r w:rsidRPr="00A55A84">
        <w:rPr>
          <w:spacing w:val="52"/>
        </w:rPr>
        <w:t xml:space="preserve"> </w:t>
      </w:r>
      <w:r w:rsidRPr="00A55A84">
        <w:t>allegations</w:t>
      </w:r>
      <w:r w:rsidRPr="00A55A84">
        <w:rPr>
          <w:spacing w:val="52"/>
        </w:rPr>
        <w:t xml:space="preserve"> </w:t>
      </w:r>
      <w:r w:rsidRPr="00A55A84">
        <w:t>are</w:t>
      </w:r>
      <w:r w:rsidRPr="00A55A84">
        <w:rPr>
          <w:spacing w:val="52"/>
        </w:rPr>
        <w:t xml:space="preserve"> </w:t>
      </w:r>
      <w:r w:rsidRPr="00A55A84">
        <w:t>without</w:t>
      </w:r>
      <w:r w:rsidRPr="00A55A84">
        <w:rPr>
          <w:spacing w:val="52"/>
        </w:rPr>
        <w:t xml:space="preserve"> </w:t>
      </w:r>
      <w:r w:rsidRPr="00A55A84">
        <w:t>grounds</w:t>
      </w:r>
      <w:r w:rsidRPr="00A55A84">
        <w:rPr>
          <w:spacing w:val="52"/>
        </w:rPr>
        <w:t xml:space="preserve"> </w:t>
      </w:r>
      <w:r w:rsidRPr="00A55A84">
        <w:t>and</w:t>
      </w:r>
      <w:r w:rsidRPr="00A55A84">
        <w:rPr>
          <w:spacing w:val="52"/>
        </w:rPr>
        <w:t xml:space="preserve"> </w:t>
      </w:r>
      <w:r w:rsidRPr="00A55A84">
        <w:t>must</w:t>
      </w:r>
      <w:r w:rsidRPr="00A55A84">
        <w:rPr>
          <w:spacing w:val="52"/>
        </w:rPr>
        <w:t xml:space="preserve"> </w:t>
      </w:r>
      <w:r w:rsidRPr="00A55A84">
        <w:t>not</w:t>
      </w:r>
      <w:r w:rsidRPr="00A55A84">
        <w:rPr>
          <w:spacing w:val="52"/>
        </w:rPr>
        <w:t xml:space="preserve"> </w:t>
      </w:r>
      <w:r w:rsidRPr="00A55A84">
        <w:t>be</w:t>
      </w:r>
      <w:r w:rsidRPr="00A55A84">
        <w:rPr>
          <w:spacing w:val="52"/>
        </w:rPr>
        <w:t xml:space="preserve"> </w:t>
      </w:r>
      <w:r w:rsidRPr="00A55A84">
        <w:t>proceeded</w:t>
      </w:r>
      <w:r w:rsidRPr="00A55A84">
        <w:rPr>
          <w:spacing w:val="52"/>
        </w:rPr>
        <w:t xml:space="preserve"> </w:t>
      </w:r>
      <w:r w:rsidRPr="00A55A84">
        <w:t>with,</w:t>
      </w:r>
      <w:r w:rsidRPr="00A55A84">
        <w:rPr>
          <w:spacing w:val="52"/>
        </w:rPr>
        <w:t xml:space="preserve"> </w:t>
      </w:r>
      <w:r w:rsidRPr="00A55A84">
        <w:t>the Committee must take a decision to that e</w:t>
      </w:r>
      <w:r w:rsidRPr="00A55A84">
        <w:rPr>
          <w:spacing w:val="-5"/>
        </w:rPr>
        <w:t>f</w:t>
      </w:r>
      <w:r w:rsidRPr="00A55A84">
        <w:t>fect; or</w:t>
      </w:r>
    </w:p>
    <w:p w14:paraId="12B8DC79" w14:textId="77777777" w:rsidR="0083626C" w:rsidRPr="00A55A84" w:rsidRDefault="0083626C" w:rsidP="0083626C">
      <w:pPr>
        <w:pStyle w:val="REG-P0"/>
        <w:rPr>
          <w:sz w:val="26"/>
          <w:szCs w:val="26"/>
        </w:rPr>
      </w:pPr>
    </w:p>
    <w:p w14:paraId="58EED789" w14:textId="77777777" w:rsidR="0083626C" w:rsidRPr="00A55A84" w:rsidRDefault="0083626C" w:rsidP="00403996">
      <w:pPr>
        <w:pStyle w:val="REG-Pa"/>
      </w:pPr>
      <w:r w:rsidRPr="00A55A84">
        <w:t>(b)</w:t>
      </w:r>
      <w:r w:rsidRPr="00A55A84">
        <w:tab/>
        <w:t>that the allegations raises a question of impairment, the Committee must take a decision to that e</w:t>
      </w:r>
      <w:r w:rsidRPr="00A55A84">
        <w:rPr>
          <w:spacing w:val="-5"/>
        </w:rPr>
        <w:t>f</w:t>
      </w:r>
      <w:r w:rsidRPr="00A55A84">
        <w:t>fect.</w:t>
      </w:r>
    </w:p>
    <w:p w14:paraId="5DCF8AD8" w14:textId="77777777" w:rsidR="0083626C" w:rsidRPr="00A55A84" w:rsidRDefault="0083626C" w:rsidP="0083626C">
      <w:pPr>
        <w:pStyle w:val="REG-P0"/>
        <w:rPr>
          <w:sz w:val="26"/>
          <w:szCs w:val="26"/>
        </w:rPr>
      </w:pPr>
    </w:p>
    <w:p w14:paraId="7E0E65C5" w14:textId="77777777" w:rsidR="0083626C" w:rsidRPr="00A55A84" w:rsidRDefault="00403996" w:rsidP="0083626C">
      <w:pPr>
        <w:pStyle w:val="REG-P0"/>
        <w:rPr>
          <w:b/>
          <w:bCs/>
        </w:rPr>
      </w:pPr>
      <w:r w:rsidRPr="00A55A84">
        <w:rPr>
          <w:b/>
        </w:rPr>
        <w:t>When</w:t>
      </w:r>
      <w:r w:rsidR="0083626C" w:rsidRPr="00A55A84">
        <w:rPr>
          <w:b/>
          <w:spacing w:val="12"/>
        </w:rPr>
        <w:t xml:space="preserve"> </w:t>
      </w:r>
      <w:r w:rsidR="0083626C" w:rsidRPr="00A55A84">
        <w:rPr>
          <w:b/>
        </w:rPr>
        <w:t>question</w:t>
      </w:r>
      <w:r w:rsidR="0083626C" w:rsidRPr="00A55A84">
        <w:rPr>
          <w:b/>
          <w:spacing w:val="12"/>
        </w:rPr>
        <w:t xml:space="preserve"> </w:t>
      </w:r>
      <w:r w:rsidR="0083626C" w:rsidRPr="00A55A84">
        <w:rPr>
          <w:b/>
        </w:rPr>
        <w:t>of</w:t>
      </w:r>
      <w:r w:rsidR="0083626C" w:rsidRPr="00A55A84">
        <w:rPr>
          <w:b/>
          <w:spacing w:val="12"/>
        </w:rPr>
        <w:t xml:space="preserve"> </w:t>
      </w:r>
      <w:r w:rsidR="0083626C" w:rsidRPr="00A55A84">
        <w:rPr>
          <w:b/>
        </w:rPr>
        <w:t>impairment</w:t>
      </w:r>
      <w:r w:rsidR="0083626C" w:rsidRPr="00A55A84">
        <w:rPr>
          <w:b/>
          <w:spacing w:val="12"/>
        </w:rPr>
        <w:t xml:space="preserve"> </w:t>
      </w:r>
      <w:r w:rsidR="0083626C" w:rsidRPr="00A55A84">
        <w:rPr>
          <w:b/>
        </w:rPr>
        <w:t>is</w:t>
      </w:r>
      <w:r w:rsidR="0083626C" w:rsidRPr="00A55A84">
        <w:rPr>
          <w:b/>
          <w:spacing w:val="12"/>
        </w:rPr>
        <w:t xml:space="preserve"> </w:t>
      </w:r>
      <w:r w:rsidR="0083626C" w:rsidRPr="00A55A84">
        <w:rPr>
          <w:b/>
        </w:rPr>
        <w:t>raised</w:t>
      </w:r>
    </w:p>
    <w:p w14:paraId="09632696" w14:textId="77777777" w:rsidR="0083626C" w:rsidRPr="00A55A84" w:rsidRDefault="0083626C" w:rsidP="0083626C">
      <w:pPr>
        <w:pStyle w:val="REG-P0"/>
        <w:rPr>
          <w:sz w:val="26"/>
          <w:szCs w:val="26"/>
        </w:rPr>
      </w:pPr>
    </w:p>
    <w:p w14:paraId="3BCC1140" w14:textId="77777777" w:rsidR="0083626C" w:rsidRPr="00A55A84" w:rsidRDefault="0083626C" w:rsidP="00403996">
      <w:pPr>
        <w:pStyle w:val="REG-P1"/>
      </w:pPr>
      <w:r w:rsidRPr="00A55A84">
        <w:rPr>
          <w:b/>
          <w:bCs/>
        </w:rPr>
        <w:t>5.</w:t>
      </w:r>
      <w:r w:rsidRPr="00A55A84">
        <w:rPr>
          <w:b/>
          <w:bCs/>
        </w:rPr>
        <w:tab/>
      </w:r>
      <w:r w:rsidRPr="00A55A84">
        <w:t>(1)</w:t>
      </w:r>
      <w:r w:rsidR="00403996" w:rsidRPr="00A55A84">
        <w:rPr>
          <w:spacing w:val="23"/>
        </w:rPr>
        <w:tab/>
      </w:r>
      <w:r w:rsidRPr="00A55A84">
        <w:t>If the Committee has under regulation 4(b) decided that the allegations in question raises a question of impairment, the chairperson must direct the registrar to -</w:t>
      </w:r>
    </w:p>
    <w:p w14:paraId="1EBE860A" w14:textId="77777777" w:rsidR="0083626C" w:rsidRPr="00A55A84" w:rsidRDefault="0083626C" w:rsidP="0083626C">
      <w:pPr>
        <w:pStyle w:val="REG-P0"/>
        <w:rPr>
          <w:sz w:val="26"/>
          <w:szCs w:val="26"/>
        </w:rPr>
      </w:pPr>
    </w:p>
    <w:p w14:paraId="0E28F38B" w14:textId="77777777" w:rsidR="001D5431" w:rsidRPr="00A55A84" w:rsidRDefault="001D5431" w:rsidP="001D5431">
      <w:pPr>
        <w:pStyle w:val="REG-Amend"/>
      </w:pPr>
      <w:r w:rsidRPr="00A55A84">
        <w:t xml:space="preserve">[The verb “raises” should be “raise” to be grammatically correct.] </w:t>
      </w:r>
    </w:p>
    <w:p w14:paraId="5413E107" w14:textId="77777777" w:rsidR="001D5431" w:rsidRPr="00A55A84" w:rsidRDefault="001D5431" w:rsidP="0083626C">
      <w:pPr>
        <w:pStyle w:val="REG-P0"/>
        <w:rPr>
          <w:sz w:val="26"/>
          <w:szCs w:val="26"/>
        </w:rPr>
      </w:pPr>
    </w:p>
    <w:p w14:paraId="19ACB8F7" w14:textId="77777777" w:rsidR="0083626C" w:rsidRPr="00A55A84" w:rsidRDefault="0083626C" w:rsidP="00403996">
      <w:pPr>
        <w:pStyle w:val="REG-Pa"/>
      </w:pPr>
      <w:r w:rsidRPr="00A55A84">
        <w:t>(a)</w:t>
      </w:r>
      <w:r w:rsidRPr="00A55A84">
        <w:tab/>
        <w:t>notify the registered person concerned of the allegations;</w:t>
      </w:r>
    </w:p>
    <w:p w14:paraId="12409308" w14:textId="77777777" w:rsidR="0083626C" w:rsidRPr="00A55A84" w:rsidRDefault="0083626C" w:rsidP="0083626C">
      <w:pPr>
        <w:pStyle w:val="REG-P0"/>
        <w:rPr>
          <w:sz w:val="26"/>
          <w:szCs w:val="26"/>
        </w:rPr>
      </w:pPr>
    </w:p>
    <w:p w14:paraId="52554F54" w14:textId="77777777" w:rsidR="0083626C" w:rsidRPr="00A55A84" w:rsidRDefault="0083626C" w:rsidP="00403996">
      <w:pPr>
        <w:pStyle w:val="REG-Pa"/>
      </w:pPr>
      <w:r w:rsidRPr="00A55A84">
        <w:t>(b)</w:t>
      </w:r>
      <w:r w:rsidRPr="00A55A84">
        <w:tab/>
        <w:t>invite</w:t>
      </w:r>
      <w:r w:rsidRPr="00A55A84">
        <w:rPr>
          <w:spacing w:val="1"/>
        </w:rPr>
        <w:t xml:space="preserve"> </w:t>
      </w:r>
      <w:r w:rsidRPr="00A55A84">
        <w:t>the</w:t>
      </w:r>
      <w:r w:rsidRPr="00A55A84">
        <w:rPr>
          <w:spacing w:val="2"/>
        </w:rPr>
        <w:t xml:space="preserve"> </w:t>
      </w:r>
      <w:r w:rsidRPr="00A55A84">
        <w:t>registered</w:t>
      </w:r>
      <w:r w:rsidRPr="00A55A84">
        <w:rPr>
          <w:spacing w:val="2"/>
        </w:rPr>
        <w:t xml:space="preserve"> </w:t>
      </w:r>
      <w:r w:rsidRPr="00A55A84">
        <w:t>person</w:t>
      </w:r>
      <w:r w:rsidRPr="00A55A84">
        <w:rPr>
          <w:spacing w:val="2"/>
        </w:rPr>
        <w:t xml:space="preserve"> </w:t>
      </w:r>
      <w:r w:rsidRPr="00A55A84">
        <w:t>to</w:t>
      </w:r>
      <w:r w:rsidRPr="00A55A84">
        <w:rPr>
          <w:spacing w:val="2"/>
        </w:rPr>
        <w:t xml:space="preserve"> </w:t>
      </w:r>
      <w:r w:rsidRPr="00A55A84">
        <w:t>submit</w:t>
      </w:r>
      <w:r w:rsidRPr="00A55A84">
        <w:rPr>
          <w:spacing w:val="2"/>
        </w:rPr>
        <w:t xml:space="preserve"> </w:t>
      </w:r>
      <w:r w:rsidRPr="00A55A84">
        <w:t>to</w:t>
      </w:r>
      <w:r w:rsidRPr="00A55A84">
        <w:rPr>
          <w:spacing w:val="2"/>
        </w:rPr>
        <w:t xml:space="preserve"> </w:t>
      </w:r>
      <w:r w:rsidRPr="00A55A84">
        <w:t>the</w:t>
      </w:r>
      <w:r w:rsidRPr="00A55A84">
        <w:rPr>
          <w:spacing w:val="2"/>
        </w:rPr>
        <w:t xml:space="preserve"> </w:t>
      </w:r>
      <w:r w:rsidRPr="00A55A84">
        <w:t>registra</w:t>
      </w:r>
      <w:r w:rsidRPr="00A55A84">
        <w:rPr>
          <w:spacing w:val="-9"/>
        </w:rPr>
        <w:t>r</w:t>
      </w:r>
      <w:r w:rsidRPr="00A55A84">
        <w:t>,</w:t>
      </w:r>
      <w:r w:rsidRPr="00A55A84">
        <w:rPr>
          <w:spacing w:val="2"/>
        </w:rPr>
        <w:t xml:space="preserve"> </w:t>
      </w:r>
      <w:r w:rsidRPr="00A55A84">
        <w:t>before</w:t>
      </w:r>
      <w:r w:rsidRPr="00A55A84">
        <w:rPr>
          <w:spacing w:val="1"/>
        </w:rPr>
        <w:t xml:space="preserve"> </w:t>
      </w:r>
      <w:r w:rsidRPr="00A55A84">
        <w:t>a</w:t>
      </w:r>
      <w:r w:rsidRPr="00A55A84">
        <w:rPr>
          <w:spacing w:val="2"/>
        </w:rPr>
        <w:t xml:space="preserve"> </w:t>
      </w:r>
      <w:r w:rsidRPr="00A55A84">
        <w:t>date</w:t>
      </w:r>
      <w:r w:rsidRPr="00A55A84">
        <w:rPr>
          <w:spacing w:val="2"/>
        </w:rPr>
        <w:t xml:space="preserve"> </w:t>
      </w:r>
      <w:r w:rsidRPr="00A55A84">
        <w:t>specified</w:t>
      </w:r>
      <w:r w:rsidRPr="00A55A84">
        <w:rPr>
          <w:spacing w:val="2"/>
        </w:rPr>
        <w:t xml:space="preserve"> </w:t>
      </w:r>
      <w:r w:rsidRPr="00A55A84">
        <w:t>in</w:t>
      </w:r>
      <w:r w:rsidRPr="00A55A84">
        <w:rPr>
          <w:spacing w:val="2"/>
        </w:rPr>
        <w:t xml:space="preserve"> </w:t>
      </w:r>
      <w:r w:rsidRPr="00A55A84">
        <w:t>that invitation,</w:t>
      </w:r>
      <w:r w:rsidRPr="00A55A84">
        <w:rPr>
          <w:spacing w:val="3"/>
        </w:rPr>
        <w:t xml:space="preserve"> </w:t>
      </w:r>
      <w:r w:rsidRPr="00A55A84">
        <w:t>a</w:t>
      </w:r>
      <w:r w:rsidRPr="00A55A84">
        <w:rPr>
          <w:spacing w:val="3"/>
        </w:rPr>
        <w:t xml:space="preserve"> </w:t>
      </w:r>
      <w:r w:rsidRPr="00A55A84">
        <w:t>written</w:t>
      </w:r>
      <w:r w:rsidRPr="00A55A84">
        <w:rPr>
          <w:spacing w:val="3"/>
        </w:rPr>
        <w:t xml:space="preserve"> </w:t>
      </w:r>
      <w:r w:rsidRPr="00A55A84">
        <w:t>reply</w:t>
      </w:r>
      <w:r w:rsidRPr="00A55A84">
        <w:rPr>
          <w:spacing w:val="3"/>
        </w:rPr>
        <w:t xml:space="preserve"> </w:t>
      </w:r>
      <w:r w:rsidRPr="00A55A84">
        <w:t>to</w:t>
      </w:r>
      <w:r w:rsidRPr="00A55A84">
        <w:rPr>
          <w:spacing w:val="3"/>
        </w:rPr>
        <w:t xml:space="preserve"> </w:t>
      </w:r>
      <w:r w:rsidRPr="00A55A84">
        <w:t>the</w:t>
      </w:r>
      <w:r w:rsidRPr="00A55A84">
        <w:rPr>
          <w:spacing w:val="3"/>
        </w:rPr>
        <w:t xml:space="preserve"> </w:t>
      </w:r>
      <w:r w:rsidRPr="00A55A84">
        <w:t>allegations,</w:t>
      </w:r>
      <w:r w:rsidRPr="00A55A84">
        <w:rPr>
          <w:spacing w:val="3"/>
        </w:rPr>
        <w:t xml:space="preserve"> </w:t>
      </w:r>
      <w:r w:rsidRPr="00A55A84">
        <w:t>including</w:t>
      </w:r>
      <w:r w:rsidRPr="00A55A84">
        <w:rPr>
          <w:spacing w:val="3"/>
        </w:rPr>
        <w:t xml:space="preserve"> </w:t>
      </w:r>
      <w:r w:rsidRPr="00A55A84">
        <w:t>any</w:t>
      </w:r>
      <w:r w:rsidRPr="00A55A84">
        <w:rPr>
          <w:spacing w:val="3"/>
        </w:rPr>
        <w:t xml:space="preserve"> </w:t>
      </w:r>
      <w:r w:rsidRPr="00A55A84">
        <w:t>observations,</w:t>
      </w:r>
      <w:r w:rsidRPr="00A55A84">
        <w:rPr>
          <w:spacing w:val="3"/>
        </w:rPr>
        <w:t xml:space="preserve"> </w:t>
      </w:r>
      <w:r w:rsidRPr="00A55A84">
        <w:t>particulars or</w:t>
      </w:r>
      <w:r w:rsidRPr="00A55A84">
        <w:rPr>
          <w:spacing w:val="11"/>
        </w:rPr>
        <w:t xml:space="preserve"> </w:t>
      </w:r>
      <w:r w:rsidRPr="00A55A84">
        <w:t>evidence</w:t>
      </w:r>
      <w:r w:rsidRPr="00A55A84">
        <w:rPr>
          <w:spacing w:val="11"/>
        </w:rPr>
        <w:t xml:space="preserve"> </w:t>
      </w:r>
      <w:r w:rsidRPr="00A55A84">
        <w:t>relating</w:t>
      </w:r>
      <w:r w:rsidRPr="00A55A84">
        <w:rPr>
          <w:spacing w:val="11"/>
        </w:rPr>
        <w:t xml:space="preserve"> </w:t>
      </w:r>
      <w:r w:rsidRPr="00A55A84">
        <w:t>to</w:t>
      </w:r>
      <w:r w:rsidRPr="00A55A84">
        <w:rPr>
          <w:spacing w:val="11"/>
        </w:rPr>
        <w:t xml:space="preserve"> </w:t>
      </w:r>
      <w:r w:rsidRPr="00A55A84">
        <w:t>the</w:t>
      </w:r>
      <w:r w:rsidRPr="00A55A84">
        <w:rPr>
          <w:spacing w:val="11"/>
        </w:rPr>
        <w:t xml:space="preserve"> </w:t>
      </w:r>
      <w:r w:rsidRPr="00A55A84">
        <w:t>alleged</w:t>
      </w:r>
      <w:r w:rsidRPr="00A55A84">
        <w:rPr>
          <w:spacing w:val="11"/>
        </w:rPr>
        <w:t xml:space="preserve"> </w:t>
      </w:r>
      <w:r w:rsidRPr="00A55A84">
        <w:t>impairment</w:t>
      </w:r>
      <w:r w:rsidRPr="00A55A84">
        <w:rPr>
          <w:spacing w:val="11"/>
        </w:rPr>
        <w:t xml:space="preserve"> </w:t>
      </w:r>
      <w:r w:rsidRPr="00A55A84">
        <w:t>that</w:t>
      </w:r>
      <w:r w:rsidRPr="00A55A84">
        <w:rPr>
          <w:spacing w:val="11"/>
        </w:rPr>
        <w:t xml:space="preserve"> </w:t>
      </w:r>
      <w:r w:rsidRPr="00A55A84">
        <w:t>the</w:t>
      </w:r>
      <w:r w:rsidRPr="00A55A84">
        <w:rPr>
          <w:spacing w:val="11"/>
        </w:rPr>
        <w:t xml:space="preserve"> </w:t>
      </w:r>
      <w:r w:rsidRPr="00A55A84">
        <w:t>registered</w:t>
      </w:r>
      <w:r w:rsidRPr="00A55A84">
        <w:rPr>
          <w:spacing w:val="11"/>
        </w:rPr>
        <w:t xml:space="preserve"> </w:t>
      </w:r>
      <w:r w:rsidRPr="00A55A84">
        <w:t>person</w:t>
      </w:r>
      <w:r w:rsidRPr="00A55A84">
        <w:rPr>
          <w:spacing w:val="11"/>
        </w:rPr>
        <w:t xml:space="preserve"> </w:t>
      </w:r>
      <w:r w:rsidRPr="00A55A84">
        <w:t>wishes</w:t>
      </w:r>
      <w:r w:rsidRPr="00A55A84">
        <w:rPr>
          <w:spacing w:val="11"/>
        </w:rPr>
        <w:t xml:space="preserve"> </w:t>
      </w:r>
      <w:r w:rsidRPr="00A55A84">
        <w:t>to bring to the attention of, or make available to, the Committee;</w:t>
      </w:r>
    </w:p>
    <w:p w14:paraId="2DD136EA" w14:textId="77777777" w:rsidR="0083626C" w:rsidRPr="00A55A84" w:rsidRDefault="0083626C" w:rsidP="0083626C">
      <w:pPr>
        <w:pStyle w:val="REG-P0"/>
        <w:rPr>
          <w:sz w:val="26"/>
          <w:szCs w:val="26"/>
        </w:rPr>
      </w:pPr>
    </w:p>
    <w:p w14:paraId="4E3469FA" w14:textId="77777777" w:rsidR="0083626C" w:rsidRPr="00A55A84" w:rsidRDefault="0083626C" w:rsidP="00403996">
      <w:pPr>
        <w:pStyle w:val="REG-Pa"/>
      </w:pPr>
      <w:r w:rsidRPr="00A55A84">
        <w:t>(c)</w:t>
      </w:r>
      <w:r w:rsidRPr="00A55A84">
        <w:tab/>
        <w:t>invite</w:t>
      </w:r>
      <w:r w:rsidRPr="00A55A84">
        <w:rPr>
          <w:spacing w:val="34"/>
        </w:rPr>
        <w:t xml:space="preserve"> </w:t>
      </w:r>
      <w:r w:rsidRPr="00A55A84">
        <w:t>the</w:t>
      </w:r>
      <w:r w:rsidRPr="00A55A84">
        <w:rPr>
          <w:spacing w:val="34"/>
        </w:rPr>
        <w:t xml:space="preserve"> </w:t>
      </w:r>
      <w:r w:rsidRPr="00A55A84">
        <w:t>registered</w:t>
      </w:r>
      <w:r w:rsidRPr="00A55A84">
        <w:rPr>
          <w:spacing w:val="34"/>
        </w:rPr>
        <w:t xml:space="preserve"> </w:t>
      </w:r>
      <w:r w:rsidRPr="00A55A84">
        <w:t>person</w:t>
      </w:r>
      <w:r w:rsidRPr="00A55A84">
        <w:rPr>
          <w:spacing w:val="34"/>
        </w:rPr>
        <w:t xml:space="preserve"> </w:t>
      </w:r>
      <w:r w:rsidRPr="00A55A84">
        <w:t>to</w:t>
      </w:r>
      <w:r w:rsidRPr="00A55A84">
        <w:rPr>
          <w:spacing w:val="34"/>
        </w:rPr>
        <w:t xml:space="preserve"> </w:t>
      </w:r>
      <w:r w:rsidRPr="00A55A84">
        <w:t>submit</w:t>
      </w:r>
      <w:r w:rsidRPr="00A55A84">
        <w:rPr>
          <w:spacing w:val="34"/>
        </w:rPr>
        <w:t xml:space="preserve"> </w:t>
      </w:r>
      <w:r w:rsidRPr="00A55A84">
        <w:t>to</w:t>
      </w:r>
      <w:r w:rsidRPr="00A55A84">
        <w:rPr>
          <w:spacing w:val="34"/>
        </w:rPr>
        <w:t xml:space="preserve"> </w:t>
      </w:r>
      <w:r w:rsidRPr="00A55A84">
        <w:t>an</w:t>
      </w:r>
      <w:r w:rsidRPr="00A55A84">
        <w:rPr>
          <w:spacing w:val="34"/>
        </w:rPr>
        <w:t xml:space="preserve"> </w:t>
      </w:r>
      <w:r w:rsidRPr="00A55A84">
        <w:t>assessment</w:t>
      </w:r>
      <w:r w:rsidRPr="00A55A84">
        <w:rPr>
          <w:spacing w:val="34"/>
        </w:rPr>
        <w:t xml:space="preserve"> </w:t>
      </w:r>
      <w:r w:rsidRPr="00A55A84">
        <w:t>by</w:t>
      </w:r>
      <w:r w:rsidRPr="00A55A84">
        <w:rPr>
          <w:spacing w:val="34"/>
        </w:rPr>
        <w:t xml:space="preserve"> </w:t>
      </w:r>
      <w:r w:rsidRPr="00A55A84">
        <w:t>medical</w:t>
      </w:r>
      <w:r w:rsidRPr="00A55A84">
        <w:rPr>
          <w:spacing w:val="34"/>
        </w:rPr>
        <w:t xml:space="preserve"> </w:t>
      </w:r>
      <w:r w:rsidRPr="00A55A84">
        <w:t>examiner</w:t>
      </w:r>
      <w:r w:rsidRPr="00A55A84">
        <w:rPr>
          <w:spacing w:val="34"/>
        </w:rPr>
        <w:t xml:space="preserve"> </w:t>
      </w:r>
      <w:r w:rsidRPr="00A55A84">
        <w:t>or medical</w:t>
      </w:r>
      <w:r w:rsidRPr="00A55A84">
        <w:rPr>
          <w:spacing w:val="-8"/>
        </w:rPr>
        <w:t xml:space="preserve"> </w:t>
      </w:r>
      <w:r w:rsidRPr="00A55A84">
        <w:t>exam</w:t>
      </w:r>
      <w:r w:rsidRPr="00A55A84">
        <w:rPr>
          <w:spacing w:val="-1"/>
        </w:rPr>
        <w:t>i</w:t>
      </w:r>
      <w:r w:rsidRPr="00A55A84">
        <w:t>ners</w:t>
      </w:r>
      <w:r w:rsidRPr="00A55A84">
        <w:rPr>
          <w:spacing w:val="-8"/>
        </w:rPr>
        <w:t xml:space="preserve"> </w:t>
      </w:r>
      <w:r w:rsidRPr="00A55A84">
        <w:t>appointed</w:t>
      </w:r>
      <w:r w:rsidRPr="00A55A84">
        <w:rPr>
          <w:spacing w:val="-8"/>
        </w:rPr>
        <w:t xml:space="preserve"> </w:t>
      </w:r>
      <w:r w:rsidRPr="00A55A84">
        <w:t>under</w:t>
      </w:r>
      <w:r w:rsidRPr="00A55A84">
        <w:rPr>
          <w:spacing w:val="-8"/>
        </w:rPr>
        <w:t xml:space="preserve"> </w:t>
      </w:r>
      <w:r w:rsidRPr="00A55A84">
        <w:t>regulation</w:t>
      </w:r>
      <w:r w:rsidRPr="00A55A84">
        <w:rPr>
          <w:spacing w:val="-8"/>
        </w:rPr>
        <w:t xml:space="preserve"> </w:t>
      </w:r>
      <w:r w:rsidRPr="00A55A84">
        <w:t>6(1)</w:t>
      </w:r>
      <w:r w:rsidRPr="00A55A84">
        <w:rPr>
          <w:spacing w:val="-8"/>
        </w:rPr>
        <w:t xml:space="preserve"> </w:t>
      </w:r>
      <w:r w:rsidRPr="00A55A84">
        <w:t>for</w:t>
      </w:r>
      <w:r w:rsidRPr="00A55A84">
        <w:rPr>
          <w:spacing w:val="-8"/>
        </w:rPr>
        <w:t xml:space="preserve"> </w:t>
      </w:r>
      <w:r w:rsidRPr="00A55A84">
        <w:t>that</w:t>
      </w:r>
      <w:r w:rsidRPr="00A55A84">
        <w:rPr>
          <w:spacing w:val="-8"/>
        </w:rPr>
        <w:t xml:space="preserve"> </w:t>
      </w:r>
      <w:r w:rsidRPr="00A55A84">
        <w:t>purpose,</w:t>
      </w:r>
      <w:r w:rsidRPr="00A55A84">
        <w:rPr>
          <w:spacing w:val="-8"/>
        </w:rPr>
        <w:t xml:space="preserve"> </w:t>
      </w:r>
      <w:r w:rsidRPr="00A55A84">
        <w:t>and</w:t>
      </w:r>
      <w:r w:rsidRPr="00A55A84">
        <w:rPr>
          <w:spacing w:val="-8"/>
        </w:rPr>
        <w:t xml:space="preserve"> </w:t>
      </w:r>
      <w:r w:rsidRPr="00A55A84">
        <w:t>inform</w:t>
      </w:r>
      <w:r w:rsidRPr="00A55A84">
        <w:rPr>
          <w:spacing w:val="-8"/>
        </w:rPr>
        <w:t xml:space="preserve"> </w:t>
      </w:r>
      <w:r w:rsidRPr="00A55A84">
        <w:t>him or</w:t>
      </w:r>
      <w:r w:rsidRPr="00A55A84">
        <w:rPr>
          <w:spacing w:val="4"/>
        </w:rPr>
        <w:t xml:space="preserve"> </w:t>
      </w:r>
      <w:r w:rsidRPr="00A55A84">
        <w:t>her</w:t>
      </w:r>
      <w:r w:rsidRPr="00A55A84">
        <w:rPr>
          <w:spacing w:val="4"/>
        </w:rPr>
        <w:t xml:space="preserve"> </w:t>
      </w:r>
      <w:r w:rsidRPr="00A55A84">
        <w:t>of</w:t>
      </w:r>
      <w:r w:rsidRPr="00A55A84">
        <w:rPr>
          <w:spacing w:val="4"/>
        </w:rPr>
        <w:t xml:space="preserve"> </w:t>
      </w:r>
      <w:r w:rsidRPr="00A55A84">
        <w:t>the</w:t>
      </w:r>
      <w:r w:rsidRPr="00A55A84">
        <w:rPr>
          <w:spacing w:val="4"/>
        </w:rPr>
        <w:t xml:space="preserve"> </w:t>
      </w:r>
      <w:r w:rsidRPr="00A55A84">
        <w:t>venue,</w:t>
      </w:r>
      <w:r w:rsidRPr="00A55A84">
        <w:rPr>
          <w:spacing w:val="4"/>
        </w:rPr>
        <w:t xml:space="preserve"> </w:t>
      </w:r>
      <w:r w:rsidRPr="00A55A84">
        <w:t>date</w:t>
      </w:r>
      <w:r w:rsidRPr="00A55A84">
        <w:rPr>
          <w:spacing w:val="4"/>
        </w:rPr>
        <w:t xml:space="preserve"> </w:t>
      </w:r>
      <w:r w:rsidRPr="00A55A84">
        <w:t>and</w:t>
      </w:r>
      <w:r w:rsidRPr="00A55A84">
        <w:rPr>
          <w:spacing w:val="4"/>
        </w:rPr>
        <w:t xml:space="preserve"> </w:t>
      </w:r>
      <w:r w:rsidRPr="00A55A84">
        <w:t>time</w:t>
      </w:r>
      <w:r w:rsidRPr="00A55A84">
        <w:rPr>
          <w:spacing w:val="4"/>
        </w:rPr>
        <w:t xml:space="preserve"> </w:t>
      </w:r>
      <w:r w:rsidRPr="00A55A84">
        <w:t>of</w:t>
      </w:r>
      <w:r w:rsidRPr="00A55A84">
        <w:rPr>
          <w:spacing w:val="4"/>
        </w:rPr>
        <w:t xml:space="preserve"> </w:t>
      </w:r>
      <w:r w:rsidRPr="00A55A84">
        <w:t>the</w:t>
      </w:r>
      <w:r w:rsidRPr="00A55A84">
        <w:rPr>
          <w:spacing w:val="4"/>
        </w:rPr>
        <w:t xml:space="preserve"> </w:t>
      </w:r>
      <w:r w:rsidRPr="00A55A84">
        <w:t>assessment</w:t>
      </w:r>
      <w:r w:rsidRPr="00A55A84">
        <w:rPr>
          <w:spacing w:val="4"/>
        </w:rPr>
        <w:t xml:space="preserve"> </w:t>
      </w:r>
      <w:r w:rsidRPr="00A55A84">
        <w:t>determined</w:t>
      </w:r>
      <w:r w:rsidRPr="00A55A84">
        <w:rPr>
          <w:spacing w:val="3"/>
        </w:rPr>
        <w:t xml:space="preserve"> </w:t>
      </w:r>
      <w:r w:rsidRPr="00A55A84">
        <w:t>by</w:t>
      </w:r>
      <w:r w:rsidRPr="00A55A84">
        <w:rPr>
          <w:spacing w:val="4"/>
        </w:rPr>
        <w:t xml:space="preserve"> </w:t>
      </w:r>
      <w:r w:rsidRPr="00A55A84">
        <w:t>the</w:t>
      </w:r>
      <w:r w:rsidRPr="00A55A84">
        <w:rPr>
          <w:spacing w:val="4"/>
        </w:rPr>
        <w:t xml:space="preserve"> </w:t>
      </w:r>
      <w:r w:rsidRPr="00A55A84">
        <w:t>Committee; and</w:t>
      </w:r>
    </w:p>
    <w:p w14:paraId="4BD273C9" w14:textId="77777777" w:rsidR="0083626C" w:rsidRPr="00A55A84" w:rsidRDefault="0083626C" w:rsidP="0083626C">
      <w:pPr>
        <w:pStyle w:val="REG-P0"/>
        <w:rPr>
          <w:sz w:val="26"/>
          <w:szCs w:val="26"/>
        </w:rPr>
      </w:pPr>
    </w:p>
    <w:p w14:paraId="63B0C94C" w14:textId="77777777" w:rsidR="0083626C" w:rsidRPr="00A55A84" w:rsidRDefault="0083626C" w:rsidP="00403996">
      <w:pPr>
        <w:pStyle w:val="REG-Pa"/>
      </w:pPr>
      <w:r w:rsidRPr="00A55A84">
        <w:t>(d)</w:t>
      </w:r>
      <w:r w:rsidRPr="00A55A84">
        <w:tab/>
        <w:t>notify</w:t>
      </w:r>
      <w:r w:rsidRPr="00A55A84">
        <w:rPr>
          <w:spacing w:val="43"/>
        </w:rPr>
        <w:t xml:space="preserve"> </w:t>
      </w:r>
      <w:r w:rsidRPr="00A55A84">
        <w:t>the</w:t>
      </w:r>
      <w:r w:rsidRPr="00A55A84">
        <w:rPr>
          <w:spacing w:val="43"/>
        </w:rPr>
        <w:t xml:space="preserve"> </w:t>
      </w:r>
      <w:r w:rsidRPr="00A55A84">
        <w:t>registered</w:t>
      </w:r>
      <w:r w:rsidRPr="00A55A84">
        <w:rPr>
          <w:spacing w:val="43"/>
        </w:rPr>
        <w:t xml:space="preserve"> </w:t>
      </w:r>
      <w:r w:rsidRPr="00A55A84">
        <w:t>person</w:t>
      </w:r>
      <w:r w:rsidRPr="00A55A84">
        <w:rPr>
          <w:spacing w:val="44"/>
        </w:rPr>
        <w:t xml:space="preserve"> </w:t>
      </w:r>
      <w:r w:rsidRPr="00A55A84">
        <w:t>that</w:t>
      </w:r>
      <w:r w:rsidRPr="00A55A84">
        <w:rPr>
          <w:spacing w:val="43"/>
        </w:rPr>
        <w:t xml:space="preserve"> </w:t>
      </w:r>
      <w:r w:rsidRPr="00A55A84">
        <w:t>if</w:t>
      </w:r>
      <w:r w:rsidRPr="00A55A84">
        <w:rPr>
          <w:spacing w:val="43"/>
        </w:rPr>
        <w:t xml:space="preserve"> </w:t>
      </w:r>
      <w:r w:rsidRPr="00A55A84">
        <w:t>he</w:t>
      </w:r>
      <w:r w:rsidRPr="00A55A84">
        <w:rPr>
          <w:spacing w:val="43"/>
        </w:rPr>
        <w:t xml:space="preserve"> </w:t>
      </w:r>
      <w:r w:rsidRPr="00A55A84">
        <w:t>or</w:t>
      </w:r>
      <w:r w:rsidRPr="00A55A84">
        <w:rPr>
          <w:spacing w:val="43"/>
        </w:rPr>
        <w:t xml:space="preserve"> </w:t>
      </w:r>
      <w:r w:rsidRPr="00A55A84">
        <w:t>she</w:t>
      </w:r>
      <w:r w:rsidRPr="00A55A84">
        <w:rPr>
          <w:spacing w:val="43"/>
        </w:rPr>
        <w:t xml:space="preserve"> </w:t>
      </w:r>
      <w:r w:rsidRPr="00A55A84">
        <w:t>fails</w:t>
      </w:r>
      <w:r w:rsidRPr="00A55A84">
        <w:rPr>
          <w:spacing w:val="43"/>
        </w:rPr>
        <w:t xml:space="preserve"> </w:t>
      </w:r>
      <w:r w:rsidRPr="00A55A84">
        <w:t>to</w:t>
      </w:r>
      <w:r w:rsidRPr="00A55A84">
        <w:rPr>
          <w:spacing w:val="43"/>
        </w:rPr>
        <w:t xml:space="preserve"> </w:t>
      </w:r>
      <w:r w:rsidRPr="00A55A84">
        <w:t>submit</w:t>
      </w:r>
      <w:r w:rsidRPr="00A55A84">
        <w:rPr>
          <w:spacing w:val="43"/>
        </w:rPr>
        <w:t xml:space="preserve"> </w:t>
      </w:r>
      <w:r w:rsidRPr="00A55A84">
        <w:t>to</w:t>
      </w:r>
      <w:r w:rsidRPr="00A55A84">
        <w:rPr>
          <w:spacing w:val="43"/>
        </w:rPr>
        <w:t xml:space="preserve"> </w:t>
      </w:r>
      <w:r w:rsidRPr="00A55A84">
        <w:t>the</w:t>
      </w:r>
      <w:r w:rsidRPr="00A55A84">
        <w:rPr>
          <w:spacing w:val="43"/>
        </w:rPr>
        <w:t xml:space="preserve"> </w:t>
      </w:r>
      <w:r w:rsidRPr="00A55A84">
        <w:t>assessment referred</w:t>
      </w:r>
      <w:r w:rsidRPr="00A55A84">
        <w:rPr>
          <w:spacing w:val="6"/>
        </w:rPr>
        <w:t xml:space="preserve"> </w:t>
      </w:r>
      <w:r w:rsidRPr="00A55A84">
        <w:t>to</w:t>
      </w:r>
      <w:r w:rsidRPr="00A55A84">
        <w:rPr>
          <w:spacing w:val="6"/>
        </w:rPr>
        <w:t xml:space="preserve"> </w:t>
      </w:r>
      <w:r w:rsidRPr="00A55A84">
        <w:t>in</w:t>
      </w:r>
      <w:r w:rsidRPr="00A55A84">
        <w:rPr>
          <w:spacing w:val="6"/>
        </w:rPr>
        <w:t xml:space="preserve"> </w:t>
      </w:r>
      <w:r w:rsidRPr="00A55A84">
        <w:t>paragraph</w:t>
      </w:r>
      <w:r w:rsidRPr="00A55A84">
        <w:rPr>
          <w:spacing w:val="6"/>
        </w:rPr>
        <w:t xml:space="preserve"> </w:t>
      </w:r>
      <w:r w:rsidRPr="00A55A84">
        <w:t>(c),</w:t>
      </w:r>
      <w:r w:rsidRPr="00A55A84">
        <w:rPr>
          <w:spacing w:val="6"/>
        </w:rPr>
        <w:t xml:space="preserve"> </w:t>
      </w:r>
      <w:r w:rsidRPr="00A55A84">
        <w:t>he</w:t>
      </w:r>
      <w:r w:rsidRPr="00A55A84">
        <w:rPr>
          <w:spacing w:val="6"/>
        </w:rPr>
        <w:t xml:space="preserve"> </w:t>
      </w:r>
      <w:r w:rsidRPr="00A55A84">
        <w:t>or</w:t>
      </w:r>
      <w:r w:rsidRPr="00A55A84">
        <w:rPr>
          <w:spacing w:val="6"/>
        </w:rPr>
        <w:t xml:space="preserve"> </w:t>
      </w:r>
      <w:r w:rsidRPr="00A55A84">
        <w:t>she</w:t>
      </w:r>
      <w:r w:rsidRPr="00A55A84">
        <w:rPr>
          <w:spacing w:val="6"/>
        </w:rPr>
        <w:t xml:space="preserve"> </w:t>
      </w:r>
      <w:r w:rsidRPr="00A55A84">
        <w:t>commits</w:t>
      </w:r>
      <w:r w:rsidRPr="00A55A84">
        <w:rPr>
          <w:spacing w:val="6"/>
        </w:rPr>
        <w:t xml:space="preserve"> </w:t>
      </w:r>
      <w:r w:rsidRPr="00A55A84">
        <w:t>an</w:t>
      </w:r>
      <w:r w:rsidRPr="00A55A84">
        <w:rPr>
          <w:spacing w:val="6"/>
        </w:rPr>
        <w:t xml:space="preserve"> </w:t>
      </w:r>
      <w:r w:rsidRPr="00A55A84">
        <w:t>act</w:t>
      </w:r>
      <w:r w:rsidRPr="00A55A84">
        <w:rPr>
          <w:spacing w:val="6"/>
        </w:rPr>
        <w:t xml:space="preserve"> </w:t>
      </w:r>
      <w:r w:rsidRPr="00A55A84">
        <w:t>of</w:t>
      </w:r>
      <w:r w:rsidRPr="00A55A84">
        <w:rPr>
          <w:spacing w:val="6"/>
        </w:rPr>
        <w:t xml:space="preserve"> </w:t>
      </w:r>
      <w:r w:rsidRPr="00A55A84">
        <w:t>unprofessional</w:t>
      </w:r>
      <w:r w:rsidRPr="00A55A84">
        <w:rPr>
          <w:spacing w:val="6"/>
        </w:rPr>
        <w:t xml:space="preserve"> </w:t>
      </w:r>
      <w:r w:rsidRPr="00A55A84">
        <w:t>conduct</w:t>
      </w:r>
      <w:r w:rsidRPr="00A55A84">
        <w:rPr>
          <w:spacing w:val="6"/>
        </w:rPr>
        <w:t xml:space="preserve"> </w:t>
      </w:r>
      <w:r w:rsidRPr="00A55A84">
        <w:t>as contemplated by section 37 of the</w:t>
      </w:r>
      <w:r w:rsidRPr="00A55A84">
        <w:rPr>
          <w:spacing w:val="-13"/>
        </w:rPr>
        <w:t xml:space="preserve"> </w:t>
      </w:r>
      <w:r w:rsidRPr="00A55A84">
        <w:t>Act.</w:t>
      </w:r>
    </w:p>
    <w:p w14:paraId="10275C4D" w14:textId="77777777" w:rsidR="0083626C" w:rsidRPr="00A55A84" w:rsidRDefault="0083626C" w:rsidP="0083626C">
      <w:pPr>
        <w:pStyle w:val="REG-P0"/>
      </w:pPr>
    </w:p>
    <w:p w14:paraId="510CBAD5" w14:textId="77777777" w:rsidR="0083626C" w:rsidRPr="00A55A84" w:rsidRDefault="0083626C" w:rsidP="00403996">
      <w:pPr>
        <w:pStyle w:val="REG-P1"/>
      </w:pPr>
      <w:r w:rsidRPr="00A55A84">
        <w:t>(2)</w:t>
      </w:r>
      <w:r w:rsidRPr="00A55A84">
        <w:tab/>
        <w:t>A</w:t>
      </w:r>
      <w:r w:rsidRPr="00A55A84">
        <w:rPr>
          <w:spacing w:val="-21"/>
        </w:rPr>
        <w:t xml:space="preserve"> </w:t>
      </w:r>
      <w:r w:rsidRPr="00A55A84">
        <w:t>notification</w:t>
      </w:r>
      <w:r w:rsidRPr="00A55A84">
        <w:rPr>
          <w:spacing w:val="-9"/>
        </w:rPr>
        <w:t xml:space="preserve"> </w:t>
      </w:r>
      <w:r w:rsidRPr="00A55A84">
        <w:t>by</w:t>
      </w:r>
      <w:r w:rsidRPr="00A55A84">
        <w:rPr>
          <w:spacing w:val="-9"/>
        </w:rPr>
        <w:t xml:space="preserve"> </w:t>
      </w:r>
      <w:r w:rsidRPr="00A55A84">
        <w:t>the</w:t>
      </w:r>
      <w:r w:rsidRPr="00A55A84">
        <w:rPr>
          <w:spacing w:val="-8"/>
        </w:rPr>
        <w:t xml:space="preserve"> </w:t>
      </w:r>
      <w:r w:rsidRPr="00A55A84">
        <w:t>registrar</w:t>
      </w:r>
      <w:r w:rsidRPr="00A55A84">
        <w:rPr>
          <w:spacing w:val="-9"/>
        </w:rPr>
        <w:t xml:space="preserve"> </w:t>
      </w:r>
      <w:r w:rsidRPr="00A55A84">
        <w:t>under</w:t>
      </w:r>
      <w:r w:rsidRPr="00A55A84">
        <w:rPr>
          <w:spacing w:val="-9"/>
        </w:rPr>
        <w:t xml:space="preserve"> </w:t>
      </w:r>
      <w:r w:rsidRPr="00A55A84">
        <w:t>subregulation</w:t>
      </w:r>
      <w:r w:rsidRPr="00A55A84">
        <w:rPr>
          <w:spacing w:val="-8"/>
        </w:rPr>
        <w:t xml:space="preserve"> </w:t>
      </w:r>
      <w:r w:rsidRPr="00A55A84">
        <w:t>(1)</w:t>
      </w:r>
      <w:r w:rsidRPr="00A55A84">
        <w:rPr>
          <w:spacing w:val="-9"/>
        </w:rPr>
        <w:t xml:space="preserve"> </w:t>
      </w:r>
      <w:r w:rsidRPr="00A55A84">
        <w:t>to</w:t>
      </w:r>
      <w:r w:rsidRPr="00A55A84">
        <w:rPr>
          <w:spacing w:val="-8"/>
        </w:rPr>
        <w:t xml:space="preserve"> </w:t>
      </w:r>
      <w:r w:rsidRPr="00A55A84">
        <w:t>the</w:t>
      </w:r>
      <w:r w:rsidRPr="00A55A84">
        <w:rPr>
          <w:spacing w:val="-9"/>
        </w:rPr>
        <w:t xml:space="preserve"> </w:t>
      </w:r>
      <w:r w:rsidRPr="00A55A84">
        <w:t>registered</w:t>
      </w:r>
      <w:r w:rsidRPr="00A55A84">
        <w:rPr>
          <w:spacing w:val="-9"/>
        </w:rPr>
        <w:t xml:space="preserve"> </w:t>
      </w:r>
      <w:r w:rsidRPr="00A55A84">
        <w:t>person</w:t>
      </w:r>
      <w:r w:rsidRPr="00A55A84">
        <w:rPr>
          <w:spacing w:val="-8"/>
        </w:rPr>
        <w:t xml:space="preserve"> </w:t>
      </w:r>
      <w:r w:rsidRPr="00A55A84">
        <w:t>must</w:t>
      </w:r>
      <w:r w:rsidRPr="00A55A84">
        <w:rPr>
          <w:spacing w:val="-9"/>
        </w:rPr>
        <w:t xml:space="preserve"> </w:t>
      </w:r>
      <w:r w:rsidRPr="00A55A84">
        <w:t>-</w:t>
      </w:r>
    </w:p>
    <w:p w14:paraId="70685471" w14:textId="77777777" w:rsidR="0083626C" w:rsidRPr="00A55A84" w:rsidRDefault="0083626C" w:rsidP="0083626C">
      <w:pPr>
        <w:pStyle w:val="REG-P0"/>
        <w:rPr>
          <w:sz w:val="26"/>
          <w:szCs w:val="26"/>
        </w:rPr>
      </w:pPr>
    </w:p>
    <w:p w14:paraId="6D7C75CC" w14:textId="77777777" w:rsidR="0083626C" w:rsidRPr="00A55A84" w:rsidRDefault="0083626C" w:rsidP="00403996">
      <w:pPr>
        <w:pStyle w:val="REG-Pa"/>
      </w:pPr>
      <w:r w:rsidRPr="00A55A84">
        <w:t>(a)</w:t>
      </w:r>
      <w:r w:rsidRPr="00A55A84">
        <w:tab/>
        <w:t>be in writing;</w:t>
      </w:r>
    </w:p>
    <w:p w14:paraId="5AC011F6" w14:textId="77777777" w:rsidR="0083626C" w:rsidRPr="00A55A84" w:rsidRDefault="0083626C" w:rsidP="0083626C">
      <w:pPr>
        <w:pStyle w:val="REG-P0"/>
        <w:rPr>
          <w:sz w:val="26"/>
          <w:szCs w:val="26"/>
        </w:rPr>
      </w:pPr>
    </w:p>
    <w:p w14:paraId="157DF824" w14:textId="77777777" w:rsidR="0083626C" w:rsidRPr="00A55A84" w:rsidRDefault="0083626C" w:rsidP="00403996">
      <w:pPr>
        <w:pStyle w:val="REG-Pa"/>
      </w:pPr>
      <w:r w:rsidRPr="00A55A84">
        <w:t>(b)</w:t>
      </w:r>
      <w:r w:rsidRPr="00A55A84">
        <w:tab/>
        <w:t>include</w:t>
      </w:r>
      <w:r w:rsidRPr="00A55A84">
        <w:rPr>
          <w:spacing w:val="30"/>
        </w:rPr>
        <w:t xml:space="preserve"> </w:t>
      </w:r>
      <w:r w:rsidRPr="00A55A84">
        <w:t>a</w:t>
      </w:r>
      <w:r w:rsidRPr="00A55A84">
        <w:rPr>
          <w:spacing w:val="30"/>
        </w:rPr>
        <w:t xml:space="preserve"> </w:t>
      </w:r>
      <w:r w:rsidRPr="00A55A84">
        <w:t>summary</w:t>
      </w:r>
      <w:r w:rsidRPr="00A55A84">
        <w:rPr>
          <w:spacing w:val="30"/>
        </w:rPr>
        <w:t xml:space="preserve"> </w:t>
      </w:r>
      <w:r w:rsidRPr="00A55A84">
        <w:t>of</w:t>
      </w:r>
      <w:r w:rsidRPr="00A55A84">
        <w:rPr>
          <w:spacing w:val="31"/>
        </w:rPr>
        <w:t xml:space="preserve"> </w:t>
      </w:r>
      <w:r w:rsidRPr="00A55A84">
        <w:t>the</w:t>
      </w:r>
      <w:r w:rsidRPr="00A55A84">
        <w:rPr>
          <w:spacing w:val="30"/>
        </w:rPr>
        <w:t xml:space="preserve"> </w:t>
      </w:r>
      <w:r w:rsidRPr="00A55A84">
        <w:t>allegations</w:t>
      </w:r>
      <w:r w:rsidRPr="00A55A84">
        <w:rPr>
          <w:spacing w:val="30"/>
        </w:rPr>
        <w:t xml:space="preserve"> </w:t>
      </w:r>
      <w:r w:rsidRPr="00A55A84">
        <w:t>of</w:t>
      </w:r>
      <w:r w:rsidRPr="00A55A84">
        <w:rPr>
          <w:spacing w:val="31"/>
        </w:rPr>
        <w:t xml:space="preserve"> </w:t>
      </w:r>
      <w:r w:rsidRPr="00A55A84">
        <w:t>impair</w:t>
      </w:r>
      <w:r w:rsidRPr="00A55A84">
        <w:rPr>
          <w:spacing w:val="-1"/>
        </w:rPr>
        <w:t>m</w:t>
      </w:r>
      <w:r w:rsidRPr="00A55A84">
        <w:t>ent</w:t>
      </w:r>
      <w:r w:rsidRPr="00A55A84">
        <w:rPr>
          <w:spacing w:val="30"/>
        </w:rPr>
        <w:t xml:space="preserve"> </w:t>
      </w:r>
      <w:r w:rsidRPr="00A55A84">
        <w:t>referred</w:t>
      </w:r>
      <w:r w:rsidRPr="00A55A84">
        <w:rPr>
          <w:spacing w:val="30"/>
        </w:rPr>
        <w:t xml:space="preserve"> </w:t>
      </w:r>
      <w:r w:rsidRPr="00A55A84">
        <w:t>to</w:t>
      </w:r>
      <w:r w:rsidRPr="00A55A84">
        <w:rPr>
          <w:spacing w:val="30"/>
        </w:rPr>
        <w:t xml:space="preserve"> </w:t>
      </w:r>
      <w:r w:rsidRPr="00A55A84">
        <w:t>in</w:t>
      </w:r>
      <w:r w:rsidRPr="00A55A84">
        <w:rPr>
          <w:spacing w:val="30"/>
        </w:rPr>
        <w:t xml:space="preserve"> </w:t>
      </w:r>
      <w:r w:rsidRPr="00A55A84">
        <w:t>subregulation 3(1), without disclosing the identity of the person who made the allegations;</w:t>
      </w:r>
    </w:p>
    <w:p w14:paraId="1CA53487" w14:textId="77777777" w:rsidR="0083626C" w:rsidRPr="00A55A84" w:rsidRDefault="0083626C" w:rsidP="0083626C">
      <w:pPr>
        <w:pStyle w:val="REG-P0"/>
        <w:rPr>
          <w:sz w:val="26"/>
          <w:szCs w:val="26"/>
        </w:rPr>
      </w:pPr>
    </w:p>
    <w:p w14:paraId="08DCE268" w14:textId="77777777" w:rsidR="0083626C" w:rsidRPr="00A55A84" w:rsidRDefault="0083626C" w:rsidP="00403996">
      <w:pPr>
        <w:pStyle w:val="REG-Pa"/>
      </w:pPr>
      <w:r w:rsidRPr="00A55A84">
        <w:t>(c)</w:t>
      </w:r>
      <w:r w:rsidRPr="00A55A84">
        <w:tab/>
        <w:t>be</w:t>
      </w:r>
      <w:r w:rsidRPr="00A55A84">
        <w:rPr>
          <w:spacing w:val="6"/>
        </w:rPr>
        <w:t xml:space="preserve"> </w:t>
      </w:r>
      <w:r w:rsidRPr="00A55A84">
        <w:t>sent</w:t>
      </w:r>
      <w:r w:rsidRPr="00A55A84">
        <w:rPr>
          <w:spacing w:val="6"/>
        </w:rPr>
        <w:t xml:space="preserve"> </w:t>
      </w:r>
      <w:r w:rsidRPr="00A55A84">
        <w:t>by</w:t>
      </w:r>
      <w:r w:rsidRPr="00A55A84">
        <w:rPr>
          <w:spacing w:val="6"/>
        </w:rPr>
        <w:t xml:space="preserve"> </w:t>
      </w:r>
      <w:r w:rsidRPr="00A55A84">
        <w:t>prepaid</w:t>
      </w:r>
      <w:r w:rsidRPr="00A55A84">
        <w:rPr>
          <w:spacing w:val="6"/>
        </w:rPr>
        <w:t xml:space="preserve"> </w:t>
      </w:r>
      <w:r w:rsidRPr="00A55A84">
        <w:t>registered</w:t>
      </w:r>
      <w:r w:rsidRPr="00A55A84">
        <w:rPr>
          <w:spacing w:val="6"/>
        </w:rPr>
        <w:t xml:space="preserve"> </w:t>
      </w:r>
      <w:r w:rsidRPr="00A55A84">
        <w:t>post,</w:t>
      </w:r>
      <w:r w:rsidRPr="00A55A84">
        <w:rPr>
          <w:spacing w:val="6"/>
        </w:rPr>
        <w:t xml:space="preserve"> </w:t>
      </w:r>
      <w:r w:rsidRPr="00A55A84">
        <w:t>addressed</w:t>
      </w:r>
      <w:r w:rsidRPr="00A55A84">
        <w:rPr>
          <w:spacing w:val="6"/>
        </w:rPr>
        <w:t xml:space="preserve"> </w:t>
      </w:r>
      <w:r w:rsidRPr="00A55A84">
        <w:t>to</w:t>
      </w:r>
      <w:r w:rsidRPr="00A55A84">
        <w:rPr>
          <w:spacing w:val="6"/>
        </w:rPr>
        <w:t xml:space="preserve"> </w:t>
      </w:r>
      <w:r w:rsidRPr="00A55A84">
        <w:t>the</w:t>
      </w:r>
      <w:r w:rsidRPr="00A55A84">
        <w:rPr>
          <w:spacing w:val="6"/>
        </w:rPr>
        <w:t xml:space="preserve"> </w:t>
      </w:r>
      <w:r w:rsidRPr="00A55A84">
        <w:t>postal</w:t>
      </w:r>
      <w:r w:rsidRPr="00A55A84">
        <w:rPr>
          <w:spacing w:val="6"/>
        </w:rPr>
        <w:t xml:space="preserve"> </w:t>
      </w:r>
      <w:r w:rsidRPr="00A55A84">
        <w:t>address</w:t>
      </w:r>
      <w:r w:rsidRPr="00A55A84">
        <w:rPr>
          <w:spacing w:val="6"/>
        </w:rPr>
        <w:t xml:space="preserve"> </w:t>
      </w:r>
      <w:r w:rsidRPr="00A55A84">
        <w:t>of</w:t>
      </w:r>
      <w:r w:rsidRPr="00A55A84">
        <w:rPr>
          <w:spacing w:val="6"/>
        </w:rPr>
        <w:t xml:space="preserve"> </w:t>
      </w:r>
      <w:r w:rsidRPr="00A55A84">
        <w:t>the</w:t>
      </w:r>
      <w:r w:rsidRPr="00A55A84">
        <w:rPr>
          <w:spacing w:val="6"/>
        </w:rPr>
        <w:t xml:space="preserve"> </w:t>
      </w:r>
      <w:r w:rsidRPr="00A55A84">
        <w:t>registered person</w:t>
      </w:r>
      <w:r w:rsidRPr="00A55A84">
        <w:rPr>
          <w:spacing w:val="3"/>
        </w:rPr>
        <w:t xml:space="preserve"> </w:t>
      </w:r>
      <w:r w:rsidRPr="00A55A84">
        <w:t>as</w:t>
      </w:r>
      <w:r w:rsidRPr="00A55A84">
        <w:rPr>
          <w:spacing w:val="3"/>
        </w:rPr>
        <w:t xml:space="preserve"> </w:t>
      </w:r>
      <w:r w:rsidRPr="00A55A84">
        <w:t>it</w:t>
      </w:r>
      <w:r w:rsidRPr="00A55A84">
        <w:rPr>
          <w:spacing w:val="3"/>
        </w:rPr>
        <w:t xml:space="preserve"> </w:t>
      </w:r>
      <w:r w:rsidRPr="00A55A84">
        <w:t>appears</w:t>
      </w:r>
      <w:r w:rsidRPr="00A55A84">
        <w:rPr>
          <w:spacing w:val="3"/>
        </w:rPr>
        <w:t xml:space="preserve"> </w:t>
      </w:r>
      <w:r w:rsidRPr="00A55A84">
        <w:t>in</w:t>
      </w:r>
      <w:r w:rsidRPr="00A55A84">
        <w:rPr>
          <w:spacing w:val="3"/>
        </w:rPr>
        <w:t xml:space="preserve"> </w:t>
      </w:r>
      <w:r w:rsidRPr="00A55A84">
        <w:t>the</w:t>
      </w:r>
      <w:r w:rsidRPr="00A55A84">
        <w:rPr>
          <w:spacing w:val="3"/>
        </w:rPr>
        <w:t xml:space="preserve"> </w:t>
      </w:r>
      <w:r w:rsidRPr="00A55A84">
        <w:t>register</w:t>
      </w:r>
      <w:r w:rsidRPr="00A55A84">
        <w:rPr>
          <w:spacing w:val="3"/>
        </w:rPr>
        <w:t xml:space="preserve"> </w:t>
      </w:r>
      <w:r w:rsidRPr="00A55A84">
        <w:t>or</w:t>
      </w:r>
      <w:r w:rsidRPr="00A55A84">
        <w:rPr>
          <w:spacing w:val="3"/>
        </w:rPr>
        <w:t xml:space="preserve"> </w:t>
      </w:r>
      <w:r w:rsidRPr="00A55A84">
        <w:t>be</w:t>
      </w:r>
      <w:r w:rsidRPr="00A55A84">
        <w:rPr>
          <w:spacing w:val="3"/>
        </w:rPr>
        <w:t xml:space="preserve"> </w:t>
      </w:r>
      <w:r w:rsidRPr="00A55A84">
        <w:t>delivered</w:t>
      </w:r>
      <w:r w:rsidRPr="00A55A84">
        <w:rPr>
          <w:spacing w:val="3"/>
        </w:rPr>
        <w:t xml:space="preserve"> </w:t>
      </w:r>
      <w:r w:rsidRPr="00A55A84">
        <w:t>to</w:t>
      </w:r>
      <w:r w:rsidRPr="00A55A84">
        <w:rPr>
          <w:spacing w:val="3"/>
        </w:rPr>
        <w:t xml:space="preserve"> </w:t>
      </w:r>
      <w:r w:rsidRPr="00A55A84">
        <w:t>the</w:t>
      </w:r>
      <w:r w:rsidRPr="00A55A84">
        <w:rPr>
          <w:spacing w:val="3"/>
        </w:rPr>
        <w:t xml:space="preserve"> </w:t>
      </w:r>
      <w:r w:rsidRPr="00A55A84">
        <w:t>registered</w:t>
      </w:r>
      <w:r w:rsidRPr="00A55A84">
        <w:rPr>
          <w:spacing w:val="3"/>
        </w:rPr>
        <w:t xml:space="preserve"> </w:t>
      </w:r>
      <w:r w:rsidRPr="00A55A84">
        <w:t>person</w:t>
      </w:r>
      <w:r w:rsidRPr="00A55A84">
        <w:rPr>
          <w:spacing w:val="3"/>
        </w:rPr>
        <w:t xml:space="preserve"> </w:t>
      </w:r>
      <w:r w:rsidRPr="00A55A84">
        <w:t>by</w:t>
      </w:r>
      <w:r w:rsidRPr="00A55A84">
        <w:rPr>
          <w:spacing w:val="3"/>
        </w:rPr>
        <w:t xml:space="preserve"> </w:t>
      </w:r>
      <w:r w:rsidRPr="00A55A84">
        <w:t>hand; and</w:t>
      </w:r>
    </w:p>
    <w:p w14:paraId="1CE66E93" w14:textId="77777777" w:rsidR="0083626C" w:rsidRPr="00A55A84" w:rsidRDefault="0083626C" w:rsidP="0083626C">
      <w:pPr>
        <w:pStyle w:val="REG-P0"/>
        <w:rPr>
          <w:sz w:val="26"/>
          <w:szCs w:val="26"/>
        </w:rPr>
      </w:pPr>
    </w:p>
    <w:p w14:paraId="4F2CB91F" w14:textId="77777777" w:rsidR="0083626C" w:rsidRPr="00A55A84" w:rsidRDefault="0083626C" w:rsidP="00403996">
      <w:pPr>
        <w:pStyle w:val="REG-Pa"/>
      </w:pPr>
      <w:r w:rsidRPr="00A55A84">
        <w:t>(d)</w:t>
      </w:r>
      <w:r w:rsidRPr="00A55A84">
        <w:tab/>
        <w:t>be</w:t>
      </w:r>
      <w:r w:rsidRPr="00A55A84">
        <w:rPr>
          <w:spacing w:val="1"/>
        </w:rPr>
        <w:t xml:space="preserve"> </w:t>
      </w:r>
      <w:r w:rsidRPr="00A55A84">
        <w:t>posted</w:t>
      </w:r>
      <w:r w:rsidRPr="00A55A84">
        <w:rPr>
          <w:spacing w:val="1"/>
        </w:rPr>
        <w:t xml:space="preserve"> </w:t>
      </w:r>
      <w:r w:rsidRPr="00A55A84">
        <w:t>not</w:t>
      </w:r>
      <w:r w:rsidRPr="00A55A84">
        <w:rPr>
          <w:spacing w:val="1"/>
        </w:rPr>
        <w:t xml:space="preserve"> </w:t>
      </w:r>
      <w:r w:rsidRPr="00A55A84">
        <w:t>less</w:t>
      </w:r>
      <w:r w:rsidRPr="00A55A84">
        <w:rPr>
          <w:spacing w:val="1"/>
        </w:rPr>
        <w:t xml:space="preserve"> </w:t>
      </w:r>
      <w:r w:rsidRPr="00A55A84">
        <w:t>than</w:t>
      </w:r>
      <w:r w:rsidRPr="00A55A84">
        <w:rPr>
          <w:spacing w:val="1"/>
        </w:rPr>
        <w:t xml:space="preserve"> </w:t>
      </w:r>
      <w:r w:rsidRPr="00A55A84">
        <w:t>30</w:t>
      </w:r>
      <w:r w:rsidRPr="00A55A84">
        <w:rPr>
          <w:spacing w:val="1"/>
        </w:rPr>
        <w:t xml:space="preserve"> </w:t>
      </w:r>
      <w:r w:rsidRPr="00A55A84">
        <w:t>days</w:t>
      </w:r>
      <w:r w:rsidRPr="00A55A84">
        <w:rPr>
          <w:spacing w:val="1"/>
        </w:rPr>
        <w:t xml:space="preserve"> </w:t>
      </w:r>
      <w:r w:rsidRPr="00A55A84">
        <w:t>or</w:t>
      </w:r>
      <w:r w:rsidRPr="00A55A84">
        <w:rPr>
          <w:spacing w:val="1"/>
        </w:rPr>
        <w:t xml:space="preserve"> </w:t>
      </w:r>
      <w:r w:rsidRPr="00A55A84">
        <w:t>delivered</w:t>
      </w:r>
      <w:r w:rsidRPr="00A55A84">
        <w:rPr>
          <w:spacing w:val="1"/>
        </w:rPr>
        <w:t xml:space="preserve"> </w:t>
      </w:r>
      <w:r w:rsidRPr="00A55A84">
        <w:t>not</w:t>
      </w:r>
      <w:r w:rsidRPr="00A55A84">
        <w:rPr>
          <w:spacing w:val="1"/>
        </w:rPr>
        <w:t xml:space="preserve"> </w:t>
      </w:r>
      <w:r w:rsidRPr="00A55A84">
        <w:t>less</w:t>
      </w:r>
      <w:r w:rsidRPr="00A55A84">
        <w:rPr>
          <w:spacing w:val="1"/>
        </w:rPr>
        <w:t xml:space="preserve"> </w:t>
      </w:r>
      <w:r w:rsidRPr="00A55A84">
        <w:t>than</w:t>
      </w:r>
      <w:r w:rsidRPr="00A55A84">
        <w:rPr>
          <w:spacing w:val="1"/>
        </w:rPr>
        <w:t xml:space="preserve"> </w:t>
      </w:r>
      <w:r w:rsidRPr="00A55A84">
        <w:t>21</w:t>
      </w:r>
      <w:r w:rsidRPr="00A55A84">
        <w:rPr>
          <w:spacing w:val="1"/>
        </w:rPr>
        <w:t xml:space="preserve"> </w:t>
      </w:r>
      <w:r w:rsidRPr="00A55A84">
        <w:t>days</w:t>
      </w:r>
      <w:r w:rsidRPr="00A55A84">
        <w:rPr>
          <w:spacing w:val="1"/>
        </w:rPr>
        <w:t xml:space="preserve"> </w:t>
      </w:r>
      <w:r w:rsidRPr="00A55A84">
        <w:t>before</w:t>
      </w:r>
      <w:r w:rsidRPr="00A55A84">
        <w:rPr>
          <w:spacing w:val="1"/>
        </w:rPr>
        <w:t xml:space="preserve"> </w:t>
      </w:r>
      <w:r w:rsidRPr="00A55A84">
        <w:t>the</w:t>
      </w:r>
      <w:r w:rsidRPr="00A55A84">
        <w:rPr>
          <w:spacing w:val="1"/>
        </w:rPr>
        <w:t xml:space="preserve"> </w:t>
      </w:r>
      <w:r w:rsidRPr="00A55A84">
        <w:t>date</w:t>
      </w:r>
      <w:r w:rsidRPr="00A55A84">
        <w:rPr>
          <w:spacing w:val="1"/>
        </w:rPr>
        <w:t xml:space="preserve"> </w:t>
      </w:r>
      <w:r w:rsidRPr="00A55A84">
        <w:t>of the assessment contemplated under subregulation (1)(c).</w:t>
      </w:r>
    </w:p>
    <w:p w14:paraId="01C6AB30" w14:textId="77777777" w:rsidR="0083626C" w:rsidRPr="00A55A84" w:rsidRDefault="0083626C" w:rsidP="0083626C">
      <w:pPr>
        <w:pStyle w:val="REG-P0"/>
      </w:pPr>
    </w:p>
    <w:p w14:paraId="3DA20A82" w14:textId="77777777" w:rsidR="0083626C" w:rsidRPr="00A55A84" w:rsidRDefault="00403996" w:rsidP="00403996">
      <w:pPr>
        <w:pStyle w:val="REG-P1"/>
      </w:pPr>
      <w:r w:rsidRPr="00A55A84">
        <w:t xml:space="preserve"> </w:t>
      </w:r>
      <w:r w:rsidR="0083626C" w:rsidRPr="00A55A84">
        <w:t>(3)</w:t>
      </w:r>
      <w:r w:rsidR="0083626C" w:rsidRPr="00A55A84">
        <w:tab/>
        <w:t>The</w:t>
      </w:r>
      <w:r w:rsidR="0083626C" w:rsidRPr="00A55A84">
        <w:rPr>
          <w:spacing w:val="-21"/>
        </w:rPr>
        <w:t xml:space="preserve"> </w:t>
      </w:r>
      <w:r w:rsidR="0083626C" w:rsidRPr="00A55A84">
        <w:t>Committee,</w:t>
      </w:r>
      <w:r w:rsidR="0083626C" w:rsidRPr="00A55A84">
        <w:rPr>
          <w:spacing w:val="-21"/>
        </w:rPr>
        <w:t xml:space="preserve"> </w:t>
      </w:r>
      <w:r w:rsidR="0083626C" w:rsidRPr="00A55A84">
        <w:t>on</w:t>
      </w:r>
      <w:r w:rsidR="0083626C" w:rsidRPr="00A55A84">
        <w:rPr>
          <w:spacing w:val="-21"/>
        </w:rPr>
        <w:t xml:space="preserve"> </w:t>
      </w:r>
      <w:r w:rsidR="0083626C" w:rsidRPr="00A55A84">
        <w:t>good</w:t>
      </w:r>
      <w:r w:rsidR="0083626C" w:rsidRPr="00A55A84">
        <w:rPr>
          <w:spacing w:val="-21"/>
        </w:rPr>
        <w:t xml:space="preserve"> </w:t>
      </w:r>
      <w:r w:rsidR="0083626C" w:rsidRPr="00A55A84">
        <w:t>cause</w:t>
      </w:r>
      <w:r w:rsidR="0083626C" w:rsidRPr="00A55A84">
        <w:rPr>
          <w:spacing w:val="-21"/>
        </w:rPr>
        <w:t xml:space="preserve"> </w:t>
      </w:r>
      <w:r w:rsidR="0083626C" w:rsidRPr="00A55A84">
        <w:t>shown</w:t>
      </w:r>
      <w:r w:rsidR="0083626C" w:rsidRPr="00A55A84">
        <w:rPr>
          <w:spacing w:val="-20"/>
        </w:rPr>
        <w:t xml:space="preserve"> </w:t>
      </w:r>
      <w:r w:rsidR="0083626C" w:rsidRPr="00A55A84">
        <w:t>and</w:t>
      </w:r>
      <w:r w:rsidR="0083626C" w:rsidRPr="00A55A84">
        <w:rPr>
          <w:spacing w:val="-21"/>
        </w:rPr>
        <w:t xml:space="preserve"> </w:t>
      </w:r>
      <w:r w:rsidR="0083626C" w:rsidRPr="00A55A84">
        <w:t>subject</w:t>
      </w:r>
      <w:r w:rsidR="0083626C" w:rsidRPr="00A55A84">
        <w:rPr>
          <w:spacing w:val="-21"/>
        </w:rPr>
        <w:t xml:space="preserve"> </w:t>
      </w:r>
      <w:r w:rsidR="0083626C" w:rsidRPr="00A55A84">
        <w:t>to</w:t>
      </w:r>
      <w:r w:rsidR="0083626C" w:rsidRPr="00A55A84">
        <w:rPr>
          <w:spacing w:val="-21"/>
        </w:rPr>
        <w:t xml:space="preserve"> </w:t>
      </w:r>
      <w:r w:rsidR="0083626C" w:rsidRPr="00A55A84">
        <w:t>conditions</w:t>
      </w:r>
      <w:r w:rsidR="0083626C" w:rsidRPr="00A55A84">
        <w:rPr>
          <w:spacing w:val="-21"/>
        </w:rPr>
        <w:t xml:space="preserve"> </w:t>
      </w:r>
      <w:r w:rsidR="0083626C" w:rsidRPr="00A55A84">
        <w:t>that</w:t>
      </w:r>
      <w:r w:rsidR="0083626C" w:rsidRPr="00A55A84">
        <w:rPr>
          <w:spacing w:val="-21"/>
        </w:rPr>
        <w:t xml:space="preserve"> </w:t>
      </w:r>
      <w:r w:rsidR="0083626C" w:rsidRPr="00A55A84">
        <w:t>it</w:t>
      </w:r>
      <w:r w:rsidR="0083626C" w:rsidRPr="00A55A84">
        <w:rPr>
          <w:spacing w:val="-21"/>
        </w:rPr>
        <w:t xml:space="preserve"> </w:t>
      </w:r>
      <w:r w:rsidR="0083626C" w:rsidRPr="00A55A84">
        <w:t>may</w:t>
      </w:r>
      <w:r w:rsidR="0083626C" w:rsidRPr="00A55A84">
        <w:rPr>
          <w:spacing w:val="-21"/>
        </w:rPr>
        <w:t xml:space="preserve"> </w:t>
      </w:r>
      <w:r w:rsidR="0083626C" w:rsidRPr="00A55A84">
        <w:t>determine,</w:t>
      </w:r>
      <w:r w:rsidRPr="00A55A84">
        <w:t xml:space="preserve"> may -</w:t>
      </w:r>
    </w:p>
    <w:p w14:paraId="0C79EE4E" w14:textId="77777777" w:rsidR="0083626C" w:rsidRPr="00A55A84" w:rsidRDefault="0083626C" w:rsidP="0083626C">
      <w:pPr>
        <w:pStyle w:val="REG-P0"/>
      </w:pPr>
    </w:p>
    <w:p w14:paraId="3CB7DEFB" w14:textId="77777777" w:rsidR="0083626C" w:rsidRPr="00A55A84" w:rsidRDefault="0083626C" w:rsidP="00403996">
      <w:pPr>
        <w:pStyle w:val="REG-Pa"/>
      </w:pPr>
      <w:r w:rsidRPr="00A55A84">
        <w:t>(a)</w:t>
      </w:r>
      <w:r w:rsidRPr="00A55A84">
        <w:tab/>
        <w:t>grant</w:t>
      </w:r>
      <w:r w:rsidRPr="00A55A84">
        <w:rPr>
          <w:spacing w:val="-8"/>
        </w:rPr>
        <w:t xml:space="preserve"> </w:t>
      </w:r>
      <w:r w:rsidRPr="00A55A84">
        <w:t>to</w:t>
      </w:r>
      <w:r w:rsidRPr="00A55A84">
        <w:rPr>
          <w:spacing w:val="-8"/>
        </w:rPr>
        <w:t xml:space="preserve"> </w:t>
      </w:r>
      <w:r w:rsidRPr="00A55A84">
        <w:t>a</w:t>
      </w:r>
      <w:r w:rsidRPr="00A55A84">
        <w:rPr>
          <w:spacing w:val="-8"/>
        </w:rPr>
        <w:t xml:space="preserve"> </w:t>
      </w:r>
      <w:r w:rsidRPr="00A55A84">
        <w:t>registered</w:t>
      </w:r>
      <w:r w:rsidRPr="00A55A84">
        <w:rPr>
          <w:spacing w:val="-8"/>
        </w:rPr>
        <w:t xml:space="preserve"> </w:t>
      </w:r>
      <w:r w:rsidRPr="00A55A84">
        <w:t>person</w:t>
      </w:r>
      <w:r w:rsidRPr="00A55A84">
        <w:rPr>
          <w:spacing w:val="-8"/>
        </w:rPr>
        <w:t xml:space="preserve"> </w:t>
      </w:r>
      <w:r w:rsidRPr="00A55A84">
        <w:t>an</w:t>
      </w:r>
      <w:r w:rsidRPr="00A55A84">
        <w:rPr>
          <w:spacing w:val="-8"/>
        </w:rPr>
        <w:t xml:space="preserve"> </w:t>
      </w:r>
      <w:r w:rsidRPr="00A55A84">
        <w:t>extension</w:t>
      </w:r>
      <w:r w:rsidRPr="00A55A84">
        <w:rPr>
          <w:spacing w:val="-8"/>
        </w:rPr>
        <w:t xml:space="preserve"> </w:t>
      </w:r>
      <w:r w:rsidRPr="00A55A84">
        <w:t>of</w:t>
      </w:r>
      <w:r w:rsidRPr="00A55A84">
        <w:rPr>
          <w:spacing w:val="-8"/>
        </w:rPr>
        <w:t xml:space="preserve"> </w:t>
      </w:r>
      <w:r w:rsidRPr="00A55A84">
        <w:t>time</w:t>
      </w:r>
      <w:r w:rsidRPr="00A55A84">
        <w:rPr>
          <w:spacing w:val="-8"/>
        </w:rPr>
        <w:t xml:space="preserve"> </w:t>
      </w:r>
      <w:r w:rsidRPr="00A55A84">
        <w:t>to</w:t>
      </w:r>
      <w:r w:rsidRPr="00A55A84">
        <w:rPr>
          <w:spacing w:val="-8"/>
        </w:rPr>
        <w:t xml:space="preserve"> </w:t>
      </w:r>
      <w:r w:rsidRPr="00A55A84">
        <w:t>submit</w:t>
      </w:r>
      <w:r w:rsidRPr="00A55A84">
        <w:rPr>
          <w:spacing w:val="-8"/>
        </w:rPr>
        <w:t xml:space="preserve"> </w:t>
      </w:r>
      <w:r w:rsidRPr="00A55A84">
        <w:t>to</w:t>
      </w:r>
      <w:r w:rsidRPr="00A55A84">
        <w:rPr>
          <w:spacing w:val="-8"/>
        </w:rPr>
        <w:t xml:space="preserve"> </w:t>
      </w:r>
      <w:r w:rsidRPr="00A55A84">
        <w:t>the</w:t>
      </w:r>
      <w:r w:rsidRPr="00A55A84">
        <w:rPr>
          <w:spacing w:val="-8"/>
        </w:rPr>
        <w:t xml:space="preserve"> </w:t>
      </w:r>
      <w:r w:rsidRPr="00A55A84">
        <w:t>assessment</w:t>
      </w:r>
      <w:r w:rsidRPr="00A55A84">
        <w:rPr>
          <w:spacing w:val="-8"/>
        </w:rPr>
        <w:t xml:space="preserve"> </w:t>
      </w:r>
      <w:r w:rsidRPr="00A55A84">
        <w:t>referred to in subregulation (1)(c); or</w:t>
      </w:r>
    </w:p>
    <w:p w14:paraId="74F2294F" w14:textId="77777777" w:rsidR="0083626C" w:rsidRPr="00A55A84" w:rsidRDefault="0083626C" w:rsidP="0083626C">
      <w:pPr>
        <w:pStyle w:val="REG-P0"/>
        <w:rPr>
          <w:sz w:val="26"/>
          <w:szCs w:val="26"/>
        </w:rPr>
      </w:pPr>
    </w:p>
    <w:p w14:paraId="0927ABA5" w14:textId="77777777" w:rsidR="0083626C" w:rsidRPr="00A55A84" w:rsidRDefault="0083626C" w:rsidP="00403996">
      <w:pPr>
        <w:pStyle w:val="REG-Pa"/>
      </w:pPr>
      <w:r w:rsidRPr="00A55A84">
        <w:t>(b)</w:t>
      </w:r>
      <w:r w:rsidRPr="00A55A84">
        <w:tab/>
        <w:t>condone a failure by a registered person to comply</w:t>
      </w:r>
      <w:r w:rsidRPr="00A55A84">
        <w:rPr>
          <w:spacing w:val="-1"/>
        </w:rPr>
        <w:t xml:space="preserve"> </w:t>
      </w:r>
      <w:r w:rsidRPr="00A55A84">
        <w:t>with any of these regulations.</w:t>
      </w:r>
    </w:p>
    <w:p w14:paraId="51F09ACD" w14:textId="77777777" w:rsidR="0083626C" w:rsidRPr="00A55A84" w:rsidRDefault="0083626C" w:rsidP="0083626C">
      <w:pPr>
        <w:pStyle w:val="REG-P0"/>
        <w:rPr>
          <w:sz w:val="26"/>
          <w:szCs w:val="26"/>
        </w:rPr>
      </w:pPr>
    </w:p>
    <w:p w14:paraId="166F9DB7" w14:textId="77777777" w:rsidR="0083626C" w:rsidRPr="00A55A84" w:rsidRDefault="0083626C" w:rsidP="0083626C">
      <w:pPr>
        <w:pStyle w:val="REG-P0"/>
        <w:rPr>
          <w:b/>
          <w:bCs/>
        </w:rPr>
      </w:pPr>
      <w:r w:rsidRPr="00A55A84">
        <w:rPr>
          <w:b/>
        </w:rPr>
        <w:t xml:space="preserve">Assessment of </w:t>
      </w:r>
      <w:r w:rsidRPr="00A55A84">
        <w:rPr>
          <w:b/>
          <w:spacing w:val="-4"/>
        </w:rPr>
        <w:t>r</w:t>
      </w:r>
      <w:r w:rsidRPr="00A55A84">
        <w:rPr>
          <w:b/>
        </w:rPr>
        <w:t>egiste</w:t>
      </w:r>
      <w:r w:rsidRPr="00A55A84">
        <w:rPr>
          <w:b/>
          <w:spacing w:val="-4"/>
        </w:rPr>
        <w:t>r</w:t>
      </w:r>
      <w:r w:rsidRPr="00A55A84">
        <w:rPr>
          <w:b/>
        </w:rPr>
        <w:t>ed person</w:t>
      </w:r>
    </w:p>
    <w:p w14:paraId="530236E4" w14:textId="77777777" w:rsidR="0083626C" w:rsidRPr="00A55A84" w:rsidRDefault="0083626C" w:rsidP="0083626C">
      <w:pPr>
        <w:pStyle w:val="REG-P0"/>
        <w:rPr>
          <w:sz w:val="26"/>
          <w:szCs w:val="26"/>
        </w:rPr>
      </w:pPr>
    </w:p>
    <w:p w14:paraId="1700B8A0" w14:textId="77777777" w:rsidR="0083626C" w:rsidRPr="00A55A84" w:rsidRDefault="0083626C" w:rsidP="00403996">
      <w:pPr>
        <w:pStyle w:val="REG-P1"/>
      </w:pPr>
      <w:r w:rsidRPr="00A55A84">
        <w:rPr>
          <w:b/>
          <w:bCs/>
        </w:rPr>
        <w:t>6.</w:t>
      </w:r>
      <w:r w:rsidRPr="00A55A84">
        <w:rPr>
          <w:b/>
          <w:bCs/>
        </w:rPr>
        <w:tab/>
      </w:r>
      <w:r w:rsidRPr="00A55A84">
        <w:t>(1)</w:t>
      </w:r>
      <w:r w:rsidRPr="00A55A84">
        <w:tab/>
        <w:t>The Committee must -</w:t>
      </w:r>
    </w:p>
    <w:p w14:paraId="11B785E7" w14:textId="77777777" w:rsidR="0083626C" w:rsidRPr="00A55A84" w:rsidRDefault="0083626C" w:rsidP="0083626C">
      <w:pPr>
        <w:pStyle w:val="REG-P0"/>
        <w:rPr>
          <w:sz w:val="26"/>
          <w:szCs w:val="26"/>
        </w:rPr>
      </w:pPr>
    </w:p>
    <w:p w14:paraId="4898B61A" w14:textId="77777777" w:rsidR="0083626C" w:rsidRPr="00A55A84" w:rsidRDefault="0083626C" w:rsidP="00403996">
      <w:pPr>
        <w:pStyle w:val="REG-Pa"/>
      </w:pPr>
      <w:r w:rsidRPr="00A55A84">
        <w:lastRenderedPageBreak/>
        <w:t>(a)</w:t>
      </w:r>
      <w:r w:rsidRPr="00A55A84">
        <w:tab/>
        <w:t>appoint</w:t>
      </w:r>
      <w:r w:rsidRPr="00A55A84">
        <w:rPr>
          <w:spacing w:val="47"/>
        </w:rPr>
        <w:t xml:space="preserve"> </w:t>
      </w:r>
      <w:r w:rsidRPr="00A55A84">
        <w:t>one</w:t>
      </w:r>
      <w:r w:rsidRPr="00A55A84">
        <w:rPr>
          <w:spacing w:val="48"/>
        </w:rPr>
        <w:t xml:space="preserve"> </w:t>
      </w:r>
      <w:r w:rsidRPr="00A55A84">
        <w:t>or</w:t>
      </w:r>
      <w:r w:rsidRPr="00A55A84">
        <w:rPr>
          <w:spacing w:val="48"/>
        </w:rPr>
        <w:t xml:space="preserve"> </w:t>
      </w:r>
      <w:r w:rsidRPr="00A55A84">
        <w:t>more</w:t>
      </w:r>
      <w:r w:rsidRPr="00A55A84">
        <w:rPr>
          <w:spacing w:val="48"/>
        </w:rPr>
        <w:t xml:space="preserve"> </w:t>
      </w:r>
      <w:r w:rsidRPr="00A55A84">
        <w:t>medical</w:t>
      </w:r>
      <w:r w:rsidRPr="00A55A84">
        <w:rPr>
          <w:spacing w:val="47"/>
        </w:rPr>
        <w:t xml:space="preserve"> </w:t>
      </w:r>
      <w:r w:rsidRPr="00A55A84">
        <w:t>examiners</w:t>
      </w:r>
      <w:r w:rsidRPr="00A55A84">
        <w:rPr>
          <w:spacing w:val="47"/>
        </w:rPr>
        <w:t xml:space="preserve"> </w:t>
      </w:r>
      <w:r w:rsidRPr="00A55A84">
        <w:t>who</w:t>
      </w:r>
      <w:r w:rsidRPr="00A55A84">
        <w:rPr>
          <w:spacing w:val="48"/>
        </w:rPr>
        <w:t xml:space="preserve"> </w:t>
      </w:r>
      <w:r w:rsidRPr="00A55A84">
        <w:t>must</w:t>
      </w:r>
      <w:r w:rsidRPr="00A55A84">
        <w:rPr>
          <w:spacing w:val="48"/>
        </w:rPr>
        <w:t xml:space="preserve"> </w:t>
      </w:r>
      <w:r w:rsidRPr="00A55A84">
        <w:t>assess</w:t>
      </w:r>
      <w:r w:rsidRPr="00A55A84">
        <w:rPr>
          <w:spacing w:val="48"/>
        </w:rPr>
        <w:t xml:space="preserve"> </w:t>
      </w:r>
      <w:r w:rsidRPr="00A55A84">
        <w:t>the</w:t>
      </w:r>
      <w:r w:rsidRPr="00A55A84">
        <w:rPr>
          <w:spacing w:val="48"/>
        </w:rPr>
        <w:t xml:space="preserve"> </w:t>
      </w:r>
      <w:r w:rsidRPr="00A55A84">
        <w:t>condition</w:t>
      </w:r>
      <w:r w:rsidRPr="00A55A84">
        <w:rPr>
          <w:spacing w:val="47"/>
        </w:rPr>
        <w:t xml:space="preserve"> </w:t>
      </w:r>
      <w:r w:rsidRPr="00A55A84">
        <w:t>of</w:t>
      </w:r>
      <w:r w:rsidRPr="00A55A84">
        <w:rPr>
          <w:spacing w:val="48"/>
        </w:rPr>
        <w:t xml:space="preserve"> </w:t>
      </w:r>
      <w:r w:rsidRPr="00A55A84">
        <w:t>the registered</w:t>
      </w:r>
      <w:r w:rsidRPr="00A55A84">
        <w:rPr>
          <w:spacing w:val="14"/>
        </w:rPr>
        <w:t xml:space="preserve"> </w:t>
      </w:r>
      <w:r w:rsidRPr="00A55A84">
        <w:t>person</w:t>
      </w:r>
      <w:r w:rsidRPr="00A55A84">
        <w:rPr>
          <w:spacing w:val="14"/>
        </w:rPr>
        <w:t xml:space="preserve"> </w:t>
      </w:r>
      <w:r w:rsidRPr="00A55A84">
        <w:t>with</w:t>
      </w:r>
      <w:r w:rsidRPr="00A55A84">
        <w:rPr>
          <w:spacing w:val="14"/>
        </w:rPr>
        <w:t xml:space="preserve"> </w:t>
      </w:r>
      <w:r w:rsidRPr="00A55A84">
        <w:t>reference</w:t>
      </w:r>
      <w:r w:rsidRPr="00A55A84">
        <w:rPr>
          <w:spacing w:val="14"/>
        </w:rPr>
        <w:t xml:space="preserve"> </w:t>
      </w:r>
      <w:r w:rsidRPr="00A55A84">
        <w:t>to</w:t>
      </w:r>
      <w:r w:rsidRPr="00A55A84">
        <w:rPr>
          <w:spacing w:val="14"/>
        </w:rPr>
        <w:t xml:space="preserve"> </w:t>
      </w:r>
      <w:r w:rsidRPr="00A55A84">
        <w:t>the</w:t>
      </w:r>
      <w:r w:rsidRPr="00A55A84">
        <w:rPr>
          <w:spacing w:val="14"/>
        </w:rPr>
        <w:t xml:space="preserve"> </w:t>
      </w:r>
      <w:r w:rsidRPr="00A55A84">
        <w:t>allegations</w:t>
      </w:r>
      <w:r w:rsidRPr="00A55A84">
        <w:rPr>
          <w:spacing w:val="14"/>
        </w:rPr>
        <w:t xml:space="preserve"> </w:t>
      </w:r>
      <w:r w:rsidRPr="00A55A84">
        <w:t>referred</w:t>
      </w:r>
      <w:r w:rsidRPr="00A55A84">
        <w:rPr>
          <w:spacing w:val="14"/>
        </w:rPr>
        <w:t xml:space="preserve"> </w:t>
      </w:r>
      <w:r w:rsidRPr="00A55A84">
        <w:t>to</w:t>
      </w:r>
      <w:r w:rsidRPr="00A55A84">
        <w:rPr>
          <w:spacing w:val="14"/>
        </w:rPr>
        <w:t xml:space="preserve"> </w:t>
      </w:r>
      <w:r w:rsidRPr="00A55A84">
        <w:t>in</w:t>
      </w:r>
      <w:r w:rsidRPr="00A55A84">
        <w:rPr>
          <w:spacing w:val="14"/>
        </w:rPr>
        <w:t xml:space="preserve"> </w:t>
      </w:r>
      <w:r w:rsidRPr="00A55A84">
        <w:t>regulation</w:t>
      </w:r>
      <w:r w:rsidRPr="00A55A84">
        <w:rPr>
          <w:spacing w:val="14"/>
        </w:rPr>
        <w:t xml:space="preserve"> </w:t>
      </w:r>
      <w:r w:rsidRPr="00A55A84">
        <w:t>3(1)</w:t>
      </w:r>
      <w:r w:rsidRPr="00A55A84">
        <w:rPr>
          <w:spacing w:val="14"/>
        </w:rPr>
        <w:t xml:space="preserve"> </w:t>
      </w:r>
      <w:r w:rsidRPr="00A55A84">
        <w:t>at the venue and on the date and at the time contemplated under regulation 5(1)(c);</w:t>
      </w:r>
    </w:p>
    <w:p w14:paraId="258ECC5A" w14:textId="77777777" w:rsidR="0083626C" w:rsidRPr="00A55A84" w:rsidRDefault="0083626C" w:rsidP="0083626C">
      <w:pPr>
        <w:pStyle w:val="REG-P0"/>
        <w:rPr>
          <w:sz w:val="26"/>
          <w:szCs w:val="26"/>
        </w:rPr>
      </w:pPr>
    </w:p>
    <w:p w14:paraId="7242686B" w14:textId="77777777" w:rsidR="0083626C" w:rsidRPr="00A55A84" w:rsidRDefault="0083626C" w:rsidP="00403996">
      <w:pPr>
        <w:pStyle w:val="REG-Pa"/>
      </w:pPr>
      <w:r w:rsidRPr="00A55A84">
        <w:t>(b)</w:t>
      </w:r>
      <w:r w:rsidRPr="00A55A84">
        <w:tab/>
        <w:t>furnish</w:t>
      </w:r>
      <w:r w:rsidRPr="00A55A84">
        <w:rPr>
          <w:spacing w:val="11"/>
        </w:rPr>
        <w:t xml:space="preserve"> </w:t>
      </w:r>
      <w:r w:rsidRPr="00A55A84">
        <w:t>the</w:t>
      </w:r>
      <w:r w:rsidRPr="00A55A84">
        <w:rPr>
          <w:spacing w:val="11"/>
        </w:rPr>
        <w:t xml:space="preserve"> </w:t>
      </w:r>
      <w:r w:rsidRPr="00A55A84">
        <w:t>medical</w:t>
      </w:r>
      <w:r w:rsidRPr="00A55A84">
        <w:rPr>
          <w:spacing w:val="10"/>
        </w:rPr>
        <w:t xml:space="preserve"> </w:t>
      </w:r>
      <w:r w:rsidRPr="00A55A84">
        <w:t>examiner</w:t>
      </w:r>
      <w:r w:rsidRPr="00A55A84">
        <w:rPr>
          <w:spacing w:val="10"/>
        </w:rPr>
        <w:t xml:space="preserve"> </w:t>
      </w:r>
      <w:r w:rsidRPr="00A55A84">
        <w:t>or</w:t>
      </w:r>
      <w:r w:rsidRPr="00A55A84">
        <w:rPr>
          <w:spacing w:val="11"/>
        </w:rPr>
        <w:t xml:space="preserve"> </w:t>
      </w:r>
      <w:r w:rsidRPr="00A55A84">
        <w:t>medical</w:t>
      </w:r>
      <w:r w:rsidRPr="00A55A84">
        <w:rPr>
          <w:spacing w:val="10"/>
        </w:rPr>
        <w:t xml:space="preserve"> </w:t>
      </w:r>
      <w:r w:rsidRPr="00A55A84">
        <w:t>examin</w:t>
      </w:r>
      <w:r w:rsidRPr="00A55A84">
        <w:rPr>
          <w:spacing w:val="-1"/>
        </w:rPr>
        <w:t>e</w:t>
      </w:r>
      <w:r w:rsidRPr="00A55A84">
        <w:t>rs</w:t>
      </w:r>
      <w:r w:rsidRPr="00A55A84">
        <w:rPr>
          <w:spacing w:val="11"/>
        </w:rPr>
        <w:t xml:space="preserve"> </w:t>
      </w:r>
      <w:r w:rsidRPr="00A55A84">
        <w:t>with</w:t>
      </w:r>
      <w:r w:rsidRPr="00A55A84">
        <w:rPr>
          <w:spacing w:val="11"/>
        </w:rPr>
        <w:t xml:space="preserve"> </w:t>
      </w:r>
      <w:r w:rsidRPr="00A55A84">
        <w:t>particulars</w:t>
      </w:r>
      <w:r w:rsidRPr="00A55A84">
        <w:rPr>
          <w:spacing w:val="10"/>
        </w:rPr>
        <w:t xml:space="preserve"> </w:t>
      </w:r>
      <w:r w:rsidRPr="00A55A84">
        <w:t>relating</w:t>
      </w:r>
      <w:r w:rsidRPr="00A55A84">
        <w:rPr>
          <w:spacing w:val="10"/>
        </w:rPr>
        <w:t xml:space="preserve"> </w:t>
      </w:r>
      <w:r w:rsidRPr="00A55A84">
        <w:t>to</w:t>
      </w:r>
      <w:r w:rsidRPr="00A55A84">
        <w:rPr>
          <w:spacing w:val="11"/>
        </w:rPr>
        <w:t xml:space="preserve"> </w:t>
      </w:r>
      <w:r w:rsidRPr="00A55A84">
        <w:t>the allegations referred to in regulation 3(1);</w:t>
      </w:r>
    </w:p>
    <w:p w14:paraId="78ACB4E6" w14:textId="77777777" w:rsidR="0083626C" w:rsidRPr="00A55A84" w:rsidRDefault="0083626C" w:rsidP="0083626C">
      <w:pPr>
        <w:pStyle w:val="REG-P0"/>
        <w:rPr>
          <w:sz w:val="26"/>
          <w:szCs w:val="26"/>
        </w:rPr>
      </w:pPr>
    </w:p>
    <w:p w14:paraId="14A4C847" w14:textId="77777777" w:rsidR="0083626C" w:rsidRPr="00A55A84" w:rsidRDefault="0083626C" w:rsidP="00403996">
      <w:pPr>
        <w:pStyle w:val="REG-Pa"/>
      </w:pPr>
      <w:r w:rsidRPr="00A55A84">
        <w:t>(c)</w:t>
      </w:r>
      <w:r w:rsidRPr="00A55A84">
        <w:tab/>
        <w:t>request the medical examiner or medical examiners referred to in paragraph (a) to -</w:t>
      </w:r>
    </w:p>
    <w:p w14:paraId="10A414DA" w14:textId="77777777" w:rsidR="0083626C" w:rsidRPr="00A55A84" w:rsidRDefault="0083626C" w:rsidP="0083626C">
      <w:pPr>
        <w:pStyle w:val="REG-P0"/>
        <w:rPr>
          <w:sz w:val="26"/>
          <w:szCs w:val="26"/>
        </w:rPr>
      </w:pPr>
    </w:p>
    <w:p w14:paraId="01C0A67F" w14:textId="77777777" w:rsidR="0083626C" w:rsidRPr="00A55A84" w:rsidRDefault="0083626C" w:rsidP="00403996">
      <w:pPr>
        <w:pStyle w:val="REG-Pi"/>
      </w:pPr>
      <w:r w:rsidRPr="00A55A84">
        <w:t>(i)</w:t>
      </w:r>
      <w:r w:rsidRPr="00A55A84">
        <w:tab/>
        <w:t>assess</w:t>
      </w:r>
      <w:r w:rsidRPr="00A55A84">
        <w:rPr>
          <w:spacing w:val="-6"/>
        </w:rPr>
        <w:t xml:space="preserve"> </w:t>
      </w:r>
      <w:r w:rsidRPr="00A55A84">
        <w:t>the</w:t>
      </w:r>
      <w:r w:rsidRPr="00A55A84">
        <w:rPr>
          <w:spacing w:val="-6"/>
        </w:rPr>
        <w:t xml:space="preserve"> </w:t>
      </w:r>
      <w:r w:rsidRPr="00A55A84">
        <w:t>physical</w:t>
      </w:r>
      <w:r w:rsidRPr="00A55A84">
        <w:rPr>
          <w:spacing w:val="-6"/>
        </w:rPr>
        <w:t xml:space="preserve"> </w:t>
      </w:r>
      <w:r w:rsidRPr="00A55A84">
        <w:t>or</w:t>
      </w:r>
      <w:r w:rsidRPr="00A55A84">
        <w:rPr>
          <w:spacing w:val="-6"/>
        </w:rPr>
        <w:t xml:space="preserve"> </w:t>
      </w:r>
      <w:r w:rsidRPr="00A55A84">
        <w:t>mental</w:t>
      </w:r>
      <w:r w:rsidRPr="00A55A84">
        <w:rPr>
          <w:spacing w:val="-6"/>
        </w:rPr>
        <w:t xml:space="preserve"> </w:t>
      </w:r>
      <w:r w:rsidRPr="00A55A84">
        <w:t>or</w:t>
      </w:r>
      <w:r w:rsidRPr="00A55A84">
        <w:rPr>
          <w:spacing w:val="-6"/>
        </w:rPr>
        <w:t xml:space="preserve"> </w:t>
      </w:r>
      <w:r w:rsidRPr="00A55A84">
        <w:t>the</w:t>
      </w:r>
      <w:r w:rsidRPr="00A55A84">
        <w:rPr>
          <w:spacing w:val="-6"/>
        </w:rPr>
        <w:t xml:space="preserve"> </w:t>
      </w:r>
      <w:r w:rsidRPr="00A55A84">
        <w:t>physical</w:t>
      </w:r>
      <w:r w:rsidRPr="00A55A84">
        <w:rPr>
          <w:spacing w:val="-6"/>
        </w:rPr>
        <w:t xml:space="preserve"> </w:t>
      </w:r>
      <w:r w:rsidRPr="00A55A84">
        <w:t>and</w:t>
      </w:r>
      <w:r w:rsidRPr="00A55A84">
        <w:rPr>
          <w:spacing w:val="-6"/>
        </w:rPr>
        <w:t xml:space="preserve"> </w:t>
      </w:r>
      <w:r w:rsidRPr="00A55A84">
        <w:t>mental,</w:t>
      </w:r>
      <w:r w:rsidRPr="00A55A84">
        <w:rPr>
          <w:spacing w:val="-6"/>
        </w:rPr>
        <w:t xml:space="preserve"> </w:t>
      </w:r>
      <w:r w:rsidRPr="00A55A84">
        <w:t>state</w:t>
      </w:r>
      <w:r w:rsidRPr="00A55A84">
        <w:rPr>
          <w:spacing w:val="-6"/>
        </w:rPr>
        <w:t xml:space="preserve"> </w:t>
      </w:r>
      <w:r w:rsidRPr="00A55A84">
        <w:t>and</w:t>
      </w:r>
      <w:r w:rsidRPr="00A55A84">
        <w:rPr>
          <w:spacing w:val="-6"/>
        </w:rPr>
        <w:t xml:space="preserve"> </w:t>
      </w:r>
      <w:r w:rsidRPr="00A55A84">
        <w:t>condition of</w:t>
      </w:r>
      <w:r w:rsidRPr="00A55A84">
        <w:rPr>
          <w:spacing w:val="38"/>
        </w:rPr>
        <w:t xml:space="preserve"> </w:t>
      </w:r>
      <w:r w:rsidRPr="00A55A84">
        <w:t>the</w:t>
      </w:r>
      <w:r w:rsidRPr="00A55A84">
        <w:rPr>
          <w:spacing w:val="38"/>
        </w:rPr>
        <w:t xml:space="preserve"> </w:t>
      </w:r>
      <w:r w:rsidRPr="00A55A84">
        <w:t>registe</w:t>
      </w:r>
      <w:r w:rsidRPr="00A55A84">
        <w:rPr>
          <w:spacing w:val="-1"/>
        </w:rPr>
        <w:t>r</w:t>
      </w:r>
      <w:r w:rsidRPr="00A55A84">
        <w:t>ed</w:t>
      </w:r>
      <w:r w:rsidRPr="00A55A84">
        <w:rPr>
          <w:spacing w:val="38"/>
        </w:rPr>
        <w:t xml:space="preserve"> </w:t>
      </w:r>
      <w:r w:rsidRPr="00A55A84">
        <w:t>person,</w:t>
      </w:r>
      <w:r w:rsidRPr="00A55A84">
        <w:rPr>
          <w:spacing w:val="38"/>
        </w:rPr>
        <w:t xml:space="preserve"> </w:t>
      </w:r>
      <w:r w:rsidRPr="00A55A84">
        <w:t>with</w:t>
      </w:r>
      <w:r w:rsidRPr="00A55A84">
        <w:rPr>
          <w:spacing w:val="38"/>
        </w:rPr>
        <w:t xml:space="preserve"> </w:t>
      </w:r>
      <w:r w:rsidRPr="00A55A84">
        <w:t>reference</w:t>
      </w:r>
      <w:r w:rsidRPr="00A55A84">
        <w:rPr>
          <w:spacing w:val="38"/>
        </w:rPr>
        <w:t xml:space="preserve"> </w:t>
      </w:r>
      <w:r w:rsidRPr="00A55A84">
        <w:t>to</w:t>
      </w:r>
      <w:r w:rsidRPr="00A55A84">
        <w:rPr>
          <w:spacing w:val="38"/>
        </w:rPr>
        <w:t xml:space="preserve"> </w:t>
      </w:r>
      <w:r w:rsidRPr="00A55A84">
        <w:t>the</w:t>
      </w:r>
      <w:r w:rsidRPr="00A55A84">
        <w:rPr>
          <w:spacing w:val="38"/>
        </w:rPr>
        <w:t xml:space="preserve"> </w:t>
      </w:r>
      <w:r w:rsidRPr="00A55A84">
        <w:t>allegatio</w:t>
      </w:r>
      <w:r w:rsidRPr="00A55A84">
        <w:rPr>
          <w:spacing w:val="-1"/>
        </w:rPr>
        <w:t>n</w:t>
      </w:r>
      <w:r w:rsidRPr="00A55A84">
        <w:t>s</w:t>
      </w:r>
      <w:r w:rsidRPr="00A55A84">
        <w:rPr>
          <w:spacing w:val="38"/>
        </w:rPr>
        <w:t xml:space="preserve"> </w:t>
      </w:r>
      <w:r w:rsidRPr="00A55A84">
        <w:t>referred</w:t>
      </w:r>
      <w:r w:rsidRPr="00A55A84">
        <w:rPr>
          <w:spacing w:val="38"/>
        </w:rPr>
        <w:t xml:space="preserve"> </w:t>
      </w:r>
      <w:r w:rsidRPr="00A55A84">
        <w:t>to</w:t>
      </w:r>
      <w:r w:rsidRPr="00A55A84">
        <w:rPr>
          <w:spacing w:val="38"/>
        </w:rPr>
        <w:t xml:space="preserve"> </w:t>
      </w:r>
      <w:r w:rsidRPr="00A55A84">
        <w:t>in regulation 3(1); and</w:t>
      </w:r>
    </w:p>
    <w:p w14:paraId="56C00B8F" w14:textId="77777777" w:rsidR="0083626C" w:rsidRPr="00A55A84" w:rsidRDefault="0083626C" w:rsidP="0083626C">
      <w:pPr>
        <w:pStyle w:val="REG-P0"/>
        <w:rPr>
          <w:sz w:val="26"/>
          <w:szCs w:val="26"/>
        </w:rPr>
      </w:pPr>
    </w:p>
    <w:p w14:paraId="20885A59" w14:textId="77777777" w:rsidR="0083626C" w:rsidRPr="00A55A84" w:rsidRDefault="0083626C" w:rsidP="00403996">
      <w:pPr>
        <w:pStyle w:val="REG-Pi"/>
      </w:pPr>
      <w:r w:rsidRPr="00A55A84">
        <w:t>(ii)</w:t>
      </w:r>
      <w:r w:rsidRPr="00A55A84">
        <w:tab/>
        <w:t>report</w:t>
      </w:r>
      <w:r w:rsidRPr="00A55A84">
        <w:rPr>
          <w:spacing w:val="4"/>
        </w:rPr>
        <w:t xml:space="preserve"> </w:t>
      </w:r>
      <w:r w:rsidRPr="00A55A84">
        <w:t>to</w:t>
      </w:r>
      <w:r w:rsidRPr="00A55A84">
        <w:rPr>
          <w:spacing w:val="5"/>
        </w:rPr>
        <w:t xml:space="preserve"> </w:t>
      </w:r>
      <w:r w:rsidRPr="00A55A84">
        <w:t>the</w:t>
      </w:r>
      <w:r w:rsidRPr="00A55A84">
        <w:rPr>
          <w:spacing w:val="5"/>
        </w:rPr>
        <w:t xml:space="preserve"> </w:t>
      </w:r>
      <w:r w:rsidRPr="00A55A84">
        <w:t>Commi</w:t>
      </w:r>
      <w:r w:rsidRPr="00A55A84">
        <w:rPr>
          <w:spacing w:val="-1"/>
        </w:rPr>
        <w:t>t</w:t>
      </w:r>
      <w:r w:rsidRPr="00A55A84">
        <w:t>tee</w:t>
      </w:r>
      <w:r w:rsidRPr="00A55A84">
        <w:rPr>
          <w:spacing w:val="5"/>
        </w:rPr>
        <w:t xml:space="preserve"> </w:t>
      </w:r>
      <w:r w:rsidRPr="00A55A84">
        <w:t>in</w:t>
      </w:r>
      <w:r w:rsidRPr="00A55A84">
        <w:rPr>
          <w:spacing w:val="4"/>
        </w:rPr>
        <w:t xml:space="preserve"> </w:t>
      </w:r>
      <w:r w:rsidRPr="00A55A84">
        <w:t>the</w:t>
      </w:r>
      <w:r w:rsidRPr="00A55A84">
        <w:rPr>
          <w:spacing w:val="5"/>
        </w:rPr>
        <w:t xml:space="preserve"> </w:t>
      </w:r>
      <w:r w:rsidRPr="00A55A84">
        <w:t>manner</w:t>
      </w:r>
      <w:r w:rsidRPr="00A55A84">
        <w:rPr>
          <w:spacing w:val="5"/>
        </w:rPr>
        <w:t xml:space="preserve"> </w:t>
      </w:r>
      <w:r w:rsidRPr="00A55A84">
        <w:t>and</w:t>
      </w:r>
      <w:r w:rsidRPr="00A55A84">
        <w:rPr>
          <w:spacing w:val="5"/>
        </w:rPr>
        <w:t xml:space="preserve"> </w:t>
      </w:r>
      <w:r w:rsidRPr="00A55A84">
        <w:t>before</w:t>
      </w:r>
      <w:r w:rsidRPr="00A55A84">
        <w:rPr>
          <w:spacing w:val="5"/>
        </w:rPr>
        <w:t xml:space="preserve"> </w:t>
      </w:r>
      <w:r w:rsidRPr="00A55A84">
        <w:t>the</w:t>
      </w:r>
      <w:r w:rsidRPr="00A55A84">
        <w:rPr>
          <w:spacing w:val="4"/>
        </w:rPr>
        <w:t xml:space="preserve"> </w:t>
      </w:r>
      <w:r w:rsidRPr="00A55A84">
        <w:t>date</w:t>
      </w:r>
      <w:r w:rsidRPr="00A55A84">
        <w:rPr>
          <w:spacing w:val="5"/>
        </w:rPr>
        <w:t xml:space="preserve"> </w:t>
      </w:r>
      <w:r w:rsidRPr="00A55A84">
        <w:t>specified</w:t>
      </w:r>
      <w:r w:rsidRPr="00A55A84">
        <w:rPr>
          <w:spacing w:val="5"/>
        </w:rPr>
        <w:t xml:space="preserve"> </w:t>
      </w:r>
      <w:r w:rsidRPr="00A55A84">
        <w:t>by</w:t>
      </w:r>
      <w:r w:rsidRPr="00A55A84">
        <w:rPr>
          <w:spacing w:val="5"/>
        </w:rPr>
        <w:t xml:space="preserve"> </w:t>
      </w:r>
      <w:r w:rsidRPr="00A55A84">
        <w:t>the Committee in the request -</w:t>
      </w:r>
    </w:p>
    <w:p w14:paraId="29FEDA4E" w14:textId="77777777" w:rsidR="0083626C" w:rsidRPr="00A55A84" w:rsidRDefault="0083626C" w:rsidP="0083626C">
      <w:pPr>
        <w:pStyle w:val="REG-P0"/>
        <w:rPr>
          <w:sz w:val="26"/>
          <w:szCs w:val="26"/>
        </w:rPr>
      </w:pPr>
    </w:p>
    <w:p w14:paraId="3109B13D" w14:textId="77777777" w:rsidR="0083626C" w:rsidRPr="00A55A84" w:rsidRDefault="0083626C" w:rsidP="00403996">
      <w:pPr>
        <w:pStyle w:val="REG-Paa"/>
      </w:pPr>
      <w:r w:rsidRPr="00A55A84">
        <w:t>(aa)</w:t>
      </w:r>
      <w:r w:rsidRPr="00A55A84">
        <w:tab/>
        <w:t>the alleged impairment of the registered person; and</w:t>
      </w:r>
    </w:p>
    <w:p w14:paraId="5BE12EE6" w14:textId="77777777" w:rsidR="0083626C" w:rsidRPr="00A55A84" w:rsidRDefault="0083626C" w:rsidP="0083626C">
      <w:pPr>
        <w:pStyle w:val="REG-P0"/>
        <w:rPr>
          <w:sz w:val="26"/>
          <w:szCs w:val="26"/>
        </w:rPr>
      </w:pPr>
    </w:p>
    <w:p w14:paraId="68D1212B" w14:textId="77777777" w:rsidR="0083626C" w:rsidRPr="00A55A84" w:rsidRDefault="0083626C" w:rsidP="00403996">
      <w:pPr>
        <w:pStyle w:val="REG-Paa"/>
      </w:pPr>
      <w:r w:rsidRPr="00A55A84">
        <w:t>(bb)</w:t>
      </w:r>
      <w:r w:rsidRPr="00A55A84">
        <w:tab/>
        <w:t>the</w:t>
      </w:r>
      <w:r w:rsidRPr="00A55A84">
        <w:rPr>
          <w:spacing w:val="5"/>
        </w:rPr>
        <w:t xml:space="preserve"> </w:t>
      </w:r>
      <w:r w:rsidRPr="00A55A84">
        <w:t>fitness</w:t>
      </w:r>
      <w:r w:rsidRPr="00A55A84">
        <w:rPr>
          <w:spacing w:val="5"/>
        </w:rPr>
        <w:t xml:space="preserve"> </w:t>
      </w:r>
      <w:r w:rsidRPr="00A55A84">
        <w:t>and</w:t>
      </w:r>
      <w:r w:rsidRPr="00A55A84">
        <w:rPr>
          <w:spacing w:val="6"/>
        </w:rPr>
        <w:t xml:space="preserve"> </w:t>
      </w:r>
      <w:r w:rsidRPr="00A55A84">
        <w:t>capability</w:t>
      </w:r>
      <w:r w:rsidRPr="00A55A84">
        <w:rPr>
          <w:spacing w:val="5"/>
        </w:rPr>
        <w:t xml:space="preserve"> </w:t>
      </w:r>
      <w:r w:rsidRPr="00A55A84">
        <w:t>of</w:t>
      </w:r>
      <w:r w:rsidRPr="00A55A84">
        <w:rPr>
          <w:spacing w:val="6"/>
        </w:rPr>
        <w:t xml:space="preserve"> </w:t>
      </w:r>
      <w:r w:rsidRPr="00A55A84">
        <w:t>the</w:t>
      </w:r>
      <w:r w:rsidRPr="00A55A84">
        <w:rPr>
          <w:spacing w:val="5"/>
        </w:rPr>
        <w:t xml:space="preserve"> </w:t>
      </w:r>
      <w:r w:rsidRPr="00A55A84">
        <w:t>registered</w:t>
      </w:r>
      <w:r w:rsidRPr="00A55A84">
        <w:rPr>
          <w:spacing w:val="6"/>
        </w:rPr>
        <w:t xml:space="preserve"> </w:t>
      </w:r>
      <w:r w:rsidRPr="00A55A84">
        <w:t>person</w:t>
      </w:r>
      <w:r w:rsidRPr="00A55A84">
        <w:rPr>
          <w:spacing w:val="5"/>
        </w:rPr>
        <w:t xml:space="preserve"> </w:t>
      </w:r>
      <w:r w:rsidRPr="00A55A84">
        <w:t>to</w:t>
      </w:r>
      <w:r w:rsidRPr="00A55A84">
        <w:rPr>
          <w:spacing w:val="5"/>
        </w:rPr>
        <w:t xml:space="preserve"> </w:t>
      </w:r>
      <w:r w:rsidRPr="00A55A84">
        <w:t>practise</w:t>
      </w:r>
      <w:r w:rsidRPr="00A55A84">
        <w:rPr>
          <w:spacing w:val="6"/>
        </w:rPr>
        <w:t xml:space="preserve"> </w:t>
      </w:r>
      <w:r w:rsidRPr="00A55A84">
        <w:t>his</w:t>
      </w:r>
      <w:r w:rsidRPr="00A55A84">
        <w:rPr>
          <w:spacing w:val="5"/>
        </w:rPr>
        <w:t xml:space="preserve"> </w:t>
      </w:r>
      <w:r w:rsidRPr="00A55A84">
        <w:t>or her profession.</w:t>
      </w:r>
    </w:p>
    <w:p w14:paraId="39F252E0" w14:textId="77777777" w:rsidR="0083626C" w:rsidRPr="00A55A84" w:rsidRDefault="0083626C" w:rsidP="0083626C">
      <w:pPr>
        <w:pStyle w:val="REG-P0"/>
      </w:pPr>
    </w:p>
    <w:p w14:paraId="20623691" w14:textId="77777777" w:rsidR="0083626C" w:rsidRPr="00A55A84" w:rsidRDefault="00403996" w:rsidP="00403996">
      <w:pPr>
        <w:pStyle w:val="REG-P1"/>
      </w:pPr>
      <w:r w:rsidRPr="00A55A84">
        <w:t xml:space="preserve"> </w:t>
      </w:r>
      <w:r w:rsidR="0083626C" w:rsidRPr="00A55A84">
        <w:t>(2)</w:t>
      </w:r>
      <w:r w:rsidR="0083626C" w:rsidRPr="00A55A84">
        <w:tab/>
        <w:t>The</w:t>
      </w:r>
      <w:r w:rsidR="0083626C" w:rsidRPr="00A55A84">
        <w:rPr>
          <w:spacing w:val="-6"/>
        </w:rPr>
        <w:t xml:space="preserve"> </w:t>
      </w:r>
      <w:r w:rsidR="0083626C" w:rsidRPr="00A55A84">
        <w:t>medical</w:t>
      </w:r>
      <w:r w:rsidR="0083626C" w:rsidRPr="00A55A84">
        <w:rPr>
          <w:spacing w:val="-6"/>
        </w:rPr>
        <w:t xml:space="preserve"> </w:t>
      </w:r>
      <w:r w:rsidR="0083626C" w:rsidRPr="00A55A84">
        <w:t>examin</w:t>
      </w:r>
      <w:r w:rsidR="0083626C" w:rsidRPr="00A55A84">
        <w:rPr>
          <w:spacing w:val="-1"/>
        </w:rPr>
        <w:t>e</w:t>
      </w:r>
      <w:r w:rsidR="0083626C" w:rsidRPr="00A55A84">
        <w:t>r</w:t>
      </w:r>
      <w:r w:rsidR="0083626C" w:rsidRPr="00A55A84">
        <w:rPr>
          <w:spacing w:val="-6"/>
        </w:rPr>
        <w:t xml:space="preserve"> </w:t>
      </w:r>
      <w:r w:rsidR="0083626C" w:rsidRPr="00A55A84">
        <w:t>or</w:t>
      </w:r>
      <w:r w:rsidR="0083626C" w:rsidRPr="00A55A84">
        <w:rPr>
          <w:spacing w:val="-6"/>
        </w:rPr>
        <w:t xml:space="preserve"> </w:t>
      </w:r>
      <w:r w:rsidR="0083626C" w:rsidRPr="00A55A84">
        <w:t>medical</w:t>
      </w:r>
      <w:r w:rsidR="0083626C" w:rsidRPr="00A55A84">
        <w:rPr>
          <w:spacing w:val="-6"/>
        </w:rPr>
        <w:t xml:space="preserve"> </w:t>
      </w:r>
      <w:r w:rsidR="0083626C" w:rsidRPr="00A55A84">
        <w:t>examiners</w:t>
      </w:r>
      <w:r w:rsidR="0083626C" w:rsidRPr="00A55A84">
        <w:rPr>
          <w:spacing w:val="-6"/>
        </w:rPr>
        <w:t xml:space="preserve"> </w:t>
      </w:r>
      <w:r w:rsidR="0083626C" w:rsidRPr="00A55A84">
        <w:t>appointed</w:t>
      </w:r>
      <w:r w:rsidR="0083626C" w:rsidRPr="00A55A84">
        <w:rPr>
          <w:spacing w:val="-6"/>
        </w:rPr>
        <w:t xml:space="preserve"> </w:t>
      </w:r>
      <w:r w:rsidR="0083626C" w:rsidRPr="00A55A84">
        <w:t>in</w:t>
      </w:r>
      <w:r w:rsidR="0083626C" w:rsidRPr="00A55A84">
        <w:rPr>
          <w:spacing w:val="-6"/>
        </w:rPr>
        <w:t xml:space="preserve"> </w:t>
      </w:r>
      <w:r w:rsidR="0083626C" w:rsidRPr="00A55A84">
        <w:t>terms</w:t>
      </w:r>
      <w:r w:rsidR="0083626C" w:rsidRPr="00A55A84">
        <w:rPr>
          <w:spacing w:val="-6"/>
        </w:rPr>
        <w:t xml:space="preserve"> </w:t>
      </w:r>
      <w:r w:rsidR="0083626C" w:rsidRPr="00A55A84">
        <w:t>of</w:t>
      </w:r>
      <w:r w:rsidR="0083626C" w:rsidRPr="00A55A84">
        <w:rPr>
          <w:spacing w:val="-6"/>
        </w:rPr>
        <w:t xml:space="preserve"> </w:t>
      </w:r>
      <w:r w:rsidR="0083626C" w:rsidRPr="00A55A84">
        <w:t>subregulation</w:t>
      </w:r>
      <w:r w:rsidR="0083626C" w:rsidRPr="00A55A84">
        <w:rPr>
          <w:spacing w:val="-6"/>
        </w:rPr>
        <w:t xml:space="preserve"> </w:t>
      </w:r>
      <w:r w:rsidR="0083626C" w:rsidRPr="00A55A84">
        <w:t>(1)</w:t>
      </w:r>
      <w:r w:rsidRPr="00A55A84">
        <w:t xml:space="preserve"> must -</w:t>
      </w:r>
    </w:p>
    <w:p w14:paraId="72D40E52" w14:textId="77777777" w:rsidR="0083626C" w:rsidRPr="00A55A84" w:rsidRDefault="0083626C" w:rsidP="0083626C">
      <w:pPr>
        <w:pStyle w:val="REG-P0"/>
      </w:pPr>
    </w:p>
    <w:p w14:paraId="4C366217" w14:textId="77777777" w:rsidR="0083626C" w:rsidRPr="00A55A84" w:rsidRDefault="0083626C" w:rsidP="00403996">
      <w:pPr>
        <w:pStyle w:val="REG-Pa"/>
      </w:pPr>
      <w:r w:rsidRPr="00A55A84">
        <w:t>(a)</w:t>
      </w:r>
      <w:r w:rsidRPr="00A55A84">
        <w:tab/>
        <w:t>conduct</w:t>
      </w:r>
      <w:r w:rsidRPr="00A55A84">
        <w:rPr>
          <w:spacing w:val="7"/>
        </w:rPr>
        <w:t xml:space="preserve"> </w:t>
      </w:r>
      <w:r w:rsidRPr="00A55A84">
        <w:t>the</w:t>
      </w:r>
      <w:r w:rsidRPr="00A55A84">
        <w:rPr>
          <w:spacing w:val="7"/>
        </w:rPr>
        <w:t xml:space="preserve"> </w:t>
      </w:r>
      <w:r w:rsidRPr="00A55A84">
        <w:t>assessment</w:t>
      </w:r>
      <w:r w:rsidRPr="00A55A84">
        <w:rPr>
          <w:spacing w:val="7"/>
        </w:rPr>
        <w:t xml:space="preserve"> </w:t>
      </w:r>
      <w:r w:rsidRPr="00A55A84">
        <w:t>on</w:t>
      </w:r>
      <w:r w:rsidRPr="00A55A84">
        <w:rPr>
          <w:spacing w:val="7"/>
        </w:rPr>
        <w:t xml:space="preserve"> </w:t>
      </w:r>
      <w:r w:rsidRPr="00A55A84">
        <w:t>the</w:t>
      </w:r>
      <w:r w:rsidRPr="00A55A84">
        <w:rPr>
          <w:spacing w:val="7"/>
        </w:rPr>
        <w:t xml:space="preserve"> </w:t>
      </w:r>
      <w:r w:rsidRPr="00A55A84">
        <w:t>date</w:t>
      </w:r>
      <w:r w:rsidRPr="00A55A84">
        <w:rPr>
          <w:spacing w:val="7"/>
        </w:rPr>
        <w:t xml:space="preserve"> </w:t>
      </w:r>
      <w:r w:rsidRPr="00A55A84">
        <w:t>and</w:t>
      </w:r>
      <w:r w:rsidRPr="00A55A84">
        <w:rPr>
          <w:spacing w:val="7"/>
        </w:rPr>
        <w:t xml:space="preserve"> </w:t>
      </w:r>
      <w:r w:rsidRPr="00A55A84">
        <w:t>at</w:t>
      </w:r>
      <w:r w:rsidRPr="00A55A84">
        <w:rPr>
          <w:spacing w:val="7"/>
        </w:rPr>
        <w:t xml:space="preserve"> </w:t>
      </w:r>
      <w:r w:rsidRPr="00A55A84">
        <w:t>the</w:t>
      </w:r>
      <w:r w:rsidRPr="00A55A84">
        <w:rPr>
          <w:spacing w:val="7"/>
        </w:rPr>
        <w:t xml:space="preserve"> </w:t>
      </w:r>
      <w:r w:rsidRPr="00A55A84">
        <w:t>time</w:t>
      </w:r>
      <w:r w:rsidRPr="00A55A84">
        <w:rPr>
          <w:spacing w:val="7"/>
        </w:rPr>
        <w:t xml:space="preserve"> </w:t>
      </w:r>
      <w:r w:rsidRPr="00A55A84">
        <w:t>referred</w:t>
      </w:r>
      <w:r w:rsidRPr="00A55A84">
        <w:rPr>
          <w:spacing w:val="7"/>
        </w:rPr>
        <w:t xml:space="preserve"> </w:t>
      </w:r>
      <w:r w:rsidRPr="00A55A84">
        <w:t>to</w:t>
      </w:r>
      <w:r w:rsidRPr="00A55A84">
        <w:rPr>
          <w:spacing w:val="7"/>
        </w:rPr>
        <w:t xml:space="preserve"> </w:t>
      </w:r>
      <w:r w:rsidRPr="00A55A84">
        <w:t>in</w:t>
      </w:r>
      <w:r w:rsidRPr="00A55A84">
        <w:rPr>
          <w:spacing w:val="7"/>
        </w:rPr>
        <w:t xml:space="preserve"> </w:t>
      </w:r>
      <w:r w:rsidRPr="00A55A84">
        <w:t>regulation</w:t>
      </w:r>
      <w:r w:rsidRPr="00A55A84">
        <w:rPr>
          <w:spacing w:val="7"/>
        </w:rPr>
        <w:t xml:space="preserve"> </w:t>
      </w:r>
      <w:r w:rsidRPr="00A55A84">
        <w:t>5(1)(c) and</w:t>
      </w:r>
    </w:p>
    <w:p w14:paraId="5D5DE166" w14:textId="77777777" w:rsidR="0083626C" w:rsidRPr="00A55A84" w:rsidRDefault="0083626C" w:rsidP="0083626C">
      <w:pPr>
        <w:pStyle w:val="REG-P0"/>
        <w:rPr>
          <w:sz w:val="26"/>
          <w:szCs w:val="26"/>
        </w:rPr>
      </w:pPr>
    </w:p>
    <w:p w14:paraId="759CE61C" w14:textId="77777777" w:rsidR="0083626C" w:rsidRPr="00A55A84" w:rsidRDefault="0083626C" w:rsidP="00403996">
      <w:pPr>
        <w:pStyle w:val="REG-Pa"/>
      </w:pPr>
      <w:r w:rsidRPr="00A55A84">
        <w:t>(b)</w:t>
      </w:r>
      <w:r w:rsidRPr="00A55A84">
        <w:tab/>
        <w:t>comply</w:t>
      </w:r>
      <w:r w:rsidRPr="00A55A84">
        <w:rPr>
          <w:spacing w:val="40"/>
        </w:rPr>
        <w:t xml:space="preserve"> </w:t>
      </w:r>
      <w:r w:rsidRPr="00A55A84">
        <w:t>with</w:t>
      </w:r>
      <w:r w:rsidRPr="00A55A84">
        <w:rPr>
          <w:spacing w:val="40"/>
        </w:rPr>
        <w:t xml:space="preserve"> </w:t>
      </w:r>
      <w:r w:rsidRPr="00A55A84">
        <w:t>a</w:t>
      </w:r>
      <w:r w:rsidRPr="00A55A84">
        <w:rPr>
          <w:spacing w:val="40"/>
        </w:rPr>
        <w:t xml:space="preserve"> </w:t>
      </w:r>
      <w:r w:rsidRPr="00A55A84">
        <w:t>request</w:t>
      </w:r>
      <w:r w:rsidRPr="00A55A84">
        <w:rPr>
          <w:spacing w:val="40"/>
        </w:rPr>
        <w:t xml:space="preserve"> </w:t>
      </w:r>
      <w:r w:rsidRPr="00A55A84">
        <w:t>by</w:t>
      </w:r>
      <w:r w:rsidRPr="00A55A84">
        <w:rPr>
          <w:spacing w:val="40"/>
        </w:rPr>
        <w:t xml:space="preserve"> </w:t>
      </w:r>
      <w:r w:rsidRPr="00A55A84">
        <w:t>the</w:t>
      </w:r>
      <w:r w:rsidRPr="00A55A84">
        <w:rPr>
          <w:spacing w:val="40"/>
        </w:rPr>
        <w:t xml:space="preserve"> </w:t>
      </w:r>
      <w:r w:rsidRPr="00A55A84">
        <w:t>Committee</w:t>
      </w:r>
      <w:r w:rsidRPr="00A55A84">
        <w:rPr>
          <w:spacing w:val="40"/>
        </w:rPr>
        <w:t xml:space="preserve"> </w:t>
      </w:r>
      <w:r w:rsidRPr="00A55A84">
        <w:t>under</w:t>
      </w:r>
      <w:r w:rsidRPr="00A55A84">
        <w:rPr>
          <w:spacing w:val="40"/>
        </w:rPr>
        <w:t xml:space="preserve"> </w:t>
      </w:r>
      <w:r w:rsidRPr="00A55A84">
        <w:t>subregulation</w:t>
      </w:r>
      <w:r w:rsidRPr="00A55A84">
        <w:rPr>
          <w:spacing w:val="40"/>
        </w:rPr>
        <w:t xml:space="preserve"> </w:t>
      </w:r>
      <w:r w:rsidRPr="00A55A84">
        <w:t>(1)(c)(i)</w:t>
      </w:r>
      <w:r w:rsidRPr="00A55A84">
        <w:rPr>
          <w:spacing w:val="40"/>
        </w:rPr>
        <w:t xml:space="preserve"> </w:t>
      </w:r>
      <w:r w:rsidRPr="00A55A84">
        <w:t>and</w:t>
      </w:r>
      <w:r w:rsidRPr="00A55A84">
        <w:rPr>
          <w:spacing w:val="40"/>
        </w:rPr>
        <w:t xml:space="preserve"> </w:t>
      </w:r>
      <w:r w:rsidRPr="00A55A84">
        <w:t>(ii), before</w:t>
      </w:r>
      <w:r w:rsidRPr="00A55A84">
        <w:rPr>
          <w:spacing w:val="-3"/>
        </w:rPr>
        <w:t xml:space="preserve"> </w:t>
      </w:r>
      <w:r w:rsidRPr="00A55A84">
        <w:t>the</w:t>
      </w:r>
      <w:r w:rsidRPr="00A55A84">
        <w:rPr>
          <w:spacing w:val="-3"/>
        </w:rPr>
        <w:t xml:space="preserve"> </w:t>
      </w:r>
      <w:r w:rsidRPr="00A55A84">
        <w:t>date</w:t>
      </w:r>
      <w:r w:rsidRPr="00A55A84">
        <w:rPr>
          <w:spacing w:val="-2"/>
        </w:rPr>
        <w:t xml:space="preserve"> </w:t>
      </w:r>
      <w:r w:rsidRPr="00A55A84">
        <w:t>specified</w:t>
      </w:r>
      <w:r w:rsidRPr="00A55A84">
        <w:rPr>
          <w:spacing w:val="-3"/>
        </w:rPr>
        <w:t xml:space="preserve"> </w:t>
      </w:r>
      <w:r w:rsidRPr="00A55A84">
        <w:t>in</w:t>
      </w:r>
      <w:r w:rsidRPr="00A55A84">
        <w:rPr>
          <w:spacing w:val="-3"/>
        </w:rPr>
        <w:t xml:space="preserve"> </w:t>
      </w:r>
      <w:r w:rsidRPr="00A55A84">
        <w:t>that</w:t>
      </w:r>
      <w:r w:rsidRPr="00A55A84">
        <w:rPr>
          <w:spacing w:val="-2"/>
        </w:rPr>
        <w:t xml:space="preserve"> </w:t>
      </w:r>
      <w:r w:rsidRPr="00A55A84">
        <w:t>request.</w:t>
      </w:r>
    </w:p>
    <w:p w14:paraId="1F34BB22" w14:textId="77777777" w:rsidR="0083626C" w:rsidRPr="00A55A84" w:rsidRDefault="0083626C" w:rsidP="0083626C">
      <w:pPr>
        <w:pStyle w:val="REG-P0"/>
      </w:pPr>
    </w:p>
    <w:p w14:paraId="44FBBDAD" w14:textId="77777777" w:rsidR="0083626C" w:rsidRPr="00A55A84" w:rsidRDefault="0083626C" w:rsidP="00403996">
      <w:pPr>
        <w:pStyle w:val="REG-P1"/>
      </w:pPr>
      <w:r w:rsidRPr="00A55A84">
        <w:t>(3)</w:t>
      </w:r>
      <w:r w:rsidRPr="00A55A84">
        <w:tab/>
        <w:t>The</w:t>
      </w:r>
      <w:r w:rsidRPr="00A55A84">
        <w:rPr>
          <w:spacing w:val="-15"/>
        </w:rPr>
        <w:t xml:space="preserve"> </w:t>
      </w:r>
      <w:r w:rsidRPr="00A55A84">
        <w:t>report</w:t>
      </w:r>
      <w:r w:rsidRPr="00A55A84">
        <w:rPr>
          <w:spacing w:val="-14"/>
        </w:rPr>
        <w:t xml:space="preserve"> </w:t>
      </w:r>
      <w:r w:rsidRPr="00A55A84">
        <w:t>of</w:t>
      </w:r>
      <w:r w:rsidRPr="00A55A84">
        <w:rPr>
          <w:spacing w:val="-14"/>
        </w:rPr>
        <w:t xml:space="preserve"> </w:t>
      </w:r>
      <w:r w:rsidRPr="00A55A84">
        <w:t>the</w:t>
      </w:r>
      <w:r w:rsidRPr="00A55A84">
        <w:rPr>
          <w:spacing w:val="-14"/>
        </w:rPr>
        <w:t xml:space="preserve"> </w:t>
      </w:r>
      <w:r w:rsidRPr="00A55A84">
        <w:t>medical</w:t>
      </w:r>
      <w:r w:rsidRPr="00A55A84">
        <w:rPr>
          <w:spacing w:val="-15"/>
        </w:rPr>
        <w:t xml:space="preserve"> </w:t>
      </w:r>
      <w:r w:rsidRPr="00A55A84">
        <w:t>examiner</w:t>
      </w:r>
      <w:r w:rsidRPr="00A55A84">
        <w:rPr>
          <w:spacing w:val="-15"/>
        </w:rPr>
        <w:t xml:space="preserve"> </w:t>
      </w:r>
      <w:r w:rsidRPr="00A55A84">
        <w:t>or</w:t>
      </w:r>
      <w:r w:rsidRPr="00A55A84">
        <w:rPr>
          <w:spacing w:val="-14"/>
        </w:rPr>
        <w:t xml:space="preserve"> </w:t>
      </w:r>
      <w:r w:rsidRPr="00A55A84">
        <w:t>medical</w:t>
      </w:r>
      <w:r w:rsidRPr="00A55A84">
        <w:rPr>
          <w:spacing w:val="-15"/>
        </w:rPr>
        <w:t xml:space="preserve"> </w:t>
      </w:r>
      <w:r w:rsidRPr="00A55A84">
        <w:t>examiners</w:t>
      </w:r>
      <w:r w:rsidRPr="00A55A84">
        <w:rPr>
          <w:spacing w:val="-15"/>
        </w:rPr>
        <w:t xml:space="preserve"> </w:t>
      </w:r>
      <w:r w:rsidRPr="00A55A84">
        <w:t>referred</w:t>
      </w:r>
      <w:r w:rsidRPr="00A55A84">
        <w:rPr>
          <w:spacing w:val="-14"/>
        </w:rPr>
        <w:t xml:space="preserve"> </w:t>
      </w:r>
      <w:r w:rsidRPr="00A55A84">
        <w:t>to</w:t>
      </w:r>
      <w:r w:rsidRPr="00A55A84">
        <w:rPr>
          <w:spacing w:val="-14"/>
        </w:rPr>
        <w:t xml:space="preserve"> </w:t>
      </w:r>
      <w:r w:rsidRPr="00A55A84">
        <w:t>in</w:t>
      </w:r>
      <w:r w:rsidRPr="00A55A84">
        <w:rPr>
          <w:spacing w:val="-14"/>
        </w:rPr>
        <w:t xml:space="preserve"> </w:t>
      </w:r>
      <w:r w:rsidRPr="00A55A84">
        <w:t>subregulation (1)(c)(ii)</w:t>
      </w:r>
      <w:r w:rsidRPr="00A55A84">
        <w:rPr>
          <w:spacing w:val="-6"/>
        </w:rPr>
        <w:t xml:space="preserve"> </w:t>
      </w:r>
      <w:r w:rsidRPr="00A55A84">
        <w:t>must</w:t>
      </w:r>
      <w:r w:rsidRPr="00A55A84">
        <w:rPr>
          <w:spacing w:val="-6"/>
        </w:rPr>
        <w:t xml:space="preserve"> </w:t>
      </w:r>
      <w:r w:rsidRPr="00A55A84">
        <w:t>include</w:t>
      </w:r>
      <w:r w:rsidRPr="00A55A84">
        <w:rPr>
          <w:spacing w:val="-6"/>
        </w:rPr>
        <w:t xml:space="preserve"> </w:t>
      </w:r>
      <w:r w:rsidRPr="00A55A84">
        <w:t>the</w:t>
      </w:r>
      <w:r w:rsidRPr="00A55A84">
        <w:rPr>
          <w:spacing w:val="-6"/>
        </w:rPr>
        <w:t xml:space="preserve"> </w:t>
      </w:r>
      <w:r w:rsidRPr="00A55A84">
        <w:t>medical</w:t>
      </w:r>
      <w:r w:rsidRPr="00A55A84">
        <w:rPr>
          <w:spacing w:val="-6"/>
        </w:rPr>
        <w:t xml:space="preserve"> </w:t>
      </w:r>
      <w:r w:rsidRPr="00A55A84">
        <w:t>examiner</w:t>
      </w:r>
      <w:r w:rsidRPr="00A55A84">
        <w:rPr>
          <w:spacing w:val="-6"/>
        </w:rPr>
        <w:t xml:space="preserve"> </w:t>
      </w:r>
      <w:r w:rsidRPr="00A55A84">
        <w:t>or</w:t>
      </w:r>
      <w:r w:rsidRPr="00A55A84">
        <w:rPr>
          <w:spacing w:val="-6"/>
        </w:rPr>
        <w:t xml:space="preserve"> </w:t>
      </w:r>
      <w:r w:rsidRPr="00A55A84">
        <w:t>medical</w:t>
      </w:r>
      <w:r w:rsidRPr="00A55A84">
        <w:rPr>
          <w:spacing w:val="-6"/>
        </w:rPr>
        <w:t xml:space="preserve"> </w:t>
      </w:r>
      <w:r w:rsidRPr="00A55A84">
        <w:t>examiners</w:t>
      </w:r>
      <w:r w:rsidRPr="00A55A84">
        <w:rPr>
          <w:spacing w:val="-6"/>
        </w:rPr>
        <w:t xml:space="preserve"> </w:t>
      </w:r>
      <w:r w:rsidRPr="00A55A84">
        <w:t>recommendations,</w:t>
      </w:r>
      <w:r w:rsidRPr="00A55A84">
        <w:rPr>
          <w:spacing w:val="-6"/>
        </w:rPr>
        <w:t xml:space="preserve"> </w:t>
      </w:r>
      <w:r w:rsidRPr="00A55A84">
        <w:t>if</w:t>
      </w:r>
      <w:r w:rsidRPr="00A55A84">
        <w:rPr>
          <w:spacing w:val="-6"/>
        </w:rPr>
        <w:t xml:space="preserve"> </w:t>
      </w:r>
      <w:r w:rsidRPr="00A55A84">
        <w:t>an</w:t>
      </w:r>
      <w:r w:rsidRPr="00A55A84">
        <w:rPr>
          <w:spacing w:val="-15"/>
        </w:rPr>
        <w:t>y</w:t>
      </w:r>
      <w:r w:rsidRPr="00A55A84">
        <w:t>,</w:t>
      </w:r>
      <w:r w:rsidRPr="00A55A84">
        <w:rPr>
          <w:spacing w:val="-6"/>
        </w:rPr>
        <w:t xml:space="preserve"> </w:t>
      </w:r>
      <w:r w:rsidRPr="00A55A84">
        <w:t>relating to</w:t>
      </w:r>
      <w:r w:rsidRPr="00A55A84">
        <w:rPr>
          <w:spacing w:val="3"/>
        </w:rPr>
        <w:t xml:space="preserve"> </w:t>
      </w:r>
      <w:r w:rsidRPr="00A55A84">
        <w:t>the</w:t>
      </w:r>
      <w:r w:rsidRPr="00A55A84">
        <w:rPr>
          <w:spacing w:val="3"/>
        </w:rPr>
        <w:t xml:space="preserve"> </w:t>
      </w:r>
      <w:r w:rsidRPr="00A55A84">
        <w:t>conditio</w:t>
      </w:r>
      <w:r w:rsidRPr="00A55A84">
        <w:rPr>
          <w:spacing w:val="-1"/>
        </w:rPr>
        <w:t>n</w:t>
      </w:r>
      <w:r w:rsidRPr="00A55A84">
        <w:t>s</w:t>
      </w:r>
      <w:r w:rsidRPr="00A55A84">
        <w:rPr>
          <w:spacing w:val="3"/>
        </w:rPr>
        <w:t xml:space="preserve"> </w:t>
      </w:r>
      <w:r w:rsidRPr="00A55A84">
        <w:t>and</w:t>
      </w:r>
      <w:r w:rsidRPr="00A55A84">
        <w:rPr>
          <w:spacing w:val="3"/>
        </w:rPr>
        <w:t xml:space="preserve"> </w:t>
      </w:r>
      <w:r w:rsidRPr="00A55A84">
        <w:t>restrict</w:t>
      </w:r>
      <w:r w:rsidRPr="00A55A84">
        <w:rPr>
          <w:spacing w:val="-1"/>
        </w:rPr>
        <w:t>i</w:t>
      </w:r>
      <w:r w:rsidRPr="00A55A84">
        <w:t>ons</w:t>
      </w:r>
      <w:r w:rsidRPr="00A55A84">
        <w:rPr>
          <w:spacing w:val="3"/>
        </w:rPr>
        <w:t xml:space="preserve"> </w:t>
      </w:r>
      <w:r w:rsidRPr="00A55A84">
        <w:t>that</w:t>
      </w:r>
      <w:r w:rsidRPr="00A55A84">
        <w:rPr>
          <w:spacing w:val="3"/>
        </w:rPr>
        <w:t xml:space="preserve"> </w:t>
      </w:r>
      <w:r w:rsidRPr="00A55A84">
        <w:t>must</w:t>
      </w:r>
      <w:r w:rsidRPr="00A55A84">
        <w:rPr>
          <w:spacing w:val="3"/>
        </w:rPr>
        <w:t xml:space="preserve"> </w:t>
      </w:r>
      <w:r w:rsidRPr="00A55A84">
        <w:t>apply</w:t>
      </w:r>
      <w:r w:rsidRPr="00A55A84">
        <w:rPr>
          <w:spacing w:val="3"/>
        </w:rPr>
        <w:t xml:space="preserve"> </w:t>
      </w:r>
      <w:r w:rsidRPr="00A55A84">
        <w:t>to</w:t>
      </w:r>
      <w:r w:rsidRPr="00A55A84">
        <w:rPr>
          <w:spacing w:val="3"/>
        </w:rPr>
        <w:t xml:space="preserve"> </w:t>
      </w:r>
      <w:r w:rsidRPr="00A55A84">
        <w:t>the</w:t>
      </w:r>
      <w:r w:rsidRPr="00A55A84">
        <w:rPr>
          <w:spacing w:val="3"/>
        </w:rPr>
        <w:t xml:space="preserve"> </w:t>
      </w:r>
      <w:r w:rsidRPr="00A55A84">
        <w:t>registered</w:t>
      </w:r>
      <w:r w:rsidRPr="00A55A84">
        <w:rPr>
          <w:spacing w:val="3"/>
        </w:rPr>
        <w:t xml:space="preserve"> </w:t>
      </w:r>
      <w:r w:rsidRPr="00A55A84">
        <w:t>person</w:t>
      </w:r>
      <w:r w:rsidRPr="00A55A84">
        <w:rPr>
          <w:spacing w:val="3"/>
        </w:rPr>
        <w:t xml:space="preserve"> </w:t>
      </w:r>
      <w:r w:rsidRPr="00A55A84">
        <w:t>when</w:t>
      </w:r>
      <w:r w:rsidRPr="00A55A84">
        <w:rPr>
          <w:spacing w:val="3"/>
        </w:rPr>
        <w:t xml:space="preserve"> </w:t>
      </w:r>
      <w:r w:rsidRPr="00A55A84">
        <w:t>practising</w:t>
      </w:r>
      <w:r w:rsidRPr="00A55A84">
        <w:rPr>
          <w:spacing w:val="3"/>
        </w:rPr>
        <w:t xml:space="preserve"> </w:t>
      </w:r>
      <w:r w:rsidRPr="00A55A84">
        <w:t>his</w:t>
      </w:r>
      <w:r w:rsidRPr="00A55A84">
        <w:rPr>
          <w:spacing w:val="3"/>
        </w:rPr>
        <w:t xml:space="preserve"> </w:t>
      </w:r>
      <w:r w:rsidRPr="00A55A84">
        <w:t>or</w:t>
      </w:r>
      <w:r w:rsidRPr="00A55A84">
        <w:rPr>
          <w:spacing w:val="3"/>
        </w:rPr>
        <w:t xml:space="preserve"> </w:t>
      </w:r>
      <w:r w:rsidRPr="00A55A84">
        <w:t>her profession.</w:t>
      </w:r>
    </w:p>
    <w:p w14:paraId="08A863C7" w14:textId="77777777" w:rsidR="0083626C" w:rsidRPr="00A55A84" w:rsidRDefault="0083626C" w:rsidP="0083626C">
      <w:pPr>
        <w:pStyle w:val="REG-P0"/>
        <w:rPr>
          <w:sz w:val="26"/>
          <w:szCs w:val="26"/>
        </w:rPr>
      </w:pPr>
    </w:p>
    <w:p w14:paraId="3F08792C" w14:textId="77777777" w:rsidR="0083626C" w:rsidRPr="00A55A84" w:rsidRDefault="0083626C" w:rsidP="00403996">
      <w:pPr>
        <w:pStyle w:val="REG-P1"/>
      </w:pPr>
      <w:r w:rsidRPr="00A55A84">
        <w:t>(4)</w:t>
      </w:r>
      <w:r w:rsidRPr="00A55A84">
        <w:tab/>
        <w:t>A</w:t>
      </w:r>
      <w:r w:rsidRPr="00A55A84">
        <w:rPr>
          <w:spacing w:val="-26"/>
        </w:rPr>
        <w:t xml:space="preserve"> </w:t>
      </w:r>
      <w:r w:rsidRPr="00A55A84">
        <w:t>registered</w:t>
      </w:r>
      <w:r w:rsidRPr="00A55A84">
        <w:rPr>
          <w:spacing w:val="-13"/>
        </w:rPr>
        <w:t xml:space="preserve"> </w:t>
      </w:r>
      <w:r w:rsidRPr="00A55A84">
        <w:t>person</w:t>
      </w:r>
      <w:r w:rsidRPr="00A55A84">
        <w:rPr>
          <w:spacing w:val="-13"/>
        </w:rPr>
        <w:t xml:space="preserve"> </w:t>
      </w:r>
      <w:r w:rsidRPr="00A55A84">
        <w:t>who</w:t>
      </w:r>
      <w:r w:rsidRPr="00A55A84">
        <w:rPr>
          <w:spacing w:val="-13"/>
        </w:rPr>
        <w:t xml:space="preserve"> </w:t>
      </w:r>
      <w:r w:rsidRPr="00A55A84">
        <w:t>fails</w:t>
      </w:r>
      <w:r w:rsidRPr="00A55A84">
        <w:rPr>
          <w:spacing w:val="-13"/>
        </w:rPr>
        <w:t xml:space="preserve"> </w:t>
      </w:r>
      <w:r w:rsidRPr="00A55A84">
        <w:t>to</w:t>
      </w:r>
      <w:r w:rsidRPr="00A55A84">
        <w:rPr>
          <w:spacing w:val="-13"/>
        </w:rPr>
        <w:t xml:space="preserve"> </w:t>
      </w:r>
      <w:r w:rsidRPr="00A55A84">
        <w:t>submit</w:t>
      </w:r>
      <w:r w:rsidRPr="00A55A84">
        <w:rPr>
          <w:spacing w:val="-13"/>
        </w:rPr>
        <w:t xml:space="preserve"> </w:t>
      </w:r>
      <w:r w:rsidRPr="00A55A84">
        <w:t>to</w:t>
      </w:r>
      <w:r w:rsidRPr="00A55A84">
        <w:rPr>
          <w:spacing w:val="-13"/>
        </w:rPr>
        <w:t xml:space="preserve"> </w:t>
      </w:r>
      <w:r w:rsidRPr="00A55A84">
        <w:t>an</w:t>
      </w:r>
      <w:r w:rsidRPr="00A55A84">
        <w:rPr>
          <w:spacing w:val="-13"/>
        </w:rPr>
        <w:t xml:space="preserve"> </w:t>
      </w:r>
      <w:r w:rsidRPr="00A55A84">
        <w:t>assessment</w:t>
      </w:r>
      <w:r w:rsidRPr="00A55A84">
        <w:rPr>
          <w:spacing w:val="-13"/>
        </w:rPr>
        <w:t xml:space="preserve"> </w:t>
      </w:r>
      <w:r w:rsidRPr="00A55A84">
        <w:t>in</w:t>
      </w:r>
      <w:r w:rsidRPr="00A55A84">
        <w:rPr>
          <w:spacing w:val="-13"/>
        </w:rPr>
        <w:t xml:space="preserve"> </w:t>
      </w:r>
      <w:r w:rsidRPr="00A55A84">
        <w:t>terms</w:t>
      </w:r>
      <w:r w:rsidRPr="00A55A84">
        <w:rPr>
          <w:spacing w:val="-13"/>
        </w:rPr>
        <w:t xml:space="preserve"> </w:t>
      </w:r>
      <w:r w:rsidRPr="00A55A84">
        <w:t>of</w:t>
      </w:r>
      <w:r w:rsidRPr="00A55A84">
        <w:rPr>
          <w:spacing w:val="-13"/>
        </w:rPr>
        <w:t xml:space="preserve"> </w:t>
      </w:r>
      <w:r w:rsidRPr="00A55A84">
        <w:t>these</w:t>
      </w:r>
      <w:r w:rsidRPr="00A55A84">
        <w:rPr>
          <w:spacing w:val="-13"/>
        </w:rPr>
        <w:t xml:space="preserve"> </w:t>
      </w:r>
      <w:r w:rsidRPr="00A55A84">
        <w:t>regulations commits an act of unprofessional conduct as contemplated by section 37 of the</w:t>
      </w:r>
      <w:r w:rsidRPr="00A55A84">
        <w:rPr>
          <w:spacing w:val="-13"/>
        </w:rPr>
        <w:t xml:space="preserve"> </w:t>
      </w:r>
      <w:r w:rsidRPr="00A55A84">
        <w:t>Act.</w:t>
      </w:r>
    </w:p>
    <w:p w14:paraId="431D6972" w14:textId="77777777" w:rsidR="0083626C" w:rsidRPr="00A55A84" w:rsidRDefault="0083626C" w:rsidP="0083626C">
      <w:pPr>
        <w:pStyle w:val="REG-P0"/>
        <w:rPr>
          <w:sz w:val="26"/>
          <w:szCs w:val="26"/>
        </w:rPr>
      </w:pPr>
    </w:p>
    <w:p w14:paraId="5A6319CC" w14:textId="77777777" w:rsidR="0083626C" w:rsidRPr="00A55A84" w:rsidRDefault="0083626C" w:rsidP="0083626C">
      <w:pPr>
        <w:pStyle w:val="REG-P0"/>
        <w:rPr>
          <w:b/>
          <w:bCs/>
        </w:rPr>
      </w:pPr>
      <w:r w:rsidRPr="00A55A84">
        <w:rPr>
          <w:b/>
        </w:rPr>
        <w:t>Evaluation of assessment by Committee</w:t>
      </w:r>
    </w:p>
    <w:p w14:paraId="26E189B8" w14:textId="77777777" w:rsidR="0083626C" w:rsidRPr="00A55A84" w:rsidRDefault="0083626C" w:rsidP="0083626C">
      <w:pPr>
        <w:pStyle w:val="REG-P0"/>
        <w:rPr>
          <w:sz w:val="26"/>
          <w:szCs w:val="26"/>
        </w:rPr>
      </w:pPr>
    </w:p>
    <w:p w14:paraId="356D0CD2" w14:textId="77777777" w:rsidR="0083626C" w:rsidRPr="00A55A84" w:rsidRDefault="0083626C" w:rsidP="00403996">
      <w:pPr>
        <w:pStyle w:val="REG-P1"/>
      </w:pPr>
      <w:r w:rsidRPr="00A55A84">
        <w:rPr>
          <w:b/>
          <w:bCs/>
        </w:rPr>
        <w:t>7.</w:t>
      </w:r>
      <w:r w:rsidRPr="00A55A84">
        <w:rPr>
          <w:b/>
          <w:bCs/>
        </w:rPr>
        <w:tab/>
      </w:r>
      <w:r w:rsidRPr="00A55A84">
        <w:t>(1)</w:t>
      </w:r>
      <w:r w:rsidRPr="00A55A84">
        <w:tab/>
        <w:t>The Committee -</w:t>
      </w:r>
    </w:p>
    <w:p w14:paraId="339197E0" w14:textId="77777777" w:rsidR="0083626C" w:rsidRPr="00A55A84" w:rsidRDefault="0083626C" w:rsidP="0083626C">
      <w:pPr>
        <w:pStyle w:val="REG-P0"/>
        <w:rPr>
          <w:sz w:val="26"/>
          <w:szCs w:val="26"/>
        </w:rPr>
      </w:pPr>
    </w:p>
    <w:p w14:paraId="737C4011" w14:textId="77777777" w:rsidR="0083626C" w:rsidRPr="00A55A84" w:rsidRDefault="0083626C" w:rsidP="00403996">
      <w:pPr>
        <w:pStyle w:val="REG-Pa"/>
      </w:pPr>
      <w:r w:rsidRPr="00A55A84">
        <w:t>(a)</w:t>
      </w:r>
      <w:r w:rsidRPr="00A55A84">
        <w:tab/>
        <w:t>must</w:t>
      </w:r>
      <w:r w:rsidRPr="00A55A84">
        <w:rPr>
          <w:spacing w:val="-7"/>
        </w:rPr>
        <w:t xml:space="preserve"> </w:t>
      </w:r>
      <w:r w:rsidRPr="00A55A84">
        <w:t>evaluate</w:t>
      </w:r>
      <w:r w:rsidRPr="00A55A84">
        <w:rPr>
          <w:spacing w:val="-8"/>
        </w:rPr>
        <w:t xml:space="preserve"> </w:t>
      </w:r>
      <w:r w:rsidRPr="00A55A84">
        <w:t>and</w:t>
      </w:r>
      <w:r w:rsidRPr="00A55A84">
        <w:rPr>
          <w:spacing w:val="-7"/>
        </w:rPr>
        <w:t xml:space="preserve"> </w:t>
      </w:r>
      <w:r w:rsidRPr="00A55A84">
        <w:t>consider</w:t>
      </w:r>
      <w:r w:rsidRPr="00A55A84">
        <w:rPr>
          <w:spacing w:val="-7"/>
        </w:rPr>
        <w:t xml:space="preserve"> </w:t>
      </w:r>
      <w:r w:rsidRPr="00A55A84">
        <w:t>the</w:t>
      </w:r>
      <w:r w:rsidRPr="00A55A84">
        <w:rPr>
          <w:spacing w:val="-7"/>
        </w:rPr>
        <w:t xml:space="preserve"> </w:t>
      </w:r>
      <w:r w:rsidRPr="00A55A84">
        <w:t>report</w:t>
      </w:r>
      <w:r w:rsidRPr="00A55A84">
        <w:rPr>
          <w:spacing w:val="-7"/>
        </w:rPr>
        <w:t xml:space="preserve"> </w:t>
      </w:r>
      <w:r w:rsidRPr="00A55A84">
        <w:t>of</w:t>
      </w:r>
      <w:r w:rsidRPr="00A55A84">
        <w:rPr>
          <w:spacing w:val="-7"/>
        </w:rPr>
        <w:t xml:space="preserve"> </w:t>
      </w:r>
      <w:r w:rsidRPr="00A55A84">
        <w:t>the</w:t>
      </w:r>
      <w:r w:rsidRPr="00A55A84">
        <w:rPr>
          <w:spacing w:val="-7"/>
        </w:rPr>
        <w:t xml:space="preserve"> </w:t>
      </w:r>
      <w:r w:rsidRPr="00A55A84">
        <w:t>medical</w:t>
      </w:r>
      <w:r w:rsidRPr="00A55A84">
        <w:rPr>
          <w:spacing w:val="-8"/>
        </w:rPr>
        <w:t xml:space="preserve"> </w:t>
      </w:r>
      <w:r w:rsidRPr="00A55A84">
        <w:t>examiner</w:t>
      </w:r>
      <w:r w:rsidRPr="00A55A84">
        <w:rPr>
          <w:spacing w:val="-7"/>
        </w:rPr>
        <w:t xml:space="preserve"> </w:t>
      </w:r>
      <w:r w:rsidRPr="00A55A84">
        <w:t>or</w:t>
      </w:r>
      <w:r w:rsidRPr="00A55A84">
        <w:rPr>
          <w:spacing w:val="-7"/>
        </w:rPr>
        <w:t xml:space="preserve"> </w:t>
      </w:r>
      <w:r w:rsidRPr="00A55A84">
        <w:t>medical</w:t>
      </w:r>
      <w:r w:rsidRPr="00A55A84">
        <w:rPr>
          <w:spacing w:val="-8"/>
        </w:rPr>
        <w:t xml:space="preserve"> </w:t>
      </w:r>
      <w:r w:rsidRPr="00A55A84">
        <w:t>examiners submitted under regulation 6(1)(c)(ii); and</w:t>
      </w:r>
    </w:p>
    <w:p w14:paraId="00B2C843" w14:textId="77777777" w:rsidR="0083626C" w:rsidRPr="00A55A84" w:rsidRDefault="0083626C" w:rsidP="0083626C">
      <w:pPr>
        <w:pStyle w:val="REG-P0"/>
        <w:rPr>
          <w:sz w:val="26"/>
          <w:szCs w:val="26"/>
        </w:rPr>
      </w:pPr>
    </w:p>
    <w:p w14:paraId="65B95E05" w14:textId="77777777" w:rsidR="0083626C" w:rsidRPr="00A55A84" w:rsidRDefault="0083626C" w:rsidP="00403996">
      <w:pPr>
        <w:pStyle w:val="REG-Pa"/>
      </w:pPr>
      <w:r w:rsidRPr="00A55A84">
        <w:t>(b)</w:t>
      </w:r>
      <w:r w:rsidRPr="00A55A84">
        <w:tab/>
        <w:t>may -</w:t>
      </w:r>
    </w:p>
    <w:p w14:paraId="1358E20D" w14:textId="77777777" w:rsidR="0083626C" w:rsidRPr="00A55A84" w:rsidRDefault="0083626C" w:rsidP="0083626C">
      <w:pPr>
        <w:pStyle w:val="REG-P0"/>
        <w:rPr>
          <w:sz w:val="26"/>
          <w:szCs w:val="26"/>
        </w:rPr>
      </w:pPr>
    </w:p>
    <w:p w14:paraId="53E4D1CE" w14:textId="77777777" w:rsidR="0083626C" w:rsidRPr="00A55A84" w:rsidRDefault="0083626C" w:rsidP="00403996">
      <w:pPr>
        <w:pStyle w:val="REG-Pi"/>
      </w:pPr>
      <w:r w:rsidRPr="00A55A84">
        <w:t>(i)</w:t>
      </w:r>
      <w:r w:rsidRPr="00A55A84">
        <w:tab/>
        <w:t>request</w:t>
      </w:r>
      <w:r w:rsidRPr="00A55A84">
        <w:rPr>
          <w:spacing w:val="-17"/>
        </w:rPr>
        <w:t xml:space="preserve"> </w:t>
      </w:r>
      <w:r w:rsidRPr="00A55A84">
        <w:t>the</w:t>
      </w:r>
      <w:r w:rsidRPr="00A55A84">
        <w:rPr>
          <w:spacing w:val="-17"/>
        </w:rPr>
        <w:t xml:space="preserve"> </w:t>
      </w:r>
      <w:r w:rsidRPr="00A55A84">
        <w:t>medical</w:t>
      </w:r>
      <w:r w:rsidRPr="00A55A84">
        <w:rPr>
          <w:spacing w:val="-17"/>
        </w:rPr>
        <w:t xml:space="preserve"> </w:t>
      </w:r>
      <w:r w:rsidRPr="00A55A84">
        <w:t>examiner</w:t>
      </w:r>
      <w:r w:rsidRPr="00A55A84">
        <w:rPr>
          <w:spacing w:val="-17"/>
        </w:rPr>
        <w:t xml:space="preserve"> </w:t>
      </w:r>
      <w:r w:rsidRPr="00A55A84">
        <w:t>or</w:t>
      </w:r>
      <w:r w:rsidRPr="00A55A84">
        <w:rPr>
          <w:spacing w:val="-17"/>
        </w:rPr>
        <w:t xml:space="preserve"> </w:t>
      </w:r>
      <w:r w:rsidRPr="00A55A84">
        <w:t>medical</w:t>
      </w:r>
      <w:r w:rsidRPr="00A55A84">
        <w:rPr>
          <w:spacing w:val="-17"/>
        </w:rPr>
        <w:t xml:space="preserve"> </w:t>
      </w:r>
      <w:r w:rsidRPr="00A55A84">
        <w:t>examiners</w:t>
      </w:r>
      <w:r w:rsidRPr="00A55A84">
        <w:rPr>
          <w:spacing w:val="-17"/>
        </w:rPr>
        <w:t xml:space="preserve"> </w:t>
      </w:r>
      <w:r w:rsidRPr="00A55A84">
        <w:t>to</w:t>
      </w:r>
      <w:r w:rsidRPr="00A55A84">
        <w:rPr>
          <w:spacing w:val="-17"/>
        </w:rPr>
        <w:t xml:space="preserve"> </w:t>
      </w:r>
      <w:r w:rsidRPr="00A55A84">
        <w:t>elaborate</w:t>
      </w:r>
      <w:r w:rsidRPr="00A55A84">
        <w:rPr>
          <w:spacing w:val="-17"/>
        </w:rPr>
        <w:t xml:space="preserve"> </w:t>
      </w:r>
      <w:r w:rsidRPr="00A55A84">
        <w:t>on</w:t>
      </w:r>
      <w:r w:rsidRPr="00A55A84">
        <w:rPr>
          <w:spacing w:val="-17"/>
        </w:rPr>
        <w:t xml:space="preserve"> </w:t>
      </w:r>
      <w:r w:rsidRPr="00A55A84">
        <w:t>or</w:t>
      </w:r>
      <w:r w:rsidRPr="00A55A84">
        <w:rPr>
          <w:spacing w:val="-17"/>
        </w:rPr>
        <w:t xml:space="preserve"> </w:t>
      </w:r>
      <w:r w:rsidRPr="00A55A84">
        <w:t>furnish further</w:t>
      </w:r>
      <w:r w:rsidRPr="00A55A84">
        <w:rPr>
          <w:spacing w:val="-5"/>
        </w:rPr>
        <w:t xml:space="preserve"> </w:t>
      </w:r>
      <w:r w:rsidRPr="00A55A84">
        <w:t>particu</w:t>
      </w:r>
      <w:r w:rsidRPr="00A55A84">
        <w:rPr>
          <w:spacing w:val="-1"/>
        </w:rPr>
        <w:t>l</w:t>
      </w:r>
      <w:r w:rsidRPr="00A55A84">
        <w:t>ars</w:t>
      </w:r>
      <w:r w:rsidRPr="00A55A84">
        <w:rPr>
          <w:spacing w:val="-5"/>
        </w:rPr>
        <w:t xml:space="preserve"> </w:t>
      </w:r>
      <w:r w:rsidRPr="00A55A84">
        <w:t>relating</w:t>
      </w:r>
      <w:r w:rsidRPr="00A55A84">
        <w:rPr>
          <w:spacing w:val="-5"/>
        </w:rPr>
        <w:t xml:space="preserve"> </w:t>
      </w:r>
      <w:r w:rsidRPr="00A55A84">
        <w:t>to</w:t>
      </w:r>
      <w:r w:rsidRPr="00A55A84">
        <w:rPr>
          <w:spacing w:val="-5"/>
        </w:rPr>
        <w:t xml:space="preserve"> </w:t>
      </w:r>
      <w:r w:rsidRPr="00A55A84">
        <w:t>anything</w:t>
      </w:r>
      <w:r w:rsidRPr="00A55A84">
        <w:rPr>
          <w:spacing w:val="-5"/>
        </w:rPr>
        <w:t xml:space="preserve"> </w:t>
      </w:r>
      <w:r w:rsidRPr="00A55A84">
        <w:t>mentioned</w:t>
      </w:r>
      <w:r w:rsidRPr="00A55A84">
        <w:rPr>
          <w:spacing w:val="-5"/>
        </w:rPr>
        <w:t xml:space="preserve"> </w:t>
      </w:r>
      <w:r w:rsidRPr="00A55A84">
        <w:t>in</w:t>
      </w:r>
      <w:r w:rsidRPr="00A55A84">
        <w:rPr>
          <w:spacing w:val="-5"/>
        </w:rPr>
        <w:t xml:space="preserve"> </w:t>
      </w:r>
      <w:r w:rsidRPr="00A55A84">
        <w:t>the</w:t>
      </w:r>
      <w:r w:rsidRPr="00A55A84">
        <w:rPr>
          <w:spacing w:val="-5"/>
        </w:rPr>
        <w:t xml:space="preserve"> </w:t>
      </w:r>
      <w:r w:rsidRPr="00A55A84">
        <w:t>report</w:t>
      </w:r>
      <w:r w:rsidRPr="00A55A84">
        <w:rPr>
          <w:spacing w:val="-5"/>
        </w:rPr>
        <w:t xml:space="preserve"> </w:t>
      </w:r>
      <w:r w:rsidRPr="00A55A84">
        <w:t>referred</w:t>
      </w:r>
      <w:r w:rsidRPr="00A55A84">
        <w:rPr>
          <w:spacing w:val="-5"/>
        </w:rPr>
        <w:t xml:space="preserve"> </w:t>
      </w:r>
      <w:r w:rsidRPr="00A55A84">
        <w:t>to</w:t>
      </w:r>
      <w:r w:rsidRPr="00A55A84">
        <w:rPr>
          <w:spacing w:val="-5"/>
        </w:rPr>
        <w:t xml:space="preserve"> </w:t>
      </w:r>
      <w:r w:rsidRPr="00A55A84">
        <w:t>in paragraph (a); or</w:t>
      </w:r>
    </w:p>
    <w:p w14:paraId="0C51B7D0" w14:textId="77777777" w:rsidR="0083626C" w:rsidRPr="00A55A84" w:rsidRDefault="0083626C" w:rsidP="0083626C">
      <w:pPr>
        <w:pStyle w:val="REG-P0"/>
        <w:rPr>
          <w:sz w:val="26"/>
          <w:szCs w:val="26"/>
        </w:rPr>
      </w:pPr>
    </w:p>
    <w:p w14:paraId="36055039" w14:textId="77777777" w:rsidR="0083626C" w:rsidRPr="00A55A84" w:rsidRDefault="0083626C" w:rsidP="00403996">
      <w:pPr>
        <w:pStyle w:val="REG-Pi"/>
      </w:pPr>
      <w:r w:rsidRPr="00A55A84">
        <w:t>(ii)</w:t>
      </w:r>
      <w:r w:rsidRPr="00A55A84">
        <w:tab/>
        <w:t>consult</w:t>
      </w:r>
      <w:r w:rsidRPr="00A55A84">
        <w:rPr>
          <w:spacing w:val="4"/>
        </w:rPr>
        <w:t xml:space="preserve"> </w:t>
      </w:r>
      <w:r w:rsidRPr="00A55A84">
        <w:t>with</w:t>
      </w:r>
      <w:r w:rsidRPr="00A55A84">
        <w:rPr>
          <w:spacing w:val="4"/>
        </w:rPr>
        <w:t xml:space="preserve"> </w:t>
      </w:r>
      <w:r w:rsidRPr="00A55A84">
        <w:t>the</w:t>
      </w:r>
      <w:r w:rsidRPr="00A55A84">
        <w:rPr>
          <w:spacing w:val="4"/>
        </w:rPr>
        <w:t xml:space="preserve"> </w:t>
      </w:r>
      <w:r w:rsidRPr="00A55A84">
        <w:t>medical</w:t>
      </w:r>
      <w:r w:rsidRPr="00A55A84">
        <w:rPr>
          <w:spacing w:val="4"/>
        </w:rPr>
        <w:t xml:space="preserve"> </w:t>
      </w:r>
      <w:r w:rsidRPr="00A55A84">
        <w:t>examiner</w:t>
      </w:r>
      <w:r w:rsidRPr="00A55A84">
        <w:rPr>
          <w:spacing w:val="4"/>
        </w:rPr>
        <w:t xml:space="preserve"> </w:t>
      </w:r>
      <w:r w:rsidRPr="00A55A84">
        <w:t>or</w:t>
      </w:r>
      <w:r w:rsidRPr="00A55A84">
        <w:rPr>
          <w:spacing w:val="4"/>
        </w:rPr>
        <w:t xml:space="preserve"> </w:t>
      </w:r>
      <w:r w:rsidRPr="00A55A84">
        <w:t>medical</w:t>
      </w:r>
      <w:r w:rsidRPr="00A55A84">
        <w:rPr>
          <w:spacing w:val="4"/>
        </w:rPr>
        <w:t xml:space="preserve"> </w:t>
      </w:r>
      <w:r w:rsidRPr="00A55A84">
        <w:t>examiners</w:t>
      </w:r>
      <w:r w:rsidRPr="00A55A84">
        <w:rPr>
          <w:spacing w:val="4"/>
        </w:rPr>
        <w:t xml:space="preserve"> </w:t>
      </w:r>
      <w:r w:rsidRPr="00A55A84">
        <w:t>in</w:t>
      </w:r>
      <w:r w:rsidRPr="00A55A84">
        <w:rPr>
          <w:spacing w:val="4"/>
        </w:rPr>
        <w:t xml:space="preserve"> </w:t>
      </w:r>
      <w:r w:rsidRPr="00A55A84">
        <w:t>order</w:t>
      </w:r>
      <w:r w:rsidRPr="00A55A84">
        <w:rPr>
          <w:spacing w:val="4"/>
        </w:rPr>
        <w:t xml:space="preserve"> </w:t>
      </w:r>
      <w:r w:rsidRPr="00A55A84">
        <w:t>to</w:t>
      </w:r>
      <w:r w:rsidRPr="00A55A84">
        <w:rPr>
          <w:spacing w:val="4"/>
        </w:rPr>
        <w:t xml:space="preserve"> </w:t>
      </w:r>
      <w:r w:rsidRPr="00A55A84">
        <w:t>clarify any vagueness or any issue not covered by the report.</w:t>
      </w:r>
    </w:p>
    <w:p w14:paraId="04E37440" w14:textId="77777777" w:rsidR="0083626C" w:rsidRPr="00A55A84" w:rsidRDefault="0083626C" w:rsidP="0083626C">
      <w:pPr>
        <w:pStyle w:val="REG-P0"/>
        <w:rPr>
          <w:sz w:val="26"/>
          <w:szCs w:val="26"/>
        </w:rPr>
      </w:pPr>
    </w:p>
    <w:p w14:paraId="24EF710D" w14:textId="77777777" w:rsidR="0083626C" w:rsidRPr="00A55A84" w:rsidRDefault="0083626C" w:rsidP="00403996">
      <w:pPr>
        <w:pStyle w:val="REG-P1"/>
      </w:pPr>
      <w:r w:rsidRPr="00A55A84">
        <w:t>(2)</w:t>
      </w:r>
      <w:r w:rsidR="00403996" w:rsidRPr="00A55A84">
        <w:rPr>
          <w:spacing w:val="17"/>
        </w:rPr>
        <w:tab/>
      </w:r>
      <w:r w:rsidRPr="00A55A84">
        <w:t>If</w:t>
      </w:r>
      <w:r w:rsidRPr="00A55A84">
        <w:rPr>
          <w:spacing w:val="19"/>
        </w:rPr>
        <w:t xml:space="preserve"> </w:t>
      </w:r>
      <w:r w:rsidRPr="00A55A84">
        <w:t>the</w:t>
      </w:r>
      <w:r w:rsidRPr="00A55A84">
        <w:rPr>
          <w:spacing w:val="20"/>
        </w:rPr>
        <w:t xml:space="preserve"> </w:t>
      </w:r>
      <w:r w:rsidRPr="00A55A84">
        <w:t>Committee</w:t>
      </w:r>
      <w:r w:rsidRPr="00A55A84">
        <w:rPr>
          <w:spacing w:val="19"/>
        </w:rPr>
        <w:t xml:space="preserve"> </w:t>
      </w:r>
      <w:r w:rsidRPr="00A55A84">
        <w:t>under</w:t>
      </w:r>
      <w:r w:rsidRPr="00A55A84">
        <w:rPr>
          <w:spacing w:val="19"/>
        </w:rPr>
        <w:t xml:space="preserve"> </w:t>
      </w:r>
      <w:r w:rsidRPr="00A55A84">
        <w:t>subregulation</w:t>
      </w:r>
      <w:r w:rsidRPr="00A55A84">
        <w:rPr>
          <w:spacing w:val="19"/>
        </w:rPr>
        <w:t xml:space="preserve"> </w:t>
      </w:r>
      <w:r w:rsidRPr="00A55A84">
        <w:t>(1)(a)</w:t>
      </w:r>
      <w:r w:rsidRPr="00A55A84">
        <w:rPr>
          <w:spacing w:val="19"/>
        </w:rPr>
        <w:t xml:space="preserve"> </w:t>
      </w:r>
      <w:r w:rsidRPr="00A55A84">
        <w:t>is</w:t>
      </w:r>
      <w:r w:rsidRPr="00A55A84">
        <w:rPr>
          <w:spacing w:val="19"/>
        </w:rPr>
        <w:t xml:space="preserve"> </w:t>
      </w:r>
      <w:r w:rsidRPr="00A55A84">
        <w:t>satisfied</w:t>
      </w:r>
      <w:r w:rsidRPr="00A55A84">
        <w:rPr>
          <w:spacing w:val="20"/>
        </w:rPr>
        <w:t xml:space="preserve"> </w:t>
      </w:r>
      <w:r w:rsidRPr="00A55A84">
        <w:t>that</w:t>
      </w:r>
      <w:r w:rsidRPr="00A55A84">
        <w:rPr>
          <w:spacing w:val="19"/>
        </w:rPr>
        <w:t xml:space="preserve"> </w:t>
      </w:r>
      <w:r w:rsidRPr="00A55A84">
        <w:t>the</w:t>
      </w:r>
      <w:r w:rsidRPr="00A55A84">
        <w:rPr>
          <w:spacing w:val="19"/>
        </w:rPr>
        <w:t xml:space="preserve"> </w:t>
      </w:r>
      <w:r w:rsidRPr="00A55A84">
        <w:t>registered</w:t>
      </w:r>
      <w:r w:rsidRPr="00A55A84">
        <w:rPr>
          <w:spacing w:val="19"/>
        </w:rPr>
        <w:t xml:space="preserve"> </w:t>
      </w:r>
      <w:r w:rsidRPr="00A55A84">
        <w:t>person appears</w:t>
      </w:r>
      <w:r w:rsidRPr="00A55A84">
        <w:rPr>
          <w:spacing w:val="-9"/>
        </w:rPr>
        <w:t xml:space="preserve"> </w:t>
      </w:r>
      <w:r w:rsidRPr="00A55A84">
        <w:t>to</w:t>
      </w:r>
      <w:r w:rsidRPr="00A55A84">
        <w:rPr>
          <w:spacing w:val="-9"/>
        </w:rPr>
        <w:t xml:space="preserve"> </w:t>
      </w:r>
      <w:r w:rsidRPr="00A55A84">
        <w:t>be</w:t>
      </w:r>
      <w:r w:rsidRPr="00A55A84">
        <w:rPr>
          <w:spacing w:val="-9"/>
        </w:rPr>
        <w:t xml:space="preserve"> </w:t>
      </w:r>
      <w:r w:rsidRPr="00A55A84">
        <w:t>impaired,</w:t>
      </w:r>
      <w:r w:rsidRPr="00A55A84">
        <w:rPr>
          <w:spacing w:val="-9"/>
        </w:rPr>
        <w:t xml:space="preserve"> </w:t>
      </w:r>
      <w:r w:rsidRPr="00A55A84">
        <w:t>the</w:t>
      </w:r>
      <w:r w:rsidRPr="00A55A84">
        <w:rPr>
          <w:spacing w:val="-9"/>
        </w:rPr>
        <w:t xml:space="preserve"> </w:t>
      </w:r>
      <w:r w:rsidRPr="00A55A84">
        <w:t>Committee</w:t>
      </w:r>
      <w:r w:rsidRPr="00A55A84">
        <w:rPr>
          <w:spacing w:val="-9"/>
        </w:rPr>
        <w:t xml:space="preserve"> </w:t>
      </w:r>
      <w:r w:rsidRPr="00A55A84">
        <w:t>must</w:t>
      </w:r>
      <w:r w:rsidRPr="00A55A84">
        <w:rPr>
          <w:spacing w:val="-9"/>
        </w:rPr>
        <w:t xml:space="preserve"> </w:t>
      </w:r>
      <w:r w:rsidRPr="00A55A84">
        <w:t>convene</w:t>
      </w:r>
      <w:r w:rsidRPr="00A55A84">
        <w:rPr>
          <w:spacing w:val="-9"/>
        </w:rPr>
        <w:t xml:space="preserve"> </w:t>
      </w:r>
      <w:r w:rsidRPr="00A55A84">
        <w:t>an</w:t>
      </w:r>
      <w:r w:rsidRPr="00A55A84">
        <w:rPr>
          <w:spacing w:val="-9"/>
        </w:rPr>
        <w:t xml:space="preserve"> </w:t>
      </w:r>
      <w:r w:rsidRPr="00A55A84">
        <w:t>inquiry</w:t>
      </w:r>
      <w:r w:rsidRPr="00A55A84">
        <w:rPr>
          <w:spacing w:val="-9"/>
        </w:rPr>
        <w:t xml:space="preserve"> </w:t>
      </w:r>
      <w:r w:rsidRPr="00A55A84">
        <w:t>into</w:t>
      </w:r>
      <w:r w:rsidRPr="00A55A84">
        <w:rPr>
          <w:spacing w:val="-9"/>
        </w:rPr>
        <w:t xml:space="preserve"> </w:t>
      </w:r>
      <w:r w:rsidRPr="00A55A84">
        <w:t>the</w:t>
      </w:r>
      <w:r w:rsidRPr="00A55A84">
        <w:rPr>
          <w:spacing w:val="-9"/>
        </w:rPr>
        <w:t xml:space="preserve"> </w:t>
      </w:r>
      <w:r w:rsidRPr="00A55A84">
        <w:t>impairment</w:t>
      </w:r>
      <w:r w:rsidRPr="00A55A84">
        <w:rPr>
          <w:spacing w:val="-9"/>
        </w:rPr>
        <w:t xml:space="preserve"> </w:t>
      </w:r>
      <w:r w:rsidRPr="00A55A84">
        <w:t>of</w:t>
      </w:r>
      <w:r w:rsidRPr="00A55A84">
        <w:rPr>
          <w:spacing w:val="-8"/>
        </w:rPr>
        <w:t xml:space="preserve"> </w:t>
      </w:r>
      <w:r w:rsidRPr="00A55A84">
        <w:t>the</w:t>
      </w:r>
      <w:r w:rsidRPr="00A55A84">
        <w:rPr>
          <w:spacing w:val="-9"/>
        </w:rPr>
        <w:t xml:space="preserve"> </w:t>
      </w:r>
      <w:r w:rsidRPr="00A55A84">
        <w:t>registered person.</w:t>
      </w:r>
    </w:p>
    <w:p w14:paraId="10D0C33C" w14:textId="77777777" w:rsidR="0083626C" w:rsidRPr="00A55A84" w:rsidRDefault="0083626C" w:rsidP="0083626C">
      <w:pPr>
        <w:pStyle w:val="REG-P0"/>
        <w:rPr>
          <w:sz w:val="26"/>
          <w:szCs w:val="26"/>
        </w:rPr>
      </w:pPr>
    </w:p>
    <w:p w14:paraId="33DEA186" w14:textId="77777777" w:rsidR="0083626C" w:rsidRPr="00A55A84" w:rsidRDefault="0083626C" w:rsidP="0083626C">
      <w:pPr>
        <w:pStyle w:val="REG-P0"/>
        <w:rPr>
          <w:b/>
          <w:bCs/>
        </w:rPr>
      </w:pPr>
      <w:r w:rsidRPr="00A55A84">
        <w:rPr>
          <w:b/>
          <w:spacing w:val="-21"/>
        </w:rPr>
        <w:t>T</w:t>
      </w:r>
      <w:r w:rsidRPr="00A55A84">
        <w:rPr>
          <w:b/>
        </w:rPr>
        <w:t xml:space="preserve">emporary suspension of </w:t>
      </w:r>
      <w:r w:rsidRPr="00A55A84">
        <w:rPr>
          <w:b/>
          <w:spacing w:val="-4"/>
        </w:rPr>
        <w:t>r</w:t>
      </w:r>
      <w:r w:rsidRPr="00A55A84">
        <w:rPr>
          <w:b/>
        </w:rPr>
        <w:t>egiste</w:t>
      </w:r>
      <w:r w:rsidRPr="00A55A84">
        <w:rPr>
          <w:b/>
          <w:spacing w:val="-4"/>
        </w:rPr>
        <w:t>r</w:t>
      </w:r>
      <w:r w:rsidRPr="00A55A84">
        <w:rPr>
          <w:b/>
        </w:rPr>
        <w:t>ed person</w:t>
      </w:r>
    </w:p>
    <w:p w14:paraId="7EE76B84" w14:textId="77777777" w:rsidR="0083626C" w:rsidRPr="00A55A84" w:rsidRDefault="0083626C" w:rsidP="0083626C">
      <w:pPr>
        <w:pStyle w:val="REG-P0"/>
        <w:rPr>
          <w:sz w:val="26"/>
          <w:szCs w:val="26"/>
        </w:rPr>
      </w:pPr>
    </w:p>
    <w:p w14:paraId="0F149EFE" w14:textId="77777777" w:rsidR="0083626C" w:rsidRPr="00A55A84" w:rsidRDefault="0083626C" w:rsidP="00403996">
      <w:pPr>
        <w:pStyle w:val="REG-P1"/>
      </w:pPr>
      <w:r w:rsidRPr="00A55A84">
        <w:rPr>
          <w:b/>
          <w:bCs/>
        </w:rPr>
        <w:t>8.</w:t>
      </w:r>
      <w:r w:rsidRPr="00A55A84">
        <w:rPr>
          <w:b/>
          <w:bCs/>
        </w:rPr>
        <w:tab/>
      </w:r>
      <w:r w:rsidRPr="00A55A84">
        <w:t>(1)</w:t>
      </w:r>
      <w:r w:rsidR="00403996" w:rsidRPr="00A55A84">
        <w:rPr>
          <w:spacing w:val="23"/>
        </w:rPr>
        <w:tab/>
      </w:r>
      <w:r w:rsidRPr="00A55A84">
        <w:t>If</w:t>
      </w:r>
      <w:r w:rsidRPr="00A55A84">
        <w:rPr>
          <w:spacing w:val="16"/>
        </w:rPr>
        <w:t xml:space="preserve"> </w:t>
      </w:r>
      <w:r w:rsidRPr="00A55A84">
        <w:t>the</w:t>
      </w:r>
      <w:r w:rsidRPr="00A55A84">
        <w:rPr>
          <w:spacing w:val="17"/>
        </w:rPr>
        <w:t xml:space="preserve"> </w:t>
      </w:r>
      <w:r w:rsidRPr="00A55A84">
        <w:t>Committee,</w:t>
      </w:r>
      <w:r w:rsidRPr="00A55A84">
        <w:rPr>
          <w:spacing w:val="16"/>
        </w:rPr>
        <w:t xml:space="preserve"> </w:t>
      </w:r>
      <w:r w:rsidRPr="00A55A84">
        <w:t>after</w:t>
      </w:r>
      <w:r w:rsidRPr="00A55A84">
        <w:rPr>
          <w:spacing w:val="16"/>
        </w:rPr>
        <w:t xml:space="preserve"> </w:t>
      </w:r>
      <w:r w:rsidRPr="00A55A84">
        <w:t>evaluating</w:t>
      </w:r>
      <w:r w:rsidRPr="00A55A84">
        <w:rPr>
          <w:spacing w:val="16"/>
        </w:rPr>
        <w:t xml:space="preserve"> </w:t>
      </w:r>
      <w:r w:rsidRPr="00A55A84">
        <w:t>and</w:t>
      </w:r>
      <w:r w:rsidRPr="00A55A84">
        <w:rPr>
          <w:spacing w:val="17"/>
        </w:rPr>
        <w:t xml:space="preserve"> </w:t>
      </w:r>
      <w:r w:rsidRPr="00A55A84">
        <w:t>considering</w:t>
      </w:r>
      <w:r w:rsidRPr="00A55A84">
        <w:rPr>
          <w:spacing w:val="16"/>
        </w:rPr>
        <w:t xml:space="preserve"> </w:t>
      </w:r>
      <w:r w:rsidRPr="00A55A84">
        <w:t>the</w:t>
      </w:r>
      <w:r w:rsidRPr="00A55A84">
        <w:rPr>
          <w:spacing w:val="17"/>
        </w:rPr>
        <w:t xml:space="preserve"> </w:t>
      </w:r>
      <w:r w:rsidRPr="00A55A84">
        <w:t>reports</w:t>
      </w:r>
      <w:r w:rsidRPr="00A55A84">
        <w:rPr>
          <w:spacing w:val="17"/>
        </w:rPr>
        <w:t xml:space="preserve"> </w:t>
      </w:r>
      <w:r w:rsidRPr="00A55A84">
        <w:t>in</w:t>
      </w:r>
      <w:r w:rsidRPr="00A55A84">
        <w:rPr>
          <w:spacing w:val="17"/>
        </w:rPr>
        <w:t xml:space="preserve"> </w:t>
      </w:r>
      <w:r w:rsidRPr="00A55A84">
        <w:t>terms</w:t>
      </w:r>
      <w:r w:rsidRPr="00A55A84">
        <w:rPr>
          <w:spacing w:val="17"/>
        </w:rPr>
        <w:t xml:space="preserve"> </w:t>
      </w:r>
      <w:r w:rsidRPr="00A55A84">
        <w:t>of regulation</w:t>
      </w:r>
      <w:r w:rsidRPr="00A55A84">
        <w:rPr>
          <w:spacing w:val="-4"/>
        </w:rPr>
        <w:t xml:space="preserve"> </w:t>
      </w:r>
      <w:r w:rsidRPr="00A55A84">
        <w:t>7(1)(a),</w:t>
      </w:r>
      <w:r w:rsidRPr="00A55A84">
        <w:rPr>
          <w:spacing w:val="-3"/>
        </w:rPr>
        <w:t xml:space="preserve"> </w:t>
      </w:r>
      <w:r w:rsidRPr="00A55A84">
        <w:t>is</w:t>
      </w:r>
      <w:r w:rsidRPr="00A55A84">
        <w:rPr>
          <w:spacing w:val="-3"/>
        </w:rPr>
        <w:t xml:space="preserve"> </w:t>
      </w:r>
      <w:r w:rsidRPr="00A55A84">
        <w:t>of</w:t>
      </w:r>
      <w:r w:rsidRPr="00A55A84">
        <w:rPr>
          <w:spacing w:val="-3"/>
        </w:rPr>
        <w:t xml:space="preserve"> </w:t>
      </w:r>
      <w:r w:rsidRPr="00A55A84">
        <w:t>the</w:t>
      </w:r>
      <w:r w:rsidRPr="00A55A84">
        <w:rPr>
          <w:spacing w:val="-4"/>
        </w:rPr>
        <w:t xml:space="preserve"> </w:t>
      </w:r>
      <w:r w:rsidRPr="00A55A84">
        <w:t>opinion</w:t>
      </w:r>
      <w:r w:rsidRPr="00A55A84">
        <w:rPr>
          <w:spacing w:val="-4"/>
        </w:rPr>
        <w:t xml:space="preserve"> </w:t>
      </w:r>
      <w:r w:rsidRPr="00A55A84">
        <w:t>that</w:t>
      </w:r>
      <w:r w:rsidRPr="00A55A84">
        <w:rPr>
          <w:spacing w:val="-4"/>
        </w:rPr>
        <w:t xml:space="preserve"> </w:t>
      </w:r>
      <w:r w:rsidRPr="00A55A84">
        <w:t>the</w:t>
      </w:r>
      <w:r w:rsidRPr="00A55A84">
        <w:rPr>
          <w:spacing w:val="-4"/>
        </w:rPr>
        <w:t xml:space="preserve"> </w:t>
      </w:r>
      <w:r w:rsidRPr="00A55A84">
        <w:t>registered</w:t>
      </w:r>
      <w:r w:rsidRPr="00A55A84">
        <w:rPr>
          <w:spacing w:val="-4"/>
        </w:rPr>
        <w:t xml:space="preserve"> </w:t>
      </w:r>
      <w:r w:rsidRPr="00A55A84">
        <w:t>person</w:t>
      </w:r>
      <w:r w:rsidRPr="00A55A84">
        <w:rPr>
          <w:spacing w:val="-3"/>
        </w:rPr>
        <w:t xml:space="preserve"> </w:t>
      </w:r>
      <w:r w:rsidRPr="00A55A84">
        <w:t>is</w:t>
      </w:r>
      <w:r w:rsidRPr="00A55A84">
        <w:rPr>
          <w:spacing w:val="-3"/>
        </w:rPr>
        <w:t xml:space="preserve"> </w:t>
      </w:r>
      <w:r w:rsidRPr="00A55A84">
        <w:t>impaired</w:t>
      </w:r>
      <w:r w:rsidRPr="00A55A84">
        <w:rPr>
          <w:spacing w:val="-4"/>
        </w:rPr>
        <w:t xml:space="preserve"> </w:t>
      </w:r>
      <w:r w:rsidRPr="00A55A84">
        <w:t>to</w:t>
      </w:r>
      <w:r w:rsidRPr="00A55A84">
        <w:rPr>
          <w:spacing w:val="-3"/>
        </w:rPr>
        <w:t xml:space="preserve"> </w:t>
      </w:r>
      <w:r w:rsidRPr="00A55A84">
        <w:t>such</w:t>
      </w:r>
      <w:r w:rsidRPr="00A55A84">
        <w:rPr>
          <w:spacing w:val="-3"/>
        </w:rPr>
        <w:t xml:space="preserve"> </w:t>
      </w:r>
      <w:r w:rsidRPr="00A55A84">
        <w:t>an</w:t>
      </w:r>
      <w:r w:rsidRPr="00A55A84">
        <w:rPr>
          <w:spacing w:val="-3"/>
        </w:rPr>
        <w:t xml:space="preserve"> </w:t>
      </w:r>
      <w:r w:rsidRPr="00A55A84">
        <w:t>extent</w:t>
      </w:r>
      <w:r w:rsidRPr="00A55A84">
        <w:rPr>
          <w:spacing w:val="-4"/>
        </w:rPr>
        <w:t xml:space="preserve"> </w:t>
      </w:r>
      <w:r w:rsidRPr="00A55A84">
        <w:t>that</w:t>
      </w:r>
      <w:r w:rsidRPr="00A55A84">
        <w:rPr>
          <w:spacing w:val="-4"/>
        </w:rPr>
        <w:t xml:space="preserve"> </w:t>
      </w:r>
      <w:r w:rsidRPr="00A55A84">
        <w:t>he</w:t>
      </w:r>
      <w:r w:rsidRPr="00A55A84">
        <w:rPr>
          <w:spacing w:val="-3"/>
        </w:rPr>
        <w:t xml:space="preserve"> </w:t>
      </w:r>
      <w:r w:rsidRPr="00A55A84">
        <w:t>or she</w:t>
      </w:r>
      <w:r w:rsidRPr="00A55A84">
        <w:rPr>
          <w:spacing w:val="-4"/>
        </w:rPr>
        <w:t xml:space="preserve"> </w:t>
      </w:r>
      <w:r w:rsidRPr="00A55A84">
        <w:t>is</w:t>
      </w:r>
      <w:r w:rsidRPr="00A55A84">
        <w:rPr>
          <w:spacing w:val="-4"/>
        </w:rPr>
        <w:t xml:space="preserve"> </w:t>
      </w:r>
      <w:r w:rsidRPr="00A55A84">
        <w:t>not</w:t>
      </w:r>
      <w:r w:rsidRPr="00A55A84">
        <w:rPr>
          <w:spacing w:val="-4"/>
        </w:rPr>
        <w:t xml:space="preserve"> </w:t>
      </w:r>
      <w:r w:rsidRPr="00A55A84">
        <w:t>fit</w:t>
      </w:r>
      <w:r w:rsidRPr="00A55A84">
        <w:rPr>
          <w:spacing w:val="-3"/>
        </w:rPr>
        <w:t xml:space="preserve"> </w:t>
      </w:r>
      <w:r w:rsidRPr="00A55A84">
        <w:t>to</w:t>
      </w:r>
      <w:r w:rsidRPr="00A55A84">
        <w:rPr>
          <w:spacing w:val="-4"/>
        </w:rPr>
        <w:t xml:space="preserve"> </w:t>
      </w:r>
      <w:r w:rsidRPr="00A55A84">
        <w:t>practise</w:t>
      </w:r>
      <w:r w:rsidRPr="00A55A84">
        <w:rPr>
          <w:spacing w:val="-4"/>
        </w:rPr>
        <w:t xml:space="preserve"> </w:t>
      </w:r>
      <w:r w:rsidRPr="00A55A84">
        <w:t>his</w:t>
      </w:r>
      <w:r w:rsidRPr="00A55A84">
        <w:rPr>
          <w:spacing w:val="-3"/>
        </w:rPr>
        <w:t xml:space="preserve"> </w:t>
      </w:r>
      <w:r w:rsidRPr="00A55A84">
        <w:t>or</w:t>
      </w:r>
      <w:r w:rsidRPr="00A55A84">
        <w:rPr>
          <w:spacing w:val="-4"/>
        </w:rPr>
        <w:t xml:space="preserve"> </w:t>
      </w:r>
      <w:r w:rsidRPr="00A55A84">
        <w:t>her</w:t>
      </w:r>
      <w:r w:rsidRPr="00A55A84">
        <w:rPr>
          <w:spacing w:val="-4"/>
        </w:rPr>
        <w:t xml:space="preserve"> </w:t>
      </w:r>
      <w:r w:rsidRPr="00A55A84">
        <w:t>profession</w:t>
      </w:r>
      <w:r w:rsidRPr="00A55A84">
        <w:rPr>
          <w:spacing w:val="-3"/>
        </w:rPr>
        <w:t xml:space="preserve"> </w:t>
      </w:r>
      <w:r w:rsidRPr="00A55A84">
        <w:t>or</w:t>
      </w:r>
      <w:r w:rsidRPr="00A55A84">
        <w:rPr>
          <w:spacing w:val="-4"/>
        </w:rPr>
        <w:t xml:space="preserve"> </w:t>
      </w:r>
      <w:r w:rsidRPr="00A55A84">
        <w:t>that</w:t>
      </w:r>
      <w:r w:rsidRPr="00A55A84">
        <w:rPr>
          <w:spacing w:val="-4"/>
        </w:rPr>
        <w:t xml:space="preserve"> </w:t>
      </w:r>
      <w:r w:rsidRPr="00A55A84">
        <w:t>the</w:t>
      </w:r>
      <w:r w:rsidRPr="00A55A84">
        <w:rPr>
          <w:spacing w:val="-3"/>
        </w:rPr>
        <w:t xml:space="preserve"> </w:t>
      </w:r>
      <w:r w:rsidRPr="00A55A84">
        <w:t>impairment</w:t>
      </w:r>
      <w:r w:rsidRPr="00A55A84">
        <w:rPr>
          <w:spacing w:val="-4"/>
        </w:rPr>
        <w:t xml:space="preserve"> </w:t>
      </w:r>
      <w:r w:rsidRPr="00A55A84">
        <w:t>may</w:t>
      </w:r>
      <w:r w:rsidRPr="00A55A84">
        <w:rPr>
          <w:spacing w:val="-4"/>
        </w:rPr>
        <w:t xml:space="preserve"> </w:t>
      </w:r>
      <w:r w:rsidRPr="00A55A84">
        <w:t>constitute</w:t>
      </w:r>
      <w:r w:rsidRPr="00A55A84">
        <w:rPr>
          <w:spacing w:val="-3"/>
        </w:rPr>
        <w:t xml:space="preserve"> </w:t>
      </w:r>
      <w:r w:rsidRPr="00A55A84">
        <w:t>a</w:t>
      </w:r>
      <w:r w:rsidRPr="00A55A84">
        <w:rPr>
          <w:spacing w:val="-4"/>
        </w:rPr>
        <w:t xml:space="preserve"> </w:t>
      </w:r>
      <w:r w:rsidRPr="00A55A84">
        <w:t>danger</w:t>
      </w:r>
      <w:r w:rsidRPr="00A55A84">
        <w:rPr>
          <w:spacing w:val="-4"/>
        </w:rPr>
        <w:t xml:space="preserve"> </w:t>
      </w:r>
      <w:r w:rsidRPr="00A55A84">
        <w:t>to</w:t>
      </w:r>
      <w:r w:rsidRPr="00A55A84">
        <w:rPr>
          <w:spacing w:val="-3"/>
        </w:rPr>
        <w:t xml:space="preserve"> </w:t>
      </w:r>
      <w:r w:rsidRPr="00A55A84">
        <w:t>his</w:t>
      </w:r>
      <w:r w:rsidRPr="00A55A84">
        <w:rPr>
          <w:spacing w:val="-4"/>
        </w:rPr>
        <w:t xml:space="preserve"> </w:t>
      </w:r>
      <w:r w:rsidRPr="00A55A84">
        <w:t>or her</w:t>
      </w:r>
      <w:r w:rsidRPr="00A55A84">
        <w:rPr>
          <w:spacing w:val="9"/>
        </w:rPr>
        <w:t xml:space="preserve"> </w:t>
      </w:r>
      <w:r w:rsidRPr="00A55A84">
        <w:t>pat</w:t>
      </w:r>
      <w:r w:rsidRPr="00A55A84">
        <w:rPr>
          <w:spacing w:val="-1"/>
        </w:rPr>
        <w:t>i</w:t>
      </w:r>
      <w:r w:rsidRPr="00A55A84">
        <w:t>ents,</w:t>
      </w:r>
      <w:r w:rsidRPr="00A55A84">
        <w:rPr>
          <w:spacing w:val="9"/>
        </w:rPr>
        <w:t xml:space="preserve"> </w:t>
      </w:r>
      <w:r w:rsidRPr="00A55A84">
        <w:t>the</w:t>
      </w:r>
      <w:r w:rsidRPr="00A55A84">
        <w:rPr>
          <w:spacing w:val="9"/>
        </w:rPr>
        <w:t xml:space="preserve"> </w:t>
      </w:r>
      <w:r w:rsidRPr="00A55A84">
        <w:t>Committee</w:t>
      </w:r>
      <w:r w:rsidRPr="00A55A84">
        <w:rPr>
          <w:spacing w:val="9"/>
        </w:rPr>
        <w:t xml:space="preserve"> </w:t>
      </w:r>
      <w:r w:rsidRPr="00A55A84">
        <w:t>may</w:t>
      </w:r>
      <w:r w:rsidRPr="00A55A84">
        <w:rPr>
          <w:spacing w:val="9"/>
        </w:rPr>
        <w:t xml:space="preserve"> </w:t>
      </w:r>
      <w:r w:rsidRPr="00A55A84">
        <w:t>make</w:t>
      </w:r>
      <w:r w:rsidRPr="00A55A84">
        <w:rPr>
          <w:spacing w:val="9"/>
        </w:rPr>
        <w:t xml:space="preserve"> </w:t>
      </w:r>
      <w:r w:rsidRPr="00A55A84">
        <w:t>a</w:t>
      </w:r>
      <w:r w:rsidRPr="00A55A84">
        <w:rPr>
          <w:spacing w:val="9"/>
        </w:rPr>
        <w:t xml:space="preserve"> </w:t>
      </w:r>
      <w:r w:rsidRPr="00A55A84">
        <w:t>recommendation</w:t>
      </w:r>
      <w:r w:rsidRPr="00A55A84">
        <w:rPr>
          <w:spacing w:val="9"/>
        </w:rPr>
        <w:t xml:space="preserve"> </w:t>
      </w:r>
      <w:r w:rsidRPr="00A55A84">
        <w:t>to</w:t>
      </w:r>
      <w:r w:rsidRPr="00A55A84">
        <w:rPr>
          <w:spacing w:val="9"/>
        </w:rPr>
        <w:t xml:space="preserve"> </w:t>
      </w:r>
      <w:r w:rsidRPr="00A55A84">
        <w:t>the</w:t>
      </w:r>
      <w:r w:rsidRPr="00A55A84">
        <w:rPr>
          <w:spacing w:val="9"/>
        </w:rPr>
        <w:t xml:space="preserve"> </w:t>
      </w:r>
      <w:r w:rsidRPr="00A55A84">
        <w:t>Council</w:t>
      </w:r>
      <w:r w:rsidRPr="00A55A84">
        <w:rPr>
          <w:spacing w:val="9"/>
        </w:rPr>
        <w:t xml:space="preserve"> </w:t>
      </w:r>
      <w:r w:rsidRPr="00A55A84">
        <w:t>that</w:t>
      </w:r>
      <w:r w:rsidRPr="00A55A84">
        <w:rPr>
          <w:spacing w:val="9"/>
        </w:rPr>
        <w:t xml:space="preserve"> </w:t>
      </w:r>
      <w:r w:rsidRPr="00A55A84">
        <w:t>the</w:t>
      </w:r>
      <w:r w:rsidRPr="00A55A84">
        <w:rPr>
          <w:spacing w:val="9"/>
        </w:rPr>
        <w:t xml:space="preserve"> </w:t>
      </w:r>
      <w:r w:rsidRPr="00A55A84">
        <w:t>registered</w:t>
      </w:r>
      <w:r w:rsidRPr="00A55A84">
        <w:rPr>
          <w:spacing w:val="9"/>
        </w:rPr>
        <w:t xml:space="preserve"> </w:t>
      </w:r>
      <w:r w:rsidRPr="00A55A84">
        <w:t>person must -</w:t>
      </w:r>
    </w:p>
    <w:p w14:paraId="25242974" w14:textId="77777777" w:rsidR="0083626C" w:rsidRPr="00A55A84" w:rsidRDefault="0083626C" w:rsidP="0083626C">
      <w:pPr>
        <w:pStyle w:val="REG-P0"/>
        <w:rPr>
          <w:sz w:val="26"/>
          <w:szCs w:val="26"/>
        </w:rPr>
      </w:pPr>
    </w:p>
    <w:p w14:paraId="7756FCF0" w14:textId="77777777" w:rsidR="0083626C" w:rsidRPr="00A55A84" w:rsidRDefault="0083626C" w:rsidP="00403996">
      <w:pPr>
        <w:pStyle w:val="REG-Pa"/>
      </w:pPr>
      <w:r w:rsidRPr="00A55A84">
        <w:t>(a)</w:t>
      </w:r>
      <w:r w:rsidRPr="00A55A84">
        <w:tab/>
        <w:t>practise</w:t>
      </w:r>
      <w:r w:rsidRPr="00A55A84">
        <w:rPr>
          <w:spacing w:val="17"/>
        </w:rPr>
        <w:t xml:space="preserve"> </w:t>
      </w:r>
      <w:r w:rsidRPr="00A55A84">
        <w:t>his</w:t>
      </w:r>
      <w:r w:rsidRPr="00A55A84">
        <w:rPr>
          <w:spacing w:val="17"/>
        </w:rPr>
        <w:t xml:space="preserve"> </w:t>
      </w:r>
      <w:r w:rsidRPr="00A55A84">
        <w:t>or</w:t>
      </w:r>
      <w:r w:rsidRPr="00A55A84">
        <w:rPr>
          <w:spacing w:val="17"/>
        </w:rPr>
        <w:t xml:space="preserve"> </w:t>
      </w:r>
      <w:r w:rsidRPr="00A55A84">
        <w:t>her</w:t>
      </w:r>
      <w:r w:rsidRPr="00A55A84">
        <w:rPr>
          <w:spacing w:val="17"/>
        </w:rPr>
        <w:t xml:space="preserve"> </w:t>
      </w:r>
      <w:r w:rsidRPr="00A55A84">
        <w:t>profession</w:t>
      </w:r>
      <w:r w:rsidRPr="00A55A84">
        <w:rPr>
          <w:spacing w:val="17"/>
        </w:rPr>
        <w:t xml:space="preserve"> </w:t>
      </w:r>
      <w:r w:rsidRPr="00A55A84">
        <w:t>under</w:t>
      </w:r>
      <w:r w:rsidRPr="00A55A84">
        <w:rPr>
          <w:spacing w:val="17"/>
        </w:rPr>
        <w:t xml:space="preserve"> </w:t>
      </w:r>
      <w:r w:rsidRPr="00A55A84">
        <w:t>the</w:t>
      </w:r>
      <w:r w:rsidRPr="00A55A84">
        <w:rPr>
          <w:spacing w:val="17"/>
        </w:rPr>
        <w:t xml:space="preserve"> </w:t>
      </w:r>
      <w:r w:rsidRPr="00A55A84">
        <w:t>supervision</w:t>
      </w:r>
      <w:r w:rsidRPr="00A55A84">
        <w:rPr>
          <w:spacing w:val="17"/>
        </w:rPr>
        <w:t xml:space="preserve"> </w:t>
      </w:r>
      <w:r w:rsidRPr="00A55A84">
        <w:t>of</w:t>
      </w:r>
      <w:r w:rsidRPr="00A55A84">
        <w:rPr>
          <w:spacing w:val="17"/>
        </w:rPr>
        <w:t xml:space="preserve"> </w:t>
      </w:r>
      <w:r w:rsidRPr="00A55A84">
        <w:t>a</w:t>
      </w:r>
      <w:r w:rsidRPr="00A55A84">
        <w:rPr>
          <w:spacing w:val="17"/>
        </w:rPr>
        <w:t xml:space="preserve"> </w:t>
      </w:r>
      <w:r w:rsidRPr="00A55A84">
        <w:t>person</w:t>
      </w:r>
      <w:r w:rsidRPr="00A55A84">
        <w:rPr>
          <w:spacing w:val="17"/>
        </w:rPr>
        <w:t xml:space="preserve"> </w:t>
      </w:r>
      <w:r w:rsidRPr="00A55A84">
        <w:t>designated</w:t>
      </w:r>
      <w:r w:rsidRPr="00A55A84">
        <w:rPr>
          <w:spacing w:val="17"/>
        </w:rPr>
        <w:t xml:space="preserve"> </w:t>
      </w:r>
      <w:r w:rsidRPr="00A55A84">
        <w:t>by</w:t>
      </w:r>
      <w:r w:rsidRPr="00A55A84">
        <w:rPr>
          <w:spacing w:val="17"/>
        </w:rPr>
        <w:t xml:space="preserve"> </w:t>
      </w:r>
      <w:r w:rsidRPr="00A55A84">
        <w:t>the Council for that purpose, or</w:t>
      </w:r>
    </w:p>
    <w:p w14:paraId="5F326D0F" w14:textId="77777777" w:rsidR="0083626C" w:rsidRPr="00A55A84" w:rsidRDefault="0083626C" w:rsidP="0083626C">
      <w:pPr>
        <w:pStyle w:val="REG-P0"/>
        <w:rPr>
          <w:sz w:val="26"/>
          <w:szCs w:val="26"/>
        </w:rPr>
      </w:pPr>
    </w:p>
    <w:p w14:paraId="2C8ECB9E" w14:textId="77777777" w:rsidR="0083626C" w:rsidRPr="00A55A84" w:rsidRDefault="0083626C" w:rsidP="00403996">
      <w:pPr>
        <w:pStyle w:val="REG-Pa"/>
      </w:pPr>
      <w:r w:rsidRPr="00A55A84">
        <w:t>(b)</w:t>
      </w:r>
      <w:r w:rsidRPr="00A55A84">
        <w:tab/>
        <w:t>be suspended from practising his or her profession,</w:t>
      </w:r>
    </w:p>
    <w:p w14:paraId="7D2626D7" w14:textId="77777777" w:rsidR="0083626C" w:rsidRPr="00A55A84" w:rsidRDefault="0083626C" w:rsidP="0083626C">
      <w:pPr>
        <w:pStyle w:val="REG-P0"/>
        <w:rPr>
          <w:sz w:val="26"/>
          <w:szCs w:val="26"/>
        </w:rPr>
      </w:pPr>
    </w:p>
    <w:p w14:paraId="3BACFA05" w14:textId="77777777" w:rsidR="0083626C" w:rsidRPr="00A55A84" w:rsidRDefault="0083626C" w:rsidP="0083626C">
      <w:pPr>
        <w:pStyle w:val="REG-P0"/>
      </w:pPr>
      <w:r w:rsidRPr="00A55A84">
        <w:t>until such time as the Committee has conducted an inquiry under regulation 9.</w:t>
      </w:r>
    </w:p>
    <w:p w14:paraId="76006BA7" w14:textId="77777777" w:rsidR="0083626C" w:rsidRPr="00A55A84" w:rsidRDefault="0083626C" w:rsidP="0083626C">
      <w:pPr>
        <w:pStyle w:val="REG-P0"/>
        <w:rPr>
          <w:sz w:val="26"/>
          <w:szCs w:val="26"/>
        </w:rPr>
      </w:pPr>
    </w:p>
    <w:p w14:paraId="092EDDB5" w14:textId="77777777" w:rsidR="0083626C" w:rsidRPr="00A55A84" w:rsidRDefault="0083626C" w:rsidP="00403996">
      <w:pPr>
        <w:pStyle w:val="REG-P1"/>
      </w:pPr>
      <w:r w:rsidRPr="00A55A84">
        <w:t>(2)</w:t>
      </w:r>
      <w:r w:rsidRPr="00A55A84">
        <w:tab/>
        <w:t>The Council may -</w:t>
      </w:r>
    </w:p>
    <w:p w14:paraId="65FC1BEE" w14:textId="77777777" w:rsidR="0083626C" w:rsidRPr="00A55A84" w:rsidRDefault="0083626C" w:rsidP="0083626C">
      <w:pPr>
        <w:pStyle w:val="REG-P0"/>
        <w:rPr>
          <w:sz w:val="26"/>
          <w:szCs w:val="26"/>
        </w:rPr>
      </w:pPr>
    </w:p>
    <w:p w14:paraId="13C855A0" w14:textId="77777777" w:rsidR="0083626C" w:rsidRPr="00A55A84" w:rsidRDefault="0083626C" w:rsidP="00403996">
      <w:pPr>
        <w:pStyle w:val="REG-Pa"/>
      </w:pPr>
      <w:r w:rsidRPr="00A55A84">
        <w:t>(a)</w:t>
      </w:r>
      <w:r w:rsidRPr="00A55A84">
        <w:tab/>
        <w:t>confirm</w:t>
      </w:r>
      <w:r w:rsidRPr="00A55A84">
        <w:rPr>
          <w:spacing w:val="-2"/>
        </w:rPr>
        <w:t xml:space="preserve"> </w:t>
      </w:r>
      <w:r w:rsidRPr="00A55A84">
        <w:t>the</w:t>
      </w:r>
      <w:r w:rsidRPr="00A55A84">
        <w:rPr>
          <w:spacing w:val="-2"/>
        </w:rPr>
        <w:t xml:space="preserve"> </w:t>
      </w:r>
      <w:r w:rsidRPr="00A55A84">
        <w:t>recommendation</w:t>
      </w:r>
      <w:r w:rsidRPr="00A55A84">
        <w:rPr>
          <w:spacing w:val="-2"/>
        </w:rPr>
        <w:t xml:space="preserve"> </w:t>
      </w:r>
      <w:r w:rsidRPr="00A55A84">
        <w:t>made</w:t>
      </w:r>
      <w:r w:rsidRPr="00A55A84">
        <w:rPr>
          <w:spacing w:val="-2"/>
        </w:rPr>
        <w:t xml:space="preserve"> </w:t>
      </w:r>
      <w:r w:rsidRPr="00A55A84">
        <w:t>under</w:t>
      </w:r>
      <w:r w:rsidRPr="00A55A84">
        <w:rPr>
          <w:spacing w:val="-2"/>
        </w:rPr>
        <w:t xml:space="preserve"> </w:t>
      </w:r>
      <w:r w:rsidRPr="00A55A84">
        <w:t>subregulation</w:t>
      </w:r>
      <w:r w:rsidRPr="00A55A84">
        <w:rPr>
          <w:spacing w:val="-2"/>
        </w:rPr>
        <w:t xml:space="preserve"> </w:t>
      </w:r>
      <w:r w:rsidRPr="00A55A84">
        <w:t>(1);</w:t>
      </w:r>
      <w:r w:rsidRPr="00A55A84">
        <w:rPr>
          <w:spacing w:val="-2"/>
        </w:rPr>
        <w:t xml:space="preserve"> </w:t>
      </w:r>
      <w:r w:rsidRPr="00A55A84">
        <w:t>or</w:t>
      </w:r>
    </w:p>
    <w:p w14:paraId="07899EA4" w14:textId="77777777" w:rsidR="0083626C" w:rsidRPr="00A55A84" w:rsidRDefault="0083626C" w:rsidP="0083626C">
      <w:pPr>
        <w:pStyle w:val="REG-P0"/>
        <w:rPr>
          <w:sz w:val="26"/>
          <w:szCs w:val="26"/>
        </w:rPr>
      </w:pPr>
    </w:p>
    <w:p w14:paraId="45979FF1" w14:textId="77777777" w:rsidR="0083626C" w:rsidRPr="00A55A84" w:rsidRDefault="0083626C" w:rsidP="00403996">
      <w:pPr>
        <w:pStyle w:val="REG-Pa"/>
      </w:pPr>
      <w:r w:rsidRPr="00A55A84">
        <w:t>(b)</w:t>
      </w:r>
      <w:r w:rsidRPr="00A55A84">
        <w:tab/>
        <w:t>reject the recommendation made under subregulation (1), in which case the recommendation has no e</w:t>
      </w:r>
      <w:r w:rsidRPr="00A55A84">
        <w:rPr>
          <w:spacing w:val="-5"/>
        </w:rPr>
        <w:t>f</w:t>
      </w:r>
      <w:r w:rsidRPr="00A55A84">
        <w:t>fect.</w:t>
      </w:r>
    </w:p>
    <w:p w14:paraId="64DFBA63" w14:textId="77777777" w:rsidR="0083626C" w:rsidRPr="00A55A84" w:rsidRDefault="0083626C" w:rsidP="0083626C">
      <w:pPr>
        <w:pStyle w:val="REG-P0"/>
        <w:rPr>
          <w:sz w:val="26"/>
          <w:szCs w:val="26"/>
        </w:rPr>
      </w:pPr>
    </w:p>
    <w:p w14:paraId="75FE5FFF" w14:textId="77777777" w:rsidR="0083626C" w:rsidRPr="00A55A84" w:rsidRDefault="0083626C" w:rsidP="00403996">
      <w:pPr>
        <w:pStyle w:val="REG-P1"/>
      </w:pPr>
      <w:r w:rsidRPr="00A55A84">
        <w:t>(3)</w:t>
      </w:r>
      <w:r w:rsidRPr="00A55A84">
        <w:tab/>
        <w:t>If</w:t>
      </w:r>
      <w:r w:rsidRPr="00A55A84">
        <w:rPr>
          <w:spacing w:val="15"/>
        </w:rPr>
        <w:t xml:space="preserve"> </w:t>
      </w:r>
      <w:r w:rsidRPr="00A55A84">
        <w:t>the</w:t>
      </w:r>
      <w:r w:rsidRPr="00A55A84">
        <w:rPr>
          <w:spacing w:val="15"/>
        </w:rPr>
        <w:t xml:space="preserve"> </w:t>
      </w:r>
      <w:r w:rsidRPr="00A55A84">
        <w:t>Council</w:t>
      </w:r>
      <w:r w:rsidRPr="00A55A84">
        <w:rPr>
          <w:spacing w:val="16"/>
        </w:rPr>
        <w:t xml:space="preserve"> </w:t>
      </w:r>
      <w:r w:rsidRPr="00A55A84">
        <w:t>under</w:t>
      </w:r>
      <w:r w:rsidRPr="00A55A84">
        <w:rPr>
          <w:spacing w:val="15"/>
        </w:rPr>
        <w:t xml:space="preserve"> </w:t>
      </w:r>
      <w:r w:rsidRPr="00A55A84">
        <w:t>subregulation</w:t>
      </w:r>
      <w:r w:rsidRPr="00A55A84">
        <w:rPr>
          <w:spacing w:val="16"/>
        </w:rPr>
        <w:t xml:space="preserve"> </w:t>
      </w:r>
      <w:r w:rsidRPr="00A55A84">
        <w:t>(2)</w:t>
      </w:r>
      <w:r w:rsidRPr="00A55A84">
        <w:rPr>
          <w:spacing w:val="15"/>
        </w:rPr>
        <w:t xml:space="preserve"> </w:t>
      </w:r>
      <w:r w:rsidRPr="00A55A84">
        <w:t>confirms</w:t>
      </w:r>
      <w:r w:rsidRPr="00A55A84">
        <w:rPr>
          <w:spacing w:val="16"/>
        </w:rPr>
        <w:t xml:space="preserve"> </w:t>
      </w:r>
      <w:r w:rsidRPr="00A55A84">
        <w:t>the</w:t>
      </w:r>
      <w:r w:rsidRPr="00A55A84">
        <w:rPr>
          <w:spacing w:val="15"/>
        </w:rPr>
        <w:t xml:space="preserve"> </w:t>
      </w:r>
      <w:r w:rsidRPr="00A55A84">
        <w:t>recommendation</w:t>
      </w:r>
      <w:r w:rsidRPr="00A55A84">
        <w:rPr>
          <w:spacing w:val="16"/>
        </w:rPr>
        <w:t xml:space="preserve"> </w:t>
      </w:r>
      <w:r w:rsidRPr="00A55A84">
        <w:t>by</w:t>
      </w:r>
      <w:r w:rsidRPr="00A55A84">
        <w:rPr>
          <w:spacing w:val="15"/>
        </w:rPr>
        <w:t xml:space="preserve"> </w:t>
      </w:r>
      <w:r w:rsidRPr="00A55A84">
        <w:t>the Committee,</w:t>
      </w:r>
      <w:r w:rsidRPr="00A55A84">
        <w:rPr>
          <w:spacing w:val="21"/>
        </w:rPr>
        <w:t xml:space="preserve"> </w:t>
      </w:r>
      <w:r w:rsidRPr="00A55A84">
        <w:t>the</w:t>
      </w:r>
      <w:r w:rsidRPr="00A55A84">
        <w:rPr>
          <w:spacing w:val="21"/>
        </w:rPr>
        <w:t xml:space="preserve"> </w:t>
      </w:r>
      <w:r w:rsidRPr="00A55A84">
        <w:t>chairperson</w:t>
      </w:r>
      <w:r w:rsidRPr="00A55A84">
        <w:rPr>
          <w:spacing w:val="21"/>
        </w:rPr>
        <w:t xml:space="preserve"> </w:t>
      </w:r>
      <w:r w:rsidRPr="00A55A84">
        <w:t>of</w:t>
      </w:r>
      <w:r w:rsidRPr="00A55A84">
        <w:rPr>
          <w:spacing w:val="21"/>
        </w:rPr>
        <w:t xml:space="preserve"> </w:t>
      </w:r>
      <w:r w:rsidRPr="00A55A84">
        <w:t>the</w:t>
      </w:r>
      <w:r w:rsidRPr="00A55A84">
        <w:rPr>
          <w:spacing w:val="21"/>
        </w:rPr>
        <w:t xml:space="preserve"> </w:t>
      </w:r>
      <w:r w:rsidRPr="00A55A84">
        <w:t>Coucil</w:t>
      </w:r>
      <w:r w:rsidRPr="00A55A84">
        <w:rPr>
          <w:spacing w:val="21"/>
        </w:rPr>
        <w:t xml:space="preserve"> </w:t>
      </w:r>
      <w:r w:rsidRPr="00A55A84">
        <w:t>must</w:t>
      </w:r>
      <w:r w:rsidRPr="00A55A84">
        <w:rPr>
          <w:spacing w:val="21"/>
        </w:rPr>
        <w:t xml:space="preserve"> </w:t>
      </w:r>
      <w:r w:rsidRPr="00A55A84">
        <w:t>direct</w:t>
      </w:r>
      <w:r w:rsidRPr="00A55A84">
        <w:rPr>
          <w:spacing w:val="21"/>
        </w:rPr>
        <w:t xml:space="preserve"> </w:t>
      </w:r>
      <w:r w:rsidRPr="00A55A84">
        <w:t>the</w:t>
      </w:r>
      <w:r w:rsidRPr="00A55A84">
        <w:rPr>
          <w:spacing w:val="21"/>
        </w:rPr>
        <w:t xml:space="preserve"> </w:t>
      </w:r>
      <w:r w:rsidRPr="00A55A84">
        <w:t>registrar</w:t>
      </w:r>
      <w:r w:rsidRPr="00A55A84">
        <w:rPr>
          <w:spacing w:val="21"/>
        </w:rPr>
        <w:t xml:space="preserve"> </w:t>
      </w:r>
      <w:r w:rsidRPr="00A55A84">
        <w:t>to</w:t>
      </w:r>
      <w:r w:rsidRPr="00A55A84">
        <w:rPr>
          <w:spacing w:val="21"/>
        </w:rPr>
        <w:t xml:space="preserve"> </w:t>
      </w:r>
      <w:r w:rsidRPr="00A55A84">
        <w:t>notify</w:t>
      </w:r>
      <w:r w:rsidRPr="00A55A84">
        <w:rPr>
          <w:spacing w:val="21"/>
        </w:rPr>
        <w:t xml:space="preserve"> </w:t>
      </w:r>
      <w:r w:rsidRPr="00A55A84">
        <w:t>the</w:t>
      </w:r>
      <w:r w:rsidRPr="00A55A84">
        <w:rPr>
          <w:spacing w:val="21"/>
        </w:rPr>
        <w:t xml:space="preserve"> </w:t>
      </w:r>
      <w:r w:rsidRPr="00A55A84">
        <w:t>registered</w:t>
      </w:r>
      <w:r w:rsidRPr="00A55A84">
        <w:rPr>
          <w:spacing w:val="21"/>
        </w:rPr>
        <w:t xml:space="preserve"> </w:t>
      </w:r>
      <w:r w:rsidRPr="00A55A84">
        <w:t>person contemplated in subregulation (1) in writing of -</w:t>
      </w:r>
    </w:p>
    <w:p w14:paraId="3AB5B964" w14:textId="77777777" w:rsidR="0083626C" w:rsidRPr="00A55A84" w:rsidRDefault="0083626C" w:rsidP="0083626C">
      <w:pPr>
        <w:pStyle w:val="REG-P0"/>
        <w:rPr>
          <w:sz w:val="26"/>
          <w:szCs w:val="26"/>
        </w:rPr>
      </w:pPr>
    </w:p>
    <w:p w14:paraId="6895FFA0" w14:textId="77777777" w:rsidR="00403996" w:rsidRPr="00A55A84" w:rsidRDefault="00403996" w:rsidP="00403996">
      <w:pPr>
        <w:pStyle w:val="AS-P-Amend"/>
      </w:pPr>
      <w:r w:rsidRPr="00A55A84">
        <w:t xml:space="preserve">[The word “Council” is misspelt in </w:t>
      </w:r>
      <w:r w:rsidR="006E04DD" w:rsidRPr="00A55A84">
        <w:t>its second use in subregulation (3)</w:t>
      </w:r>
      <w:r w:rsidRPr="00A55A84">
        <w:t xml:space="preserve">, as reproduced above.] </w:t>
      </w:r>
    </w:p>
    <w:p w14:paraId="5D7C9635" w14:textId="77777777" w:rsidR="00403996" w:rsidRPr="00A55A84" w:rsidRDefault="00403996" w:rsidP="0083626C">
      <w:pPr>
        <w:pStyle w:val="REG-P0"/>
        <w:rPr>
          <w:sz w:val="26"/>
          <w:szCs w:val="26"/>
        </w:rPr>
      </w:pPr>
    </w:p>
    <w:p w14:paraId="0F9B5D7A" w14:textId="77777777" w:rsidR="0083626C" w:rsidRPr="00A55A84" w:rsidRDefault="0083626C" w:rsidP="00403996">
      <w:pPr>
        <w:pStyle w:val="REG-Pa"/>
      </w:pPr>
      <w:r w:rsidRPr="00A55A84">
        <w:t>(a)</w:t>
      </w:r>
      <w:r w:rsidRPr="00A55A84">
        <w:tab/>
        <w:t>the conditions determined by the Council under subregulation 2(a); or</w:t>
      </w:r>
    </w:p>
    <w:p w14:paraId="565DCC37" w14:textId="77777777" w:rsidR="0083626C" w:rsidRPr="00A55A84" w:rsidRDefault="0083626C" w:rsidP="0083626C">
      <w:pPr>
        <w:pStyle w:val="REG-P0"/>
      </w:pPr>
    </w:p>
    <w:p w14:paraId="67702AFA" w14:textId="77777777" w:rsidR="0083626C" w:rsidRPr="00A55A84" w:rsidRDefault="0083626C" w:rsidP="00403996">
      <w:pPr>
        <w:pStyle w:val="REG-Pa"/>
      </w:pPr>
      <w:r w:rsidRPr="00A55A84">
        <w:t>(b)</w:t>
      </w:r>
      <w:r w:rsidRPr="00A55A84">
        <w:tab/>
        <w:t>his or her suspension from practising his or her profession.</w:t>
      </w:r>
    </w:p>
    <w:p w14:paraId="552DA038" w14:textId="77777777" w:rsidR="0083626C" w:rsidRPr="00A55A84" w:rsidRDefault="0083626C" w:rsidP="0083626C">
      <w:pPr>
        <w:pStyle w:val="REG-P0"/>
        <w:rPr>
          <w:sz w:val="26"/>
          <w:szCs w:val="26"/>
        </w:rPr>
      </w:pPr>
    </w:p>
    <w:p w14:paraId="526877A8" w14:textId="77777777" w:rsidR="0083626C" w:rsidRPr="00A55A84" w:rsidRDefault="0083626C" w:rsidP="00403996">
      <w:pPr>
        <w:pStyle w:val="REG-P1"/>
      </w:pPr>
      <w:r w:rsidRPr="00A55A84">
        <w:t>(4)</w:t>
      </w:r>
      <w:r w:rsidRPr="00A55A84">
        <w:tab/>
        <w:t>A</w:t>
      </w:r>
      <w:r w:rsidRPr="00A55A84">
        <w:rPr>
          <w:spacing w:val="-13"/>
        </w:rPr>
        <w:t xml:space="preserve"> </w:t>
      </w:r>
      <w:r w:rsidRPr="00A55A84">
        <w:t>notice under subregulation (3), must -</w:t>
      </w:r>
    </w:p>
    <w:p w14:paraId="0CC356C7" w14:textId="77777777" w:rsidR="0083626C" w:rsidRPr="00A55A84" w:rsidRDefault="0083626C" w:rsidP="0083626C">
      <w:pPr>
        <w:pStyle w:val="REG-P0"/>
        <w:rPr>
          <w:sz w:val="26"/>
          <w:szCs w:val="26"/>
        </w:rPr>
      </w:pPr>
    </w:p>
    <w:p w14:paraId="3CE4D59A" w14:textId="77777777" w:rsidR="0083626C" w:rsidRPr="00A55A84" w:rsidRDefault="0083626C" w:rsidP="00403996">
      <w:pPr>
        <w:pStyle w:val="REG-Pa"/>
      </w:pPr>
      <w:r w:rsidRPr="00A55A84">
        <w:t>(a)</w:t>
      </w:r>
      <w:r w:rsidRPr="00A55A84">
        <w:tab/>
        <w:t>be in the form and contain the particulars that the Council determine;</w:t>
      </w:r>
    </w:p>
    <w:p w14:paraId="31E34F76" w14:textId="77777777" w:rsidR="0083626C" w:rsidRPr="00A55A84" w:rsidRDefault="0083626C" w:rsidP="0083626C">
      <w:pPr>
        <w:pStyle w:val="REG-P0"/>
        <w:rPr>
          <w:sz w:val="26"/>
          <w:szCs w:val="26"/>
        </w:rPr>
      </w:pPr>
    </w:p>
    <w:p w14:paraId="786C2586" w14:textId="77777777" w:rsidR="0083626C" w:rsidRPr="00A55A84" w:rsidRDefault="0083626C" w:rsidP="00403996">
      <w:pPr>
        <w:pStyle w:val="REG-Pa"/>
      </w:pPr>
      <w:r w:rsidRPr="00A55A84">
        <w:t>(b)</w:t>
      </w:r>
      <w:r w:rsidRPr="00A55A84">
        <w:tab/>
        <w:t>notify</w:t>
      </w:r>
      <w:r w:rsidRPr="00A55A84">
        <w:rPr>
          <w:spacing w:val="-3"/>
        </w:rPr>
        <w:t xml:space="preserve"> </w:t>
      </w:r>
      <w:r w:rsidRPr="00A55A84">
        <w:t>the</w:t>
      </w:r>
      <w:r w:rsidRPr="00A55A84">
        <w:rPr>
          <w:spacing w:val="-3"/>
        </w:rPr>
        <w:t xml:space="preserve"> </w:t>
      </w:r>
      <w:r w:rsidRPr="00A55A84">
        <w:t>registered</w:t>
      </w:r>
      <w:r w:rsidRPr="00A55A84">
        <w:rPr>
          <w:spacing w:val="-3"/>
        </w:rPr>
        <w:t xml:space="preserve"> </w:t>
      </w:r>
      <w:r w:rsidRPr="00A55A84">
        <w:t>person</w:t>
      </w:r>
      <w:r w:rsidRPr="00A55A84">
        <w:rPr>
          <w:spacing w:val="-2"/>
        </w:rPr>
        <w:t xml:space="preserve"> </w:t>
      </w:r>
      <w:r w:rsidRPr="00A55A84">
        <w:t>that</w:t>
      </w:r>
      <w:r w:rsidRPr="00A55A84">
        <w:rPr>
          <w:spacing w:val="-3"/>
        </w:rPr>
        <w:t xml:space="preserve"> </w:t>
      </w:r>
      <w:r w:rsidRPr="00A55A84">
        <w:t>if</w:t>
      </w:r>
      <w:r w:rsidRPr="00A55A84">
        <w:rPr>
          <w:spacing w:val="-3"/>
        </w:rPr>
        <w:t xml:space="preserve"> </w:t>
      </w:r>
      <w:r w:rsidRPr="00A55A84">
        <w:t>he</w:t>
      </w:r>
      <w:r w:rsidRPr="00A55A84">
        <w:rPr>
          <w:spacing w:val="-2"/>
        </w:rPr>
        <w:t xml:space="preserve"> </w:t>
      </w:r>
      <w:r w:rsidRPr="00A55A84">
        <w:t>or</w:t>
      </w:r>
      <w:r w:rsidRPr="00A55A84">
        <w:rPr>
          <w:spacing w:val="-2"/>
        </w:rPr>
        <w:t xml:space="preserve"> </w:t>
      </w:r>
      <w:r w:rsidRPr="00A55A84">
        <w:t>she</w:t>
      </w:r>
      <w:r w:rsidRPr="00A55A84">
        <w:rPr>
          <w:spacing w:val="-2"/>
        </w:rPr>
        <w:t xml:space="preserve"> </w:t>
      </w:r>
      <w:r w:rsidRPr="00A55A84">
        <w:t>fails</w:t>
      </w:r>
      <w:r w:rsidRPr="00A55A84">
        <w:rPr>
          <w:spacing w:val="-3"/>
        </w:rPr>
        <w:t xml:space="preserve"> </w:t>
      </w:r>
      <w:r w:rsidRPr="00A55A84">
        <w:t>to</w:t>
      </w:r>
      <w:r w:rsidRPr="00A55A84">
        <w:rPr>
          <w:spacing w:val="-3"/>
        </w:rPr>
        <w:t xml:space="preserve"> </w:t>
      </w:r>
      <w:r w:rsidRPr="00A55A84">
        <w:t>comply</w:t>
      </w:r>
      <w:r w:rsidRPr="00A55A84">
        <w:rPr>
          <w:spacing w:val="-3"/>
        </w:rPr>
        <w:t xml:space="preserve"> </w:t>
      </w:r>
      <w:r w:rsidRPr="00A55A84">
        <w:t>with</w:t>
      </w:r>
      <w:r w:rsidRPr="00A55A84">
        <w:rPr>
          <w:spacing w:val="-3"/>
        </w:rPr>
        <w:t xml:space="preserve"> </w:t>
      </w:r>
      <w:r w:rsidRPr="00A55A84">
        <w:t>any</w:t>
      </w:r>
      <w:r w:rsidRPr="00A55A84">
        <w:rPr>
          <w:spacing w:val="-2"/>
        </w:rPr>
        <w:t xml:space="preserve"> </w:t>
      </w:r>
      <w:r w:rsidRPr="00A55A84">
        <w:t>decision</w:t>
      </w:r>
      <w:r w:rsidRPr="00A55A84">
        <w:rPr>
          <w:spacing w:val="-3"/>
        </w:rPr>
        <w:t xml:space="preserve"> </w:t>
      </w:r>
      <w:r w:rsidRPr="00A55A84">
        <w:t>of</w:t>
      </w:r>
      <w:r w:rsidRPr="00A55A84">
        <w:rPr>
          <w:spacing w:val="-2"/>
        </w:rPr>
        <w:t xml:space="preserve"> </w:t>
      </w:r>
      <w:r w:rsidRPr="00A55A84">
        <w:t>the Council</w:t>
      </w:r>
      <w:r w:rsidRPr="00A55A84">
        <w:rPr>
          <w:spacing w:val="7"/>
        </w:rPr>
        <w:t xml:space="preserve"> </w:t>
      </w:r>
      <w:r w:rsidRPr="00A55A84">
        <w:t>under</w:t>
      </w:r>
      <w:r w:rsidRPr="00A55A84">
        <w:rPr>
          <w:spacing w:val="7"/>
        </w:rPr>
        <w:t xml:space="preserve"> </w:t>
      </w:r>
      <w:r w:rsidRPr="00A55A84">
        <w:t>subregulation</w:t>
      </w:r>
      <w:r w:rsidRPr="00A55A84">
        <w:rPr>
          <w:spacing w:val="7"/>
        </w:rPr>
        <w:t xml:space="preserve"> </w:t>
      </w:r>
      <w:r w:rsidRPr="00A55A84">
        <w:t>(2),</w:t>
      </w:r>
      <w:r w:rsidRPr="00A55A84">
        <w:rPr>
          <w:spacing w:val="7"/>
        </w:rPr>
        <w:t xml:space="preserve"> </w:t>
      </w:r>
      <w:r w:rsidRPr="00A55A84">
        <w:t>that</w:t>
      </w:r>
      <w:r w:rsidRPr="00A55A84">
        <w:rPr>
          <w:spacing w:val="7"/>
        </w:rPr>
        <w:t xml:space="preserve"> </w:t>
      </w:r>
      <w:r w:rsidRPr="00A55A84">
        <w:t>he</w:t>
      </w:r>
      <w:r w:rsidRPr="00A55A84">
        <w:rPr>
          <w:spacing w:val="7"/>
        </w:rPr>
        <w:t xml:space="preserve"> </w:t>
      </w:r>
      <w:r w:rsidRPr="00A55A84">
        <w:t>or</w:t>
      </w:r>
      <w:r w:rsidRPr="00A55A84">
        <w:rPr>
          <w:spacing w:val="7"/>
        </w:rPr>
        <w:t xml:space="preserve"> </w:t>
      </w:r>
      <w:r w:rsidRPr="00A55A84">
        <w:t>she</w:t>
      </w:r>
      <w:r w:rsidRPr="00A55A84">
        <w:rPr>
          <w:spacing w:val="7"/>
        </w:rPr>
        <w:t xml:space="preserve"> </w:t>
      </w:r>
      <w:r w:rsidRPr="00A55A84">
        <w:t>commits</w:t>
      </w:r>
      <w:r w:rsidRPr="00A55A84">
        <w:rPr>
          <w:spacing w:val="7"/>
        </w:rPr>
        <w:t xml:space="preserve"> </w:t>
      </w:r>
      <w:r w:rsidRPr="00A55A84">
        <w:t>an</w:t>
      </w:r>
      <w:r w:rsidRPr="00A55A84">
        <w:rPr>
          <w:spacing w:val="7"/>
        </w:rPr>
        <w:t xml:space="preserve"> </w:t>
      </w:r>
      <w:r w:rsidRPr="00A55A84">
        <w:t>o</w:t>
      </w:r>
      <w:r w:rsidRPr="00A55A84">
        <w:rPr>
          <w:spacing w:val="-4"/>
        </w:rPr>
        <w:t>f</w:t>
      </w:r>
      <w:r w:rsidRPr="00A55A84">
        <w:t>fence</w:t>
      </w:r>
      <w:r w:rsidRPr="00A55A84">
        <w:rPr>
          <w:spacing w:val="7"/>
        </w:rPr>
        <w:t xml:space="preserve"> </w:t>
      </w:r>
      <w:r w:rsidRPr="00A55A84">
        <w:t>and</w:t>
      </w:r>
      <w:r w:rsidRPr="00A55A84">
        <w:rPr>
          <w:spacing w:val="7"/>
        </w:rPr>
        <w:t xml:space="preserve"> </w:t>
      </w:r>
      <w:r w:rsidRPr="00A55A84">
        <w:t>is</w:t>
      </w:r>
      <w:r w:rsidRPr="00A55A84">
        <w:rPr>
          <w:spacing w:val="7"/>
        </w:rPr>
        <w:t xml:space="preserve"> </w:t>
      </w:r>
      <w:r w:rsidRPr="00A55A84">
        <w:t>liable</w:t>
      </w:r>
      <w:r w:rsidRPr="00A55A84">
        <w:rPr>
          <w:spacing w:val="7"/>
        </w:rPr>
        <w:t xml:space="preserve"> </w:t>
      </w:r>
      <w:r w:rsidRPr="00A55A84">
        <w:t>to the penalties prescribed by subregulation (6); and</w:t>
      </w:r>
    </w:p>
    <w:p w14:paraId="67E886B4" w14:textId="77777777" w:rsidR="0083626C" w:rsidRPr="00A55A84" w:rsidRDefault="0083626C" w:rsidP="0083626C">
      <w:pPr>
        <w:pStyle w:val="REG-P0"/>
        <w:rPr>
          <w:sz w:val="26"/>
          <w:szCs w:val="26"/>
        </w:rPr>
      </w:pPr>
    </w:p>
    <w:p w14:paraId="5E849F80" w14:textId="77777777" w:rsidR="0083626C" w:rsidRPr="00A55A84" w:rsidRDefault="0083626C" w:rsidP="00403996">
      <w:pPr>
        <w:pStyle w:val="REG-Pa"/>
      </w:pPr>
      <w:r w:rsidRPr="00A55A84">
        <w:t>(c)</w:t>
      </w:r>
      <w:r w:rsidRPr="00A55A84">
        <w:tab/>
        <w:t>be</w:t>
      </w:r>
      <w:r w:rsidRPr="00A55A84">
        <w:rPr>
          <w:spacing w:val="3"/>
        </w:rPr>
        <w:t xml:space="preserve"> </w:t>
      </w:r>
      <w:r w:rsidRPr="00A55A84">
        <w:t>served</w:t>
      </w:r>
      <w:r w:rsidRPr="00A55A84">
        <w:rPr>
          <w:spacing w:val="3"/>
        </w:rPr>
        <w:t xml:space="preserve"> </w:t>
      </w:r>
      <w:r w:rsidRPr="00A55A84">
        <w:t>on</w:t>
      </w:r>
      <w:r w:rsidRPr="00A55A84">
        <w:rPr>
          <w:spacing w:val="3"/>
        </w:rPr>
        <w:t xml:space="preserve"> </w:t>
      </w:r>
      <w:r w:rsidRPr="00A55A84">
        <w:t>the</w:t>
      </w:r>
      <w:r w:rsidRPr="00A55A84">
        <w:rPr>
          <w:spacing w:val="3"/>
        </w:rPr>
        <w:t xml:space="preserve"> </w:t>
      </w:r>
      <w:r w:rsidRPr="00A55A84">
        <w:t>registered</w:t>
      </w:r>
      <w:r w:rsidRPr="00A55A84">
        <w:rPr>
          <w:spacing w:val="3"/>
        </w:rPr>
        <w:t xml:space="preserve"> </w:t>
      </w:r>
      <w:r w:rsidRPr="00A55A84">
        <w:t>person</w:t>
      </w:r>
      <w:r w:rsidRPr="00A55A84">
        <w:rPr>
          <w:spacing w:val="3"/>
        </w:rPr>
        <w:t xml:space="preserve"> </w:t>
      </w:r>
      <w:r w:rsidRPr="00A55A84">
        <w:t>by</w:t>
      </w:r>
      <w:r w:rsidRPr="00A55A84">
        <w:rPr>
          <w:spacing w:val="3"/>
        </w:rPr>
        <w:t xml:space="preserve"> </w:t>
      </w:r>
      <w:r w:rsidRPr="00A55A84">
        <w:t>the</w:t>
      </w:r>
      <w:r w:rsidRPr="00A55A84">
        <w:rPr>
          <w:spacing w:val="3"/>
        </w:rPr>
        <w:t xml:space="preserve"> </w:t>
      </w:r>
      <w:r w:rsidRPr="00A55A84">
        <w:t>registrar</w:t>
      </w:r>
      <w:r w:rsidRPr="00A55A84">
        <w:rPr>
          <w:spacing w:val="3"/>
        </w:rPr>
        <w:t xml:space="preserve"> </w:t>
      </w:r>
      <w:r w:rsidRPr="00A55A84">
        <w:t>or</w:t>
      </w:r>
      <w:r w:rsidRPr="00A55A84">
        <w:rPr>
          <w:spacing w:val="3"/>
        </w:rPr>
        <w:t xml:space="preserve"> </w:t>
      </w:r>
      <w:r w:rsidRPr="00A55A84">
        <w:t>by</w:t>
      </w:r>
      <w:r w:rsidRPr="00A55A84">
        <w:rPr>
          <w:spacing w:val="3"/>
        </w:rPr>
        <w:t xml:space="preserve"> </w:t>
      </w:r>
      <w:r w:rsidRPr="00A55A84">
        <w:t>a</w:t>
      </w:r>
      <w:r w:rsidRPr="00A55A84">
        <w:rPr>
          <w:spacing w:val="3"/>
        </w:rPr>
        <w:t xml:space="preserve"> </w:t>
      </w:r>
      <w:r w:rsidRPr="00A55A84">
        <w:t>person</w:t>
      </w:r>
      <w:r w:rsidRPr="00A55A84">
        <w:rPr>
          <w:spacing w:val="3"/>
        </w:rPr>
        <w:t xml:space="preserve"> </w:t>
      </w:r>
      <w:r w:rsidRPr="00A55A84">
        <w:t>designated</w:t>
      </w:r>
      <w:r w:rsidRPr="00A55A84">
        <w:rPr>
          <w:spacing w:val="3"/>
        </w:rPr>
        <w:t xml:space="preserve"> </w:t>
      </w:r>
      <w:r w:rsidRPr="00A55A84">
        <w:t>by</w:t>
      </w:r>
      <w:r w:rsidRPr="00A55A84">
        <w:rPr>
          <w:spacing w:val="3"/>
        </w:rPr>
        <w:t xml:space="preserve"> </w:t>
      </w:r>
      <w:r w:rsidRPr="00A55A84">
        <w:t>the registrar in writing for that purpose.</w:t>
      </w:r>
    </w:p>
    <w:p w14:paraId="20E7D1DC" w14:textId="77777777" w:rsidR="0083626C" w:rsidRPr="00A55A84" w:rsidRDefault="0083626C" w:rsidP="0083626C">
      <w:pPr>
        <w:pStyle w:val="REG-P0"/>
        <w:rPr>
          <w:sz w:val="26"/>
          <w:szCs w:val="26"/>
        </w:rPr>
      </w:pPr>
    </w:p>
    <w:p w14:paraId="786AAF06" w14:textId="77777777" w:rsidR="0083626C" w:rsidRPr="00A55A84" w:rsidRDefault="0083626C" w:rsidP="00403996">
      <w:pPr>
        <w:pStyle w:val="REG-P1"/>
      </w:pPr>
      <w:r w:rsidRPr="00A55A84">
        <w:t>(5)</w:t>
      </w:r>
      <w:r w:rsidRPr="00A55A84">
        <w:tab/>
        <w:t>If</w:t>
      </w:r>
      <w:r w:rsidRPr="00A55A84">
        <w:rPr>
          <w:spacing w:val="-2"/>
        </w:rPr>
        <w:t xml:space="preserve"> </w:t>
      </w:r>
      <w:r w:rsidRPr="00A55A84">
        <w:t>the</w:t>
      </w:r>
      <w:r w:rsidRPr="00A55A84">
        <w:rPr>
          <w:spacing w:val="-1"/>
        </w:rPr>
        <w:t xml:space="preserve"> </w:t>
      </w:r>
      <w:r w:rsidRPr="00A55A84">
        <w:t>registrar</w:t>
      </w:r>
      <w:r w:rsidRPr="00A55A84">
        <w:rPr>
          <w:spacing w:val="-1"/>
        </w:rPr>
        <w:t xml:space="preserve"> </w:t>
      </w:r>
      <w:r w:rsidRPr="00A55A84">
        <w:t>or</w:t>
      </w:r>
      <w:r w:rsidRPr="00A55A84">
        <w:rPr>
          <w:spacing w:val="-1"/>
        </w:rPr>
        <w:t xml:space="preserve"> </w:t>
      </w:r>
      <w:r w:rsidRPr="00A55A84">
        <w:t>the</w:t>
      </w:r>
      <w:r w:rsidRPr="00A55A84">
        <w:rPr>
          <w:spacing w:val="-1"/>
        </w:rPr>
        <w:t xml:space="preserve"> </w:t>
      </w:r>
      <w:r w:rsidRPr="00A55A84">
        <w:t>person</w:t>
      </w:r>
      <w:r w:rsidRPr="00A55A84">
        <w:rPr>
          <w:spacing w:val="-2"/>
        </w:rPr>
        <w:t xml:space="preserve"> </w:t>
      </w:r>
      <w:r w:rsidRPr="00A55A84">
        <w:t>designated</w:t>
      </w:r>
      <w:r w:rsidRPr="00A55A84">
        <w:rPr>
          <w:spacing w:val="-1"/>
        </w:rPr>
        <w:t xml:space="preserve"> </w:t>
      </w:r>
      <w:r w:rsidRPr="00A55A84">
        <w:t>under</w:t>
      </w:r>
      <w:r w:rsidRPr="00A55A84">
        <w:rPr>
          <w:spacing w:val="-1"/>
        </w:rPr>
        <w:t xml:space="preserve"> </w:t>
      </w:r>
      <w:r w:rsidRPr="00A55A84">
        <w:t>subregulation</w:t>
      </w:r>
      <w:r w:rsidRPr="00A55A84">
        <w:rPr>
          <w:spacing w:val="-1"/>
        </w:rPr>
        <w:t xml:space="preserve"> </w:t>
      </w:r>
      <w:r w:rsidRPr="00A55A84">
        <w:t>(4)(c),</w:t>
      </w:r>
      <w:r w:rsidRPr="00A55A84">
        <w:rPr>
          <w:spacing w:val="-1"/>
        </w:rPr>
        <w:t xml:space="preserve"> </w:t>
      </w:r>
      <w:r w:rsidRPr="00A55A84">
        <w:t>certifies</w:t>
      </w:r>
      <w:r w:rsidRPr="00A55A84">
        <w:rPr>
          <w:spacing w:val="-1"/>
        </w:rPr>
        <w:t xml:space="preserve"> </w:t>
      </w:r>
      <w:r w:rsidRPr="00A55A84">
        <w:t>that</w:t>
      </w:r>
      <w:r w:rsidRPr="00A55A84">
        <w:rPr>
          <w:spacing w:val="-2"/>
        </w:rPr>
        <w:t xml:space="preserve"> </w:t>
      </w:r>
      <w:r w:rsidRPr="00A55A84">
        <w:t>the registered person referred to in that subregulation -</w:t>
      </w:r>
    </w:p>
    <w:p w14:paraId="2FC96BAC" w14:textId="77777777" w:rsidR="0083626C" w:rsidRPr="00A55A84" w:rsidRDefault="0083626C" w:rsidP="0083626C">
      <w:pPr>
        <w:pStyle w:val="REG-P0"/>
        <w:rPr>
          <w:sz w:val="26"/>
          <w:szCs w:val="26"/>
        </w:rPr>
      </w:pPr>
    </w:p>
    <w:p w14:paraId="5D346DF0" w14:textId="77777777" w:rsidR="0083626C" w:rsidRPr="00A55A84" w:rsidRDefault="0083626C" w:rsidP="00403996">
      <w:pPr>
        <w:pStyle w:val="REG-Pa"/>
      </w:pPr>
      <w:r w:rsidRPr="00A55A84">
        <w:t>(a)</w:t>
      </w:r>
      <w:r w:rsidRPr="00A55A84">
        <w:tab/>
        <w:t>cannot be traced; or</w:t>
      </w:r>
    </w:p>
    <w:p w14:paraId="3F6A82D4" w14:textId="77777777" w:rsidR="0083626C" w:rsidRPr="00A55A84" w:rsidRDefault="0083626C" w:rsidP="0083626C">
      <w:pPr>
        <w:pStyle w:val="REG-P0"/>
        <w:rPr>
          <w:sz w:val="26"/>
          <w:szCs w:val="26"/>
        </w:rPr>
      </w:pPr>
    </w:p>
    <w:p w14:paraId="7429D568" w14:textId="77777777" w:rsidR="0083626C" w:rsidRPr="00A55A84" w:rsidRDefault="0083626C" w:rsidP="00BA776B">
      <w:pPr>
        <w:pStyle w:val="REG-Pa"/>
      </w:pPr>
      <w:r w:rsidRPr="00A55A84">
        <w:t>(b)</w:t>
      </w:r>
      <w:r w:rsidRPr="00A55A84">
        <w:tab/>
        <w:t>refuses to accept service of the notice; or</w:t>
      </w:r>
    </w:p>
    <w:p w14:paraId="03ECE12F" w14:textId="77777777" w:rsidR="00BA776B" w:rsidRPr="00A55A84" w:rsidRDefault="00BA776B" w:rsidP="00BA776B">
      <w:pPr>
        <w:pStyle w:val="REG-Pa"/>
      </w:pPr>
    </w:p>
    <w:p w14:paraId="318778DB" w14:textId="77777777" w:rsidR="006E04DD" w:rsidRPr="00A55A84" w:rsidRDefault="0083626C" w:rsidP="00BA776B">
      <w:pPr>
        <w:pStyle w:val="REG-Pa"/>
      </w:pPr>
      <w:r w:rsidRPr="00A55A84">
        <w:t>(c)</w:t>
      </w:r>
      <w:r w:rsidRPr="00A55A84">
        <w:tab/>
        <w:t>refuses to sign an acknowledgement of receipt relating to the service of the notice,</w:t>
      </w:r>
    </w:p>
    <w:p w14:paraId="3534268D" w14:textId="77777777" w:rsidR="006E04DD" w:rsidRPr="00A55A84" w:rsidRDefault="006E04DD" w:rsidP="00BA776B">
      <w:pPr>
        <w:pStyle w:val="REG-Pa"/>
      </w:pPr>
    </w:p>
    <w:p w14:paraId="2CB7C385" w14:textId="77777777" w:rsidR="0083626C" w:rsidRPr="00A55A84" w:rsidRDefault="0083626C" w:rsidP="006E04DD">
      <w:pPr>
        <w:pStyle w:val="REG-P0"/>
      </w:pPr>
      <w:r w:rsidRPr="00A55A84">
        <w:t>the</w:t>
      </w:r>
      <w:r w:rsidRPr="00A55A84">
        <w:rPr>
          <w:spacing w:val="9"/>
        </w:rPr>
        <w:t xml:space="preserve"> </w:t>
      </w:r>
      <w:r w:rsidRPr="00A55A84">
        <w:t>registrar</w:t>
      </w:r>
      <w:r w:rsidRPr="00A55A84">
        <w:rPr>
          <w:spacing w:val="9"/>
        </w:rPr>
        <w:t xml:space="preserve"> </w:t>
      </w:r>
      <w:r w:rsidRPr="00A55A84">
        <w:t>may</w:t>
      </w:r>
      <w:r w:rsidRPr="00A55A84">
        <w:rPr>
          <w:spacing w:val="9"/>
        </w:rPr>
        <w:t xml:space="preserve"> </w:t>
      </w:r>
      <w:r w:rsidRPr="00A55A84">
        <w:t>send</w:t>
      </w:r>
      <w:r w:rsidRPr="00A55A84">
        <w:rPr>
          <w:spacing w:val="9"/>
        </w:rPr>
        <w:t xml:space="preserve"> </w:t>
      </w:r>
      <w:r w:rsidRPr="00A55A84">
        <w:t>that</w:t>
      </w:r>
      <w:r w:rsidRPr="00A55A84">
        <w:rPr>
          <w:spacing w:val="9"/>
        </w:rPr>
        <w:t xml:space="preserve"> </w:t>
      </w:r>
      <w:r w:rsidRPr="00A55A84">
        <w:t>notice</w:t>
      </w:r>
      <w:r w:rsidRPr="00A55A84">
        <w:rPr>
          <w:spacing w:val="9"/>
        </w:rPr>
        <w:t xml:space="preserve"> </w:t>
      </w:r>
      <w:r w:rsidRPr="00A55A84">
        <w:t>by</w:t>
      </w:r>
      <w:r w:rsidRPr="00A55A84">
        <w:rPr>
          <w:spacing w:val="9"/>
        </w:rPr>
        <w:t xml:space="preserve"> </w:t>
      </w:r>
      <w:r w:rsidRPr="00A55A84">
        <w:t>prepaid</w:t>
      </w:r>
      <w:r w:rsidRPr="00A55A84">
        <w:rPr>
          <w:spacing w:val="9"/>
        </w:rPr>
        <w:t xml:space="preserve"> </w:t>
      </w:r>
      <w:r w:rsidRPr="00A55A84">
        <w:t>registered</w:t>
      </w:r>
      <w:r w:rsidRPr="00A55A84">
        <w:rPr>
          <w:spacing w:val="9"/>
        </w:rPr>
        <w:t xml:space="preserve"> </w:t>
      </w:r>
      <w:r w:rsidRPr="00A55A84">
        <w:t>post</w:t>
      </w:r>
      <w:r w:rsidRPr="00A55A84">
        <w:rPr>
          <w:spacing w:val="9"/>
        </w:rPr>
        <w:t xml:space="preserve"> </w:t>
      </w:r>
      <w:r w:rsidRPr="00A55A84">
        <w:t>to</w:t>
      </w:r>
      <w:r w:rsidRPr="00A55A84">
        <w:rPr>
          <w:spacing w:val="9"/>
        </w:rPr>
        <w:t xml:space="preserve"> </w:t>
      </w:r>
      <w:r w:rsidRPr="00A55A84">
        <w:t>that</w:t>
      </w:r>
      <w:r w:rsidRPr="00A55A84">
        <w:rPr>
          <w:spacing w:val="9"/>
        </w:rPr>
        <w:t xml:space="preserve"> </w:t>
      </w:r>
      <w:r w:rsidRPr="00A55A84">
        <w:t>registered</w:t>
      </w:r>
      <w:r w:rsidRPr="00A55A84">
        <w:rPr>
          <w:spacing w:val="9"/>
        </w:rPr>
        <w:t xml:space="preserve"> </w:t>
      </w:r>
      <w:r w:rsidRPr="00A55A84">
        <w:t>person,</w:t>
      </w:r>
      <w:r w:rsidRPr="00A55A84">
        <w:rPr>
          <w:spacing w:val="9"/>
        </w:rPr>
        <w:t xml:space="preserve"> </w:t>
      </w:r>
      <w:r w:rsidRPr="00A55A84">
        <w:t>addressed</w:t>
      </w:r>
      <w:r w:rsidRPr="00A55A84">
        <w:rPr>
          <w:spacing w:val="9"/>
        </w:rPr>
        <w:t xml:space="preserve"> </w:t>
      </w:r>
      <w:r w:rsidRPr="00A55A84">
        <w:t>to</w:t>
      </w:r>
      <w:r w:rsidR="00BA776B" w:rsidRPr="00A55A84">
        <w:t xml:space="preserve"> </w:t>
      </w:r>
      <w:r w:rsidRPr="00A55A84">
        <w:t>his or her postal address as it appears in the registe</w:t>
      </w:r>
      <w:r w:rsidRPr="00A55A84">
        <w:rPr>
          <w:spacing w:val="-13"/>
        </w:rPr>
        <w:t>r</w:t>
      </w:r>
      <w:r w:rsidRPr="00A55A84">
        <w:t>.</w:t>
      </w:r>
    </w:p>
    <w:p w14:paraId="20D4860F" w14:textId="77777777" w:rsidR="0083626C" w:rsidRPr="00A55A84" w:rsidRDefault="0083626C" w:rsidP="0083626C">
      <w:pPr>
        <w:pStyle w:val="REG-P0"/>
        <w:rPr>
          <w:sz w:val="26"/>
          <w:szCs w:val="26"/>
        </w:rPr>
      </w:pPr>
    </w:p>
    <w:p w14:paraId="14279E88" w14:textId="77777777" w:rsidR="0083626C" w:rsidRPr="00A55A84" w:rsidRDefault="0083626C" w:rsidP="00BA776B">
      <w:pPr>
        <w:pStyle w:val="REG-P1"/>
      </w:pPr>
      <w:r w:rsidRPr="00A55A84">
        <w:t>(6)</w:t>
      </w:r>
      <w:r w:rsidRPr="00A55A84">
        <w:tab/>
        <w:t>A</w:t>
      </w:r>
      <w:r w:rsidRPr="00A55A84">
        <w:rPr>
          <w:spacing w:val="40"/>
        </w:rPr>
        <w:t xml:space="preserve"> </w:t>
      </w:r>
      <w:r w:rsidRPr="00A55A84">
        <w:t>registered</w:t>
      </w:r>
      <w:r w:rsidRPr="00A55A84">
        <w:rPr>
          <w:spacing w:val="52"/>
        </w:rPr>
        <w:t xml:space="preserve"> </w:t>
      </w:r>
      <w:r w:rsidRPr="00A55A84">
        <w:t>person</w:t>
      </w:r>
      <w:r w:rsidRPr="00A55A84">
        <w:rPr>
          <w:spacing w:val="52"/>
        </w:rPr>
        <w:t xml:space="preserve"> </w:t>
      </w:r>
      <w:r w:rsidRPr="00A55A84">
        <w:t>who</w:t>
      </w:r>
      <w:r w:rsidRPr="00A55A84">
        <w:rPr>
          <w:spacing w:val="52"/>
        </w:rPr>
        <w:t xml:space="preserve"> </w:t>
      </w:r>
      <w:r w:rsidRPr="00A55A84">
        <w:t>fails</w:t>
      </w:r>
      <w:r w:rsidRPr="00A55A84">
        <w:rPr>
          <w:spacing w:val="52"/>
        </w:rPr>
        <w:t xml:space="preserve"> </w:t>
      </w:r>
      <w:r w:rsidRPr="00A55A84">
        <w:t>to</w:t>
      </w:r>
      <w:r w:rsidRPr="00A55A84">
        <w:rPr>
          <w:spacing w:val="52"/>
        </w:rPr>
        <w:t xml:space="preserve"> </w:t>
      </w:r>
      <w:r w:rsidRPr="00A55A84">
        <w:t>comply</w:t>
      </w:r>
      <w:r w:rsidRPr="00A55A84">
        <w:rPr>
          <w:spacing w:val="52"/>
        </w:rPr>
        <w:t xml:space="preserve"> </w:t>
      </w:r>
      <w:r w:rsidRPr="00A55A84">
        <w:t>or</w:t>
      </w:r>
      <w:r w:rsidRPr="00A55A84">
        <w:rPr>
          <w:spacing w:val="52"/>
        </w:rPr>
        <w:t xml:space="preserve"> </w:t>
      </w:r>
      <w:r w:rsidRPr="00A55A84">
        <w:t>practises</w:t>
      </w:r>
      <w:r w:rsidRPr="00A55A84">
        <w:rPr>
          <w:spacing w:val="52"/>
        </w:rPr>
        <w:t xml:space="preserve"> </w:t>
      </w:r>
      <w:r w:rsidRPr="00A55A84">
        <w:t>his</w:t>
      </w:r>
      <w:r w:rsidRPr="00A55A84">
        <w:rPr>
          <w:spacing w:val="52"/>
        </w:rPr>
        <w:t xml:space="preserve"> </w:t>
      </w:r>
      <w:r w:rsidRPr="00A55A84">
        <w:t>or</w:t>
      </w:r>
      <w:r w:rsidRPr="00A55A84">
        <w:rPr>
          <w:spacing w:val="52"/>
        </w:rPr>
        <w:t xml:space="preserve"> </w:t>
      </w:r>
      <w:r w:rsidRPr="00A55A84">
        <w:t>her</w:t>
      </w:r>
      <w:r w:rsidRPr="00A55A84">
        <w:rPr>
          <w:spacing w:val="52"/>
        </w:rPr>
        <w:t xml:space="preserve"> </w:t>
      </w:r>
      <w:r w:rsidRPr="00A55A84">
        <w:t>profession</w:t>
      </w:r>
      <w:r w:rsidRPr="00A55A84">
        <w:rPr>
          <w:spacing w:val="52"/>
        </w:rPr>
        <w:t xml:space="preserve"> </w:t>
      </w:r>
      <w:r w:rsidRPr="00A55A84">
        <w:t>in contravention</w:t>
      </w:r>
      <w:r w:rsidRPr="00A55A84">
        <w:rPr>
          <w:spacing w:val="14"/>
        </w:rPr>
        <w:t xml:space="preserve"> </w:t>
      </w:r>
      <w:r w:rsidRPr="00A55A84">
        <w:t>of</w:t>
      </w:r>
      <w:r w:rsidRPr="00A55A84">
        <w:rPr>
          <w:spacing w:val="15"/>
        </w:rPr>
        <w:t xml:space="preserve"> </w:t>
      </w:r>
      <w:r w:rsidRPr="00A55A84">
        <w:t>a</w:t>
      </w:r>
      <w:r w:rsidRPr="00A55A84">
        <w:rPr>
          <w:spacing w:val="15"/>
        </w:rPr>
        <w:t xml:space="preserve"> </w:t>
      </w:r>
      <w:r w:rsidRPr="00A55A84">
        <w:t>decision</w:t>
      </w:r>
      <w:r w:rsidRPr="00A55A84">
        <w:rPr>
          <w:spacing w:val="15"/>
        </w:rPr>
        <w:t xml:space="preserve"> </w:t>
      </w:r>
      <w:r w:rsidRPr="00A55A84">
        <w:t>by</w:t>
      </w:r>
      <w:r w:rsidRPr="00A55A84">
        <w:rPr>
          <w:spacing w:val="15"/>
        </w:rPr>
        <w:t xml:space="preserve"> </w:t>
      </w:r>
      <w:r w:rsidRPr="00A55A84">
        <w:t>the</w:t>
      </w:r>
      <w:r w:rsidRPr="00A55A84">
        <w:rPr>
          <w:spacing w:val="15"/>
        </w:rPr>
        <w:t xml:space="preserve"> </w:t>
      </w:r>
      <w:r w:rsidRPr="00A55A84">
        <w:t>Council</w:t>
      </w:r>
      <w:r w:rsidRPr="00A55A84">
        <w:rPr>
          <w:spacing w:val="15"/>
        </w:rPr>
        <w:t xml:space="preserve"> </w:t>
      </w:r>
      <w:r w:rsidRPr="00A55A84">
        <w:t>under</w:t>
      </w:r>
      <w:r w:rsidRPr="00A55A84">
        <w:rPr>
          <w:spacing w:val="15"/>
        </w:rPr>
        <w:t xml:space="preserve"> </w:t>
      </w:r>
      <w:r w:rsidRPr="00A55A84">
        <w:t>subregulation</w:t>
      </w:r>
      <w:r w:rsidRPr="00A55A84">
        <w:rPr>
          <w:spacing w:val="15"/>
        </w:rPr>
        <w:t xml:space="preserve"> </w:t>
      </w:r>
      <w:r w:rsidRPr="00A55A84">
        <w:t>(2)</w:t>
      </w:r>
      <w:r w:rsidRPr="00A55A84">
        <w:rPr>
          <w:spacing w:val="15"/>
        </w:rPr>
        <w:t xml:space="preserve"> </w:t>
      </w:r>
      <w:r w:rsidRPr="00A55A84">
        <w:t>and</w:t>
      </w:r>
      <w:r w:rsidRPr="00A55A84">
        <w:rPr>
          <w:spacing w:val="15"/>
        </w:rPr>
        <w:t xml:space="preserve"> </w:t>
      </w:r>
      <w:r w:rsidRPr="00A55A84">
        <w:t>who</w:t>
      </w:r>
      <w:r w:rsidRPr="00A55A84">
        <w:rPr>
          <w:spacing w:val="15"/>
        </w:rPr>
        <w:t xml:space="preserve"> </w:t>
      </w:r>
      <w:r w:rsidRPr="00A55A84">
        <w:t>has</w:t>
      </w:r>
      <w:r w:rsidRPr="00A55A84">
        <w:rPr>
          <w:spacing w:val="15"/>
        </w:rPr>
        <w:t xml:space="preserve"> </w:t>
      </w:r>
      <w:r w:rsidRPr="00A55A84">
        <w:t>received</w:t>
      </w:r>
      <w:r w:rsidRPr="00A55A84">
        <w:rPr>
          <w:spacing w:val="14"/>
        </w:rPr>
        <w:t xml:space="preserve"> </w:t>
      </w:r>
      <w:r w:rsidRPr="00A55A84">
        <w:t>a</w:t>
      </w:r>
      <w:r w:rsidRPr="00A55A84">
        <w:rPr>
          <w:spacing w:val="15"/>
        </w:rPr>
        <w:t xml:space="preserve"> </w:t>
      </w:r>
      <w:r w:rsidRPr="00A55A84">
        <w:t>notice under subregulation (4)(c) -</w:t>
      </w:r>
    </w:p>
    <w:p w14:paraId="4EF979E8" w14:textId="77777777" w:rsidR="0083626C" w:rsidRPr="00A55A84" w:rsidRDefault="0083626C" w:rsidP="0083626C">
      <w:pPr>
        <w:pStyle w:val="REG-P0"/>
        <w:rPr>
          <w:sz w:val="26"/>
          <w:szCs w:val="26"/>
        </w:rPr>
      </w:pPr>
    </w:p>
    <w:p w14:paraId="53C6A374" w14:textId="77777777" w:rsidR="0083626C" w:rsidRPr="00A55A84" w:rsidRDefault="0083626C" w:rsidP="00BA776B">
      <w:pPr>
        <w:pStyle w:val="REG-Pa"/>
      </w:pPr>
      <w:r w:rsidRPr="00A55A84">
        <w:t>(a)</w:t>
      </w:r>
      <w:r w:rsidRPr="00A55A84">
        <w:tab/>
        <w:t>comm</w:t>
      </w:r>
      <w:r w:rsidRPr="00A55A84">
        <w:rPr>
          <w:spacing w:val="-1"/>
        </w:rPr>
        <w:t>i</w:t>
      </w:r>
      <w:r w:rsidRPr="00A55A84">
        <w:t>ts</w:t>
      </w:r>
      <w:r w:rsidRPr="00A55A84">
        <w:rPr>
          <w:spacing w:val="-7"/>
        </w:rPr>
        <w:t xml:space="preserve"> </w:t>
      </w:r>
      <w:r w:rsidRPr="00A55A84">
        <w:t>an</w:t>
      </w:r>
      <w:r w:rsidRPr="00A55A84">
        <w:rPr>
          <w:spacing w:val="-7"/>
        </w:rPr>
        <w:t xml:space="preserve"> </w:t>
      </w:r>
      <w:r w:rsidRPr="00A55A84">
        <w:t>o</w:t>
      </w:r>
      <w:r w:rsidRPr="00A55A84">
        <w:rPr>
          <w:spacing w:val="-4"/>
        </w:rPr>
        <w:t>f</w:t>
      </w:r>
      <w:r w:rsidRPr="00A55A84">
        <w:t>fence</w:t>
      </w:r>
      <w:r w:rsidRPr="00A55A84">
        <w:rPr>
          <w:spacing w:val="-6"/>
        </w:rPr>
        <w:t xml:space="preserve"> </w:t>
      </w:r>
      <w:r w:rsidRPr="00A55A84">
        <w:t>and</w:t>
      </w:r>
      <w:r w:rsidRPr="00A55A84">
        <w:rPr>
          <w:spacing w:val="-7"/>
        </w:rPr>
        <w:t xml:space="preserve"> </w:t>
      </w:r>
      <w:r w:rsidRPr="00A55A84">
        <w:t>is</w:t>
      </w:r>
      <w:r w:rsidRPr="00A55A84">
        <w:rPr>
          <w:spacing w:val="-6"/>
        </w:rPr>
        <w:t xml:space="preserve"> </w:t>
      </w:r>
      <w:r w:rsidRPr="00A55A84">
        <w:t>liable</w:t>
      </w:r>
      <w:r w:rsidRPr="00A55A84">
        <w:rPr>
          <w:spacing w:val="-7"/>
        </w:rPr>
        <w:t xml:space="preserve"> </w:t>
      </w:r>
      <w:r w:rsidRPr="00A55A84">
        <w:t>upon</w:t>
      </w:r>
      <w:r w:rsidRPr="00A55A84">
        <w:rPr>
          <w:spacing w:val="-6"/>
        </w:rPr>
        <w:t xml:space="preserve"> </w:t>
      </w:r>
      <w:r w:rsidRPr="00A55A84">
        <w:t>conviction</w:t>
      </w:r>
      <w:r w:rsidRPr="00A55A84">
        <w:rPr>
          <w:spacing w:val="-7"/>
        </w:rPr>
        <w:t xml:space="preserve"> </w:t>
      </w:r>
      <w:r w:rsidRPr="00A55A84">
        <w:t>to</w:t>
      </w:r>
      <w:r w:rsidRPr="00A55A84">
        <w:rPr>
          <w:spacing w:val="-6"/>
        </w:rPr>
        <w:t xml:space="preserve"> </w:t>
      </w:r>
      <w:r w:rsidRPr="00A55A84">
        <w:t>a</w:t>
      </w:r>
      <w:r w:rsidRPr="00A55A84">
        <w:rPr>
          <w:spacing w:val="-7"/>
        </w:rPr>
        <w:t xml:space="preserve"> </w:t>
      </w:r>
      <w:r w:rsidRPr="00A55A84">
        <w:t>fine</w:t>
      </w:r>
      <w:r w:rsidRPr="00A55A84">
        <w:rPr>
          <w:spacing w:val="-6"/>
        </w:rPr>
        <w:t xml:space="preserve"> </w:t>
      </w:r>
      <w:r w:rsidRPr="00A55A84">
        <w:t>not</w:t>
      </w:r>
      <w:r w:rsidRPr="00A55A84">
        <w:rPr>
          <w:spacing w:val="-7"/>
        </w:rPr>
        <w:t xml:space="preserve"> </w:t>
      </w:r>
      <w:r w:rsidRPr="00A55A84">
        <w:t>exceeding</w:t>
      </w:r>
      <w:r w:rsidRPr="00A55A84">
        <w:rPr>
          <w:spacing w:val="-6"/>
        </w:rPr>
        <w:t xml:space="preserve"> </w:t>
      </w:r>
      <w:r w:rsidRPr="00A55A84">
        <w:t>N$4</w:t>
      </w:r>
      <w:r w:rsidRPr="00A55A84">
        <w:rPr>
          <w:spacing w:val="-7"/>
        </w:rPr>
        <w:t> </w:t>
      </w:r>
      <w:r w:rsidRPr="00A55A84">
        <w:t>000</w:t>
      </w:r>
      <w:r w:rsidRPr="00A55A84">
        <w:rPr>
          <w:spacing w:val="-6"/>
        </w:rPr>
        <w:t xml:space="preserve"> </w:t>
      </w:r>
      <w:r w:rsidRPr="00A55A84">
        <w:t>or</w:t>
      </w:r>
      <w:r w:rsidRPr="00A55A84">
        <w:rPr>
          <w:spacing w:val="-1"/>
        </w:rPr>
        <w:t xml:space="preserve"> </w:t>
      </w:r>
      <w:r w:rsidRPr="00A55A84">
        <w:t>to</w:t>
      </w:r>
      <w:r w:rsidRPr="00A55A84">
        <w:rPr>
          <w:spacing w:val="-5"/>
        </w:rPr>
        <w:t xml:space="preserve"> </w:t>
      </w:r>
      <w:r w:rsidRPr="00A55A84">
        <w:t>imprisonment</w:t>
      </w:r>
      <w:r w:rsidRPr="00A55A84">
        <w:rPr>
          <w:spacing w:val="-6"/>
        </w:rPr>
        <w:t xml:space="preserve"> </w:t>
      </w:r>
      <w:r w:rsidRPr="00A55A84">
        <w:t>for</w:t>
      </w:r>
      <w:r w:rsidRPr="00A55A84">
        <w:rPr>
          <w:spacing w:val="-5"/>
        </w:rPr>
        <w:t xml:space="preserve"> </w:t>
      </w:r>
      <w:r w:rsidRPr="00A55A84">
        <w:t>a</w:t>
      </w:r>
      <w:r w:rsidRPr="00A55A84">
        <w:rPr>
          <w:spacing w:val="-6"/>
        </w:rPr>
        <w:t xml:space="preserve"> </w:t>
      </w:r>
      <w:r w:rsidRPr="00A55A84">
        <w:t>period</w:t>
      </w:r>
      <w:r w:rsidRPr="00A55A84">
        <w:rPr>
          <w:spacing w:val="-5"/>
        </w:rPr>
        <w:t xml:space="preserve"> </w:t>
      </w:r>
      <w:r w:rsidRPr="00A55A84">
        <w:t>not</w:t>
      </w:r>
      <w:r w:rsidRPr="00A55A84">
        <w:rPr>
          <w:spacing w:val="-6"/>
        </w:rPr>
        <w:t xml:space="preserve"> </w:t>
      </w:r>
      <w:r w:rsidRPr="00A55A84">
        <w:t>exceeding</w:t>
      </w:r>
      <w:r w:rsidRPr="00A55A84">
        <w:rPr>
          <w:spacing w:val="-5"/>
        </w:rPr>
        <w:t xml:space="preserve"> </w:t>
      </w:r>
      <w:r w:rsidRPr="00A55A84">
        <w:t>12</w:t>
      </w:r>
      <w:r w:rsidRPr="00A55A84">
        <w:rPr>
          <w:spacing w:val="-5"/>
        </w:rPr>
        <w:t xml:space="preserve"> </w:t>
      </w:r>
      <w:r w:rsidRPr="00A55A84">
        <w:t>months</w:t>
      </w:r>
      <w:r w:rsidRPr="00A55A84">
        <w:rPr>
          <w:spacing w:val="-6"/>
        </w:rPr>
        <w:t xml:space="preserve"> </w:t>
      </w:r>
      <w:r w:rsidRPr="00A55A84">
        <w:t>or</w:t>
      </w:r>
      <w:r w:rsidRPr="00A55A84">
        <w:rPr>
          <w:spacing w:val="-5"/>
        </w:rPr>
        <w:t xml:space="preserve"> </w:t>
      </w:r>
      <w:r w:rsidRPr="00A55A84">
        <w:t>to</w:t>
      </w:r>
      <w:r w:rsidRPr="00A55A84">
        <w:rPr>
          <w:spacing w:val="-6"/>
        </w:rPr>
        <w:t xml:space="preserve"> </w:t>
      </w:r>
      <w:r w:rsidRPr="00A55A84">
        <w:t>both</w:t>
      </w:r>
      <w:r w:rsidRPr="00A55A84">
        <w:rPr>
          <w:spacing w:val="-5"/>
        </w:rPr>
        <w:t xml:space="preserve"> </w:t>
      </w:r>
      <w:r w:rsidRPr="00A55A84">
        <w:t>such</w:t>
      </w:r>
      <w:r w:rsidRPr="00A55A84">
        <w:rPr>
          <w:spacing w:val="-6"/>
        </w:rPr>
        <w:t xml:space="preserve"> </w:t>
      </w:r>
      <w:r w:rsidRPr="00A55A84">
        <w:t>fine</w:t>
      </w:r>
      <w:r w:rsidRPr="00A55A84">
        <w:rPr>
          <w:spacing w:val="-5"/>
        </w:rPr>
        <w:t xml:space="preserve"> </w:t>
      </w:r>
      <w:r w:rsidRPr="00A55A84">
        <w:t>and</w:t>
      </w:r>
      <w:r w:rsidRPr="00A55A84">
        <w:rPr>
          <w:spacing w:val="-5"/>
        </w:rPr>
        <w:t xml:space="preserve"> </w:t>
      </w:r>
      <w:r w:rsidRPr="00A55A84">
        <w:t>such imprisonment; and</w:t>
      </w:r>
    </w:p>
    <w:p w14:paraId="067981BF" w14:textId="77777777" w:rsidR="0083626C" w:rsidRPr="00A55A84" w:rsidRDefault="0083626C" w:rsidP="0083626C">
      <w:pPr>
        <w:pStyle w:val="REG-P0"/>
        <w:rPr>
          <w:sz w:val="26"/>
          <w:szCs w:val="26"/>
        </w:rPr>
      </w:pPr>
    </w:p>
    <w:p w14:paraId="7E731F60" w14:textId="77777777" w:rsidR="0083626C" w:rsidRPr="00A55A84" w:rsidRDefault="0083626C" w:rsidP="00BA776B">
      <w:pPr>
        <w:pStyle w:val="REG-Pa"/>
      </w:pPr>
      <w:r w:rsidRPr="00A55A84">
        <w:t>(b)</w:t>
      </w:r>
      <w:r w:rsidRPr="00A55A84">
        <w:tab/>
        <w:t>commits</w:t>
      </w:r>
      <w:r w:rsidRPr="00A55A84">
        <w:rPr>
          <w:spacing w:val="-1"/>
        </w:rPr>
        <w:t xml:space="preserve"> </w:t>
      </w:r>
      <w:r w:rsidRPr="00A55A84">
        <w:t>an</w:t>
      </w:r>
      <w:r w:rsidRPr="00A55A84">
        <w:rPr>
          <w:spacing w:val="-1"/>
        </w:rPr>
        <w:t xml:space="preserve"> </w:t>
      </w:r>
      <w:r w:rsidRPr="00A55A84">
        <w:t>act</w:t>
      </w:r>
      <w:r w:rsidRPr="00A55A84">
        <w:rPr>
          <w:spacing w:val="-1"/>
        </w:rPr>
        <w:t xml:space="preserve"> </w:t>
      </w:r>
      <w:r w:rsidRPr="00A55A84">
        <w:t>of</w:t>
      </w:r>
      <w:r w:rsidRPr="00A55A84">
        <w:rPr>
          <w:spacing w:val="-1"/>
        </w:rPr>
        <w:t xml:space="preserve"> </w:t>
      </w:r>
      <w:r w:rsidRPr="00A55A84">
        <w:t>unprofessional</w:t>
      </w:r>
      <w:r w:rsidRPr="00A55A84">
        <w:rPr>
          <w:spacing w:val="-1"/>
        </w:rPr>
        <w:t xml:space="preserve"> </w:t>
      </w:r>
      <w:r w:rsidRPr="00A55A84">
        <w:t>conduct</w:t>
      </w:r>
      <w:r w:rsidRPr="00A55A84">
        <w:rPr>
          <w:spacing w:val="-1"/>
        </w:rPr>
        <w:t xml:space="preserve"> </w:t>
      </w:r>
      <w:r w:rsidRPr="00A55A84">
        <w:t>as</w:t>
      </w:r>
      <w:r w:rsidRPr="00A55A84">
        <w:rPr>
          <w:spacing w:val="-1"/>
        </w:rPr>
        <w:t xml:space="preserve"> </w:t>
      </w:r>
      <w:r w:rsidRPr="00A55A84">
        <w:t>contemplated</w:t>
      </w:r>
      <w:r w:rsidRPr="00A55A84">
        <w:rPr>
          <w:spacing w:val="-1"/>
        </w:rPr>
        <w:t xml:space="preserve"> </w:t>
      </w:r>
      <w:r w:rsidRPr="00A55A84">
        <w:t>by</w:t>
      </w:r>
      <w:r w:rsidRPr="00A55A84">
        <w:rPr>
          <w:spacing w:val="-1"/>
        </w:rPr>
        <w:t xml:space="preserve"> </w:t>
      </w:r>
      <w:r w:rsidRPr="00A55A84">
        <w:t>section</w:t>
      </w:r>
      <w:r w:rsidRPr="00A55A84">
        <w:rPr>
          <w:spacing w:val="-1"/>
        </w:rPr>
        <w:t xml:space="preserve"> </w:t>
      </w:r>
      <w:r w:rsidRPr="00A55A84">
        <w:t>37</w:t>
      </w:r>
      <w:r w:rsidRPr="00A55A84">
        <w:rPr>
          <w:spacing w:val="-1"/>
        </w:rPr>
        <w:t xml:space="preserve"> </w:t>
      </w:r>
      <w:r w:rsidRPr="00A55A84">
        <w:t>of</w:t>
      </w:r>
      <w:r w:rsidRPr="00A55A84">
        <w:rPr>
          <w:spacing w:val="-1"/>
        </w:rPr>
        <w:t xml:space="preserve"> </w:t>
      </w:r>
      <w:r w:rsidRPr="00A55A84">
        <w:t>the</w:t>
      </w:r>
      <w:r w:rsidRPr="00A55A84">
        <w:rPr>
          <w:spacing w:val="-13"/>
        </w:rPr>
        <w:t xml:space="preserve"> </w:t>
      </w:r>
      <w:r w:rsidRPr="00A55A84">
        <w:t>Act.</w:t>
      </w:r>
    </w:p>
    <w:p w14:paraId="21879F69" w14:textId="77777777" w:rsidR="0083626C" w:rsidRPr="00A55A84" w:rsidRDefault="0083626C" w:rsidP="0083626C">
      <w:pPr>
        <w:pStyle w:val="REG-P0"/>
        <w:rPr>
          <w:sz w:val="26"/>
          <w:szCs w:val="26"/>
        </w:rPr>
      </w:pPr>
    </w:p>
    <w:p w14:paraId="6AFB4A98" w14:textId="77777777" w:rsidR="0083626C" w:rsidRPr="00A55A84" w:rsidRDefault="0083626C" w:rsidP="0083626C">
      <w:pPr>
        <w:pStyle w:val="REG-P0"/>
        <w:rPr>
          <w:b/>
          <w:bCs/>
        </w:rPr>
      </w:pPr>
      <w:r w:rsidRPr="00A55A84">
        <w:rPr>
          <w:b/>
        </w:rPr>
        <w:t>Inquiry by Committee</w:t>
      </w:r>
    </w:p>
    <w:p w14:paraId="4569A60D" w14:textId="77777777" w:rsidR="0083626C" w:rsidRPr="00A55A84" w:rsidRDefault="0083626C" w:rsidP="0083626C">
      <w:pPr>
        <w:pStyle w:val="REG-P0"/>
        <w:rPr>
          <w:sz w:val="26"/>
          <w:szCs w:val="26"/>
        </w:rPr>
      </w:pPr>
    </w:p>
    <w:p w14:paraId="01140BE1" w14:textId="77777777" w:rsidR="0083626C" w:rsidRPr="00A55A84" w:rsidRDefault="0083626C" w:rsidP="00BA776B">
      <w:pPr>
        <w:pStyle w:val="REG-P1"/>
      </w:pPr>
      <w:r w:rsidRPr="00A55A84">
        <w:rPr>
          <w:b/>
          <w:bCs/>
        </w:rPr>
        <w:t>9.</w:t>
      </w:r>
      <w:r w:rsidRPr="00A55A84">
        <w:rPr>
          <w:b/>
          <w:bCs/>
        </w:rPr>
        <w:tab/>
      </w:r>
      <w:r w:rsidRPr="00A55A84">
        <w:t>(1)</w:t>
      </w:r>
      <w:r w:rsidRPr="00A55A84">
        <w:tab/>
        <w:t>For</w:t>
      </w:r>
      <w:r w:rsidRPr="00A55A84">
        <w:rPr>
          <w:spacing w:val="-2"/>
        </w:rPr>
        <w:t xml:space="preserve"> </w:t>
      </w:r>
      <w:r w:rsidRPr="00A55A84">
        <w:t>the</w:t>
      </w:r>
      <w:r w:rsidRPr="00A55A84">
        <w:rPr>
          <w:spacing w:val="-2"/>
        </w:rPr>
        <w:t xml:space="preserve"> </w:t>
      </w:r>
      <w:r w:rsidRPr="00A55A84">
        <w:t>purposes</w:t>
      </w:r>
      <w:r w:rsidRPr="00A55A84">
        <w:rPr>
          <w:spacing w:val="-2"/>
        </w:rPr>
        <w:t xml:space="preserve"> </w:t>
      </w:r>
      <w:r w:rsidRPr="00A55A84">
        <w:t>of</w:t>
      </w:r>
      <w:r w:rsidRPr="00A55A84">
        <w:rPr>
          <w:spacing w:val="-2"/>
        </w:rPr>
        <w:t xml:space="preserve"> </w:t>
      </w:r>
      <w:r w:rsidRPr="00A55A84">
        <w:t>an</w:t>
      </w:r>
      <w:r w:rsidRPr="00A55A84">
        <w:rPr>
          <w:spacing w:val="-2"/>
        </w:rPr>
        <w:t xml:space="preserve"> </w:t>
      </w:r>
      <w:r w:rsidRPr="00A55A84">
        <w:t>inquiry</w:t>
      </w:r>
      <w:r w:rsidRPr="00A55A84">
        <w:rPr>
          <w:spacing w:val="-2"/>
        </w:rPr>
        <w:t xml:space="preserve"> </w:t>
      </w:r>
      <w:r w:rsidRPr="00A55A84">
        <w:t>referred</w:t>
      </w:r>
      <w:r w:rsidRPr="00A55A84">
        <w:rPr>
          <w:spacing w:val="-2"/>
        </w:rPr>
        <w:t xml:space="preserve"> </w:t>
      </w:r>
      <w:r w:rsidRPr="00A55A84">
        <w:t>to</w:t>
      </w:r>
      <w:r w:rsidRPr="00A55A84">
        <w:rPr>
          <w:spacing w:val="-2"/>
        </w:rPr>
        <w:t xml:space="preserve"> </w:t>
      </w:r>
      <w:r w:rsidRPr="00A55A84">
        <w:t>in</w:t>
      </w:r>
      <w:r w:rsidRPr="00A55A84">
        <w:rPr>
          <w:spacing w:val="-2"/>
        </w:rPr>
        <w:t xml:space="preserve"> </w:t>
      </w:r>
      <w:r w:rsidRPr="00A55A84">
        <w:t>regulation</w:t>
      </w:r>
      <w:r w:rsidRPr="00A55A84">
        <w:rPr>
          <w:spacing w:val="-2"/>
        </w:rPr>
        <w:t xml:space="preserve"> </w:t>
      </w:r>
      <w:r w:rsidRPr="00A55A84">
        <w:t>7(2),</w:t>
      </w:r>
      <w:r w:rsidRPr="00A55A84">
        <w:rPr>
          <w:spacing w:val="-2"/>
        </w:rPr>
        <w:t xml:space="preserve"> </w:t>
      </w:r>
      <w:r w:rsidRPr="00A55A84">
        <w:t>the</w:t>
      </w:r>
      <w:r w:rsidRPr="00A55A84">
        <w:rPr>
          <w:spacing w:val="-2"/>
        </w:rPr>
        <w:t xml:space="preserve"> </w:t>
      </w:r>
      <w:r w:rsidRPr="00A55A84">
        <w:t>Committee may appoint a person to act as a member of the Committee at the inquir</w:t>
      </w:r>
      <w:r w:rsidRPr="00A55A84">
        <w:rPr>
          <w:spacing w:val="-16"/>
        </w:rPr>
        <w:t>y</w:t>
      </w:r>
      <w:r w:rsidRPr="00A55A84">
        <w:t>.</w:t>
      </w:r>
    </w:p>
    <w:p w14:paraId="79187154" w14:textId="77777777" w:rsidR="0083626C" w:rsidRPr="00A55A84" w:rsidRDefault="0083626C" w:rsidP="0083626C">
      <w:pPr>
        <w:pStyle w:val="REG-P0"/>
        <w:rPr>
          <w:sz w:val="26"/>
          <w:szCs w:val="26"/>
        </w:rPr>
      </w:pPr>
    </w:p>
    <w:p w14:paraId="39C0A55E" w14:textId="77777777" w:rsidR="0083626C" w:rsidRPr="00A55A84" w:rsidRDefault="0083626C" w:rsidP="00BA776B">
      <w:pPr>
        <w:pStyle w:val="REG-P1"/>
      </w:pPr>
      <w:r w:rsidRPr="00A55A84">
        <w:t>(2)</w:t>
      </w:r>
      <w:r w:rsidRPr="00A55A84">
        <w:tab/>
        <w:t>The</w:t>
      </w:r>
      <w:r w:rsidRPr="00A55A84">
        <w:rPr>
          <w:spacing w:val="27"/>
        </w:rPr>
        <w:t xml:space="preserve"> </w:t>
      </w:r>
      <w:r w:rsidRPr="00A55A84">
        <w:t>registrar</w:t>
      </w:r>
      <w:r w:rsidRPr="00A55A84">
        <w:rPr>
          <w:spacing w:val="27"/>
        </w:rPr>
        <w:t xml:space="preserve"> </w:t>
      </w:r>
      <w:r w:rsidRPr="00A55A84">
        <w:t>must</w:t>
      </w:r>
      <w:r w:rsidRPr="00A55A84">
        <w:rPr>
          <w:spacing w:val="27"/>
        </w:rPr>
        <w:t xml:space="preserve"> </w:t>
      </w:r>
      <w:r w:rsidRPr="00A55A84">
        <w:t>notify</w:t>
      </w:r>
      <w:r w:rsidRPr="00A55A84">
        <w:rPr>
          <w:spacing w:val="27"/>
        </w:rPr>
        <w:t xml:space="preserve"> </w:t>
      </w:r>
      <w:r w:rsidRPr="00A55A84">
        <w:t>the</w:t>
      </w:r>
      <w:r w:rsidRPr="00A55A84">
        <w:rPr>
          <w:spacing w:val="27"/>
        </w:rPr>
        <w:t xml:space="preserve"> </w:t>
      </w:r>
      <w:r w:rsidRPr="00A55A84">
        <w:t>registered</w:t>
      </w:r>
      <w:r w:rsidRPr="00A55A84">
        <w:rPr>
          <w:spacing w:val="27"/>
        </w:rPr>
        <w:t xml:space="preserve"> </w:t>
      </w:r>
      <w:r w:rsidRPr="00A55A84">
        <w:t>person</w:t>
      </w:r>
      <w:r w:rsidRPr="00A55A84">
        <w:rPr>
          <w:spacing w:val="27"/>
        </w:rPr>
        <w:t xml:space="preserve"> </w:t>
      </w:r>
      <w:r w:rsidRPr="00A55A84">
        <w:t>in</w:t>
      </w:r>
      <w:r w:rsidRPr="00A55A84">
        <w:rPr>
          <w:spacing w:val="27"/>
        </w:rPr>
        <w:t xml:space="preserve"> </w:t>
      </w:r>
      <w:r w:rsidRPr="00A55A84">
        <w:t>respect</w:t>
      </w:r>
      <w:r w:rsidRPr="00A55A84">
        <w:rPr>
          <w:spacing w:val="27"/>
        </w:rPr>
        <w:t xml:space="preserve"> </w:t>
      </w:r>
      <w:r w:rsidRPr="00A55A84">
        <w:t>of</w:t>
      </w:r>
      <w:r w:rsidRPr="00A55A84">
        <w:rPr>
          <w:spacing w:val="27"/>
        </w:rPr>
        <w:t xml:space="preserve"> </w:t>
      </w:r>
      <w:r w:rsidRPr="00A55A84">
        <w:t>whom</w:t>
      </w:r>
      <w:r w:rsidRPr="00A55A84">
        <w:rPr>
          <w:spacing w:val="27"/>
        </w:rPr>
        <w:t xml:space="preserve"> </w:t>
      </w:r>
      <w:r w:rsidRPr="00A55A84">
        <w:t>an</w:t>
      </w:r>
      <w:r w:rsidRPr="00A55A84">
        <w:rPr>
          <w:spacing w:val="27"/>
        </w:rPr>
        <w:t xml:space="preserve"> </w:t>
      </w:r>
      <w:r w:rsidRPr="00A55A84">
        <w:t>inquiry</w:t>
      </w:r>
      <w:r w:rsidRPr="00A55A84">
        <w:rPr>
          <w:spacing w:val="27"/>
        </w:rPr>
        <w:t xml:space="preserve"> </w:t>
      </w:r>
      <w:r w:rsidRPr="00A55A84">
        <w:t>is conducted</w:t>
      </w:r>
      <w:r w:rsidRPr="00A55A84">
        <w:rPr>
          <w:spacing w:val="8"/>
        </w:rPr>
        <w:t xml:space="preserve"> </w:t>
      </w:r>
      <w:r w:rsidRPr="00A55A84">
        <w:t>in</w:t>
      </w:r>
      <w:r w:rsidRPr="00A55A84">
        <w:rPr>
          <w:spacing w:val="8"/>
        </w:rPr>
        <w:t xml:space="preserve"> </w:t>
      </w:r>
      <w:r w:rsidRPr="00A55A84">
        <w:t>terms</w:t>
      </w:r>
      <w:r w:rsidRPr="00A55A84">
        <w:rPr>
          <w:spacing w:val="8"/>
        </w:rPr>
        <w:t xml:space="preserve"> </w:t>
      </w:r>
      <w:r w:rsidRPr="00A55A84">
        <w:t>of</w:t>
      </w:r>
      <w:r w:rsidRPr="00A55A84">
        <w:rPr>
          <w:spacing w:val="9"/>
        </w:rPr>
        <w:t xml:space="preserve"> </w:t>
      </w:r>
      <w:r w:rsidRPr="00A55A84">
        <w:t>these</w:t>
      </w:r>
      <w:r w:rsidRPr="00A55A84">
        <w:rPr>
          <w:spacing w:val="8"/>
        </w:rPr>
        <w:t xml:space="preserve"> </w:t>
      </w:r>
      <w:r w:rsidRPr="00A55A84">
        <w:t>regulations,</w:t>
      </w:r>
      <w:r w:rsidRPr="00A55A84">
        <w:rPr>
          <w:spacing w:val="8"/>
        </w:rPr>
        <w:t xml:space="preserve"> </w:t>
      </w:r>
      <w:r w:rsidRPr="00A55A84">
        <w:t>of</w:t>
      </w:r>
      <w:r w:rsidRPr="00A55A84">
        <w:rPr>
          <w:spacing w:val="9"/>
        </w:rPr>
        <w:t xml:space="preserve"> </w:t>
      </w:r>
      <w:r w:rsidRPr="00A55A84">
        <w:t>the</w:t>
      </w:r>
      <w:r w:rsidRPr="00A55A84">
        <w:rPr>
          <w:spacing w:val="8"/>
        </w:rPr>
        <w:t xml:space="preserve"> </w:t>
      </w:r>
      <w:r w:rsidRPr="00A55A84">
        <w:t>venue,</w:t>
      </w:r>
      <w:r w:rsidRPr="00A55A84">
        <w:rPr>
          <w:spacing w:val="8"/>
        </w:rPr>
        <w:t xml:space="preserve"> </w:t>
      </w:r>
      <w:r w:rsidRPr="00A55A84">
        <w:t>date</w:t>
      </w:r>
      <w:r w:rsidRPr="00A55A84">
        <w:rPr>
          <w:spacing w:val="9"/>
        </w:rPr>
        <w:t xml:space="preserve"> </w:t>
      </w:r>
      <w:r w:rsidRPr="00A55A84">
        <w:t>and</w:t>
      </w:r>
      <w:r w:rsidRPr="00A55A84">
        <w:rPr>
          <w:spacing w:val="8"/>
        </w:rPr>
        <w:t xml:space="preserve"> </w:t>
      </w:r>
      <w:r w:rsidRPr="00A55A84">
        <w:t>time</w:t>
      </w:r>
      <w:r w:rsidRPr="00A55A84">
        <w:rPr>
          <w:spacing w:val="8"/>
        </w:rPr>
        <w:t xml:space="preserve"> </w:t>
      </w:r>
      <w:r w:rsidRPr="00A55A84">
        <w:t>of</w:t>
      </w:r>
      <w:r w:rsidRPr="00A55A84">
        <w:rPr>
          <w:spacing w:val="9"/>
        </w:rPr>
        <w:t xml:space="preserve"> </w:t>
      </w:r>
      <w:r w:rsidRPr="00A55A84">
        <w:t>the</w:t>
      </w:r>
      <w:r w:rsidRPr="00A55A84">
        <w:rPr>
          <w:spacing w:val="8"/>
        </w:rPr>
        <w:t xml:space="preserve"> </w:t>
      </w:r>
      <w:r w:rsidRPr="00A55A84">
        <w:t>inquiry</w:t>
      </w:r>
      <w:r w:rsidRPr="00A55A84">
        <w:rPr>
          <w:spacing w:val="8"/>
        </w:rPr>
        <w:t xml:space="preserve"> </w:t>
      </w:r>
      <w:r w:rsidRPr="00A55A84">
        <w:t>not</w:t>
      </w:r>
      <w:r w:rsidRPr="00A55A84">
        <w:rPr>
          <w:spacing w:val="8"/>
        </w:rPr>
        <w:t xml:space="preserve"> </w:t>
      </w:r>
      <w:r w:rsidRPr="00A55A84">
        <w:t>less</w:t>
      </w:r>
      <w:r w:rsidRPr="00A55A84">
        <w:rPr>
          <w:spacing w:val="9"/>
        </w:rPr>
        <w:t xml:space="preserve"> </w:t>
      </w:r>
      <w:r w:rsidRPr="00A55A84">
        <w:t>than</w:t>
      </w:r>
      <w:r w:rsidRPr="00A55A84">
        <w:rPr>
          <w:spacing w:val="8"/>
        </w:rPr>
        <w:t xml:space="preserve"> </w:t>
      </w:r>
      <w:r w:rsidRPr="00A55A84">
        <w:t>21 days before the date determined for commencement of the inquir</w:t>
      </w:r>
      <w:r w:rsidRPr="00A55A84">
        <w:rPr>
          <w:spacing w:val="-16"/>
        </w:rPr>
        <w:t>y</w:t>
      </w:r>
      <w:r w:rsidRPr="00A55A84">
        <w:t>.</w:t>
      </w:r>
    </w:p>
    <w:p w14:paraId="2E94E449" w14:textId="77777777" w:rsidR="0083626C" w:rsidRPr="00A55A84" w:rsidRDefault="0083626C" w:rsidP="0083626C">
      <w:pPr>
        <w:pStyle w:val="REG-P0"/>
        <w:rPr>
          <w:sz w:val="26"/>
          <w:szCs w:val="26"/>
        </w:rPr>
      </w:pPr>
    </w:p>
    <w:p w14:paraId="210695E5" w14:textId="77777777" w:rsidR="0083626C" w:rsidRPr="00A55A84" w:rsidRDefault="0083626C" w:rsidP="00BA776B">
      <w:pPr>
        <w:pStyle w:val="REG-P1"/>
      </w:pPr>
      <w:r w:rsidRPr="00A55A84">
        <w:t>(3)</w:t>
      </w:r>
      <w:r w:rsidRPr="00A55A84">
        <w:tab/>
        <w:t>A</w:t>
      </w:r>
      <w:r w:rsidRPr="00A55A84">
        <w:rPr>
          <w:spacing w:val="-13"/>
        </w:rPr>
        <w:t xml:space="preserve"> </w:t>
      </w:r>
      <w:r w:rsidRPr="00A55A84">
        <w:t>notice to a registered person under subregulation (2) must -</w:t>
      </w:r>
    </w:p>
    <w:p w14:paraId="14B12FB6" w14:textId="77777777" w:rsidR="0083626C" w:rsidRPr="00A55A84" w:rsidRDefault="0083626C" w:rsidP="0083626C">
      <w:pPr>
        <w:pStyle w:val="REG-P0"/>
        <w:rPr>
          <w:sz w:val="26"/>
          <w:szCs w:val="26"/>
        </w:rPr>
      </w:pPr>
    </w:p>
    <w:p w14:paraId="6C801176" w14:textId="77777777" w:rsidR="0083626C" w:rsidRPr="00A55A84" w:rsidRDefault="0083626C" w:rsidP="00BA776B">
      <w:pPr>
        <w:pStyle w:val="REG-Pa"/>
      </w:pPr>
      <w:r w:rsidRPr="00A55A84">
        <w:t>(a)</w:t>
      </w:r>
      <w:r w:rsidRPr="00A55A84">
        <w:tab/>
        <w:t>be in the form and contain the information that Committee determine;</w:t>
      </w:r>
    </w:p>
    <w:p w14:paraId="082ACC7D" w14:textId="77777777" w:rsidR="0083626C" w:rsidRPr="00A55A84" w:rsidRDefault="0083626C" w:rsidP="0083626C">
      <w:pPr>
        <w:pStyle w:val="REG-P0"/>
        <w:rPr>
          <w:sz w:val="26"/>
          <w:szCs w:val="26"/>
        </w:rPr>
      </w:pPr>
    </w:p>
    <w:p w14:paraId="6CF38B2F" w14:textId="77777777" w:rsidR="0083626C" w:rsidRPr="00A55A84" w:rsidRDefault="0083626C" w:rsidP="00BA776B">
      <w:pPr>
        <w:pStyle w:val="REG-Pa"/>
      </w:pPr>
      <w:r w:rsidRPr="00A55A84">
        <w:t>(b)</w:t>
      </w:r>
      <w:r w:rsidRPr="00A55A84">
        <w:tab/>
        <w:t>set out in full the allegations of impairment made against that registered person;</w:t>
      </w:r>
    </w:p>
    <w:p w14:paraId="562F779E" w14:textId="77777777" w:rsidR="0083626C" w:rsidRPr="00A55A84" w:rsidRDefault="0083626C" w:rsidP="0083626C">
      <w:pPr>
        <w:pStyle w:val="REG-P0"/>
        <w:rPr>
          <w:sz w:val="26"/>
          <w:szCs w:val="26"/>
        </w:rPr>
      </w:pPr>
    </w:p>
    <w:p w14:paraId="760CD7D0" w14:textId="77777777" w:rsidR="0083626C" w:rsidRPr="00A55A84" w:rsidRDefault="0083626C" w:rsidP="00BA776B">
      <w:pPr>
        <w:pStyle w:val="REG-Pa"/>
      </w:pPr>
      <w:r w:rsidRPr="00A55A84">
        <w:t>(c)</w:t>
      </w:r>
      <w:r w:rsidRPr="00A55A84">
        <w:tab/>
        <w:t>specify the venue, date and time of the inquiry to be conducted;</w:t>
      </w:r>
    </w:p>
    <w:p w14:paraId="65C04A96" w14:textId="77777777" w:rsidR="0083626C" w:rsidRPr="00A55A84" w:rsidRDefault="0083626C" w:rsidP="0083626C">
      <w:pPr>
        <w:pStyle w:val="REG-P0"/>
        <w:rPr>
          <w:sz w:val="26"/>
          <w:szCs w:val="26"/>
        </w:rPr>
      </w:pPr>
    </w:p>
    <w:p w14:paraId="1CFA386F" w14:textId="77777777" w:rsidR="0083626C" w:rsidRPr="00A55A84" w:rsidRDefault="0083626C" w:rsidP="00BA776B">
      <w:pPr>
        <w:pStyle w:val="REG-Pa"/>
      </w:pPr>
      <w:r w:rsidRPr="00A55A84">
        <w:t>(d)</w:t>
      </w:r>
      <w:r w:rsidRPr="00A55A84">
        <w:tab/>
        <w:t>inform the registered person that he or she -</w:t>
      </w:r>
    </w:p>
    <w:p w14:paraId="4653A8EE" w14:textId="77777777" w:rsidR="0083626C" w:rsidRPr="00A55A84" w:rsidRDefault="0083626C" w:rsidP="0083626C">
      <w:pPr>
        <w:pStyle w:val="REG-P0"/>
        <w:rPr>
          <w:sz w:val="26"/>
          <w:szCs w:val="26"/>
        </w:rPr>
      </w:pPr>
    </w:p>
    <w:p w14:paraId="12848B8E" w14:textId="77777777" w:rsidR="0083626C" w:rsidRPr="00A55A84" w:rsidRDefault="0083626C" w:rsidP="00BA776B">
      <w:pPr>
        <w:pStyle w:val="REG-Pi"/>
      </w:pPr>
      <w:r w:rsidRPr="00A55A84">
        <w:t>(i)</w:t>
      </w:r>
      <w:r w:rsidRPr="00A55A84">
        <w:tab/>
        <w:t>must</w:t>
      </w:r>
      <w:r w:rsidRPr="00A55A84">
        <w:rPr>
          <w:spacing w:val="-10"/>
        </w:rPr>
        <w:t xml:space="preserve"> </w:t>
      </w:r>
      <w:r w:rsidRPr="00A55A84">
        <w:t>be</w:t>
      </w:r>
      <w:r w:rsidRPr="00A55A84">
        <w:rPr>
          <w:spacing w:val="-10"/>
        </w:rPr>
        <w:t xml:space="preserve"> </w:t>
      </w:r>
      <w:r w:rsidRPr="00A55A84">
        <w:t>present</w:t>
      </w:r>
      <w:r w:rsidRPr="00A55A84">
        <w:rPr>
          <w:spacing w:val="-10"/>
        </w:rPr>
        <w:t xml:space="preserve"> </w:t>
      </w:r>
      <w:r w:rsidRPr="00A55A84">
        <w:t>at</w:t>
      </w:r>
      <w:r w:rsidRPr="00A55A84">
        <w:rPr>
          <w:spacing w:val="-10"/>
        </w:rPr>
        <w:t xml:space="preserve"> </w:t>
      </w:r>
      <w:r w:rsidRPr="00A55A84">
        <w:t>the</w:t>
      </w:r>
      <w:r w:rsidRPr="00A55A84">
        <w:rPr>
          <w:spacing w:val="-10"/>
        </w:rPr>
        <w:t xml:space="preserve"> </w:t>
      </w:r>
      <w:r w:rsidRPr="00A55A84">
        <w:t>inquiry</w:t>
      </w:r>
      <w:r w:rsidRPr="00A55A84">
        <w:rPr>
          <w:spacing w:val="-10"/>
        </w:rPr>
        <w:t xml:space="preserve"> </w:t>
      </w:r>
      <w:r w:rsidRPr="00A55A84">
        <w:t>to</w:t>
      </w:r>
      <w:r w:rsidRPr="00A55A84">
        <w:rPr>
          <w:spacing w:val="-10"/>
        </w:rPr>
        <w:t xml:space="preserve"> </w:t>
      </w:r>
      <w:r w:rsidRPr="00A55A84">
        <w:t>answer</w:t>
      </w:r>
      <w:r w:rsidRPr="00A55A84">
        <w:rPr>
          <w:spacing w:val="-10"/>
        </w:rPr>
        <w:t xml:space="preserve"> </w:t>
      </w:r>
      <w:r w:rsidRPr="00A55A84">
        <w:t>to</w:t>
      </w:r>
      <w:r w:rsidRPr="00A55A84">
        <w:rPr>
          <w:spacing w:val="-10"/>
        </w:rPr>
        <w:t xml:space="preserve"> </w:t>
      </w:r>
      <w:r w:rsidRPr="00A55A84">
        <w:t>the</w:t>
      </w:r>
      <w:r w:rsidRPr="00A55A84">
        <w:rPr>
          <w:spacing w:val="-10"/>
        </w:rPr>
        <w:t xml:space="preserve"> </w:t>
      </w:r>
      <w:r w:rsidRPr="00A55A84">
        <w:t>alle</w:t>
      </w:r>
      <w:r w:rsidRPr="00A55A84">
        <w:rPr>
          <w:spacing w:val="-1"/>
        </w:rPr>
        <w:t>g</w:t>
      </w:r>
      <w:r w:rsidRPr="00A55A84">
        <w:t>ations</w:t>
      </w:r>
      <w:r w:rsidRPr="00A55A84">
        <w:rPr>
          <w:spacing w:val="-10"/>
        </w:rPr>
        <w:t xml:space="preserve"> </w:t>
      </w:r>
      <w:r w:rsidRPr="00A55A84">
        <w:t>of</w:t>
      </w:r>
      <w:r w:rsidRPr="00A55A84">
        <w:rPr>
          <w:spacing w:val="-10"/>
        </w:rPr>
        <w:t xml:space="preserve"> </w:t>
      </w:r>
      <w:r w:rsidRPr="00A55A84">
        <w:t>impairment</w:t>
      </w:r>
      <w:r w:rsidRPr="00A55A84">
        <w:rPr>
          <w:spacing w:val="-10"/>
        </w:rPr>
        <w:t xml:space="preserve"> </w:t>
      </w:r>
      <w:r w:rsidRPr="00A55A84">
        <w:t>and that</w:t>
      </w:r>
      <w:r w:rsidRPr="00A55A84">
        <w:rPr>
          <w:spacing w:val="7"/>
        </w:rPr>
        <w:t xml:space="preserve"> </w:t>
      </w:r>
      <w:r w:rsidRPr="00A55A84">
        <w:t>if</w:t>
      </w:r>
      <w:r w:rsidRPr="00A55A84">
        <w:rPr>
          <w:spacing w:val="7"/>
        </w:rPr>
        <w:t xml:space="preserve"> </w:t>
      </w:r>
      <w:r w:rsidRPr="00A55A84">
        <w:t>he</w:t>
      </w:r>
      <w:r w:rsidRPr="00A55A84">
        <w:rPr>
          <w:spacing w:val="7"/>
        </w:rPr>
        <w:t xml:space="preserve"> </w:t>
      </w:r>
      <w:r w:rsidRPr="00A55A84">
        <w:t>or</w:t>
      </w:r>
      <w:r w:rsidRPr="00A55A84">
        <w:rPr>
          <w:spacing w:val="7"/>
        </w:rPr>
        <w:t xml:space="preserve"> </w:t>
      </w:r>
      <w:r w:rsidRPr="00A55A84">
        <w:t>she</w:t>
      </w:r>
      <w:r w:rsidRPr="00A55A84">
        <w:rPr>
          <w:spacing w:val="7"/>
        </w:rPr>
        <w:t xml:space="preserve"> </w:t>
      </w:r>
      <w:r w:rsidRPr="00A55A84">
        <w:t>fails</w:t>
      </w:r>
      <w:r w:rsidRPr="00A55A84">
        <w:rPr>
          <w:spacing w:val="7"/>
        </w:rPr>
        <w:t xml:space="preserve"> </w:t>
      </w:r>
      <w:r w:rsidRPr="00A55A84">
        <w:t>to</w:t>
      </w:r>
      <w:r w:rsidRPr="00A55A84">
        <w:rPr>
          <w:spacing w:val="7"/>
        </w:rPr>
        <w:t xml:space="preserve"> </w:t>
      </w:r>
      <w:r w:rsidRPr="00A55A84">
        <w:t>be</w:t>
      </w:r>
      <w:r w:rsidRPr="00A55A84">
        <w:rPr>
          <w:spacing w:val="7"/>
        </w:rPr>
        <w:t xml:space="preserve"> </w:t>
      </w:r>
      <w:r w:rsidRPr="00A55A84">
        <w:t>so</w:t>
      </w:r>
      <w:r w:rsidRPr="00A55A84">
        <w:rPr>
          <w:spacing w:val="7"/>
        </w:rPr>
        <w:t xml:space="preserve"> </w:t>
      </w:r>
      <w:r w:rsidRPr="00A55A84">
        <w:t>present</w:t>
      </w:r>
      <w:r w:rsidRPr="00A55A84">
        <w:rPr>
          <w:spacing w:val="7"/>
        </w:rPr>
        <w:t xml:space="preserve"> </w:t>
      </w:r>
      <w:r w:rsidRPr="00A55A84">
        <w:t>that</w:t>
      </w:r>
      <w:r w:rsidRPr="00A55A84">
        <w:rPr>
          <w:spacing w:val="7"/>
        </w:rPr>
        <w:t xml:space="preserve"> </w:t>
      </w:r>
      <w:r w:rsidRPr="00A55A84">
        <w:t>the</w:t>
      </w:r>
      <w:r w:rsidRPr="00A55A84">
        <w:rPr>
          <w:spacing w:val="7"/>
        </w:rPr>
        <w:t xml:space="preserve"> </w:t>
      </w:r>
      <w:r w:rsidRPr="00A55A84">
        <w:t>inquiry</w:t>
      </w:r>
      <w:r w:rsidRPr="00A55A84">
        <w:rPr>
          <w:spacing w:val="7"/>
        </w:rPr>
        <w:t xml:space="preserve"> </w:t>
      </w:r>
      <w:r w:rsidRPr="00A55A84">
        <w:t>may</w:t>
      </w:r>
      <w:r w:rsidRPr="00A55A84">
        <w:rPr>
          <w:spacing w:val="7"/>
        </w:rPr>
        <w:t xml:space="preserve"> </w:t>
      </w:r>
      <w:r w:rsidRPr="00A55A84">
        <w:t>be</w:t>
      </w:r>
      <w:r w:rsidRPr="00A55A84">
        <w:rPr>
          <w:spacing w:val="7"/>
        </w:rPr>
        <w:t xml:space="preserve"> </w:t>
      </w:r>
      <w:r w:rsidRPr="00A55A84">
        <w:t>conducted</w:t>
      </w:r>
      <w:r w:rsidRPr="00A55A84">
        <w:rPr>
          <w:spacing w:val="7"/>
        </w:rPr>
        <w:t xml:space="preserve"> </w:t>
      </w:r>
      <w:r w:rsidRPr="00A55A84">
        <w:t>in his or her absence; and</w:t>
      </w:r>
    </w:p>
    <w:p w14:paraId="01EA78F1" w14:textId="77777777" w:rsidR="0083626C" w:rsidRPr="00A55A84" w:rsidRDefault="0083626C" w:rsidP="0083626C">
      <w:pPr>
        <w:pStyle w:val="REG-P0"/>
      </w:pPr>
    </w:p>
    <w:p w14:paraId="1B2E6B6D" w14:textId="77777777" w:rsidR="0083626C" w:rsidRPr="00A55A84" w:rsidRDefault="0083626C" w:rsidP="00BA776B">
      <w:pPr>
        <w:pStyle w:val="REG-Pi"/>
      </w:pPr>
      <w:r w:rsidRPr="00A55A84">
        <w:t>(ii)</w:t>
      </w:r>
      <w:r w:rsidRPr="00A55A84">
        <w:tab/>
        <w:t>may</w:t>
      </w:r>
      <w:r w:rsidRPr="00A55A84">
        <w:rPr>
          <w:spacing w:val="-17"/>
        </w:rPr>
        <w:t xml:space="preserve"> </w:t>
      </w:r>
      <w:r w:rsidRPr="00A55A84">
        <w:t>be</w:t>
      </w:r>
      <w:r w:rsidRPr="00A55A84">
        <w:rPr>
          <w:spacing w:val="-17"/>
        </w:rPr>
        <w:t xml:space="preserve"> </w:t>
      </w:r>
      <w:r w:rsidRPr="00A55A84">
        <w:t>represented</w:t>
      </w:r>
      <w:r w:rsidRPr="00A55A84">
        <w:rPr>
          <w:spacing w:val="-17"/>
        </w:rPr>
        <w:t xml:space="preserve"> </w:t>
      </w:r>
      <w:r w:rsidRPr="00A55A84">
        <w:t>by</w:t>
      </w:r>
      <w:r w:rsidRPr="00A55A84">
        <w:rPr>
          <w:spacing w:val="-17"/>
        </w:rPr>
        <w:t xml:space="preserve"> </w:t>
      </w:r>
      <w:r w:rsidRPr="00A55A84">
        <w:t>a</w:t>
      </w:r>
      <w:r w:rsidRPr="00A55A84">
        <w:rPr>
          <w:spacing w:val="-17"/>
        </w:rPr>
        <w:t xml:space="preserve"> </w:t>
      </w:r>
      <w:r w:rsidRPr="00A55A84">
        <w:t>legal</w:t>
      </w:r>
      <w:r w:rsidRPr="00A55A84">
        <w:rPr>
          <w:spacing w:val="-17"/>
        </w:rPr>
        <w:t xml:space="preserve"> </w:t>
      </w:r>
      <w:r w:rsidRPr="00A55A84">
        <w:t>practitioner</w:t>
      </w:r>
      <w:r w:rsidRPr="00A55A84">
        <w:rPr>
          <w:spacing w:val="-17"/>
        </w:rPr>
        <w:t xml:space="preserve"> </w:t>
      </w:r>
      <w:r w:rsidRPr="00A55A84">
        <w:t>at</w:t>
      </w:r>
      <w:r w:rsidRPr="00A55A84">
        <w:rPr>
          <w:spacing w:val="-17"/>
        </w:rPr>
        <w:t xml:space="preserve"> </w:t>
      </w:r>
      <w:r w:rsidRPr="00A55A84">
        <w:t>the</w:t>
      </w:r>
      <w:r w:rsidRPr="00A55A84">
        <w:rPr>
          <w:spacing w:val="-17"/>
        </w:rPr>
        <w:t xml:space="preserve"> </w:t>
      </w:r>
      <w:r w:rsidRPr="00A55A84">
        <w:t>inquir</w:t>
      </w:r>
      <w:r w:rsidRPr="00A55A84">
        <w:rPr>
          <w:spacing w:val="-15"/>
        </w:rPr>
        <w:t>y</w:t>
      </w:r>
      <w:r w:rsidRPr="00A55A84">
        <w:t>,</w:t>
      </w:r>
      <w:r w:rsidRPr="00A55A84">
        <w:rPr>
          <w:spacing w:val="-17"/>
        </w:rPr>
        <w:t xml:space="preserve"> </w:t>
      </w:r>
      <w:r w:rsidRPr="00A55A84">
        <w:t>only</w:t>
      </w:r>
      <w:r w:rsidRPr="00A55A84">
        <w:rPr>
          <w:spacing w:val="-17"/>
        </w:rPr>
        <w:t xml:space="preserve"> </w:t>
      </w:r>
      <w:r w:rsidRPr="00A55A84">
        <w:t>if</w:t>
      </w:r>
      <w:r w:rsidRPr="00A55A84">
        <w:rPr>
          <w:spacing w:val="-17"/>
        </w:rPr>
        <w:t xml:space="preserve"> </w:t>
      </w:r>
      <w:r w:rsidRPr="00A55A84">
        <w:t>the</w:t>
      </w:r>
      <w:r w:rsidRPr="00A55A84">
        <w:rPr>
          <w:spacing w:val="-17"/>
        </w:rPr>
        <w:t xml:space="preserve"> </w:t>
      </w:r>
      <w:r w:rsidRPr="00A55A84">
        <w:t>registered person himself or herself is present at the inquiry;</w:t>
      </w:r>
    </w:p>
    <w:p w14:paraId="5EDBFF14" w14:textId="77777777" w:rsidR="0083626C" w:rsidRPr="00A55A84" w:rsidRDefault="0083626C" w:rsidP="0083626C">
      <w:pPr>
        <w:pStyle w:val="REG-P0"/>
        <w:rPr>
          <w:sz w:val="26"/>
          <w:szCs w:val="26"/>
        </w:rPr>
      </w:pPr>
    </w:p>
    <w:p w14:paraId="38D581E0" w14:textId="77777777" w:rsidR="0083626C" w:rsidRPr="00A55A84" w:rsidRDefault="0083626C" w:rsidP="00BA776B">
      <w:pPr>
        <w:pStyle w:val="REG-Pa"/>
      </w:pPr>
      <w:r w:rsidRPr="00A55A84">
        <w:lastRenderedPageBreak/>
        <w:t>(e)</w:t>
      </w:r>
      <w:r w:rsidRPr="00A55A84">
        <w:tab/>
        <w:t>be</w:t>
      </w:r>
      <w:r w:rsidRPr="00A55A84">
        <w:rPr>
          <w:spacing w:val="-1"/>
        </w:rPr>
        <w:t xml:space="preserve"> </w:t>
      </w:r>
      <w:r w:rsidRPr="00A55A84">
        <w:t>served</w:t>
      </w:r>
      <w:r w:rsidRPr="00A55A84">
        <w:rPr>
          <w:spacing w:val="-1"/>
        </w:rPr>
        <w:t xml:space="preserve"> </w:t>
      </w:r>
      <w:r w:rsidRPr="00A55A84">
        <w:t>on</w:t>
      </w:r>
      <w:r w:rsidRPr="00A55A84">
        <w:rPr>
          <w:spacing w:val="-1"/>
        </w:rPr>
        <w:t xml:space="preserve"> </w:t>
      </w:r>
      <w:r w:rsidRPr="00A55A84">
        <w:t>that</w:t>
      </w:r>
      <w:r w:rsidRPr="00A55A84">
        <w:rPr>
          <w:spacing w:val="-1"/>
        </w:rPr>
        <w:t xml:space="preserve"> </w:t>
      </w:r>
      <w:r w:rsidRPr="00A55A84">
        <w:t>registered</w:t>
      </w:r>
      <w:r w:rsidRPr="00A55A84">
        <w:rPr>
          <w:spacing w:val="-1"/>
        </w:rPr>
        <w:t xml:space="preserve"> </w:t>
      </w:r>
      <w:r w:rsidRPr="00A55A84">
        <w:t>person</w:t>
      </w:r>
      <w:r w:rsidRPr="00A55A84">
        <w:rPr>
          <w:spacing w:val="-1"/>
        </w:rPr>
        <w:t xml:space="preserve"> </w:t>
      </w:r>
      <w:r w:rsidRPr="00A55A84">
        <w:t>by</w:t>
      </w:r>
      <w:r w:rsidRPr="00A55A84">
        <w:rPr>
          <w:spacing w:val="-1"/>
        </w:rPr>
        <w:t xml:space="preserve"> </w:t>
      </w:r>
      <w:r w:rsidRPr="00A55A84">
        <w:t>the</w:t>
      </w:r>
      <w:r w:rsidRPr="00A55A84">
        <w:rPr>
          <w:spacing w:val="-1"/>
        </w:rPr>
        <w:t xml:space="preserve"> </w:t>
      </w:r>
      <w:r w:rsidRPr="00A55A84">
        <w:t>registrar</w:t>
      </w:r>
      <w:r w:rsidRPr="00A55A84">
        <w:rPr>
          <w:spacing w:val="-1"/>
        </w:rPr>
        <w:t xml:space="preserve"> </w:t>
      </w:r>
      <w:r w:rsidRPr="00A55A84">
        <w:t>or</w:t>
      </w:r>
      <w:r w:rsidRPr="00A55A84">
        <w:rPr>
          <w:spacing w:val="-1"/>
        </w:rPr>
        <w:t xml:space="preserve"> </w:t>
      </w:r>
      <w:r w:rsidRPr="00A55A84">
        <w:t>by</w:t>
      </w:r>
      <w:r w:rsidRPr="00A55A84">
        <w:rPr>
          <w:spacing w:val="-1"/>
        </w:rPr>
        <w:t xml:space="preserve"> </w:t>
      </w:r>
      <w:r w:rsidRPr="00A55A84">
        <w:t>a</w:t>
      </w:r>
      <w:r w:rsidRPr="00A55A84">
        <w:rPr>
          <w:spacing w:val="-1"/>
        </w:rPr>
        <w:t xml:space="preserve"> </w:t>
      </w:r>
      <w:r w:rsidRPr="00A55A84">
        <w:t>person</w:t>
      </w:r>
      <w:r w:rsidRPr="00A55A84">
        <w:rPr>
          <w:spacing w:val="-1"/>
        </w:rPr>
        <w:t xml:space="preserve"> </w:t>
      </w:r>
      <w:r w:rsidRPr="00A55A84">
        <w:t>designated</w:t>
      </w:r>
      <w:r w:rsidRPr="00A55A84">
        <w:rPr>
          <w:spacing w:val="-1"/>
        </w:rPr>
        <w:t xml:space="preserve"> </w:t>
      </w:r>
      <w:r w:rsidRPr="00A55A84">
        <w:t>by</w:t>
      </w:r>
      <w:r w:rsidRPr="00A55A84">
        <w:rPr>
          <w:spacing w:val="-1"/>
        </w:rPr>
        <w:t xml:space="preserve"> </w:t>
      </w:r>
      <w:r w:rsidRPr="00A55A84">
        <w:t>the registrar in writing for that purpose.</w:t>
      </w:r>
    </w:p>
    <w:p w14:paraId="71E43F85" w14:textId="77777777" w:rsidR="0083626C" w:rsidRPr="00A55A84" w:rsidRDefault="0083626C" w:rsidP="0083626C">
      <w:pPr>
        <w:pStyle w:val="REG-P0"/>
        <w:rPr>
          <w:sz w:val="26"/>
          <w:szCs w:val="26"/>
        </w:rPr>
      </w:pPr>
    </w:p>
    <w:p w14:paraId="5C65C6A7" w14:textId="77777777" w:rsidR="0083626C" w:rsidRPr="00A55A84" w:rsidRDefault="0083626C" w:rsidP="00BA776B">
      <w:pPr>
        <w:pStyle w:val="REG-P1"/>
      </w:pPr>
      <w:r w:rsidRPr="00A55A84">
        <w:t>(4)</w:t>
      </w:r>
      <w:r w:rsidRPr="00A55A84">
        <w:tab/>
        <w:t>If</w:t>
      </w:r>
      <w:r w:rsidRPr="00A55A84">
        <w:rPr>
          <w:spacing w:val="-2"/>
        </w:rPr>
        <w:t xml:space="preserve"> </w:t>
      </w:r>
      <w:r w:rsidRPr="00A55A84">
        <w:t>the</w:t>
      </w:r>
      <w:r w:rsidRPr="00A55A84">
        <w:rPr>
          <w:spacing w:val="-1"/>
        </w:rPr>
        <w:t xml:space="preserve"> </w:t>
      </w:r>
      <w:r w:rsidRPr="00A55A84">
        <w:t>registrar</w:t>
      </w:r>
      <w:r w:rsidRPr="00A55A84">
        <w:rPr>
          <w:spacing w:val="-1"/>
        </w:rPr>
        <w:t xml:space="preserve"> </w:t>
      </w:r>
      <w:r w:rsidRPr="00A55A84">
        <w:t>or</w:t>
      </w:r>
      <w:r w:rsidRPr="00A55A84">
        <w:rPr>
          <w:spacing w:val="-1"/>
        </w:rPr>
        <w:t xml:space="preserve"> </w:t>
      </w:r>
      <w:r w:rsidRPr="00A55A84">
        <w:t>the</w:t>
      </w:r>
      <w:r w:rsidRPr="00A55A84">
        <w:rPr>
          <w:spacing w:val="-1"/>
        </w:rPr>
        <w:t xml:space="preserve"> </w:t>
      </w:r>
      <w:r w:rsidRPr="00A55A84">
        <w:t>person</w:t>
      </w:r>
      <w:r w:rsidRPr="00A55A84">
        <w:rPr>
          <w:spacing w:val="-1"/>
        </w:rPr>
        <w:t xml:space="preserve"> </w:t>
      </w:r>
      <w:r w:rsidRPr="00A55A84">
        <w:t>designated</w:t>
      </w:r>
      <w:r w:rsidRPr="00A55A84">
        <w:rPr>
          <w:spacing w:val="-2"/>
        </w:rPr>
        <w:t xml:space="preserve"> </w:t>
      </w:r>
      <w:r w:rsidRPr="00A55A84">
        <w:t>under</w:t>
      </w:r>
      <w:r w:rsidRPr="00A55A84">
        <w:rPr>
          <w:spacing w:val="-1"/>
        </w:rPr>
        <w:t xml:space="preserve"> </w:t>
      </w:r>
      <w:r w:rsidRPr="00A55A84">
        <w:t>subregulation</w:t>
      </w:r>
      <w:r w:rsidRPr="00A55A84">
        <w:rPr>
          <w:spacing w:val="-1"/>
        </w:rPr>
        <w:t xml:space="preserve"> </w:t>
      </w:r>
      <w:r w:rsidRPr="00A55A84">
        <w:t>(3)(e),</w:t>
      </w:r>
      <w:r w:rsidRPr="00A55A84">
        <w:rPr>
          <w:spacing w:val="-1"/>
        </w:rPr>
        <w:t xml:space="preserve"> </w:t>
      </w:r>
      <w:r w:rsidRPr="00A55A84">
        <w:t>certifies</w:t>
      </w:r>
      <w:r w:rsidRPr="00A55A84">
        <w:rPr>
          <w:spacing w:val="-1"/>
        </w:rPr>
        <w:t xml:space="preserve"> </w:t>
      </w:r>
      <w:r w:rsidRPr="00A55A84">
        <w:t>that</w:t>
      </w:r>
      <w:r w:rsidRPr="00A55A84">
        <w:rPr>
          <w:spacing w:val="-1"/>
        </w:rPr>
        <w:t xml:space="preserve"> </w:t>
      </w:r>
      <w:r w:rsidRPr="00A55A84">
        <w:t>the registered person referred to in that subregulation -</w:t>
      </w:r>
    </w:p>
    <w:p w14:paraId="4782DFE4" w14:textId="77777777" w:rsidR="0083626C" w:rsidRPr="00A55A84" w:rsidRDefault="0083626C" w:rsidP="0083626C">
      <w:pPr>
        <w:pStyle w:val="REG-P0"/>
        <w:rPr>
          <w:sz w:val="26"/>
          <w:szCs w:val="26"/>
        </w:rPr>
      </w:pPr>
    </w:p>
    <w:p w14:paraId="02D404E6" w14:textId="77777777" w:rsidR="0083626C" w:rsidRPr="00A55A84" w:rsidRDefault="0083626C" w:rsidP="00BA776B">
      <w:pPr>
        <w:pStyle w:val="REG-Pa"/>
      </w:pPr>
      <w:r w:rsidRPr="00A55A84">
        <w:t>(a)</w:t>
      </w:r>
      <w:r w:rsidRPr="00A55A84">
        <w:tab/>
        <w:t>cannot be traced; or</w:t>
      </w:r>
    </w:p>
    <w:p w14:paraId="1ACCA195" w14:textId="77777777" w:rsidR="0083626C" w:rsidRPr="00A55A84" w:rsidRDefault="0083626C" w:rsidP="0083626C">
      <w:pPr>
        <w:pStyle w:val="REG-P0"/>
        <w:rPr>
          <w:sz w:val="26"/>
          <w:szCs w:val="26"/>
        </w:rPr>
      </w:pPr>
    </w:p>
    <w:p w14:paraId="375F832F" w14:textId="77777777" w:rsidR="0083626C" w:rsidRPr="00A55A84" w:rsidRDefault="0083626C" w:rsidP="00BA776B">
      <w:pPr>
        <w:pStyle w:val="REG-Pa"/>
      </w:pPr>
      <w:r w:rsidRPr="00A55A84">
        <w:t>(b)</w:t>
      </w:r>
      <w:r w:rsidRPr="00A55A84">
        <w:tab/>
        <w:t>refuses to accept service of the notice; or</w:t>
      </w:r>
    </w:p>
    <w:p w14:paraId="66387970" w14:textId="77777777" w:rsidR="00BA776B" w:rsidRPr="00A55A84" w:rsidRDefault="00BA776B" w:rsidP="0083626C">
      <w:pPr>
        <w:pStyle w:val="REG-P0"/>
      </w:pPr>
    </w:p>
    <w:p w14:paraId="1F97B5F3" w14:textId="77777777" w:rsidR="006E04DD" w:rsidRPr="00A55A84" w:rsidRDefault="0083626C" w:rsidP="00BA776B">
      <w:pPr>
        <w:pStyle w:val="REG-Pa"/>
      </w:pPr>
      <w:r w:rsidRPr="00A55A84">
        <w:t>(c)</w:t>
      </w:r>
      <w:r w:rsidRPr="00A55A84">
        <w:tab/>
        <w:t>refuses to sign an acknowledgement of receipt relating to the service of the notice,</w:t>
      </w:r>
    </w:p>
    <w:p w14:paraId="1A2BF336" w14:textId="77777777" w:rsidR="006E04DD" w:rsidRPr="00A55A84" w:rsidRDefault="006E04DD" w:rsidP="00BA776B">
      <w:pPr>
        <w:pStyle w:val="REG-Pa"/>
      </w:pPr>
    </w:p>
    <w:p w14:paraId="231E207B" w14:textId="77777777" w:rsidR="0083626C" w:rsidRPr="00A55A84" w:rsidRDefault="0083626C" w:rsidP="006E04DD">
      <w:pPr>
        <w:pStyle w:val="REG-P0"/>
      </w:pPr>
      <w:r w:rsidRPr="00A55A84">
        <w:t>the</w:t>
      </w:r>
      <w:r w:rsidRPr="00A55A84">
        <w:rPr>
          <w:spacing w:val="40"/>
        </w:rPr>
        <w:t xml:space="preserve"> </w:t>
      </w:r>
      <w:r w:rsidRPr="00A55A84">
        <w:t>registrar</w:t>
      </w:r>
      <w:r w:rsidRPr="00A55A84">
        <w:rPr>
          <w:spacing w:val="40"/>
        </w:rPr>
        <w:t xml:space="preserve"> </w:t>
      </w:r>
      <w:r w:rsidRPr="00A55A84">
        <w:t>may</w:t>
      </w:r>
      <w:r w:rsidRPr="00A55A84">
        <w:rPr>
          <w:spacing w:val="40"/>
        </w:rPr>
        <w:t xml:space="preserve"> </w:t>
      </w:r>
      <w:r w:rsidRPr="00A55A84">
        <w:t>send</w:t>
      </w:r>
      <w:r w:rsidRPr="00A55A84">
        <w:rPr>
          <w:spacing w:val="40"/>
        </w:rPr>
        <w:t xml:space="preserve"> </w:t>
      </w:r>
      <w:r w:rsidRPr="00A55A84">
        <w:t>that</w:t>
      </w:r>
      <w:r w:rsidRPr="00A55A84">
        <w:rPr>
          <w:spacing w:val="40"/>
        </w:rPr>
        <w:t xml:space="preserve"> </w:t>
      </w:r>
      <w:r w:rsidRPr="00A55A84">
        <w:t>notice</w:t>
      </w:r>
      <w:r w:rsidRPr="00A55A84">
        <w:rPr>
          <w:spacing w:val="40"/>
        </w:rPr>
        <w:t xml:space="preserve"> </w:t>
      </w:r>
      <w:r w:rsidRPr="00A55A84">
        <w:t>by</w:t>
      </w:r>
      <w:r w:rsidRPr="00A55A84">
        <w:rPr>
          <w:spacing w:val="40"/>
        </w:rPr>
        <w:t xml:space="preserve"> </w:t>
      </w:r>
      <w:r w:rsidRPr="00A55A84">
        <w:t>prepaid</w:t>
      </w:r>
      <w:r w:rsidRPr="00A55A84">
        <w:rPr>
          <w:spacing w:val="40"/>
        </w:rPr>
        <w:t xml:space="preserve"> </w:t>
      </w:r>
      <w:r w:rsidRPr="00A55A84">
        <w:t>registered</w:t>
      </w:r>
      <w:r w:rsidRPr="00A55A84">
        <w:rPr>
          <w:spacing w:val="40"/>
        </w:rPr>
        <w:t xml:space="preserve"> </w:t>
      </w:r>
      <w:r w:rsidRPr="00A55A84">
        <w:t>post,</w:t>
      </w:r>
      <w:r w:rsidRPr="00A55A84">
        <w:rPr>
          <w:spacing w:val="40"/>
        </w:rPr>
        <w:t xml:space="preserve"> </w:t>
      </w:r>
      <w:r w:rsidRPr="00A55A84">
        <w:t>not</w:t>
      </w:r>
      <w:r w:rsidRPr="00A55A84">
        <w:rPr>
          <w:spacing w:val="40"/>
        </w:rPr>
        <w:t xml:space="preserve"> </w:t>
      </w:r>
      <w:r w:rsidRPr="00A55A84">
        <w:t>less</w:t>
      </w:r>
      <w:r w:rsidRPr="00A55A84">
        <w:rPr>
          <w:spacing w:val="40"/>
        </w:rPr>
        <w:t xml:space="preserve"> </w:t>
      </w:r>
      <w:r w:rsidRPr="00A55A84">
        <w:t>than</w:t>
      </w:r>
      <w:r w:rsidRPr="00A55A84">
        <w:rPr>
          <w:spacing w:val="40"/>
        </w:rPr>
        <w:t xml:space="preserve"> </w:t>
      </w:r>
      <w:r w:rsidRPr="00A55A84">
        <w:t>21</w:t>
      </w:r>
      <w:r w:rsidRPr="00A55A84">
        <w:rPr>
          <w:spacing w:val="40"/>
        </w:rPr>
        <w:t xml:space="preserve"> </w:t>
      </w:r>
      <w:r w:rsidRPr="00A55A84">
        <w:t>days</w:t>
      </w:r>
      <w:r w:rsidRPr="00A55A84">
        <w:rPr>
          <w:spacing w:val="40"/>
        </w:rPr>
        <w:t xml:space="preserve"> </w:t>
      </w:r>
      <w:r w:rsidRPr="00A55A84">
        <w:t>before</w:t>
      </w:r>
      <w:r w:rsidRPr="00A55A84">
        <w:rPr>
          <w:spacing w:val="40"/>
        </w:rPr>
        <w:t xml:space="preserve"> </w:t>
      </w:r>
      <w:r w:rsidRPr="00A55A84">
        <w:t>the</w:t>
      </w:r>
      <w:r w:rsidR="00BA776B" w:rsidRPr="00A55A84">
        <w:t xml:space="preserve"> </w:t>
      </w:r>
      <w:r w:rsidRPr="00A55A84">
        <w:t>commencement</w:t>
      </w:r>
      <w:r w:rsidRPr="00A55A84">
        <w:rPr>
          <w:spacing w:val="1"/>
        </w:rPr>
        <w:t xml:space="preserve"> </w:t>
      </w:r>
      <w:r w:rsidRPr="00A55A84">
        <w:t>date</w:t>
      </w:r>
      <w:r w:rsidRPr="00A55A84">
        <w:rPr>
          <w:spacing w:val="1"/>
        </w:rPr>
        <w:t xml:space="preserve"> </w:t>
      </w:r>
      <w:r w:rsidRPr="00A55A84">
        <w:t>of</w:t>
      </w:r>
      <w:r w:rsidRPr="00A55A84">
        <w:rPr>
          <w:spacing w:val="1"/>
        </w:rPr>
        <w:t xml:space="preserve"> </w:t>
      </w:r>
      <w:r w:rsidRPr="00A55A84">
        <w:t>the</w:t>
      </w:r>
      <w:r w:rsidRPr="00A55A84">
        <w:rPr>
          <w:spacing w:val="1"/>
        </w:rPr>
        <w:t xml:space="preserve"> </w:t>
      </w:r>
      <w:r w:rsidRPr="00A55A84">
        <w:t>intended</w:t>
      </w:r>
      <w:r w:rsidRPr="00A55A84">
        <w:rPr>
          <w:spacing w:val="1"/>
        </w:rPr>
        <w:t xml:space="preserve"> </w:t>
      </w:r>
      <w:r w:rsidRPr="00A55A84">
        <w:t>inquir</w:t>
      </w:r>
      <w:r w:rsidRPr="00A55A84">
        <w:rPr>
          <w:spacing w:val="-15"/>
        </w:rPr>
        <w:t>y</w:t>
      </w:r>
      <w:r w:rsidRPr="00A55A84">
        <w:t>,</w:t>
      </w:r>
      <w:r w:rsidRPr="00A55A84">
        <w:rPr>
          <w:spacing w:val="1"/>
        </w:rPr>
        <w:t xml:space="preserve"> </w:t>
      </w:r>
      <w:r w:rsidRPr="00A55A84">
        <w:t>to</w:t>
      </w:r>
      <w:r w:rsidRPr="00A55A84">
        <w:rPr>
          <w:spacing w:val="1"/>
        </w:rPr>
        <w:t xml:space="preserve"> </w:t>
      </w:r>
      <w:r w:rsidRPr="00A55A84">
        <w:t>that</w:t>
      </w:r>
      <w:r w:rsidRPr="00A55A84">
        <w:rPr>
          <w:spacing w:val="1"/>
        </w:rPr>
        <w:t xml:space="preserve"> </w:t>
      </w:r>
      <w:r w:rsidRPr="00A55A84">
        <w:t>regist</w:t>
      </w:r>
      <w:r w:rsidRPr="00A55A84">
        <w:rPr>
          <w:spacing w:val="-1"/>
        </w:rPr>
        <w:t>e</w:t>
      </w:r>
      <w:r w:rsidRPr="00A55A84">
        <w:t>red</w:t>
      </w:r>
      <w:r w:rsidRPr="00A55A84">
        <w:rPr>
          <w:spacing w:val="1"/>
        </w:rPr>
        <w:t xml:space="preserve"> </w:t>
      </w:r>
      <w:r w:rsidRPr="00A55A84">
        <w:t>person,</w:t>
      </w:r>
      <w:r w:rsidRPr="00A55A84">
        <w:rPr>
          <w:spacing w:val="1"/>
        </w:rPr>
        <w:t xml:space="preserve"> </w:t>
      </w:r>
      <w:r w:rsidRPr="00A55A84">
        <w:t>addressed</w:t>
      </w:r>
      <w:r w:rsidRPr="00A55A84">
        <w:rPr>
          <w:spacing w:val="1"/>
        </w:rPr>
        <w:t xml:space="preserve"> </w:t>
      </w:r>
      <w:r w:rsidRPr="00A55A84">
        <w:t>to</w:t>
      </w:r>
      <w:r w:rsidRPr="00A55A84">
        <w:rPr>
          <w:spacing w:val="1"/>
        </w:rPr>
        <w:t xml:space="preserve"> </w:t>
      </w:r>
      <w:r w:rsidRPr="00A55A84">
        <w:t>his</w:t>
      </w:r>
      <w:r w:rsidRPr="00A55A84">
        <w:rPr>
          <w:spacing w:val="1"/>
        </w:rPr>
        <w:t xml:space="preserve"> </w:t>
      </w:r>
      <w:r w:rsidRPr="00A55A84">
        <w:t>or</w:t>
      </w:r>
      <w:r w:rsidRPr="00A55A84">
        <w:rPr>
          <w:spacing w:val="1"/>
        </w:rPr>
        <w:t xml:space="preserve"> </w:t>
      </w:r>
      <w:r w:rsidRPr="00A55A84">
        <w:t>her</w:t>
      </w:r>
      <w:r w:rsidRPr="00A55A84">
        <w:rPr>
          <w:spacing w:val="1"/>
        </w:rPr>
        <w:t xml:space="preserve"> </w:t>
      </w:r>
      <w:r w:rsidRPr="00A55A84">
        <w:t>postal address as it appears in the registe</w:t>
      </w:r>
      <w:r w:rsidRPr="00A55A84">
        <w:rPr>
          <w:spacing w:val="-13"/>
        </w:rPr>
        <w:t>r</w:t>
      </w:r>
      <w:r w:rsidRPr="00A55A84">
        <w:t>.</w:t>
      </w:r>
    </w:p>
    <w:p w14:paraId="55D0DB8F" w14:textId="77777777" w:rsidR="0083626C" w:rsidRPr="00A55A84" w:rsidRDefault="0083626C" w:rsidP="0083626C">
      <w:pPr>
        <w:pStyle w:val="REG-P0"/>
        <w:rPr>
          <w:sz w:val="26"/>
          <w:szCs w:val="26"/>
        </w:rPr>
      </w:pPr>
    </w:p>
    <w:p w14:paraId="4883E4BA" w14:textId="77777777" w:rsidR="0083626C" w:rsidRPr="00A55A84" w:rsidRDefault="0083626C" w:rsidP="00BA776B">
      <w:pPr>
        <w:pStyle w:val="REG-P1"/>
      </w:pPr>
      <w:r w:rsidRPr="00A55A84">
        <w:t>(5)</w:t>
      </w:r>
      <w:r w:rsidRPr="00A55A84">
        <w:tab/>
        <w:t>If</w:t>
      </w:r>
      <w:r w:rsidRPr="00A55A84">
        <w:rPr>
          <w:spacing w:val="19"/>
        </w:rPr>
        <w:t xml:space="preserve"> </w:t>
      </w:r>
      <w:r w:rsidRPr="00A55A84">
        <w:t>the</w:t>
      </w:r>
      <w:r w:rsidRPr="00A55A84">
        <w:rPr>
          <w:spacing w:val="19"/>
        </w:rPr>
        <w:t xml:space="preserve"> </w:t>
      </w:r>
      <w:r w:rsidRPr="00A55A84">
        <w:t>registered</w:t>
      </w:r>
      <w:r w:rsidRPr="00A55A84">
        <w:rPr>
          <w:spacing w:val="18"/>
        </w:rPr>
        <w:t xml:space="preserve"> </w:t>
      </w:r>
      <w:r w:rsidRPr="00A55A84">
        <w:t>person</w:t>
      </w:r>
      <w:r w:rsidRPr="00A55A84">
        <w:rPr>
          <w:spacing w:val="19"/>
        </w:rPr>
        <w:t xml:space="preserve"> </w:t>
      </w:r>
      <w:r w:rsidRPr="00A55A84">
        <w:t>served</w:t>
      </w:r>
      <w:r w:rsidRPr="00A55A84">
        <w:rPr>
          <w:spacing w:val="19"/>
        </w:rPr>
        <w:t xml:space="preserve"> </w:t>
      </w:r>
      <w:r w:rsidRPr="00A55A84">
        <w:t>with</w:t>
      </w:r>
      <w:r w:rsidRPr="00A55A84">
        <w:rPr>
          <w:spacing w:val="19"/>
        </w:rPr>
        <w:t xml:space="preserve"> </w:t>
      </w:r>
      <w:r w:rsidRPr="00A55A84">
        <w:t>a</w:t>
      </w:r>
      <w:r w:rsidRPr="00A55A84">
        <w:rPr>
          <w:spacing w:val="19"/>
        </w:rPr>
        <w:t xml:space="preserve"> </w:t>
      </w:r>
      <w:r w:rsidRPr="00A55A84">
        <w:t>notice</w:t>
      </w:r>
      <w:r w:rsidRPr="00A55A84">
        <w:rPr>
          <w:spacing w:val="18"/>
        </w:rPr>
        <w:t xml:space="preserve"> </w:t>
      </w:r>
      <w:r w:rsidRPr="00A55A84">
        <w:t>under</w:t>
      </w:r>
      <w:r w:rsidRPr="00A55A84">
        <w:rPr>
          <w:spacing w:val="19"/>
        </w:rPr>
        <w:t xml:space="preserve"> </w:t>
      </w:r>
      <w:r w:rsidRPr="00A55A84">
        <w:t>subregulation</w:t>
      </w:r>
      <w:r w:rsidRPr="00A55A84">
        <w:rPr>
          <w:spacing w:val="18"/>
        </w:rPr>
        <w:t xml:space="preserve"> </w:t>
      </w:r>
      <w:r w:rsidRPr="00A55A84">
        <w:t>(3),</w:t>
      </w:r>
      <w:r w:rsidRPr="00A55A84">
        <w:rPr>
          <w:spacing w:val="19"/>
        </w:rPr>
        <w:t xml:space="preserve"> </w:t>
      </w:r>
      <w:r w:rsidRPr="00A55A84">
        <w:t>or</w:t>
      </w:r>
      <w:r w:rsidRPr="00A55A84">
        <w:rPr>
          <w:spacing w:val="19"/>
        </w:rPr>
        <w:t xml:space="preserve"> </w:t>
      </w:r>
      <w:r w:rsidRPr="00A55A84">
        <w:t>to</w:t>
      </w:r>
      <w:r w:rsidRPr="00A55A84">
        <w:rPr>
          <w:spacing w:val="19"/>
        </w:rPr>
        <w:t xml:space="preserve"> </w:t>
      </w:r>
      <w:r w:rsidRPr="00A55A84">
        <w:t>whom a</w:t>
      </w:r>
      <w:r w:rsidRPr="00A55A84">
        <w:rPr>
          <w:spacing w:val="14"/>
        </w:rPr>
        <w:t xml:space="preserve"> </w:t>
      </w:r>
      <w:r w:rsidRPr="00A55A84">
        <w:t>notice</w:t>
      </w:r>
      <w:r w:rsidRPr="00A55A84">
        <w:rPr>
          <w:spacing w:val="14"/>
        </w:rPr>
        <w:t xml:space="preserve"> </w:t>
      </w:r>
      <w:r w:rsidRPr="00A55A84">
        <w:t>has</w:t>
      </w:r>
      <w:r w:rsidRPr="00A55A84">
        <w:rPr>
          <w:spacing w:val="14"/>
        </w:rPr>
        <w:t xml:space="preserve"> </w:t>
      </w:r>
      <w:r w:rsidRPr="00A55A84">
        <w:t>been</w:t>
      </w:r>
      <w:r w:rsidRPr="00A55A84">
        <w:rPr>
          <w:spacing w:val="14"/>
        </w:rPr>
        <w:t xml:space="preserve"> </w:t>
      </w:r>
      <w:r w:rsidRPr="00A55A84">
        <w:t>sent</w:t>
      </w:r>
      <w:r w:rsidRPr="00A55A84">
        <w:rPr>
          <w:spacing w:val="14"/>
        </w:rPr>
        <w:t xml:space="preserve"> </w:t>
      </w:r>
      <w:r w:rsidRPr="00A55A84">
        <w:t>under</w:t>
      </w:r>
      <w:r w:rsidRPr="00A55A84">
        <w:rPr>
          <w:spacing w:val="14"/>
        </w:rPr>
        <w:t xml:space="preserve"> </w:t>
      </w:r>
      <w:r w:rsidRPr="00A55A84">
        <w:t>subregulation</w:t>
      </w:r>
      <w:r w:rsidRPr="00A55A84">
        <w:rPr>
          <w:spacing w:val="14"/>
        </w:rPr>
        <w:t xml:space="preserve"> </w:t>
      </w:r>
      <w:r w:rsidRPr="00A55A84">
        <w:t>(4),</w:t>
      </w:r>
      <w:r w:rsidRPr="00A55A84">
        <w:rPr>
          <w:spacing w:val="14"/>
        </w:rPr>
        <w:t xml:space="preserve"> </w:t>
      </w:r>
      <w:r w:rsidRPr="00A55A84">
        <w:t>is</w:t>
      </w:r>
      <w:r w:rsidRPr="00A55A84">
        <w:rPr>
          <w:spacing w:val="14"/>
        </w:rPr>
        <w:t xml:space="preserve"> </w:t>
      </w:r>
      <w:r w:rsidRPr="00A55A84">
        <w:t>not</w:t>
      </w:r>
      <w:r w:rsidRPr="00A55A84">
        <w:rPr>
          <w:spacing w:val="14"/>
        </w:rPr>
        <w:t xml:space="preserve"> </w:t>
      </w:r>
      <w:r w:rsidRPr="00A55A84">
        <w:t>present</w:t>
      </w:r>
      <w:r w:rsidRPr="00A55A84">
        <w:rPr>
          <w:spacing w:val="14"/>
        </w:rPr>
        <w:t xml:space="preserve"> </w:t>
      </w:r>
      <w:r w:rsidRPr="00A55A84">
        <w:t>at</w:t>
      </w:r>
      <w:r w:rsidRPr="00A55A84">
        <w:rPr>
          <w:spacing w:val="14"/>
        </w:rPr>
        <w:t xml:space="preserve"> </w:t>
      </w:r>
      <w:r w:rsidRPr="00A55A84">
        <w:t>the</w:t>
      </w:r>
      <w:r w:rsidRPr="00A55A84">
        <w:rPr>
          <w:spacing w:val="14"/>
        </w:rPr>
        <w:t xml:space="preserve"> </w:t>
      </w:r>
      <w:r w:rsidRPr="00A55A84">
        <w:t>commencement</w:t>
      </w:r>
      <w:r w:rsidRPr="00A55A84">
        <w:rPr>
          <w:spacing w:val="13"/>
        </w:rPr>
        <w:t xml:space="preserve"> </w:t>
      </w:r>
      <w:r w:rsidRPr="00A55A84">
        <w:t>of</w:t>
      </w:r>
      <w:r w:rsidRPr="00A55A84">
        <w:rPr>
          <w:spacing w:val="14"/>
        </w:rPr>
        <w:t xml:space="preserve"> </w:t>
      </w:r>
      <w:r w:rsidRPr="00A55A84">
        <w:t>the</w:t>
      </w:r>
      <w:r w:rsidRPr="00A55A84">
        <w:rPr>
          <w:spacing w:val="14"/>
        </w:rPr>
        <w:t xml:space="preserve"> </w:t>
      </w:r>
      <w:r w:rsidRPr="00A55A84">
        <w:t>inquiry without</w:t>
      </w:r>
      <w:r w:rsidRPr="00A55A84">
        <w:rPr>
          <w:spacing w:val="-6"/>
        </w:rPr>
        <w:t xml:space="preserve"> </w:t>
      </w:r>
      <w:r w:rsidRPr="00A55A84">
        <w:t>good</w:t>
      </w:r>
      <w:r w:rsidRPr="00A55A84">
        <w:rPr>
          <w:spacing w:val="-6"/>
        </w:rPr>
        <w:t xml:space="preserve"> </w:t>
      </w:r>
      <w:r w:rsidRPr="00A55A84">
        <w:t>cause,</w:t>
      </w:r>
      <w:r w:rsidRPr="00A55A84">
        <w:rPr>
          <w:spacing w:val="-6"/>
        </w:rPr>
        <w:t xml:space="preserve"> </w:t>
      </w:r>
      <w:r w:rsidRPr="00A55A84">
        <w:t>the</w:t>
      </w:r>
      <w:r w:rsidRPr="00A55A84">
        <w:rPr>
          <w:spacing w:val="-6"/>
        </w:rPr>
        <w:t xml:space="preserve"> </w:t>
      </w:r>
      <w:r w:rsidRPr="00A55A84">
        <w:t>Committee</w:t>
      </w:r>
      <w:r w:rsidRPr="00A55A84">
        <w:rPr>
          <w:spacing w:val="-6"/>
        </w:rPr>
        <w:t xml:space="preserve"> </w:t>
      </w:r>
      <w:r w:rsidRPr="00A55A84">
        <w:t>may</w:t>
      </w:r>
      <w:r w:rsidRPr="00A55A84">
        <w:rPr>
          <w:spacing w:val="-6"/>
        </w:rPr>
        <w:t xml:space="preserve"> </w:t>
      </w:r>
      <w:r w:rsidRPr="00A55A84">
        <w:t>conduct</w:t>
      </w:r>
      <w:r w:rsidRPr="00A55A84">
        <w:rPr>
          <w:spacing w:val="-6"/>
        </w:rPr>
        <w:t xml:space="preserve"> </w:t>
      </w:r>
      <w:r w:rsidRPr="00A55A84">
        <w:t>the</w:t>
      </w:r>
      <w:r w:rsidRPr="00A55A84">
        <w:rPr>
          <w:spacing w:val="-6"/>
        </w:rPr>
        <w:t xml:space="preserve"> </w:t>
      </w:r>
      <w:r w:rsidRPr="00A55A84">
        <w:t>inquiry</w:t>
      </w:r>
      <w:r w:rsidRPr="00A55A84">
        <w:rPr>
          <w:spacing w:val="-6"/>
        </w:rPr>
        <w:t xml:space="preserve"> </w:t>
      </w:r>
      <w:r w:rsidRPr="00A55A84">
        <w:t>in</w:t>
      </w:r>
      <w:r w:rsidRPr="00A55A84">
        <w:rPr>
          <w:spacing w:val="-6"/>
        </w:rPr>
        <w:t xml:space="preserve"> </w:t>
      </w:r>
      <w:r w:rsidRPr="00A55A84">
        <w:t>the</w:t>
      </w:r>
      <w:r w:rsidRPr="00A55A84">
        <w:rPr>
          <w:spacing w:val="-6"/>
        </w:rPr>
        <w:t xml:space="preserve"> </w:t>
      </w:r>
      <w:r w:rsidRPr="00A55A84">
        <w:t>absence</w:t>
      </w:r>
      <w:r w:rsidRPr="00A55A84">
        <w:rPr>
          <w:spacing w:val="-6"/>
        </w:rPr>
        <w:t xml:space="preserve"> </w:t>
      </w:r>
      <w:r w:rsidRPr="00A55A84">
        <w:t>of</w:t>
      </w:r>
      <w:r w:rsidRPr="00A55A84">
        <w:rPr>
          <w:spacing w:val="-6"/>
        </w:rPr>
        <w:t xml:space="preserve"> </w:t>
      </w:r>
      <w:r w:rsidRPr="00A55A84">
        <w:t>that</w:t>
      </w:r>
      <w:r w:rsidRPr="00A55A84">
        <w:rPr>
          <w:spacing w:val="-6"/>
        </w:rPr>
        <w:t xml:space="preserve"> </w:t>
      </w:r>
      <w:r w:rsidRPr="00A55A84">
        <w:t>registered</w:t>
      </w:r>
      <w:r w:rsidRPr="00A55A84">
        <w:rPr>
          <w:spacing w:val="-6"/>
        </w:rPr>
        <w:t xml:space="preserve"> </w:t>
      </w:r>
      <w:r w:rsidRPr="00A55A84">
        <w:t>person.</w:t>
      </w:r>
    </w:p>
    <w:p w14:paraId="06EA7D01" w14:textId="77777777" w:rsidR="0083626C" w:rsidRPr="00A55A84" w:rsidRDefault="0083626C" w:rsidP="0083626C">
      <w:pPr>
        <w:pStyle w:val="REG-P0"/>
        <w:rPr>
          <w:sz w:val="26"/>
          <w:szCs w:val="26"/>
        </w:rPr>
      </w:pPr>
    </w:p>
    <w:p w14:paraId="6CCA4323" w14:textId="77777777" w:rsidR="0083626C" w:rsidRPr="00A55A84" w:rsidRDefault="0083626C" w:rsidP="00BA776B">
      <w:pPr>
        <w:pStyle w:val="REG-P1"/>
      </w:pPr>
      <w:r w:rsidRPr="00A55A84">
        <w:t>(6)</w:t>
      </w:r>
      <w:r w:rsidRPr="00A55A84">
        <w:tab/>
        <w:t>For</w:t>
      </w:r>
      <w:r w:rsidRPr="00A55A84">
        <w:rPr>
          <w:spacing w:val="34"/>
        </w:rPr>
        <w:t xml:space="preserve"> </w:t>
      </w:r>
      <w:r w:rsidRPr="00A55A84">
        <w:t>the</w:t>
      </w:r>
      <w:r w:rsidRPr="00A55A84">
        <w:rPr>
          <w:spacing w:val="34"/>
        </w:rPr>
        <w:t xml:space="preserve"> </w:t>
      </w:r>
      <w:r w:rsidRPr="00A55A84">
        <w:t>purpose</w:t>
      </w:r>
      <w:r w:rsidRPr="00A55A84">
        <w:rPr>
          <w:spacing w:val="34"/>
        </w:rPr>
        <w:t xml:space="preserve"> </w:t>
      </w:r>
      <w:r w:rsidRPr="00A55A84">
        <w:t>of</w:t>
      </w:r>
      <w:r w:rsidRPr="00A55A84">
        <w:rPr>
          <w:spacing w:val="34"/>
        </w:rPr>
        <w:t xml:space="preserve"> </w:t>
      </w:r>
      <w:r w:rsidRPr="00A55A84">
        <w:t>an</w:t>
      </w:r>
      <w:r w:rsidRPr="00A55A84">
        <w:rPr>
          <w:spacing w:val="34"/>
        </w:rPr>
        <w:t xml:space="preserve"> </w:t>
      </w:r>
      <w:r w:rsidRPr="00A55A84">
        <w:t>inquiry</w:t>
      </w:r>
      <w:r w:rsidRPr="00A55A84">
        <w:rPr>
          <w:spacing w:val="34"/>
        </w:rPr>
        <w:t xml:space="preserve"> </w:t>
      </w:r>
      <w:r w:rsidRPr="00A55A84">
        <w:t>under</w:t>
      </w:r>
      <w:r w:rsidRPr="00A55A84">
        <w:rPr>
          <w:spacing w:val="34"/>
        </w:rPr>
        <w:t xml:space="preserve"> </w:t>
      </w:r>
      <w:r w:rsidRPr="00A55A84">
        <w:t>this</w:t>
      </w:r>
      <w:r w:rsidRPr="00A55A84">
        <w:rPr>
          <w:spacing w:val="34"/>
        </w:rPr>
        <w:t xml:space="preserve"> </w:t>
      </w:r>
      <w:r w:rsidRPr="00A55A84">
        <w:t>regula</w:t>
      </w:r>
      <w:r w:rsidRPr="00A55A84">
        <w:rPr>
          <w:spacing w:val="-1"/>
        </w:rPr>
        <w:t>t</w:t>
      </w:r>
      <w:r w:rsidRPr="00A55A84">
        <w:t>ion,</w:t>
      </w:r>
      <w:r w:rsidRPr="00A55A84">
        <w:rPr>
          <w:spacing w:val="34"/>
        </w:rPr>
        <w:t xml:space="preserve"> </w:t>
      </w:r>
      <w:r w:rsidRPr="00A55A84">
        <w:t>the</w:t>
      </w:r>
      <w:r w:rsidRPr="00A55A84">
        <w:rPr>
          <w:spacing w:val="34"/>
        </w:rPr>
        <w:t xml:space="preserve"> </w:t>
      </w:r>
      <w:r w:rsidRPr="00A55A84">
        <w:t>registrar</w:t>
      </w:r>
      <w:r w:rsidRPr="00A55A84">
        <w:rPr>
          <w:spacing w:val="34"/>
        </w:rPr>
        <w:t xml:space="preserve"> </w:t>
      </w:r>
      <w:r w:rsidRPr="00A55A84">
        <w:t>must</w:t>
      </w:r>
      <w:r w:rsidRPr="00A55A84">
        <w:rPr>
          <w:spacing w:val="34"/>
        </w:rPr>
        <w:t xml:space="preserve"> </w:t>
      </w:r>
      <w:r w:rsidRPr="00A55A84">
        <w:t>notify</w:t>
      </w:r>
      <w:r w:rsidRPr="00A55A84">
        <w:rPr>
          <w:spacing w:val="34"/>
        </w:rPr>
        <w:t xml:space="preserve"> </w:t>
      </w:r>
      <w:r w:rsidRPr="00A55A84">
        <w:t>in writing and in the form determined by the Committee -</w:t>
      </w:r>
    </w:p>
    <w:p w14:paraId="267E8343" w14:textId="77777777" w:rsidR="0083626C" w:rsidRPr="00A55A84" w:rsidRDefault="0083626C" w:rsidP="0083626C">
      <w:pPr>
        <w:pStyle w:val="REG-P0"/>
        <w:rPr>
          <w:sz w:val="26"/>
          <w:szCs w:val="26"/>
        </w:rPr>
      </w:pPr>
    </w:p>
    <w:p w14:paraId="5E7E6A65" w14:textId="77777777" w:rsidR="0083626C" w:rsidRPr="00A55A84" w:rsidRDefault="0083626C" w:rsidP="00BA776B">
      <w:pPr>
        <w:pStyle w:val="REG-Pa"/>
      </w:pPr>
      <w:r w:rsidRPr="00A55A84">
        <w:t>(a)</w:t>
      </w:r>
      <w:r w:rsidRPr="00A55A84">
        <w:tab/>
        <w:t>all</w:t>
      </w:r>
      <w:r w:rsidRPr="00A55A84">
        <w:rPr>
          <w:spacing w:val="10"/>
        </w:rPr>
        <w:t xml:space="preserve"> </w:t>
      </w:r>
      <w:r w:rsidRPr="00A55A84">
        <w:t>or</w:t>
      </w:r>
      <w:r w:rsidRPr="00A55A84">
        <w:rPr>
          <w:spacing w:val="10"/>
        </w:rPr>
        <w:t xml:space="preserve"> </w:t>
      </w:r>
      <w:r w:rsidRPr="00A55A84">
        <w:t>any</w:t>
      </w:r>
      <w:r w:rsidRPr="00A55A84">
        <w:rPr>
          <w:spacing w:val="10"/>
        </w:rPr>
        <w:t xml:space="preserve"> </w:t>
      </w:r>
      <w:r w:rsidRPr="00A55A84">
        <w:t>of</w:t>
      </w:r>
      <w:r w:rsidRPr="00A55A84">
        <w:rPr>
          <w:spacing w:val="10"/>
        </w:rPr>
        <w:t xml:space="preserve"> </w:t>
      </w:r>
      <w:r w:rsidRPr="00A55A84">
        <w:t>the</w:t>
      </w:r>
      <w:r w:rsidRPr="00A55A84">
        <w:rPr>
          <w:spacing w:val="10"/>
        </w:rPr>
        <w:t xml:space="preserve"> </w:t>
      </w:r>
      <w:r w:rsidRPr="00A55A84">
        <w:t>medical</w:t>
      </w:r>
      <w:r w:rsidRPr="00A55A84">
        <w:rPr>
          <w:spacing w:val="9"/>
        </w:rPr>
        <w:t xml:space="preserve"> </w:t>
      </w:r>
      <w:r w:rsidRPr="00A55A84">
        <w:t>examiner</w:t>
      </w:r>
      <w:r w:rsidRPr="00A55A84">
        <w:rPr>
          <w:spacing w:val="10"/>
        </w:rPr>
        <w:t xml:space="preserve"> </w:t>
      </w:r>
      <w:r w:rsidRPr="00A55A84">
        <w:t>or</w:t>
      </w:r>
      <w:r w:rsidRPr="00A55A84">
        <w:rPr>
          <w:spacing w:val="10"/>
        </w:rPr>
        <w:t xml:space="preserve"> </w:t>
      </w:r>
      <w:r w:rsidRPr="00A55A84">
        <w:t>medical</w:t>
      </w:r>
      <w:r w:rsidRPr="00A55A84">
        <w:rPr>
          <w:spacing w:val="9"/>
        </w:rPr>
        <w:t xml:space="preserve"> </w:t>
      </w:r>
      <w:r w:rsidRPr="00A55A84">
        <w:t>examiners</w:t>
      </w:r>
      <w:r w:rsidRPr="00A55A84">
        <w:rPr>
          <w:spacing w:val="10"/>
        </w:rPr>
        <w:t xml:space="preserve"> </w:t>
      </w:r>
      <w:r w:rsidRPr="00A55A84">
        <w:t>who</w:t>
      </w:r>
      <w:r w:rsidRPr="00A55A84">
        <w:rPr>
          <w:spacing w:val="10"/>
        </w:rPr>
        <w:t xml:space="preserve"> </w:t>
      </w:r>
      <w:r w:rsidRPr="00A55A84">
        <w:t>submitted</w:t>
      </w:r>
      <w:r w:rsidRPr="00A55A84">
        <w:rPr>
          <w:spacing w:val="10"/>
        </w:rPr>
        <w:t xml:space="preserve"> </w:t>
      </w:r>
      <w:r w:rsidRPr="00A55A84">
        <w:t>reports</w:t>
      </w:r>
      <w:r w:rsidRPr="00A55A84">
        <w:rPr>
          <w:spacing w:val="10"/>
        </w:rPr>
        <w:t xml:space="preserve"> </w:t>
      </w:r>
      <w:r w:rsidRPr="00A55A84">
        <w:t>to the registrar relating to the registered person under regulation 6(1)(c)(ii) -</w:t>
      </w:r>
    </w:p>
    <w:p w14:paraId="32C4825A" w14:textId="77777777" w:rsidR="0083626C" w:rsidRPr="00A55A84" w:rsidRDefault="0083626C" w:rsidP="0083626C">
      <w:pPr>
        <w:pStyle w:val="REG-P0"/>
        <w:rPr>
          <w:sz w:val="26"/>
          <w:szCs w:val="26"/>
        </w:rPr>
      </w:pPr>
    </w:p>
    <w:p w14:paraId="37C9927C" w14:textId="77777777" w:rsidR="0083626C" w:rsidRPr="00A55A84" w:rsidRDefault="0083626C" w:rsidP="00BA776B">
      <w:pPr>
        <w:pStyle w:val="REG-Pi"/>
      </w:pPr>
      <w:r w:rsidRPr="00A55A84">
        <w:t>(i)</w:t>
      </w:r>
      <w:r w:rsidRPr="00A55A84">
        <w:tab/>
        <w:t>of the venue, date and time of the inquiry; and</w:t>
      </w:r>
    </w:p>
    <w:p w14:paraId="4B056614" w14:textId="77777777" w:rsidR="0083626C" w:rsidRPr="00A55A84" w:rsidRDefault="0083626C" w:rsidP="0083626C">
      <w:pPr>
        <w:pStyle w:val="REG-P0"/>
        <w:rPr>
          <w:sz w:val="26"/>
          <w:szCs w:val="26"/>
        </w:rPr>
      </w:pPr>
    </w:p>
    <w:p w14:paraId="2929EE99" w14:textId="77777777" w:rsidR="0083626C" w:rsidRPr="00A55A84" w:rsidRDefault="0083626C" w:rsidP="00BA776B">
      <w:pPr>
        <w:pStyle w:val="REG-Pi"/>
      </w:pPr>
      <w:r w:rsidRPr="00A55A84">
        <w:t>(ii)</w:t>
      </w:r>
      <w:r w:rsidRPr="00A55A84">
        <w:tab/>
        <w:t>that</w:t>
      </w:r>
      <w:r w:rsidRPr="00A55A84">
        <w:rPr>
          <w:spacing w:val="31"/>
        </w:rPr>
        <w:t xml:space="preserve"> </w:t>
      </w:r>
      <w:r w:rsidRPr="00A55A84">
        <w:t>his</w:t>
      </w:r>
      <w:r w:rsidRPr="00A55A84">
        <w:rPr>
          <w:spacing w:val="31"/>
        </w:rPr>
        <w:t xml:space="preserve"> </w:t>
      </w:r>
      <w:r w:rsidRPr="00A55A84">
        <w:t>or</w:t>
      </w:r>
      <w:r w:rsidRPr="00A55A84">
        <w:rPr>
          <w:spacing w:val="31"/>
        </w:rPr>
        <w:t xml:space="preserve"> </w:t>
      </w:r>
      <w:r w:rsidRPr="00A55A84">
        <w:t>her</w:t>
      </w:r>
      <w:r w:rsidRPr="00A55A84">
        <w:rPr>
          <w:spacing w:val="31"/>
        </w:rPr>
        <w:t xml:space="preserve"> </w:t>
      </w:r>
      <w:r w:rsidRPr="00A55A84">
        <w:t>or</w:t>
      </w:r>
      <w:r w:rsidRPr="00A55A84">
        <w:rPr>
          <w:spacing w:val="31"/>
        </w:rPr>
        <w:t xml:space="preserve"> </w:t>
      </w:r>
      <w:r w:rsidRPr="00A55A84">
        <w:t>their</w:t>
      </w:r>
      <w:r w:rsidRPr="00A55A84">
        <w:rPr>
          <w:spacing w:val="31"/>
        </w:rPr>
        <w:t xml:space="preserve"> </w:t>
      </w:r>
      <w:r w:rsidRPr="00A55A84">
        <w:t>presence</w:t>
      </w:r>
      <w:r w:rsidRPr="00A55A84">
        <w:rPr>
          <w:spacing w:val="31"/>
        </w:rPr>
        <w:t xml:space="preserve"> </w:t>
      </w:r>
      <w:r w:rsidRPr="00A55A84">
        <w:t>at</w:t>
      </w:r>
      <w:r w:rsidRPr="00A55A84">
        <w:rPr>
          <w:spacing w:val="31"/>
        </w:rPr>
        <w:t xml:space="preserve"> </w:t>
      </w:r>
      <w:r w:rsidRPr="00A55A84">
        <w:t>the</w:t>
      </w:r>
      <w:r w:rsidRPr="00A55A84">
        <w:rPr>
          <w:spacing w:val="31"/>
        </w:rPr>
        <w:t xml:space="preserve"> </w:t>
      </w:r>
      <w:r w:rsidRPr="00A55A84">
        <w:t>inquiry</w:t>
      </w:r>
      <w:r w:rsidRPr="00A55A84">
        <w:rPr>
          <w:spacing w:val="31"/>
        </w:rPr>
        <w:t xml:space="preserve"> </w:t>
      </w:r>
      <w:r w:rsidRPr="00A55A84">
        <w:t>is</w:t>
      </w:r>
      <w:r w:rsidRPr="00A55A84">
        <w:rPr>
          <w:spacing w:val="31"/>
        </w:rPr>
        <w:t xml:space="preserve"> </w:t>
      </w:r>
      <w:r w:rsidRPr="00A55A84">
        <w:t>or</w:t>
      </w:r>
      <w:r w:rsidRPr="00A55A84">
        <w:rPr>
          <w:spacing w:val="31"/>
        </w:rPr>
        <w:t xml:space="preserve"> </w:t>
      </w:r>
      <w:r w:rsidRPr="00A55A84">
        <w:t>are</w:t>
      </w:r>
      <w:r w:rsidRPr="00A55A84">
        <w:rPr>
          <w:spacing w:val="31"/>
        </w:rPr>
        <w:t xml:space="preserve"> </w:t>
      </w:r>
      <w:r w:rsidRPr="00A55A84">
        <w:t>required</w:t>
      </w:r>
      <w:r w:rsidRPr="00A55A84">
        <w:rPr>
          <w:spacing w:val="31"/>
        </w:rPr>
        <w:t xml:space="preserve"> </w:t>
      </w:r>
      <w:r w:rsidRPr="00A55A84">
        <w:t>for</w:t>
      </w:r>
      <w:r w:rsidRPr="00A55A84">
        <w:rPr>
          <w:spacing w:val="31"/>
        </w:rPr>
        <w:t xml:space="preserve"> </w:t>
      </w:r>
      <w:r w:rsidRPr="00A55A84">
        <w:t>the purpose of giving evidence on his or her or their report or reports; and</w:t>
      </w:r>
    </w:p>
    <w:p w14:paraId="48B33B8C" w14:textId="77777777" w:rsidR="0083626C" w:rsidRPr="00A55A84" w:rsidRDefault="0083626C" w:rsidP="0083626C">
      <w:pPr>
        <w:pStyle w:val="REG-P0"/>
        <w:rPr>
          <w:sz w:val="26"/>
          <w:szCs w:val="26"/>
        </w:rPr>
      </w:pPr>
    </w:p>
    <w:p w14:paraId="1F004D24" w14:textId="77777777" w:rsidR="0083626C" w:rsidRPr="00A55A84" w:rsidRDefault="0083626C" w:rsidP="00BA776B">
      <w:pPr>
        <w:pStyle w:val="REG-Pa"/>
      </w:pPr>
      <w:r w:rsidRPr="00A55A84">
        <w:t>(b)</w:t>
      </w:r>
      <w:r w:rsidRPr="00A55A84">
        <w:tab/>
        <w:t>the</w:t>
      </w:r>
      <w:r w:rsidRPr="00A55A84">
        <w:rPr>
          <w:spacing w:val="-5"/>
        </w:rPr>
        <w:t xml:space="preserve"> </w:t>
      </w:r>
      <w:r w:rsidRPr="00A55A84">
        <w:t>person</w:t>
      </w:r>
      <w:r w:rsidRPr="00A55A84">
        <w:rPr>
          <w:spacing w:val="-5"/>
        </w:rPr>
        <w:t xml:space="preserve"> </w:t>
      </w:r>
      <w:r w:rsidRPr="00A55A84">
        <w:t>or</w:t>
      </w:r>
      <w:r w:rsidRPr="00A55A84">
        <w:rPr>
          <w:spacing w:val="-5"/>
        </w:rPr>
        <w:t xml:space="preserve"> </w:t>
      </w:r>
      <w:r w:rsidRPr="00A55A84">
        <w:t>persons</w:t>
      </w:r>
      <w:r w:rsidRPr="00A55A84">
        <w:rPr>
          <w:spacing w:val="-5"/>
        </w:rPr>
        <w:t xml:space="preserve"> </w:t>
      </w:r>
      <w:r w:rsidRPr="00A55A84">
        <w:t>who</w:t>
      </w:r>
      <w:r w:rsidRPr="00A55A84">
        <w:rPr>
          <w:spacing w:val="-5"/>
        </w:rPr>
        <w:t xml:space="preserve"> </w:t>
      </w:r>
      <w:r w:rsidRPr="00A55A84">
        <w:t>made</w:t>
      </w:r>
      <w:r w:rsidRPr="00A55A84">
        <w:rPr>
          <w:spacing w:val="-5"/>
        </w:rPr>
        <w:t xml:space="preserve"> </w:t>
      </w:r>
      <w:r w:rsidRPr="00A55A84">
        <w:t>the</w:t>
      </w:r>
      <w:r w:rsidRPr="00A55A84">
        <w:rPr>
          <w:spacing w:val="-5"/>
        </w:rPr>
        <w:t xml:space="preserve"> </w:t>
      </w:r>
      <w:r w:rsidRPr="00A55A84">
        <w:t>allegations</w:t>
      </w:r>
      <w:r w:rsidRPr="00A55A84">
        <w:rPr>
          <w:spacing w:val="-6"/>
        </w:rPr>
        <w:t xml:space="preserve"> </w:t>
      </w:r>
      <w:r w:rsidRPr="00A55A84">
        <w:t>of</w:t>
      </w:r>
      <w:r w:rsidRPr="00A55A84">
        <w:rPr>
          <w:spacing w:val="-5"/>
        </w:rPr>
        <w:t xml:space="preserve"> </w:t>
      </w:r>
      <w:r w:rsidRPr="00A55A84">
        <w:t>impairment</w:t>
      </w:r>
      <w:r w:rsidRPr="00A55A84">
        <w:rPr>
          <w:spacing w:val="-6"/>
        </w:rPr>
        <w:t xml:space="preserve"> </w:t>
      </w:r>
      <w:r w:rsidRPr="00A55A84">
        <w:t>under</w:t>
      </w:r>
      <w:r w:rsidRPr="00A55A84">
        <w:rPr>
          <w:spacing w:val="-5"/>
        </w:rPr>
        <w:t xml:space="preserve"> </w:t>
      </w:r>
      <w:r w:rsidRPr="00A55A84">
        <w:t>regulation</w:t>
      </w:r>
      <w:r w:rsidRPr="00A55A84">
        <w:rPr>
          <w:spacing w:val="-5"/>
        </w:rPr>
        <w:t xml:space="preserve"> </w:t>
      </w:r>
      <w:r w:rsidRPr="00A55A84">
        <w:t>3(1) of the inquir</w:t>
      </w:r>
      <w:r w:rsidRPr="00A55A84">
        <w:rPr>
          <w:spacing w:val="-15"/>
        </w:rPr>
        <w:t>y</w:t>
      </w:r>
      <w:r w:rsidRPr="00A55A84">
        <w:t>.</w:t>
      </w:r>
    </w:p>
    <w:p w14:paraId="699C2B67" w14:textId="77777777" w:rsidR="0083626C" w:rsidRPr="00A55A84" w:rsidRDefault="0083626C" w:rsidP="0083626C">
      <w:pPr>
        <w:pStyle w:val="REG-P0"/>
        <w:rPr>
          <w:sz w:val="26"/>
          <w:szCs w:val="26"/>
        </w:rPr>
      </w:pPr>
    </w:p>
    <w:p w14:paraId="2739F9A4" w14:textId="77777777" w:rsidR="0083626C" w:rsidRPr="00A55A84" w:rsidRDefault="0083626C" w:rsidP="00BA776B">
      <w:pPr>
        <w:pStyle w:val="REG-P1"/>
      </w:pPr>
      <w:r w:rsidRPr="00A55A84">
        <w:t>(7)</w:t>
      </w:r>
      <w:r w:rsidRPr="00A55A84">
        <w:tab/>
        <w:t>The</w:t>
      </w:r>
      <w:r w:rsidRPr="00A55A84">
        <w:rPr>
          <w:spacing w:val="12"/>
        </w:rPr>
        <w:t xml:space="preserve"> </w:t>
      </w:r>
      <w:r w:rsidRPr="00A55A84">
        <w:t>medical</w:t>
      </w:r>
      <w:r w:rsidRPr="00A55A84">
        <w:rPr>
          <w:spacing w:val="12"/>
        </w:rPr>
        <w:t xml:space="preserve"> </w:t>
      </w:r>
      <w:r w:rsidRPr="00A55A84">
        <w:t>examin</w:t>
      </w:r>
      <w:r w:rsidRPr="00A55A84">
        <w:rPr>
          <w:spacing w:val="-1"/>
        </w:rPr>
        <w:t>e</w:t>
      </w:r>
      <w:r w:rsidRPr="00A55A84">
        <w:t>r</w:t>
      </w:r>
      <w:r w:rsidRPr="00A55A84">
        <w:rPr>
          <w:spacing w:val="12"/>
        </w:rPr>
        <w:t xml:space="preserve"> </w:t>
      </w:r>
      <w:r w:rsidRPr="00A55A84">
        <w:t>or</w:t>
      </w:r>
      <w:r w:rsidRPr="00A55A84">
        <w:rPr>
          <w:spacing w:val="12"/>
        </w:rPr>
        <w:t xml:space="preserve"> </w:t>
      </w:r>
      <w:r w:rsidRPr="00A55A84">
        <w:t>medical</w:t>
      </w:r>
      <w:r w:rsidRPr="00A55A84">
        <w:rPr>
          <w:spacing w:val="12"/>
        </w:rPr>
        <w:t xml:space="preserve"> </w:t>
      </w:r>
      <w:r w:rsidRPr="00A55A84">
        <w:t>examiners</w:t>
      </w:r>
      <w:r w:rsidRPr="00A55A84">
        <w:rPr>
          <w:spacing w:val="12"/>
        </w:rPr>
        <w:t xml:space="preserve"> </w:t>
      </w:r>
      <w:r w:rsidRPr="00A55A84">
        <w:t>referred</w:t>
      </w:r>
      <w:r w:rsidRPr="00A55A84">
        <w:rPr>
          <w:spacing w:val="12"/>
        </w:rPr>
        <w:t xml:space="preserve"> </w:t>
      </w:r>
      <w:r w:rsidRPr="00A55A84">
        <w:t>to</w:t>
      </w:r>
      <w:r w:rsidRPr="00A55A84">
        <w:rPr>
          <w:spacing w:val="12"/>
        </w:rPr>
        <w:t xml:space="preserve"> </w:t>
      </w:r>
      <w:r w:rsidRPr="00A55A84">
        <w:t>in</w:t>
      </w:r>
      <w:r w:rsidRPr="00A55A84">
        <w:rPr>
          <w:spacing w:val="12"/>
        </w:rPr>
        <w:t xml:space="preserve"> </w:t>
      </w:r>
      <w:r w:rsidRPr="00A55A84">
        <w:t>subregulation</w:t>
      </w:r>
      <w:r w:rsidRPr="00A55A84">
        <w:rPr>
          <w:spacing w:val="12"/>
        </w:rPr>
        <w:t xml:space="preserve"> </w:t>
      </w:r>
      <w:r w:rsidRPr="00A55A84">
        <w:t>6(a),</w:t>
      </w:r>
      <w:r w:rsidRPr="00A55A84">
        <w:rPr>
          <w:spacing w:val="12"/>
        </w:rPr>
        <w:t xml:space="preserve"> </w:t>
      </w:r>
      <w:r w:rsidRPr="00A55A84">
        <w:t>and the</w:t>
      </w:r>
      <w:r w:rsidRPr="00A55A84">
        <w:rPr>
          <w:spacing w:val="11"/>
        </w:rPr>
        <w:t xml:space="preserve"> </w:t>
      </w:r>
      <w:r w:rsidRPr="00A55A84">
        <w:t>person</w:t>
      </w:r>
      <w:r w:rsidRPr="00A55A84">
        <w:rPr>
          <w:spacing w:val="11"/>
        </w:rPr>
        <w:t xml:space="preserve"> </w:t>
      </w:r>
      <w:r w:rsidRPr="00A55A84">
        <w:t>or</w:t>
      </w:r>
      <w:r w:rsidRPr="00A55A84">
        <w:rPr>
          <w:spacing w:val="11"/>
        </w:rPr>
        <w:t xml:space="preserve"> </w:t>
      </w:r>
      <w:r w:rsidRPr="00A55A84">
        <w:t>persons</w:t>
      </w:r>
      <w:r w:rsidRPr="00A55A84">
        <w:rPr>
          <w:spacing w:val="11"/>
        </w:rPr>
        <w:t xml:space="preserve"> </w:t>
      </w:r>
      <w:r w:rsidRPr="00A55A84">
        <w:t>referred</w:t>
      </w:r>
      <w:r w:rsidRPr="00A55A84">
        <w:rPr>
          <w:spacing w:val="11"/>
        </w:rPr>
        <w:t xml:space="preserve"> </w:t>
      </w:r>
      <w:r w:rsidRPr="00A55A84">
        <w:t>to</w:t>
      </w:r>
      <w:r w:rsidRPr="00A55A84">
        <w:rPr>
          <w:spacing w:val="11"/>
        </w:rPr>
        <w:t xml:space="preserve"> </w:t>
      </w:r>
      <w:r w:rsidRPr="00A55A84">
        <w:t>in</w:t>
      </w:r>
      <w:r w:rsidRPr="00A55A84">
        <w:rPr>
          <w:spacing w:val="11"/>
        </w:rPr>
        <w:t xml:space="preserve"> </w:t>
      </w:r>
      <w:r w:rsidRPr="00A55A84">
        <w:t>subregulation</w:t>
      </w:r>
      <w:r w:rsidRPr="00A55A84">
        <w:rPr>
          <w:spacing w:val="11"/>
        </w:rPr>
        <w:t xml:space="preserve"> </w:t>
      </w:r>
      <w:r w:rsidRPr="00A55A84">
        <w:t>(6)(b),</w:t>
      </w:r>
      <w:r w:rsidRPr="00A55A84">
        <w:rPr>
          <w:spacing w:val="11"/>
        </w:rPr>
        <w:t xml:space="preserve"> </w:t>
      </w:r>
      <w:r w:rsidRPr="00A55A84">
        <w:t>must</w:t>
      </w:r>
      <w:r w:rsidRPr="00A55A84">
        <w:rPr>
          <w:spacing w:val="11"/>
        </w:rPr>
        <w:t xml:space="preserve"> </w:t>
      </w:r>
      <w:r w:rsidRPr="00A55A84">
        <w:t>testify</w:t>
      </w:r>
      <w:r w:rsidRPr="00A55A84">
        <w:rPr>
          <w:spacing w:val="11"/>
        </w:rPr>
        <w:t xml:space="preserve"> </w:t>
      </w:r>
      <w:r w:rsidRPr="00A55A84">
        <w:t>before</w:t>
      </w:r>
      <w:r w:rsidRPr="00A55A84">
        <w:rPr>
          <w:spacing w:val="11"/>
        </w:rPr>
        <w:t xml:space="preserve"> </w:t>
      </w:r>
      <w:r w:rsidRPr="00A55A84">
        <w:t>the</w:t>
      </w:r>
      <w:r w:rsidRPr="00A55A84">
        <w:rPr>
          <w:spacing w:val="11"/>
        </w:rPr>
        <w:t xml:space="preserve"> </w:t>
      </w:r>
      <w:r w:rsidRPr="00A55A84">
        <w:t>Committee</w:t>
      </w:r>
      <w:r w:rsidRPr="00A55A84">
        <w:rPr>
          <w:spacing w:val="11"/>
        </w:rPr>
        <w:t xml:space="preserve"> </w:t>
      </w:r>
      <w:r w:rsidRPr="00A55A84">
        <w:t>on</w:t>
      </w:r>
      <w:r w:rsidRPr="00A55A84">
        <w:rPr>
          <w:spacing w:val="11"/>
        </w:rPr>
        <w:t xml:space="preserve"> </w:t>
      </w:r>
      <w:r w:rsidRPr="00A55A84">
        <w:t>the allegations of impairment and the assessment of the registered person respectivel</w:t>
      </w:r>
      <w:r w:rsidRPr="00A55A84">
        <w:rPr>
          <w:spacing w:val="-16"/>
        </w:rPr>
        <w:t>y</w:t>
      </w:r>
      <w:r w:rsidRPr="00A55A84">
        <w:t>.</w:t>
      </w:r>
    </w:p>
    <w:p w14:paraId="762ADFA4" w14:textId="77777777" w:rsidR="0083626C" w:rsidRPr="00A55A84" w:rsidRDefault="0083626C" w:rsidP="0083626C">
      <w:pPr>
        <w:pStyle w:val="REG-P0"/>
        <w:rPr>
          <w:sz w:val="26"/>
          <w:szCs w:val="26"/>
        </w:rPr>
      </w:pPr>
    </w:p>
    <w:p w14:paraId="65D29953" w14:textId="77777777" w:rsidR="0083626C" w:rsidRPr="00A55A84" w:rsidRDefault="0083626C" w:rsidP="00BA776B">
      <w:pPr>
        <w:pStyle w:val="REG-P1"/>
      </w:pPr>
      <w:r w:rsidRPr="00A55A84">
        <w:t>(8)</w:t>
      </w:r>
      <w:r w:rsidRPr="00A55A84">
        <w:tab/>
        <w:t>For</w:t>
      </w:r>
      <w:r w:rsidRPr="00A55A84">
        <w:rPr>
          <w:spacing w:val="5"/>
        </w:rPr>
        <w:t xml:space="preserve"> </w:t>
      </w:r>
      <w:r w:rsidRPr="00A55A84">
        <w:t>the</w:t>
      </w:r>
      <w:r w:rsidRPr="00A55A84">
        <w:rPr>
          <w:spacing w:val="4"/>
        </w:rPr>
        <w:t xml:space="preserve"> </w:t>
      </w:r>
      <w:r w:rsidRPr="00A55A84">
        <w:t>purpose</w:t>
      </w:r>
      <w:r w:rsidRPr="00A55A84">
        <w:rPr>
          <w:spacing w:val="5"/>
        </w:rPr>
        <w:t xml:space="preserve"> </w:t>
      </w:r>
      <w:r w:rsidRPr="00A55A84">
        <w:t>of</w:t>
      </w:r>
      <w:r w:rsidRPr="00A55A84">
        <w:rPr>
          <w:spacing w:val="5"/>
        </w:rPr>
        <w:t xml:space="preserve"> </w:t>
      </w:r>
      <w:r w:rsidRPr="00A55A84">
        <w:t>subregulation</w:t>
      </w:r>
      <w:r w:rsidRPr="00A55A84">
        <w:rPr>
          <w:spacing w:val="4"/>
        </w:rPr>
        <w:t xml:space="preserve"> </w:t>
      </w:r>
      <w:r w:rsidRPr="00A55A84">
        <w:t>(7),</w:t>
      </w:r>
      <w:r w:rsidRPr="00A55A84">
        <w:rPr>
          <w:spacing w:val="5"/>
        </w:rPr>
        <w:t xml:space="preserve"> </w:t>
      </w:r>
      <w:r w:rsidRPr="00A55A84">
        <w:t>the</w:t>
      </w:r>
      <w:r w:rsidRPr="00A55A84">
        <w:rPr>
          <w:spacing w:val="4"/>
        </w:rPr>
        <w:t xml:space="preserve"> </w:t>
      </w:r>
      <w:r w:rsidRPr="00A55A84">
        <w:t>chairperson</w:t>
      </w:r>
      <w:r w:rsidRPr="00A55A84">
        <w:rPr>
          <w:spacing w:val="4"/>
        </w:rPr>
        <w:t xml:space="preserve"> </w:t>
      </w:r>
      <w:r w:rsidRPr="00A55A84">
        <w:t>must</w:t>
      </w:r>
      <w:r w:rsidRPr="00A55A84">
        <w:rPr>
          <w:spacing w:val="4"/>
        </w:rPr>
        <w:t xml:space="preserve"> </w:t>
      </w:r>
      <w:r w:rsidRPr="00A55A84">
        <w:t>appoint</w:t>
      </w:r>
      <w:r w:rsidRPr="00A55A84">
        <w:rPr>
          <w:spacing w:val="4"/>
        </w:rPr>
        <w:t xml:space="preserve"> </w:t>
      </w:r>
      <w:r w:rsidRPr="00A55A84">
        <w:t>a</w:t>
      </w:r>
      <w:r w:rsidRPr="00A55A84">
        <w:rPr>
          <w:spacing w:val="4"/>
        </w:rPr>
        <w:t xml:space="preserve"> </w:t>
      </w:r>
      <w:r w:rsidRPr="00A55A84">
        <w:t>person</w:t>
      </w:r>
      <w:r w:rsidRPr="00A55A84">
        <w:rPr>
          <w:spacing w:val="5"/>
        </w:rPr>
        <w:t xml:space="preserve"> </w:t>
      </w:r>
      <w:r w:rsidRPr="00A55A84">
        <w:t>to</w:t>
      </w:r>
      <w:r w:rsidRPr="00A55A84">
        <w:rPr>
          <w:spacing w:val="4"/>
        </w:rPr>
        <w:t xml:space="preserve"> </w:t>
      </w:r>
      <w:r w:rsidRPr="00A55A84">
        <w:t>lead the evidence of the persons referred to in that subregulation, when testifying before the Committee.</w:t>
      </w:r>
    </w:p>
    <w:p w14:paraId="5B510401" w14:textId="77777777" w:rsidR="0083626C" w:rsidRPr="00A55A84" w:rsidRDefault="0083626C" w:rsidP="0083626C">
      <w:pPr>
        <w:pStyle w:val="REG-P0"/>
        <w:rPr>
          <w:sz w:val="26"/>
          <w:szCs w:val="26"/>
        </w:rPr>
      </w:pPr>
    </w:p>
    <w:p w14:paraId="4E13880F" w14:textId="77777777" w:rsidR="0083626C" w:rsidRPr="00A55A84" w:rsidRDefault="0083626C" w:rsidP="00BA776B">
      <w:pPr>
        <w:pStyle w:val="REG-P1"/>
      </w:pPr>
      <w:r w:rsidRPr="00A55A84">
        <w:t>(9)</w:t>
      </w:r>
      <w:r w:rsidRPr="00A55A84">
        <w:tab/>
        <w:t>The registered person appearing before the Committee may -</w:t>
      </w:r>
    </w:p>
    <w:p w14:paraId="5E577E4A" w14:textId="77777777" w:rsidR="0083626C" w:rsidRPr="00A55A84" w:rsidRDefault="0083626C" w:rsidP="0083626C">
      <w:pPr>
        <w:pStyle w:val="REG-P0"/>
        <w:rPr>
          <w:sz w:val="26"/>
          <w:szCs w:val="26"/>
        </w:rPr>
      </w:pPr>
    </w:p>
    <w:p w14:paraId="5D94CABA" w14:textId="77777777" w:rsidR="0083626C" w:rsidRPr="00A55A84" w:rsidRDefault="0083626C" w:rsidP="00BA776B">
      <w:pPr>
        <w:pStyle w:val="REG-Pa"/>
      </w:pPr>
      <w:r w:rsidRPr="00A55A84">
        <w:t>(a)</w:t>
      </w:r>
      <w:r w:rsidRPr="00A55A84">
        <w:tab/>
        <w:t>examine any person testifying before the Committee under subregulation (7);</w:t>
      </w:r>
    </w:p>
    <w:p w14:paraId="3032265A" w14:textId="77777777" w:rsidR="0083626C" w:rsidRPr="00A55A84" w:rsidRDefault="0083626C" w:rsidP="0083626C">
      <w:pPr>
        <w:pStyle w:val="REG-P0"/>
        <w:rPr>
          <w:sz w:val="26"/>
          <w:szCs w:val="26"/>
        </w:rPr>
      </w:pPr>
    </w:p>
    <w:p w14:paraId="0EF609F0" w14:textId="77777777" w:rsidR="0083626C" w:rsidRPr="00A55A84" w:rsidRDefault="0083626C" w:rsidP="00BA776B">
      <w:pPr>
        <w:pStyle w:val="REG-Pa"/>
      </w:pPr>
      <w:r w:rsidRPr="00A55A84">
        <w:t>(b)</w:t>
      </w:r>
      <w:r w:rsidRPr="00A55A84">
        <w:tab/>
        <w:t>testify and call witnesses to testif</w:t>
      </w:r>
      <w:r w:rsidRPr="00A55A84">
        <w:rPr>
          <w:spacing w:val="-15"/>
        </w:rPr>
        <w:t>y</w:t>
      </w:r>
      <w:r w:rsidRPr="00A55A84">
        <w:t>, on his or her behalf; and</w:t>
      </w:r>
    </w:p>
    <w:p w14:paraId="0FE7FB5B" w14:textId="77777777" w:rsidR="0083626C" w:rsidRPr="00A55A84" w:rsidRDefault="0083626C" w:rsidP="0083626C">
      <w:pPr>
        <w:pStyle w:val="REG-P0"/>
        <w:rPr>
          <w:sz w:val="26"/>
          <w:szCs w:val="26"/>
        </w:rPr>
      </w:pPr>
    </w:p>
    <w:p w14:paraId="51A28A41" w14:textId="77777777" w:rsidR="0083626C" w:rsidRPr="00A55A84" w:rsidRDefault="0083626C" w:rsidP="00BA776B">
      <w:pPr>
        <w:pStyle w:val="REG-Pa"/>
      </w:pPr>
      <w:r w:rsidRPr="00A55A84">
        <w:t>(c)</w:t>
      </w:r>
      <w:r w:rsidRPr="00A55A84">
        <w:tab/>
        <w:t>address the Committee on any matter that the Committee must decide on.</w:t>
      </w:r>
    </w:p>
    <w:p w14:paraId="639EC24B" w14:textId="77777777" w:rsidR="0083626C" w:rsidRPr="00A55A84" w:rsidRDefault="0083626C" w:rsidP="0083626C">
      <w:pPr>
        <w:pStyle w:val="REG-P0"/>
        <w:rPr>
          <w:sz w:val="26"/>
          <w:szCs w:val="26"/>
        </w:rPr>
      </w:pPr>
    </w:p>
    <w:p w14:paraId="5C90998D" w14:textId="77777777" w:rsidR="0083626C" w:rsidRPr="00A55A84" w:rsidRDefault="0083626C" w:rsidP="00BA776B">
      <w:pPr>
        <w:pStyle w:val="REG-P1"/>
      </w:pPr>
      <w:r w:rsidRPr="00A55A84">
        <w:t>(10)</w:t>
      </w:r>
      <w:r w:rsidRPr="00A55A84">
        <w:tab/>
        <w:t>The</w:t>
      </w:r>
      <w:r w:rsidRPr="00A55A84">
        <w:rPr>
          <w:spacing w:val="17"/>
        </w:rPr>
        <w:t xml:space="preserve"> </w:t>
      </w:r>
      <w:r w:rsidRPr="00A55A84">
        <w:t>Committee</w:t>
      </w:r>
      <w:r w:rsidRPr="00A55A84">
        <w:rPr>
          <w:spacing w:val="17"/>
        </w:rPr>
        <w:t xml:space="preserve"> </w:t>
      </w:r>
      <w:r w:rsidRPr="00A55A84">
        <w:t>may</w:t>
      </w:r>
      <w:r w:rsidRPr="00A55A84">
        <w:rPr>
          <w:spacing w:val="17"/>
        </w:rPr>
        <w:t xml:space="preserve"> </w:t>
      </w:r>
      <w:r w:rsidRPr="00A55A84">
        <w:t>cross-examine</w:t>
      </w:r>
      <w:r w:rsidRPr="00A55A84">
        <w:rPr>
          <w:spacing w:val="17"/>
        </w:rPr>
        <w:t xml:space="preserve"> </w:t>
      </w:r>
      <w:r w:rsidRPr="00A55A84">
        <w:t>any</w:t>
      </w:r>
      <w:r w:rsidRPr="00A55A84">
        <w:rPr>
          <w:spacing w:val="17"/>
        </w:rPr>
        <w:t xml:space="preserve"> </w:t>
      </w:r>
      <w:r w:rsidRPr="00A55A84">
        <w:t>person</w:t>
      </w:r>
      <w:r w:rsidRPr="00A55A84">
        <w:rPr>
          <w:spacing w:val="17"/>
        </w:rPr>
        <w:t xml:space="preserve"> </w:t>
      </w:r>
      <w:r w:rsidRPr="00A55A84">
        <w:t>referred</w:t>
      </w:r>
      <w:r w:rsidRPr="00A55A84">
        <w:rPr>
          <w:spacing w:val="17"/>
        </w:rPr>
        <w:t xml:space="preserve"> </w:t>
      </w:r>
      <w:r w:rsidRPr="00A55A84">
        <w:t>to</w:t>
      </w:r>
      <w:r w:rsidRPr="00A55A84">
        <w:rPr>
          <w:spacing w:val="17"/>
        </w:rPr>
        <w:t xml:space="preserve"> </w:t>
      </w:r>
      <w:r w:rsidRPr="00A55A84">
        <w:t>in</w:t>
      </w:r>
      <w:r w:rsidRPr="00A55A84">
        <w:rPr>
          <w:spacing w:val="17"/>
        </w:rPr>
        <w:t xml:space="preserve"> </w:t>
      </w:r>
      <w:r w:rsidRPr="00A55A84">
        <w:t>subregulation</w:t>
      </w:r>
      <w:r w:rsidRPr="00A55A84">
        <w:rPr>
          <w:spacing w:val="17"/>
        </w:rPr>
        <w:t xml:space="preserve"> </w:t>
      </w:r>
      <w:r w:rsidRPr="00A55A84">
        <w:t>(9)(b) testifying before the Committee.</w:t>
      </w:r>
    </w:p>
    <w:p w14:paraId="325F9C0D" w14:textId="77777777" w:rsidR="0083626C" w:rsidRPr="00A55A84" w:rsidRDefault="0083626C" w:rsidP="0083626C">
      <w:pPr>
        <w:pStyle w:val="REG-P0"/>
        <w:rPr>
          <w:sz w:val="26"/>
          <w:szCs w:val="26"/>
        </w:rPr>
      </w:pPr>
    </w:p>
    <w:p w14:paraId="18F272CB" w14:textId="77777777" w:rsidR="0083626C" w:rsidRPr="00A55A84" w:rsidRDefault="0083626C" w:rsidP="00BA776B">
      <w:pPr>
        <w:pStyle w:val="REG-P1"/>
      </w:pPr>
      <w:r w:rsidRPr="00A55A84">
        <w:t>(11)</w:t>
      </w:r>
      <w:r w:rsidRPr="00A55A84">
        <w:tab/>
        <w:t>Any person testifying before the Committee -</w:t>
      </w:r>
    </w:p>
    <w:p w14:paraId="282AA7F2" w14:textId="77777777" w:rsidR="0083626C" w:rsidRPr="00A55A84" w:rsidRDefault="0083626C" w:rsidP="0083626C">
      <w:pPr>
        <w:pStyle w:val="REG-P0"/>
      </w:pPr>
    </w:p>
    <w:p w14:paraId="0779AC5C" w14:textId="77777777" w:rsidR="0083626C" w:rsidRPr="00A55A84" w:rsidRDefault="0083626C" w:rsidP="00BA776B">
      <w:pPr>
        <w:pStyle w:val="REG-Pa"/>
      </w:pPr>
      <w:r w:rsidRPr="00A55A84">
        <w:t>(a)</w:t>
      </w:r>
      <w:r w:rsidRPr="00A55A84">
        <w:tab/>
        <w:t>must</w:t>
      </w:r>
      <w:r w:rsidRPr="00A55A84">
        <w:rPr>
          <w:spacing w:val="-3"/>
        </w:rPr>
        <w:t xml:space="preserve"> </w:t>
      </w:r>
      <w:r w:rsidRPr="00A55A84">
        <w:t>do</w:t>
      </w:r>
      <w:r w:rsidRPr="00A55A84">
        <w:rPr>
          <w:spacing w:val="-3"/>
        </w:rPr>
        <w:t xml:space="preserve"> </w:t>
      </w:r>
      <w:r w:rsidRPr="00A55A84">
        <w:t>so</w:t>
      </w:r>
      <w:r w:rsidRPr="00A55A84">
        <w:rPr>
          <w:spacing w:val="-3"/>
        </w:rPr>
        <w:t xml:space="preserve"> </w:t>
      </w:r>
      <w:r w:rsidRPr="00A55A84">
        <w:t>under</w:t>
      </w:r>
      <w:r w:rsidRPr="00A55A84">
        <w:rPr>
          <w:spacing w:val="-3"/>
        </w:rPr>
        <w:t xml:space="preserve"> </w:t>
      </w:r>
      <w:r w:rsidRPr="00A55A84">
        <w:t>oath</w:t>
      </w:r>
      <w:r w:rsidRPr="00A55A84">
        <w:rPr>
          <w:spacing w:val="-3"/>
        </w:rPr>
        <w:t xml:space="preserve"> </w:t>
      </w:r>
      <w:r w:rsidRPr="00A55A84">
        <w:t>or</w:t>
      </w:r>
      <w:r w:rsidRPr="00A55A84">
        <w:rPr>
          <w:spacing w:val="-3"/>
        </w:rPr>
        <w:t xml:space="preserve"> </w:t>
      </w:r>
      <w:r w:rsidRPr="00A55A84">
        <w:t>affirmation;</w:t>
      </w:r>
      <w:r w:rsidRPr="00A55A84">
        <w:rPr>
          <w:spacing w:val="-3"/>
        </w:rPr>
        <w:t xml:space="preserve"> </w:t>
      </w:r>
      <w:r w:rsidRPr="00A55A84">
        <w:t>and</w:t>
      </w:r>
    </w:p>
    <w:p w14:paraId="61D5F6CC" w14:textId="77777777" w:rsidR="0083626C" w:rsidRPr="00A55A84" w:rsidRDefault="0083626C" w:rsidP="0083626C">
      <w:pPr>
        <w:pStyle w:val="REG-P0"/>
        <w:rPr>
          <w:sz w:val="26"/>
          <w:szCs w:val="26"/>
        </w:rPr>
      </w:pPr>
    </w:p>
    <w:p w14:paraId="6869E4D8" w14:textId="77777777" w:rsidR="0083626C" w:rsidRPr="00A55A84" w:rsidRDefault="0083626C" w:rsidP="00BA776B">
      <w:pPr>
        <w:pStyle w:val="REG-Pa"/>
      </w:pPr>
      <w:r w:rsidRPr="00A55A84">
        <w:t>(b)</w:t>
      </w:r>
      <w:r w:rsidRPr="00A55A84">
        <w:tab/>
        <w:t>is</w:t>
      </w:r>
      <w:r w:rsidRPr="00A55A84">
        <w:rPr>
          <w:spacing w:val="26"/>
        </w:rPr>
        <w:t xml:space="preserve"> </w:t>
      </w:r>
      <w:r w:rsidRPr="00A55A84">
        <w:t>enti</w:t>
      </w:r>
      <w:r w:rsidRPr="00A55A84">
        <w:rPr>
          <w:spacing w:val="-1"/>
        </w:rPr>
        <w:t>t</w:t>
      </w:r>
      <w:r w:rsidRPr="00A55A84">
        <w:t>led</w:t>
      </w:r>
      <w:r w:rsidRPr="00A55A84">
        <w:rPr>
          <w:spacing w:val="26"/>
        </w:rPr>
        <w:t xml:space="preserve"> </w:t>
      </w:r>
      <w:r w:rsidRPr="00A55A84">
        <w:t>to</w:t>
      </w:r>
      <w:r w:rsidRPr="00A55A84">
        <w:rPr>
          <w:spacing w:val="26"/>
        </w:rPr>
        <w:t xml:space="preserve"> </w:t>
      </w:r>
      <w:r w:rsidRPr="00A55A84">
        <w:t>all</w:t>
      </w:r>
      <w:r w:rsidRPr="00A55A84">
        <w:rPr>
          <w:spacing w:val="26"/>
        </w:rPr>
        <w:t xml:space="preserve"> </w:t>
      </w:r>
      <w:r w:rsidRPr="00A55A84">
        <w:t>the</w:t>
      </w:r>
      <w:r w:rsidRPr="00A55A84">
        <w:rPr>
          <w:spacing w:val="26"/>
        </w:rPr>
        <w:t xml:space="preserve"> </w:t>
      </w:r>
      <w:r w:rsidRPr="00A55A84">
        <w:t>privileges</w:t>
      </w:r>
      <w:r w:rsidRPr="00A55A84">
        <w:rPr>
          <w:spacing w:val="26"/>
        </w:rPr>
        <w:t xml:space="preserve"> </w:t>
      </w:r>
      <w:r w:rsidRPr="00A55A84">
        <w:t>that</w:t>
      </w:r>
      <w:r w:rsidRPr="00A55A84">
        <w:rPr>
          <w:spacing w:val="26"/>
        </w:rPr>
        <w:t xml:space="preserve"> </w:t>
      </w:r>
      <w:r w:rsidRPr="00A55A84">
        <w:t>a</w:t>
      </w:r>
      <w:r w:rsidRPr="00A55A84">
        <w:rPr>
          <w:spacing w:val="26"/>
        </w:rPr>
        <w:t xml:space="preserve"> </w:t>
      </w:r>
      <w:r w:rsidRPr="00A55A84">
        <w:t>witness</w:t>
      </w:r>
      <w:r w:rsidRPr="00A55A84">
        <w:rPr>
          <w:spacing w:val="26"/>
        </w:rPr>
        <w:t xml:space="preserve"> </w:t>
      </w:r>
      <w:r w:rsidRPr="00A55A84">
        <w:t>testifying</w:t>
      </w:r>
      <w:r w:rsidRPr="00A55A84">
        <w:rPr>
          <w:spacing w:val="26"/>
        </w:rPr>
        <w:t xml:space="preserve"> </w:t>
      </w:r>
      <w:r w:rsidRPr="00A55A84">
        <w:t>before</w:t>
      </w:r>
      <w:r w:rsidRPr="00A55A84">
        <w:rPr>
          <w:spacing w:val="26"/>
        </w:rPr>
        <w:t xml:space="preserve"> </w:t>
      </w:r>
      <w:r w:rsidRPr="00A55A84">
        <w:t>the</w:t>
      </w:r>
      <w:r w:rsidRPr="00A55A84">
        <w:rPr>
          <w:spacing w:val="26"/>
        </w:rPr>
        <w:t xml:space="preserve"> </w:t>
      </w:r>
      <w:r w:rsidRPr="00A55A84">
        <w:t>High</w:t>
      </w:r>
      <w:r w:rsidRPr="00A55A84">
        <w:rPr>
          <w:spacing w:val="26"/>
        </w:rPr>
        <w:t xml:space="preserve"> </w:t>
      </w:r>
      <w:r w:rsidRPr="00A55A84">
        <w:t>Court</w:t>
      </w:r>
      <w:r w:rsidRPr="00A55A84">
        <w:rPr>
          <w:spacing w:val="26"/>
        </w:rPr>
        <w:t xml:space="preserve"> </w:t>
      </w:r>
      <w:r w:rsidRPr="00A55A84">
        <w:t>of Namibia is entitled to.</w:t>
      </w:r>
    </w:p>
    <w:p w14:paraId="417D3285" w14:textId="77777777" w:rsidR="0083626C" w:rsidRPr="00A55A84" w:rsidRDefault="0083626C" w:rsidP="0083626C">
      <w:pPr>
        <w:pStyle w:val="REG-P0"/>
        <w:rPr>
          <w:sz w:val="26"/>
          <w:szCs w:val="26"/>
        </w:rPr>
      </w:pPr>
    </w:p>
    <w:p w14:paraId="7B080269" w14:textId="77777777" w:rsidR="0083626C" w:rsidRPr="00A55A84" w:rsidRDefault="00BA776B" w:rsidP="00BA776B">
      <w:pPr>
        <w:pStyle w:val="REG-P1"/>
      </w:pPr>
      <w:r w:rsidRPr="00A55A84">
        <w:t>(12)</w:t>
      </w:r>
      <w:r w:rsidRPr="00A55A84">
        <w:tab/>
      </w:r>
      <w:r w:rsidR="0083626C" w:rsidRPr="00A55A84">
        <w:t>A</w:t>
      </w:r>
      <w:r w:rsidR="0083626C" w:rsidRPr="00A55A84">
        <w:rPr>
          <w:spacing w:val="6"/>
        </w:rPr>
        <w:t xml:space="preserve"> </w:t>
      </w:r>
      <w:r w:rsidR="0083626C" w:rsidRPr="00A55A84">
        <w:t>person</w:t>
      </w:r>
      <w:r w:rsidR="0083626C" w:rsidRPr="00A55A84">
        <w:rPr>
          <w:spacing w:val="18"/>
        </w:rPr>
        <w:t xml:space="preserve"> </w:t>
      </w:r>
      <w:r w:rsidR="0083626C" w:rsidRPr="00A55A84">
        <w:t>appointed</w:t>
      </w:r>
      <w:r w:rsidR="0083626C" w:rsidRPr="00A55A84">
        <w:rPr>
          <w:spacing w:val="18"/>
        </w:rPr>
        <w:t xml:space="preserve"> </w:t>
      </w:r>
      <w:r w:rsidR="0083626C" w:rsidRPr="00A55A84">
        <w:t>under</w:t>
      </w:r>
      <w:r w:rsidR="0083626C" w:rsidRPr="00A55A84">
        <w:rPr>
          <w:spacing w:val="18"/>
        </w:rPr>
        <w:t xml:space="preserve"> </w:t>
      </w:r>
      <w:r w:rsidR="0083626C" w:rsidRPr="00A55A84">
        <w:t>these</w:t>
      </w:r>
      <w:r w:rsidR="0083626C" w:rsidRPr="00A55A84">
        <w:rPr>
          <w:spacing w:val="18"/>
        </w:rPr>
        <w:t xml:space="preserve"> </w:t>
      </w:r>
      <w:r w:rsidR="0083626C" w:rsidRPr="00A55A84">
        <w:t>regulations</w:t>
      </w:r>
      <w:r w:rsidR="0083626C" w:rsidRPr="00A55A84">
        <w:rPr>
          <w:spacing w:val="18"/>
        </w:rPr>
        <w:t xml:space="preserve"> </w:t>
      </w:r>
      <w:r w:rsidR="0083626C" w:rsidRPr="00A55A84">
        <w:t>to</w:t>
      </w:r>
      <w:r w:rsidR="0083626C" w:rsidRPr="00A55A84">
        <w:rPr>
          <w:spacing w:val="18"/>
        </w:rPr>
        <w:t xml:space="preserve"> </w:t>
      </w:r>
      <w:r w:rsidR="0083626C" w:rsidRPr="00A55A84">
        <w:t>act</w:t>
      </w:r>
      <w:r w:rsidR="0083626C" w:rsidRPr="00A55A84">
        <w:rPr>
          <w:spacing w:val="18"/>
        </w:rPr>
        <w:t xml:space="preserve"> </w:t>
      </w:r>
      <w:r w:rsidR="0083626C" w:rsidRPr="00A55A84">
        <w:t>as</w:t>
      </w:r>
      <w:r w:rsidR="0083626C" w:rsidRPr="00A55A84">
        <w:rPr>
          <w:spacing w:val="18"/>
        </w:rPr>
        <w:t xml:space="preserve"> </w:t>
      </w:r>
      <w:r w:rsidR="0083626C" w:rsidRPr="00A55A84">
        <w:t>a</w:t>
      </w:r>
      <w:r w:rsidR="0083626C" w:rsidRPr="00A55A84">
        <w:rPr>
          <w:spacing w:val="18"/>
        </w:rPr>
        <w:t xml:space="preserve"> </w:t>
      </w:r>
      <w:r w:rsidR="0083626C" w:rsidRPr="00A55A84">
        <w:t>member</w:t>
      </w:r>
      <w:r w:rsidR="0083626C" w:rsidRPr="00A55A84">
        <w:rPr>
          <w:spacing w:val="18"/>
        </w:rPr>
        <w:t xml:space="preserve"> </w:t>
      </w:r>
      <w:r w:rsidR="0083626C" w:rsidRPr="00A55A84">
        <w:t>of</w:t>
      </w:r>
      <w:r w:rsidR="0083626C" w:rsidRPr="00A55A84">
        <w:rPr>
          <w:spacing w:val="18"/>
        </w:rPr>
        <w:t xml:space="preserve"> </w:t>
      </w:r>
      <w:r w:rsidR="0083626C" w:rsidRPr="00A55A84">
        <w:t>the</w:t>
      </w:r>
      <w:r w:rsidR="0083626C" w:rsidRPr="00A55A84">
        <w:rPr>
          <w:spacing w:val="18"/>
        </w:rPr>
        <w:t xml:space="preserve"> </w:t>
      </w:r>
      <w:r w:rsidR="0083626C" w:rsidRPr="00A55A84">
        <w:t>Committee may</w:t>
      </w:r>
      <w:r w:rsidR="0083626C" w:rsidRPr="00A55A84">
        <w:rPr>
          <w:spacing w:val="1"/>
        </w:rPr>
        <w:t xml:space="preserve"> </w:t>
      </w:r>
      <w:r w:rsidR="0083626C" w:rsidRPr="00A55A84">
        <w:t>advise</w:t>
      </w:r>
      <w:r w:rsidR="0083626C" w:rsidRPr="00A55A84">
        <w:rPr>
          <w:spacing w:val="1"/>
        </w:rPr>
        <w:t xml:space="preserve"> </w:t>
      </w:r>
      <w:r w:rsidR="0083626C" w:rsidRPr="00A55A84">
        <w:t>the</w:t>
      </w:r>
      <w:r w:rsidR="0083626C" w:rsidRPr="00A55A84">
        <w:rPr>
          <w:spacing w:val="1"/>
        </w:rPr>
        <w:t xml:space="preserve"> </w:t>
      </w:r>
      <w:r w:rsidR="0083626C" w:rsidRPr="00A55A84">
        <w:t>Committee</w:t>
      </w:r>
      <w:r w:rsidR="0083626C" w:rsidRPr="00A55A84">
        <w:rPr>
          <w:spacing w:val="1"/>
        </w:rPr>
        <w:t xml:space="preserve"> </w:t>
      </w:r>
      <w:r w:rsidR="0083626C" w:rsidRPr="00A55A84">
        <w:t>on</w:t>
      </w:r>
      <w:r w:rsidR="0083626C" w:rsidRPr="00A55A84">
        <w:rPr>
          <w:spacing w:val="1"/>
        </w:rPr>
        <w:t xml:space="preserve"> </w:t>
      </w:r>
      <w:r w:rsidR="0083626C" w:rsidRPr="00A55A84">
        <w:t>any</w:t>
      </w:r>
      <w:r w:rsidR="0083626C" w:rsidRPr="00A55A84">
        <w:rPr>
          <w:spacing w:val="1"/>
        </w:rPr>
        <w:t xml:space="preserve"> </w:t>
      </w:r>
      <w:r w:rsidR="0083626C" w:rsidRPr="00A55A84">
        <w:t>matter</w:t>
      </w:r>
      <w:r w:rsidR="0083626C" w:rsidRPr="00A55A84">
        <w:rPr>
          <w:spacing w:val="1"/>
        </w:rPr>
        <w:t xml:space="preserve"> </w:t>
      </w:r>
      <w:r w:rsidR="0083626C" w:rsidRPr="00A55A84">
        <w:t>before</w:t>
      </w:r>
      <w:r w:rsidR="0083626C" w:rsidRPr="00A55A84">
        <w:rPr>
          <w:spacing w:val="1"/>
        </w:rPr>
        <w:t xml:space="preserve"> </w:t>
      </w:r>
      <w:r w:rsidR="0083626C" w:rsidRPr="00A55A84">
        <w:t>the</w:t>
      </w:r>
      <w:r w:rsidR="0083626C" w:rsidRPr="00A55A84">
        <w:rPr>
          <w:spacing w:val="1"/>
        </w:rPr>
        <w:t xml:space="preserve"> </w:t>
      </w:r>
      <w:r w:rsidR="0083626C" w:rsidRPr="00A55A84">
        <w:t>Committee</w:t>
      </w:r>
      <w:r w:rsidR="0083626C" w:rsidRPr="00A55A84">
        <w:rPr>
          <w:spacing w:val="1"/>
        </w:rPr>
        <w:t xml:space="preserve"> </w:t>
      </w:r>
      <w:r w:rsidR="0083626C" w:rsidRPr="00A55A84">
        <w:t>and</w:t>
      </w:r>
      <w:r w:rsidR="0083626C" w:rsidRPr="00A55A84">
        <w:rPr>
          <w:spacing w:val="1"/>
        </w:rPr>
        <w:t xml:space="preserve"> </w:t>
      </w:r>
      <w:r w:rsidR="0083626C" w:rsidRPr="00A55A84">
        <w:t>take</w:t>
      </w:r>
      <w:r w:rsidR="0083626C" w:rsidRPr="00A55A84">
        <w:rPr>
          <w:spacing w:val="1"/>
        </w:rPr>
        <w:t xml:space="preserve"> </w:t>
      </w:r>
      <w:r w:rsidR="0083626C" w:rsidRPr="00A55A84">
        <w:t>part</w:t>
      </w:r>
      <w:r w:rsidR="0083626C" w:rsidRPr="00A55A84">
        <w:rPr>
          <w:spacing w:val="1"/>
        </w:rPr>
        <w:t xml:space="preserve"> </w:t>
      </w:r>
      <w:r w:rsidR="0083626C" w:rsidRPr="00A55A84">
        <w:t>in</w:t>
      </w:r>
      <w:r w:rsidR="0083626C" w:rsidRPr="00A55A84">
        <w:rPr>
          <w:spacing w:val="1"/>
        </w:rPr>
        <w:t xml:space="preserve"> </w:t>
      </w:r>
      <w:r w:rsidR="0083626C" w:rsidRPr="00A55A84">
        <w:t>the</w:t>
      </w:r>
      <w:r w:rsidR="0083626C" w:rsidRPr="00A55A84">
        <w:rPr>
          <w:spacing w:val="1"/>
        </w:rPr>
        <w:t xml:space="preserve"> </w:t>
      </w:r>
      <w:r w:rsidR="0083626C" w:rsidRPr="00A55A84">
        <w:t>deliberations</w:t>
      </w:r>
      <w:r w:rsidR="0083626C" w:rsidRPr="00A55A84">
        <w:rPr>
          <w:spacing w:val="1"/>
        </w:rPr>
        <w:t xml:space="preserve"> </w:t>
      </w:r>
      <w:r w:rsidR="0083626C" w:rsidRPr="00A55A84">
        <w:t>of the Committee, but may not cast a vote on any issue that the Committee takes a vote on.</w:t>
      </w:r>
    </w:p>
    <w:p w14:paraId="7D517E23" w14:textId="77777777" w:rsidR="0083626C" w:rsidRPr="00A55A84" w:rsidRDefault="0083626C" w:rsidP="0083626C">
      <w:pPr>
        <w:pStyle w:val="REG-P0"/>
        <w:rPr>
          <w:sz w:val="26"/>
          <w:szCs w:val="26"/>
        </w:rPr>
      </w:pPr>
    </w:p>
    <w:p w14:paraId="3A60F8A1" w14:textId="77777777" w:rsidR="0083626C" w:rsidRPr="00A55A84" w:rsidRDefault="00BA776B" w:rsidP="00BA776B">
      <w:pPr>
        <w:pStyle w:val="REG-P1"/>
      </w:pPr>
      <w:r w:rsidRPr="00A55A84">
        <w:t>(13)</w:t>
      </w:r>
      <w:r w:rsidRPr="00A55A84">
        <w:tab/>
      </w:r>
      <w:r w:rsidR="0083626C" w:rsidRPr="00A55A84">
        <w:t>Subject</w:t>
      </w:r>
      <w:r w:rsidR="0083626C" w:rsidRPr="00A55A84">
        <w:rPr>
          <w:spacing w:val="22"/>
        </w:rPr>
        <w:t xml:space="preserve"> </w:t>
      </w:r>
      <w:r w:rsidR="0083626C" w:rsidRPr="00A55A84">
        <w:t>to</w:t>
      </w:r>
      <w:r w:rsidR="0083626C" w:rsidRPr="00A55A84">
        <w:rPr>
          <w:spacing w:val="10"/>
        </w:rPr>
        <w:t xml:space="preserve"> </w:t>
      </w:r>
      <w:r w:rsidR="0083626C" w:rsidRPr="00A55A84">
        <w:t>Article</w:t>
      </w:r>
      <w:r w:rsidR="0083626C" w:rsidRPr="00A55A84">
        <w:rPr>
          <w:spacing w:val="22"/>
        </w:rPr>
        <w:t xml:space="preserve"> </w:t>
      </w:r>
      <w:r w:rsidR="0083626C" w:rsidRPr="00A55A84">
        <w:t>12</w:t>
      </w:r>
      <w:r w:rsidR="0083626C" w:rsidRPr="00A55A84">
        <w:rPr>
          <w:spacing w:val="22"/>
        </w:rPr>
        <w:t xml:space="preserve"> </w:t>
      </w:r>
      <w:r w:rsidR="0083626C" w:rsidRPr="00A55A84">
        <w:t>of</w:t>
      </w:r>
      <w:r w:rsidR="0083626C" w:rsidRPr="00A55A84">
        <w:rPr>
          <w:spacing w:val="22"/>
        </w:rPr>
        <w:t xml:space="preserve"> </w:t>
      </w:r>
      <w:r w:rsidR="0083626C" w:rsidRPr="00A55A84">
        <w:t>the</w:t>
      </w:r>
      <w:r w:rsidR="0083626C" w:rsidRPr="00A55A84">
        <w:rPr>
          <w:spacing w:val="22"/>
        </w:rPr>
        <w:t xml:space="preserve"> </w:t>
      </w:r>
      <w:r w:rsidR="0083626C" w:rsidRPr="00A55A84">
        <w:t>Namibian</w:t>
      </w:r>
      <w:r w:rsidR="0083626C" w:rsidRPr="00A55A84">
        <w:rPr>
          <w:spacing w:val="22"/>
        </w:rPr>
        <w:t xml:space="preserve"> </w:t>
      </w:r>
      <w:r w:rsidR="0083626C" w:rsidRPr="00A55A84">
        <w:t>Constitution,</w:t>
      </w:r>
      <w:r w:rsidR="0083626C" w:rsidRPr="00A55A84">
        <w:rPr>
          <w:spacing w:val="22"/>
        </w:rPr>
        <w:t xml:space="preserve"> </w:t>
      </w:r>
      <w:r w:rsidR="0083626C" w:rsidRPr="00A55A84">
        <w:t>an</w:t>
      </w:r>
      <w:r w:rsidR="0083626C" w:rsidRPr="00A55A84">
        <w:rPr>
          <w:spacing w:val="22"/>
        </w:rPr>
        <w:t xml:space="preserve"> </w:t>
      </w:r>
      <w:r w:rsidR="0083626C" w:rsidRPr="00A55A84">
        <w:t>inquiry</w:t>
      </w:r>
      <w:r w:rsidR="0083626C" w:rsidRPr="00A55A84">
        <w:rPr>
          <w:spacing w:val="22"/>
        </w:rPr>
        <w:t xml:space="preserve"> </w:t>
      </w:r>
      <w:r w:rsidR="0083626C" w:rsidRPr="00A55A84">
        <w:t>by</w:t>
      </w:r>
      <w:r w:rsidR="0083626C" w:rsidRPr="00A55A84">
        <w:rPr>
          <w:spacing w:val="22"/>
        </w:rPr>
        <w:t xml:space="preserve"> </w:t>
      </w:r>
      <w:r w:rsidR="0083626C" w:rsidRPr="00A55A84">
        <w:t>the</w:t>
      </w:r>
      <w:r w:rsidR="0083626C" w:rsidRPr="00A55A84">
        <w:rPr>
          <w:spacing w:val="22"/>
        </w:rPr>
        <w:t xml:space="preserve"> </w:t>
      </w:r>
      <w:r w:rsidR="0083626C" w:rsidRPr="00A55A84">
        <w:t>Committee under these regulations must be conducted</w:t>
      </w:r>
      <w:r w:rsidR="0083626C" w:rsidRPr="00A55A84">
        <w:rPr>
          <w:spacing w:val="-1"/>
        </w:rPr>
        <w:t xml:space="preserve"> </w:t>
      </w:r>
      <w:r w:rsidR="0083626C" w:rsidRPr="00A55A84">
        <w:rPr>
          <w:i/>
        </w:rPr>
        <w:t>in camera</w:t>
      </w:r>
      <w:r w:rsidR="0083626C" w:rsidRPr="00A55A84">
        <w:t>.</w:t>
      </w:r>
    </w:p>
    <w:p w14:paraId="352F1254" w14:textId="77777777" w:rsidR="0083626C" w:rsidRPr="00A55A84" w:rsidRDefault="0083626C" w:rsidP="0083626C">
      <w:pPr>
        <w:pStyle w:val="REG-P0"/>
        <w:rPr>
          <w:sz w:val="26"/>
          <w:szCs w:val="26"/>
        </w:rPr>
      </w:pPr>
    </w:p>
    <w:p w14:paraId="69DEF22F" w14:textId="77777777" w:rsidR="0083626C" w:rsidRPr="00A55A84" w:rsidRDefault="0083626C" w:rsidP="0083626C">
      <w:pPr>
        <w:pStyle w:val="REG-P0"/>
        <w:rPr>
          <w:b/>
          <w:bCs/>
        </w:rPr>
      </w:pPr>
      <w:r w:rsidRPr="00A55A84">
        <w:rPr>
          <w:b/>
        </w:rPr>
        <w:t>Findings of Committee</w:t>
      </w:r>
    </w:p>
    <w:p w14:paraId="28FDF4D4" w14:textId="77777777" w:rsidR="0083626C" w:rsidRPr="00A55A84" w:rsidRDefault="0083626C" w:rsidP="0083626C">
      <w:pPr>
        <w:pStyle w:val="REG-P0"/>
        <w:rPr>
          <w:sz w:val="26"/>
          <w:szCs w:val="26"/>
        </w:rPr>
      </w:pPr>
    </w:p>
    <w:p w14:paraId="31A6373E" w14:textId="77777777" w:rsidR="0083626C" w:rsidRPr="00A55A84" w:rsidRDefault="0083626C" w:rsidP="00BA776B">
      <w:pPr>
        <w:pStyle w:val="REG-P1"/>
      </w:pPr>
      <w:r w:rsidRPr="00A55A84">
        <w:rPr>
          <w:b/>
          <w:bCs/>
        </w:rPr>
        <w:t>10.</w:t>
      </w:r>
      <w:r w:rsidRPr="00A55A84">
        <w:rPr>
          <w:b/>
          <w:bCs/>
        </w:rPr>
        <w:tab/>
      </w:r>
      <w:r w:rsidRPr="00A55A84">
        <w:t>(1)</w:t>
      </w:r>
      <w:r w:rsidRPr="00A55A84">
        <w:tab/>
        <w:t>The</w:t>
      </w:r>
      <w:r w:rsidRPr="00A55A84">
        <w:rPr>
          <w:spacing w:val="27"/>
        </w:rPr>
        <w:t xml:space="preserve"> </w:t>
      </w:r>
      <w:r w:rsidRPr="00A55A84">
        <w:t>Committee,</w:t>
      </w:r>
      <w:r w:rsidRPr="00A55A84">
        <w:rPr>
          <w:spacing w:val="27"/>
        </w:rPr>
        <w:t xml:space="preserve"> </w:t>
      </w:r>
      <w:r w:rsidRPr="00A55A84">
        <w:t>after</w:t>
      </w:r>
      <w:r w:rsidRPr="00A55A84">
        <w:rPr>
          <w:spacing w:val="27"/>
        </w:rPr>
        <w:t xml:space="preserve"> </w:t>
      </w:r>
      <w:r w:rsidRPr="00A55A84">
        <w:t>having</w:t>
      </w:r>
      <w:r w:rsidRPr="00A55A84">
        <w:rPr>
          <w:spacing w:val="27"/>
        </w:rPr>
        <w:t xml:space="preserve"> </w:t>
      </w:r>
      <w:r w:rsidRPr="00A55A84">
        <w:t>conducted</w:t>
      </w:r>
      <w:r w:rsidRPr="00A55A84">
        <w:rPr>
          <w:spacing w:val="27"/>
        </w:rPr>
        <w:t xml:space="preserve"> </w:t>
      </w:r>
      <w:r w:rsidRPr="00A55A84">
        <w:t>an</w:t>
      </w:r>
      <w:r w:rsidRPr="00A55A84">
        <w:rPr>
          <w:spacing w:val="27"/>
        </w:rPr>
        <w:t xml:space="preserve"> </w:t>
      </w:r>
      <w:r w:rsidRPr="00A55A84">
        <w:t>inquiry</w:t>
      </w:r>
      <w:r w:rsidRPr="00A55A84">
        <w:rPr>
          <w:spacing w:val="27"/>
        </w:rPr>
        <w:t xml:space="preserve"> </w:t>
      </w:r>
      <w:r w:rsidRPr="00A55A84">
        <w:t>under</w:t>
      </w:r>
      <w:r w:rsidRPr="00A55A84">
        <w:rPr>
          <w:spacing w:val="27"/>
        </w:rPr>
        <w:t xml:space="preserve"> </w:t>
      </w:r>
      <w:r w:rsidRPr="00A55A84">
        <w:t>regulation</w:t>
      </w:r>
      <w:r w:rsidRPr="00A55A84">
        <w:rPr>
          <w:spacing w:val="27"/>
        </w:rPr>
        <w:t xml:space="preserve"> </w:t>
      </w:r>
      <w:r w:rsidRPr="00A55A84">
        <w:t>9</w:t>
      </w:r>
      <w:r w:rsidRPr="00A55A84">
        <w:rPr>
          <w:spacing w:val="27"/>
        </w:rPr>
        <w:t xml:space="preserve"> </w:t>
      </w:r>
      <w:r w:rsidRPr="00A55A84">
        <w:t>in respect</w:t>
      </w:r>
      <w:r w:rsidRPr="00A55A84">
        <w:rPr>
          <w:spacing w:val="-1"/>
        </w:rPr>
        <w:t xml:space="preserve"> </w:t>
      </w:r>
      <w:r w:rsidRPr="00A55A84">
        <w:t>of</w:t>
      </w:r>
      <w:r w:rsidRPr="00A55A84">
        <w:rPr>
          <w:spacing w:val="-1"/>
        </w:rPr>
        <w:t xml:space="preserve"> </w:t>
      </w:r>
      <w:r w:rsidRPr="00A55A84">
        <w:t>a</w:t>
      </w:r>
      <w:r w:rsidRPr="00A55A84">
        <w:rPr>
          <w:spacing w:val="-1"/>
        </w:rPr>
        <w:t xml:space="preserve"> </w:t>
      </w:r>
      <w:r w:rsidRPr="00A55A84">
        <w:t>registered</w:t>
      </w:r>
      <w:r w:rsidRPr="00A55A84">
        <w:rPr>
          <w:spacing w:val="-1"/>
        </w:rPr>
        <w:t xml:space="preserve"> </w:t>
      </w:r>
      <w:r w:rsidRPr="00A55A84">
        <w:t>person, may</w:t>
      </w:r>
      <w:r w:rsidRPr="00A55A84">
        <w:rPr>
          <w:spacing w:val="-1"/>
        </w:rPr>
        <w:t xml:space="preserve"> </w:t>
      </w:r>
      <w:r w:rsidRPr="00A55A84">
        <w:t>make</w:t>
      </w:r>
      <w:r w:rsidRPr="00A55A84">
        <w:rPr>
          <w:spacing w:val="-1"/>
        </w:rPr>
        <w:t xml:space="preserve"> </w:t>
      </w:r>
      <w:r w:rsidRPr="00A55A84">
        <w:t>a</w:t>
      </w:r>
      <w:r w:rsidRPr="00A55A84">
        <w:rPr>
          <w:spacing w:val="-1"/>
        </w:rPr>
        <w:t xml:space="preserve"> </w:t>
      </w:r>
      <w:r w:rsidRPr="00A55A84">
        <w:t>finding</w:t>
      </w:r>
      <w:r w:rsidRPr="00A55A84">
        <w:rPr>
          <w:spacing w:val="-1"/>
        </w:rPr>
        <w:t xml:space="preserve"> </w:t>
      </w:r>
      <w:r w:rsidRPr="00A55A84">
        <w:t>that on</w:t>
      </w:r>
      <w:r w:rsidRPr="00A55A84">
        <w:rPr>
          <w:spacing w:val="-1"/>
        </w:rPr>
        <w:t xml:space="preserve"> </w:t>
      </w:r>
      <w:r w:rsidRPr="00A55A84">
        <w:t>the</w:t>
      </w:r>
      <w:r w:rsidRPr="00A55A84">
        <w:rPr>
          <w:spacing w:val="-1"/>
        </w:rPr>
        <w:t xml:space="preserve"> </w:t>
      </w:r>
      <w:r w:rsidRPr="00A55A84">
        <w:t>evidence</w:t>
      </w:r>
      <w:r w:rsidRPr="00A55A84">
        <w:rPr>
          <w:spacing w:val="-1"/>
        </w:rPr>
        <w:t xml:space="preserve"> </w:t>
      </w:r>
      <w:r w:rsidRPr="00A55A84">
        <w:t>before</w:t>
      </w:r>
      <w:r w:rsidRPr="00A55A84">
        <w:rPr>
          <w:spacing w:val="-1"/>
        </w:rPr>
        <w:t xml:space="preserve"> </w:t>
      </w:r>
      <w:r w:rsidRPr="00A55A84">
        <w:t>the Committee</w:t>
      </w:r>
      <w:r w:rsidRPr="00A55A84">
        <w:rPr>
          <w:spacing w:val="-1"/>
        </w:rPr>
        <w:t xml:space="preserve"> </w:t>
      </w:r>
      <w:r w:rsidRPr="00A55A84">
        <w:t>-</w:t>
      </w:r>
    </w:p>
    <w:p w14:paraId="50A21146" w14:textId="77777777" w:rsidR="0083626C" w:rsidRPr="00A55A84" w:rsidRDefault="0083626C" w:rsidP="0083626C">
      <w:pPr>
        <w:pStyle w:val="REG-P0"/>
        <w:rPr>
          <w:sz w:val="26"/>
          <w:szCs w:val="26"/>
        </w:rPr>
      </w:pPr>
    </w:p>
    <w:p w14:paraId="747D9CC4" w14:textId="77777777" w:rsidR="0083626C" w:rsidRPr="00A55A84" w:rsidRDefault="0083626C" w:rsidP="00BA776B">
      <w:pPr>
        <w:pStyle w:val="REG-Pa"/>
      </w:pPr>
      <w:r w:rsidRPr="00A55A84">
        <w:t>(a)</w:t>
      </w:r>
      <w:r w:rsidRPr="00A55A84">
        <w:tab/>
        <w:t>it</w:t>
      </w:r>
      <w:r w:rsidRPr="00A55A84">
        <w:rPr>
          <w:spacing w:val="-8"/>
        </w:rPr>
        <w:t xml:space="preserve"> </w:t>
      </w:r>
      <w:r w:rsidRPr="00A55A84">
        <w:t>is</w:t>
      </w:r>
      <w:r w:rsidRPr="00A55A84">
        <w:rPr>
          <w:spacing w:val="-8"/>
        </w:rPr>
        <w:t xml:space="preserve"> </w:t>
      </w:r>
      <w:r w:rsidRPr="00A55A84">
        <w:t>of</w:t>
      </w:r>
      <w:r w:rsidRPr="00A55A84">
        <w:rPr>
          <w:spacing w:val="-8"/>
        </w:rPr>
        <w:t xml:space="preserve"> </w:t>
      </w:r>
      <w:r w:rsidRPr="00A55A84">
        <w:t>the</w:t>
      </w:r>
      <w:r w:rsidRPr="00A55A84">
        <w:rPr>
          <w:spacing w:val="-8"/>
        </w:rPr>
        <w:t xml:space="preserve"> </w:t>
      </w:r>
      <w:r w:rsidRPr="00A55A84">
        <w:t>opinion</w:t>
      </w:r>
      <w:r w:rsidRPr="00A55A84">
        <w:rPr>
          <w:spacing w:val="-8"/>
        </w:rPr>
        <w:t xml:space="preserve"> </w:t>
      </w:r>
      <w:r w:rsidRPr="00A55A84">
        <w:t>that</w:t>
      </w:r>
      <w:r w:rsidRPr="00A55A84">
        <w:rPr>
          <w:spacing w:val="-8"/>
        </w:rPr>
        <w:t xml:space="preserve"> </w:t>
      </w:r>
      <w:r w:rsidRPr="00A55A84">
        <w:t>the</w:t>
      </w:r>
      <w:r w:rsidRPr="00A55A84">
        <w:rPr>
          <w:spacing w:val="-8"/>
        </w:rPr>
        <w:t xml:space="preserve"> </w:t>
      </w:r>
      <w:r w:rsidRPr="00A55A84">
        <w:t>registered</w:t>
      </w:r>
      <w:r w:rsidRPr="00A55A84">
        <w:rPr>
          <w:spacing w:val="-8"/>
        </w:rPr>
        <w:t xml:space="preserve"> </w:t>
      </w:r>
      <w:r w:rsidRPr="00A55A84">
        <w:t>person</w:t>
      </w:r>
      <w:r w:rsidRPr="00A55A84">
        <w:rPr>
          <w:spacing w:val="-8"/>
        </w:rPr>
        <w:t xml:space="preserve"> </w:t>
      </w:r>
      <w:r w:rsidRPr="00A55A84">
        <w:t>in</w:t>
      </w:r>
      <w:r w:rsidRPr="00A55A84">
        <w:rPr>
          <w:spacing w:val="-8"/>
        </w:rPr>
        <w:t xml:space="preserve"> </w:t>
      </w:r>
      <w:r w:rsidRPr="00A55A84">
        <w:t>respect</w:t>
      </w:r>
      <w:r w:rsidRPr="00A55A84">
        <w:rPr>
          <w:spacing w:val="-8"/>
        </w:rPr>
        <w:t xml:space="preserve"> </w:t>
      </w:r>
      <w:r w:rsidRPr="00A55A84">
        <w:t>of</w:t>
      </w:r>
      <w:r w:rsidRPr="00A55A84">
        <w:rPr>
          <w:spacing w:val="-8"/>
        </w:rPr>
        <w:t xml:space="preserve"> </w:t>
      </w:r>
      <w:r w:rsidRPr="00A55A84">
        <w:t>whom</w:t>
      </w:r>
      <w:r w:rsidRPr="00A55A84">
        <w:rPr>
          <w:spacing w:val="-8"/>
        </w:rPr>
        <w:t xml:space="preserve"> </w:t>
      </w:r>
      <w:r w:rsidRPr="00A55A84">
        <w:t>the</w:t>
      </w:r>
      <w:r w:rsidRPr="00A55A84">
        <w:rPr>
          <w:spacing w:val="-8"/>
        </w:rPr>
        <w:t xml:space="preserve"> </w:t>
      </w:r>
      <w:r w:rsidRPr="00A55A84">
        <w:t>inquiry</w:t>
      </w:r>
      <w:r w:rsidRPr="00A55A84">
        <w:rPr>
          <w:spacing w:val="-8"/>
        </w:rPr>
        <w:t xml:space="preserve"> </w:t>
      </w:r>
      <w:r w:rsidRPr="00A55A84">
        <w:t>has</w:t>
      </w:r>
      <w:r w:rsidRPr="00A55A84">
        <w:rPr>
          <w:spacing w:val="-8"/>
        </w:rPr>
        <w:t xml:space="preserve"> </w:t>
      </w:r>
      <w:r w:rsidRPr="00A55A84">
        <w:t>been conducted -</w:t>
      </w:r>
    </w:p>
    <w:p w14:paraId="11F41274" w14:textId="77777777" w:rsidR="0083626C" w:rsidRPr="00A55A84" w:rsidRDefault="0083626C" w:rsidP="0083626C">
      <w:pPr>
        <w:pStyle w:val="REG-P0"/>
        <w:rPr>
          <w:sz w:val="26"/>
          <w:szCs w:val="26"/>
        </w:rPr>
      </w:pPr>
    </w:p>
    <w:p w14:paraId="5B749A5F" w14:textId="77777777" w:rsidR="0083626C" w:rsidRPr="00A55A84" w:rsidRDefault="0083626C" w:rsidP="00BA776B">
      <w:pPr>
        <w:pStyle w:val="REG-Pi"/>
      </w:pPr>
      <w:r w:rsidRPr="00A55A84">
        <w:t>(i)</w:t>
      </w:r>
      <w:r w:rsidRPr="00A55A84">
        <w:tab/>
        <w:t>is</w:t>
      </w:r>
      <w:r w:rsidRPr="00A55A84">
        <w:rPr>
          <w:spacing w:val="10"/>
        </w:rPr>
        <w:t xml:space="preserve"> </w:t>
      </w:r>
      <w:r w:rsidRPr="00A55A84">
        <w:t>not</w:t>
      </w:r>
      <w:r w:rsidRPr="00A55A84">
        <w:rPr>
          <w:spacing w:val="10"/>
        </w:rPr>
        <w:t xml:space="preserve"> </w:t>
      </w:r>
      <w:r w:rsidRPr="00A55A84">
        <w:t>an</w:t>
      </w:r>
      <w:r w:rsidRPr="00A55A84">
        <w:rPr>
          <w:spacing w:val="10"/>
        </w:rPr>
        <w:t xml:space="preserve"> </w:t>
      </w:r>
      <w:r w:rsidRPr="00A55A84">
        <w:t>impaired</w:t>
      </w:r>
      <w:r w:rsidRPr="00A55A84">
        <w:rPr>
          <w:spacing w:val="10"/>
        </w:rPr>
        <w:t xml:space="preserve"> </w:t>
      </w:r>
      <w:r w:rsidRPr="00A55A84">
        <w:t>registered</w:t>
      </w:r>
      <w:r w:rsidRPr="00A55A84">
        <w:rPr>
          <w:spacing w:val="10"/>
        </w:rPr>
        <w:t xml:space="preserve"> </w:t>
      </w:r>
      <w:r w:rsidRPr="00A55A84">
        <w:t>person</w:t>
      </w:r>
      <w:r w:rsidRPr="00A55A84">
        <w:rPr>
          <w:spacing w:val="10"/>
        </w:rPr>
        <w:t xml:space="preserve"> </w:t>
      </w:r>
      <w:r w:rsidRPr="00A55A84">
        <w:t>and</w:t>
      </w:r>
      <w:r w:rsidRPr="00A55A84">
        <w:rPr>
          <w:spacing w:val="10"/>
        </w:rPr>
        <w:t xml:space="preserve"> </w:t>
      </w:r>
      <w:r w:rsidRPr="00A55A84">
        <w:t>that</w:t>
      </w:r>
      <w:r w:rsidRPr="00A55A84">
        <w:rPr>
          <w:spacing w:val="10"/>
        </w:rPr>
        <w:t xml:space="preserve"> </w:t>
      </w:r>
      <w:r w:rsidRPr="00A55A84">
        <w:t>he</w:t>
      </w:r>
      <w:r w:rsidRPr="00A55A84">
        <w:rPr>
          <w:spacing w:val="10"/>
        </w:rPr>
        <w:t xml:space="preserve"> </w:t>
      </w:r>
      <w:r w:rsidRPr="00A55A84">
        <w:t>or</w:t>
      </w:r>
      <w:r w:rsidRPr="00A55A84">
        <w:rPr>
          <w:spacing w:val="10"/>
        </w:rPr>
        <w:t xml:space="preserve"> </w:t>
      </w:r>
      <w:r w:rsidRPr="00A55A84">
        <w:t>she</w:t>
      </w:r>
      <w:r w:rsidRPr="00A55A84">
        <w:rPr>
          <w:spacing w:val="10"/>
        </w:rPr>
        <w:t xml:space="preserve"> </w:t>
      </w:r>
      <w:r w:rsidRPr="00A55A84">
        <w:t>may</w:t>
      </w:r>
      <w:r w:rsidRPr="00A55A84">
        <w:rPr>
          <w:spacing w:val="10"/>
        </w:rPr>
        <w:t xml:space="preserve"> </w:t>
      </w:r>
      <w:r w:rsidRPr="00A55A84">
        <w:t>practise</w:t>
      </w:r>
      <w:r w:rsidRPr="00A55A84">
        <w:rPr>
          <w:spacing w:val="10"/>
        </w:rPr>
        <w:t xml:space="preserve"> </w:t>
      </w:r>
      <w:r w:rsidRPr="00A55A84">
        <w:t>his</w:t>
      </w:r>
      <w:r w:rsidRPr="00A55A84">
        <w:rPr>
          <w:spacing w:val="10"/>
        </w:rPr>
        <w:t xml:space="preserve"> </w:t>
      </w:r>
      <w:r w:rsidRPr="00A55A84">
        <w:t>or her profession without any restrictions;</w:t>
      </w:r>
    </w:p>
    <w:p w14:paraId="23530B20" w14:textId="77777777" w:rsidR="0083626C" w:rsidRPr="00A55A84" w:rsidRDefault="0083626C" w:rsidP="0083626C">
      <w:pPr>
        <w:pStyle w:val="REG-P0"/>
        <w:rPr>
          <w:sz w:val="26"/>
          <w:szCs w:val="26"/>
        </w:rPr>
      </w:pPr>
    </w:p>
    <w:p w14:paraId="43DE9195" w14:textId="77777777" w:rsidR="0083626C" w:rsidRPr="00A55A84" w:rsidRDefault="0083626C" w:rsidP="00BA776B">
      <w:pPr>
        <w:pStyle w:val="REG-Pi"/>
      </w:pPr>
      <w:r w:rsidRPr="00A55A84">
        <w:t>(ii)</w:t>
      </w:r>
      <w:r w:rsidRPr="00A55A84">
        <w:tab/>
        <w:t>is an impaired registered person and that -</w:t>
      </w:r>
    </w:p>
    <w:p w14:paraId="4C83DB7E" w14:textId="77777777" w:rsidR="0083626C" w:rsidRPr="00A55A84" w:rsidRDefault="0083626C" w:rsidP="0083626C">
      <w:pPr>
        <w:pStyle w:val="REG-P0"/>
        <w:rPr>
          <w:sz w:val="26"/>
          <w:szCs w:val="26"/>
        </w:rPr>
      </w:pPr>
    </w:p>
    <w:p w14:paraId="79884CDB" w14:textId="77777777" w:rsidR="0083626C" w:rsidRPr="00A55A84" w:rsidRDefault="0083626C" w:rsidP="00BA776B">
      <w:pPr>
        <w:pStyle w:val="REG-Paa"/>
      </w:pPr>
      <w:r w:rsidRPr="00A55A84">
        <w:t>(aa)</w:t>
      </w:r>
      <w:r w:rsidRPr="00A55A84">
        <w:tab/>
        <w:t>the</w:t>
      </w:r>
      <w:r w:rsidRPr="00A55A84">
        <w:rPr>
          <w:spacing w:val="2"/>
        </w:rPr>
        <w:t xml:space="preserve"> </w:t>
      </w:r>
      <w:r w:rsidRPr="00A55A84">
        <w:t>impairment</w:t>
      </w:r>
      <w:r w:rsidRPr="00A55A84">
        <w:rPr>
          <w:spacing w:val="2"/>
        </w:rPr>
        <w:t xml:space="preserve"> </w:t>
      </w:r>
      <w:r w:rsidRPr="00A55A84">
        <w:t>is</w:t>
      </w:r>
      <w:r w:rsidRPr="00A55A84">
        <w:rPr>
          <w:spacing w:val="2"/>
        </w:rPr>
        <w:t xml:space="preserve"> </w:t>
      </w:r>
      <w:r w:rsidRPr="00A55A84">
        <w:t>of</w:t>
      </w:r>
      <w:r w:rsidRPr="00A55A84">
        <w:rPr>
          <w:spacing w:val="2"/>
        </w:rPr>
        <w:t xml:space="preserve"> </w:t>
      </w:r>
      <w:r w:rsidRPr="00A55A84">
        <w:t>a</w:t>
      </w:r>
      <w:r w:rsidRPr="00A55A84">
        <w:rPr>
          <w:spacing w:val="2"/>
        </w:rPr>
        <w:t xml:space="preserve"> </w:t>
      </w:r>
      <w:r w:rsidRPr="00A55A84">
        <w:t>serious</w:t>
      </w:r>
      <w:r w:rsidRPr="00A55A84">
        <w:rPr>
          <w:spacing w:val="2"/>
        </w:rPr>
        <w:t xml:space="preserve"> </w:t>
      </w:r>
      <w:r w:rsidRPr="00A55A84">
        <w:t>nature</w:t>
      </w:r>
      <w:r w:rsidRPr="00A55A84">
        <w:rPr>
          <w:spacing w:val="2"/>
        </w:rPr>
        <w:t xml:space="preserve"> </w:t>
      </w:r>
      <w:r w:rsidRPr="00A55A84">
        <w:t>that</w:t>
      </w:r>
      <w:r w:rsidRPr="00A55A84">
        <w:rPr>
          <w:spacing w:val="2"/>
        </w:rPr>
        <w:t xml:space="preserve"> </w:t>
      </w:r>
      <w:r w:rsidRPr="00A55A84">
        <w:t>renders</w:t>
      </w:r>
      <w:r w:rsidRPr="00A55A84">
        <w:rPr>
          <w:spacing w:val="2"/>
        </w:rPr>
        <w:t xml:space="preserve"> </w:t>
      </w:r>
      <w:r w:rsidRPr="00A55A84">
        <w:t>him</w:t>
      </w:r>
      <w:r w:rsidRPr="00A55A84">
        <w:rPr>
          <w:spacing w:val="2"/>
        </w:rPr>
        <w:t xml:space="preserve"> </w:t>
      </w:r>
      <w:r w:rsidRPr="00A55A84">
        <w:t>or</w:t>
      </w:r>
      <w:r w:rsidRPr="00A55A84">
        <w:rPr>
          <w:spacing w:val="2"/>
        </w:rPr>
        <w:t xml:space="preserve"> </w:t>
      </w:r>
      <w:r w:rsidRPr="00A55A84">
        <w:t>her incompetent to practise his or her profession; or</w:t>
      </w:r>
    </w:p>
    <w:p w14:paraId="7CF976D3" w14:textId="77777777" w:rsidR="0083626C" w:rsidRPr="00A55A84" w:rsidRDefault="0083626C" w:rsidP="0083626C">
      <w:pPr>
        <w:pStyle w:val="REG-P0"/>
        <w:rPr>
          <w:sz w:val="26"/>
          <w:szCs w:val="26"/>
        </w:rPr>
      </w:pPr>
    </w:p>
    <w:p w14:paraId="095073DE" w14:textId="77777777" w:rsidR="0083626C" w:rsidRPr="00A55A84" w:rsidRDefault="0083626C" w:rsidP="00BA776B">
      <w:pPr>
        <w:pStyle w:val="REG-Paa"/>
      </w:pPr>
      <w:r w:rsidRPr="00A55A84">
        <w:t>(bb)</w:t>
      </w:r>
      <w:r w:rsidRPr="00A55A84">
        <w:tab/>
        <w:t>the</w:t>
      </w:r>
      <w:r w:rsidRPr="00A55A84">
        <w:rPr>
          <w:spacing w:val="9"/>
        </w:rPr>
        <w:t xml:space="preserve"> </w:t>
      </w:r>
      <w:r w:rsidRPr="00A55A84">
        <w:t>impairment</w:t>
      </w:r>
      <w:r w:rsidRPr="00A55A84">
        <w:rPr>
          <w:spacing w:val="9"/>
        </w:rPr>
        <w:t xml:space="preserve"> </w:t>
      </w:r>
      <w:r w:rsidRPr="00A55A84">
        <w:t>is</w:t>
      </w:r>
      <w:r w:rsidRPr="00A55A84">
        <w:rPr>
          <w:spacing w:val="9"/>
        </w:rPr>
        <w:t xml:space="preserve"> </w:t>
      </w:r>
      <w:r w:rsidRPr="00A55A84">
        <w:t>not</w:t>
      </w:r>
      <w:r w:rsidRPr="00A55A84">
        <w:rPr>
          <w:spacing w:val="9"/>
        </w:rPr>
        <w:t xml:space="preserve"> </w:t>
      </w:r>
      <w:r w:rsidRPr="00A55A84">
        <w:t>of</w:t>
      </w:r>
      <w:r w:rsidRPr="00A55A84">
        <w:rPr>
          <w:spacing w:val="9"/>
        </w:rPr>
        <w:t xml:space="preserve"> </w:t>
      </w:r>
      <w:r w:rsidRPr="00A55A84">
        <w:t>a</w:t>
      </w:r>
      <w:r w:rsidRPr="00A55A84">
        <w:rPr>
          <w:spacing w:val="9"/>
        </w:rPr>
        <w:t xml:space="preserve"> </w:t>
      </w:r>
      <w:r w:rsidRPr="00A55A84">
        <w:t>serious</w:t>
      </w:r>
      <w:r w:rsidRPr="00A55A84">
        <w:rPr>
          <w:spacing w:val="9"/>
        </w:rPr>
        <w:t xml:space="preserve"> </w:t>
      </w:r>
      <w:r w:rsidRPr="00A55A84">
        <w:t>nature</w:t>
      </w:r>
      <w:r w:rsidRPr="00A55A84">
        <w:rPr>
          <w:spacing w:val="9"/>
        </w:rPr>
        <w:t xml:space="preserve"> </w:t>
      </w:r>
      <w:r w:rsidRPr="00A55A84">
        <w:t>and</w:t>
      </w:r>
      <w:r w:rsidRPr="00A55A84">
        <w:rPr>
          <w:spacing w:val="9"/>
        </w:rPr>
        <w:t xml:space="preserve"> </w:t>
      </w:r>
      <w:r w:rsidRPr="00A55A84">
        <w:t>that</w:t>
      </w:r>
      <w:r w:rsidRPr="00A55A84">
        <w:rPr>
          <w:spacing w:val="9"/>
        </w:rPr>
        <w:t xml:space="preserve"> </w:t>
      </w:r>
      <w:r w:rsidRPr="00A55A84">
        <w:t>he</w:t>
      </w:r>
      <w:r w:rsidRPr="00A55A84">
        <w:rPr>
          <w:spacing w:val="10"/>
        </w:rPr>
        <w:t xml:space="preserve"> </w:t>
      </w:r>
      <w:r w:rsidRPr="00A55A84">
        <w:t>or</w:t>
      </w:r>
      <w:r w:rsidRPr="00A55A84">
        <w:rPr>
          <w:spacing w:val="9"/>
        </w:rPr>
        <w:t xml:space="preserve"> </w:t>
      </w:r>
      <w:r w:rsidRPr="00A55A84">
        <w:t>she</w:t>
      </w:r>
      <w:r w:rsidRPr="00A55A84">
        <w:rPr>
          <w:spacing w:val="9"/>
        </w:rPr>
        <w:t xml:space="preserve"> </w:t>
      </w:r>
      <w:r w:rsidRPr="00A55A84">
        <w:t>is</w:t>
      </w:r>
      <w:r w:rsidRPr="00A55A84">
        <w:rPr>
          <w:spacing w:val="9"/>
        </w:rPr>
        <w:t xml:space="preserve"> </w:t>
      </w:r>
      <w:r w:rsidRPr="00A55A84">
        <w:t>a</w:t>
      </w:r>
      <w:r w:rsidRPr="00A55A84">
        <w:rPr>
          <w:spacing w:val="9"/>
        </w:rPr>
        <w:t xml:space="preserve"> </w:t>
      </w:r>
      <w:r w:rsidRPr="00A55A84">
        <w:t>fit</w:t>
      </w:r>
      <w:r w:rsidRPr="00A55A84">
        <w:rPr>
          <w:w w:val="93"/>
        </w:rPr>
        <w:t xml:space="preserve"> </w:t>
      </w:r>
      <w:r w:rsidRPr="00A55A84">
        <w:t>and</w:t>
      </w:r>
      <w:r w:rsidRPr="00A55A84">
        <w:rPr>
          <w:spacing w:val="-6"/>
        </w:rPr>
        <w:t xml:space="preserve"> </w:t>
      </w:r>
      <w:r w:rsidRPr="00A55A84">
        <w:t>proper</w:t>
      </w:r>
      <w:r w:rsidRPr="00A55A84">
        <w:rPr>
          <w:spacing w:val="-6"/>
        </w:rPr>
        <w:t xml:space="preserve"> </w:t>
      </w:r>
      <w:r w:rsidRPr="00A55A84">
        <w:t>person</w:t>
      </w:r>
      <w:r w:rsidRPr="00A55A84">
        <w:rPr>
          <w:spacing w:val="-6"/>
        </w:rPr>
        <w:t xml:space="preserve"> </w:t>
      </w:r>
      <w:r w:rsidRPr="00A55A84">
        <w:t>to</w:t>
      </w:r>
      <w:r w:rsidRPr="00A55A84">
        <w:rPr>
          <w:spacing w:val="-6"/>
        </w:rPr>
        <w:t xml:space="preserve"> </w:t>
      </w:r>
      <w:r w:rsidRPr="00A55A84">
        <w:t>practise</w:t>
      </w:r>
      <w:r w:rsidRPr="00A55A84">
        <w:rPr>
          <w:spacing w:val="-6"/>
        </w:rPr>
        <w:t xml:space="preserve"> </w:t>
      </w:r>
      <w:r w:rsidRPr="00A55A84">
        <w:t>his</w:t>
      </w:r>
      <w:r w:rsidRPr="00A55A84">
        <w:rPr>
          <w:spacing w:val="-6"/>
        </w:rPr>
        <w:t xml:space="preserve"> </w:t>
      </w:r>
      <w:r w:rsidRPr="00A55A84">
        <w:t>or</w:t>
      </w:r>
      <w:r w:rsidRPr="00A55A84">
        <w:rPr>
          <w:spacing w:val="-6"/>
        </w:rPr>
        <w:t xml:space="preserve"> </w:t>
      </w:r>
      <w:r w:rsidRPr="00A55A84">
        <w:t>her</w:t>
      </w:r>
      <w:r w:rsidRPr="00A55A84">
        <w:rPr>
          <w:spacing w:val="-6"/>
        </w:rPr>
        <w:t xml:space="preserve"> </w:t>
      </w:r>
      <w:r w:rsidRPr="00A55A84">
        <w:t>profession</w:t>
      </w:r>
      <w:r w:rsidRPr="00A55A84">
        <w:rPr>
          <w:spacing w:val="-6"/>
        </w:rPr>
        <w:t xml:space="preserve"> </w:t>
      </w:r>
      <w:r w:rsidRPr="00A55A84">
        <w:t>subject</w:t>
      </w:r>
      <w:r w:rsidRPr="00A55A84">
        <w:rPr>
          <w:spacing w:val="-6"/>
        </w:rPr>
        <w:t xml:space="preserve"> </w:t>
      </w:r>
      <w:r w:rsidRPr="00A55A84">
        <w:t>to</w:t>
      </w:r>
      <w:r w:rsidRPr="00A55A84">
        <w:rPr>
          <w:spacing w:val="-6"/>
        </w:rPr>
        <w:t xml:space="preserve"> </w:t>
      </w:r>
      <w:r w:rsidRPr="00A55A84">
        <w:t>certain conditions and restrictions; or</w:t>
      </w:r>
    </w:p>
    <w:p w14:paraId="6E79BED2" w14:textId="77777777" w:rsidR="0083626C" w:rsidRPr="00A55A84" w:rsidRDefault="0083626C" w:rsidP="0083626C">
      <w:pPr>
        <w:pStyle w:val="REG-P0"/>
        <w:rPr>
          <w:sz w:val="26"/>
          <w:szCs w:val="26"/>
        </w:rPr>
      </w:pPr>
    </w:p>
    <w:p w14:paraId="4F9A80D0" w14:textId="77777777" w:rsidR="0083626C" w:rsidRPr="00A55A84" w:rsidRDefault="0083626C" w:rsidP="00BA776B">
      <w:pPr>
        <w:pStyle w:val="REG-Pa"/>
      </w:pPr>
      <w:r w:rsidRPr="00A55A84">
        <w:t>(b)</w:t>
      </w:r>
      <w:r w:rsidRPr="00A55A84">
        <w:tab/>
        <w:t>it is not able to determine whether the registered person is an impaired person.</w:t>
      </w:r>
    </w:p>
    <w:p w14:paraId="754C9595" w14:textId="77777777" w:rsidR="0083626C" w:rsidRPr="00A55A84" w:rsidRDefault="0083626C" w:rsidP="0083626C">
      <w:pPr>
        <w:pStyle w:val="REG-P0"/>
        <w:rPr>
          <w:sz w:val="26"/>
          <w:szCs w:val="26"/>
        </w:rPr>
      </w:pPr>
    </w:p>
    <w:p w14:paraId="16137629" w14:textId="77777777" w:rsidR="0083626C" w:rsidRPr="00A55A84" w:rsidRDefault="0083626C" w:rsidP="00BA776B">
      <w:pPr>
        <w:pStyle w:val="REG-P1"/>
      </w:pPr>
      <w:r w:rsidRPr="00A55A84">
        <w:t>(2)</w:t>
      </w:r>
      <w:r w:rsidRPr="00A55A84">
        <w:tab/>
        <w:t>If</w:t>
      </w:r>
      <w:r w:rsidRPr="00A55A84">
        <w:rPr>
          <w:spacing w:val="7"/>
        </w:rPr>
        <w:t xml:space="preserve"> </w:t>
      </w:r>
      <w:r w:rsidRPr="00A55A84">
        <w:t>the</w:t>
      </w:r>
      <w:r w:rsidRPr="00A55A84">
        <w:rPr>
          <w:spacing w:val="8"/>
        </w:rPr>
        <w:t xml:space="preserve"> </w:t>
      </w:r>
      <w:r w:rsidRPr="00A55A84">
        <w:t>Committee</w:t>
      </w:r>
      <w:r w:rsidRPr="00A55A84">
        <w:rPr>
          <w:spacing w:val="8"/>
        </w:rPr>
        <w:t xml:space="preserve"> </w:t>
      </w:r>
      <w:r w:rsidRPr="00A55A84">
        <w:t>has</w:t>
      </w:r>
      <w:r w:rsidRPr="00A55A84">
        <w:rPr>
          <w:spacing w:val="8"/>
        </w:rPr>
        <w:t xml:space="preserve"> </w:t>
      </w:r>
      <w:r w:rsidRPr="00A55A84">
        <w:t>made</w:t>
      </w:r>
      <w:r w:rsidRPr="00A55A84">
        <w:rPr>
          <w:spacing w:val="8"/>
        </w:rPr>
        <w:t xml:space="preserve"> </w:t>
      </w:r>
      <w:r w:rsidRPr="00A55A84">
        <w:t>a</w:t>
      </w:r>
      <w:r w:rsidRPr="00A55A84">
        <w:rPr>
          <w:spacing w:val="8"/>
        </w:rPr>
        <w:t xml:space="preserve"> </w:t>
      </w:r>
      <w:r w:rsidRPr="00A55A84">
        <w:t>finding</w:t>
      </w:r>
      <w:r w:rsidRPr="00A55A84">
        <w:rPr>
          <w:spacing w:val="8"/>
        </w:rPr>
        <w:t xml:space="preserve"> </w:t>
      </w:r>
      <w:r w:rsidRPr="00A55A84">
        <w:t>under</w:t>
      </w:r>
      <w:r w:rsidRPr="00A55A84">
        <w:rPr>
          <w:spacing w:val="8"/>
        </w:rPr>
        <w:t xml:space="preserve"> </w:t>
      </w:r>
      <w:r w:rsidRPr="00A55A84">
        <w:t>subregulation</w:t>
      </w:r>
      <w:r w:rsidRPr="00A55A84">
        <w:rPr>
          <w:spacing w:val="8"/>
        </w:rPr>
        <w:t xml:space="preserve"> </w:t>
      </w:r>
      <w:r w:rsidRPr="00A55A84">
        <w:t>(1),</w:t>
      </w:r>
      <w:r w:rsidRPr="00A55A84">
        <w:rPr>
          <w:spacing w:val="8"/>
        </w:rPr>
        <w:t xml:space="preserve"> </w:t>
      </w:r>
      <w:r w:rsidRPr="00A55A84">
        <w:t>the</w:t>
      </w:r>
      <w:r w:rsidRPr="00A55A84">
        <w:rPr>
          <w:spacing w:val="8"/>
        </w:rPr>
        <w:t xml:space="preserve"> </w:t>
      </w:r>
      <w:r w:rsidRPr="00A55A84">
        <w:t>Committee</w:t>
      </w:r>
      <w:r w:rsidRPr="00A55A84">
        <w:rPr>
          <w:spacing w:val="8"/>
        </w:rPr>
        <w:t xml:space="preserve"> </w:t>
      </w:r>
      <w:r w:rsidRPr="00A55A84">
        <w:t>must submit</w:t>
      </w:r>
      <w:r w:rsidRPr="00A55A84">
        <w:rPr>
          <w:spacing w:val="-7"/>
        </w:rPr>
        <w:t xml:space="preserve"> </w:t>
      </w:r>
      <w:r w:rsidRPr="00A55A84">
        <w:t>that</w:t>
      </w:r>
      <w:r w:rsidRPr="00A55A84">
        <w:rPr>
          <w:spacing w:val="-7"/>
        </w:rPr>
        <w:t xml:space="preserve"> </w:t>
      </w:r>
      <w:r w:rsidRPr="00A55A84">
        <w:t>finding</w:t>
      </w:r>
      <w:r w:rsidRPr="00A55A84">
        <w:rPr>
          <w:spacing w:val="-7"/>
        </w:rPr>
        <w:t xml:space="preserve"> </w:t>
      </w:r>
      <w:r w:rsidRPr="00A55A84">
        <w:t>to</w:t>
      </w:r>
      <w:r w:rsidRPr="00A55A84">
        <w:rPr>
          <w:spacing w:val="-7"/>
        </w:rPr>
        <w:t xml:space="preserve"> </w:t>
      </w:r>
      <w:r w:rsidRPr="00A55A84">
        <w:t>the</w:t>
      </w:r>
      <w:r w:rsidRPr="00A55A84">
        <w:rPr>
          <w:spacing w:val="-7"/>
        </w:rPr>
        <w:t xml:space="preserve"> </w:t>
      </w:r>
      <w:r w:rsidRPr="00A55A84">
        <w:t>Council</w:t>
      </w:r>
      <w:r w:rsidRPr="00A55A84">
        <w:rPr>
          <w:spacing w:val="-7"/>
        </w:rPr>
        <w:t xml:space="preserve"> </w:t>
      </w:r>
      <w:r w:rsidRPr="00A55A84">
        <w:t>together</w:t>
      </w:r>
      <w:r w:rsidRPr="00A55A84">
        <w:rPr>
          <w:spacing w:val="-6"/>
        </w:rPr>
        <w:t xml:space="preserve"> </w:t>
      </w:r>
      <w:r w:rsidRPr="00A55A84">
        <w:t>with</w:t>
      </w:r>
      <w:r w:rsidRPr="00A55A84">
        <w:rPr>
          <w:spacing w:val="-7"/>
        </w:rPr>
        <w:t xml:space="preserve"> </w:t>
      </w:r>
      <w:r w:rsidRPr="00A55A84">
        <w:t>any</w:t>
      </w:r>
      <w:r w:rsidRPr="00A55A84">
        <w:rPr>
          <w:spacing w:val="-7"/>
        </w:rPr>
        <w:t xml:space="preserve"> </w:t>
      </w:r>
      <w:r w:rsidRPr="00A55A84">
        <w:t>recommendation</w:t>
      </w:r>
      <w:r w:rsidRPr="00A55A84">
        <w:rPr>
          <w:spacing w:val="-8"/>
        </w:rPr>
        <w:t xml:space="preserve"> </w:t>
      </w:r>
      <w:r w:rsidRPr="00A55A84">
        <w:t>to</w:t>
      </w:r>
      <w:r w:rsidRPr="00A55A84">
        <w:rPr>
          <w:spacing w:val="-7"/>
        </w:rPr>
        <w:t xml:space="preserve"> </w:t>
      </w:r>
      <w:r w:rsidRPr="00A55A84">
        <w:t>the</w:t>
      </w:r>
      <w:r w:rsidRPr="00A55A84">
        <w:rPr>
          <w:spacing w:val="-7"/>
        </w:rPr>
        <w:t xml:space="preserve"> </w:t>
      </w:r>
      <w:r w:rsidRPr="00A55A84">
        <w:t>Council</w:t>
      </w:r>
      <w:r w:rsidRPr="00A55A84">
        <w:rPr>
          <w:spacing w:val="-6"/>
        </w:rPr>
        <w:t xml:space="preserve"> </w:t>
      </w:r>
      <w:r w:rsidRPr="00A55A84">
        <w:t>as</w:t>
      </w:r>
      <w:r w:rsidRPr="00A55A84">
        <w:rPr>
          <w:spacing w:val="-7"/>
        </w:rPr>
        <w:t xml:space="preserve"> </w:t>
      </w:r>
      <w:r w:rsidRPr="00A55A84">
        <w:t>it</w:t>
      </w:r>
      <w:r w:rsidRPr="00A55A84">
        <w:rPr>
          <w:spacing w:val="-7"/>
        </w:rPr>
        <w:t xml:space="preserve"> </w:t>
      </w:r>
      <w:r w:rsidRPr="00A55A84">
        <w:t>considers necessar</w:t>
      </w:r>
      <w:r w:rsidRPr="00A55A84">
        <w:rPr>
          <w:spacing w:val="-15"/>
        </w:rPr>
        <w:t>y</w:t>
      </w:r>
      <w:r w:rsidRPr="00A55A84">
        <w:t>.</w:t>
      </w:r>
    </w:p>
    <w:p w14:paraId="03A8AE48" w14:textId="77777777" w:rsidR="0083626C" w:rsidRPr="00A55A84" w:rsidRDefault="0083626C" w:rsidP="0083626C">
      <w:pPr>
        <w:pStyle w:val="REG-P0"/>
        <w:rPr>
          <w:sz w:val="26"/>
          <w:szCs w:val="26"/>
        </w:rPr>
      </w:pPr>
    </w:p>
    <w:p w14:paraId="7932BA26" w14:textId="77777777" w:rsidR="0083626C" w:rsidRPr="00A55A84" w:rsidRDefault="0083626C" w:rsidP="00BA776B">
      <w:pPr>
        <w:pStyle w:val="REG-P1"/>
      </w:pPr>
      <w:r w:rsidRPr="00A55A84">
        <w:t>(3)</w:t>
      </w:r>
      <w:r w:rsidRPr="00A55A84">
        <w:tab/>
        <w:t>The</w:t>
      </w:r>
      <w:r w:rsidRPr="00A55A84">
        <w:rPr>
          <w:spacing w:val="-5"/>
        </w:rPr>
        <w:t xml:space="preserve"> </w:t>
      </w:r>
      <w:r w:rsidRPr="00A55A84">
        <w:t>recommendations</w:t>
      </w:r>
      <w:r w:rsidRPr="00A55A84">
        <w:rPr>
          <w:spacing w:val="-5"/>
        </w:rPr>
        <w:t xml:space="preserve"> </w:t>
      </w:r>
      <w:r w:rsidRPr="00A55A84">
        <w:t>of</w:t>
      </w:r>
      <w:r w:rsidRPr="00A55A84">
        <w:rPr>
          <w:spacing w:val="-5"/>
        </w:rPr>
        <w:t xml:space="preserve"> </w:t>
      </w:r>
      <w:r w:rsidRPr="00A55A84">
        <w:t>the</w:t>
      </w:r>
      <w:r w:rsidRPr="00A55A84">
        <w:rPr>
          <w:spacing w:val="-5"/>
        </w:rPr>
        <w:t xml:space="preserve"> </w:t>
      </w:r>
      <w:r w:rsidRPr="00A55A84">
        <w:t>Committee</w:t>
      </w:r>
      <w:r w:rsidRPr="00A55A84">
        <w:rPr>
          <w:spacing w:val="-5"/>
        </w:rPr>
        <w:t xml:space="preserve"> </w:t>
      </w:r>
      <w:r w:rsidRPr="00A55A84">
        <w:t>to</w:t>
      </w:r>
      <w:r w:rsidRPr="00A55A84">
        <w:rPr>
          <w:spacing w:val="-5"/>
        </w:rPr>
        <w:t xml:space="preserve"> </w:t>
      </w:r>
      <w:r w:rsidRPr="00A55A84">
        <w:t>the</w:t>
      </w:r>
      <w:r w:rsidRPr="00A55A84">
        <w:rPr>
          <w:spacing w:val="-5"/>
        </w:rPr>
        <w:t xml:space="preserve"> </w:t>
      </w:r>
      <w:r w:rsidRPr="00A55A84">
        <w:t>Council</w:t>
      </w:r>
      <w:r w:rsidRPr="00A55A84">
        <w:rPr>
          <w:spacing w:val="-5"/>
        </w:rPr>
        <w:t xml:space="preserve"> </w:t>
      </w:r>
      <w:r w:rsidRPr="00A55A84">
        <w:t>in</w:t>
      </w:r>
      <w:r w:rsidRPr="00A55A84">
        <w:rPr>
          <w:spacing w:val="-5"/>
        </w:rPr>
        <w:t xml:space="preserve"> </w:t>
      </w:r>
      <w:r w:rsidRPr="00A55A84">
        <w:t>respect</w:t>
      </w:r>
      <w:r w:rsidRPr="00A55A84">
        <w:rPr>
          <w:spacing w:val="-5"/>
        </w:rPr>
        <w:t xml:space="preserve"> </w:t>
      </w:r>
      <w:r w:rsidRPr="00A55A84">
        <w:t>of</w:t>
      </w:r>
      <w:r w:rsidRPr="00A55A84">
        <w:rPr>
          <w:spacing w:val="-5"/>
        </w:rPr>
        <w:t xml:space="preserve"> </w:t>
      </w:r>
      <w:r w:rsidRPr="00A55A84">
        <w:t>a</w:t>
      </w:r>
      <w:r w:rsidRPr="00A55A84">
        <w:rPr>
          <w:spacing w:val="-5"/>
        </w:rPr>
        <w:t xml:space="preserve"> </w:t>
      </w:r>
      <w:r w:rsidRPr="00A55A84">
        <w:t>finding</w:t>
      </w:r>
      <w:r w:rsidRPr="00A55A84">
        <w:rPr>
          <w:spacing w:val="-5"/>
        </w:rPr>
        <w:t xml:space="preserve"> </w:t>
      </w:r>
      <w:r w:rsidRPr="00A55A84">
        <w:t>under subregulation (1)(a)(ii) may include conditions with regard to -</w:t>
      </w:r>
    </w:p>
    <w:p w14:paraId="2A1C3446" w14:textId="77777777" w:rsidR="0083626C" w:rsidRPr="00A55A84" w:rsidRDefault="0083626C" w:rsidP="0083626C">
      <w:pPr>
        <w:pStyle w:val="REG-P0"/>
        <w:rPr>
          <w:sz w:val="26"/>
          <w:szCs w:val="26"/>
        </w:rPr>
      </w:pPr>
    </w:p>
    <w:p w14:paraId="170E2DA2" w14:textId="77777777" w:rsidR="0083626C" w:rsidRPr="00A55A84" w:rsidRDefault="0083626C" w:rsidP="00BA776B">
      <w:pPr>
        <w:pStyle w:val="REG-Pa"/>
      </w:pPr>
      <w:r w:rsidRPr="00A55A84">
        <w:t>(a)</w:t>
      </w:r>
      <w:r w:rsidRPr="00A55A84">
        <w:tab/>
        <w:t>the scope of the registered person</w:t>
      </w:r>
      <w:r w:rsidRPr="00A55A84">
        <w:rPr>
          <w:spacing w:val="-13"/>
        </w:rPr>
        <w:t>’</w:t>
      </w:r>
      <w:r w:rsidRPr="00A55A84">
        <w:t>s practice;</w:t>
      </w:r>
    </w:p>
    <w:p w14:paraId="15F96F47" w14:textId="77777777" w:rsidR="0083626C" w:rsidRPr="00A55A84" w:rsidRDefault="0083626C" w:rsidP="0083626C">
      <w:pPr>
        <w:pStyle w:val="REG-P0"/>
        <w:rPr>
          <w:sz w:val="26"/>
          <w:szCs w:val="26"/>
        </w:rPr>
      </w:pPr>
    </w:p>
    <w:p w14:paraId="1D2EBEF4" w14:textId="77777777" w:rsidR="0083626C" w:rsidRPr="00A55A84" w:rsidRDefault="0083626C" w:rsidP="00BA776B">
      <w:pPr>
        <w:pStyle w:val="REG-Pa"/>
      </w:pPr>
      <w:r w:rsidRPr="00A55A84">
        <w:lastRenderedPageBreak/>
        <w:t>(b)</w:t>
      </w:r>
      <w:r w:rsidRPr="00A55A84">
        <w:tab/>
        <w:t>permission to handle scheduled substances;</w:t>
      </w:r>
    </w:p>
    <w:p w14:paraId="2560470C" w14:textId="77777777" w:rsidR="0083626C" w:rsidRPr="00A55A84" w:rsidRDefault="0083626C" w:rsidP="0083626C">
      <w:pPr>
        <w:pStyle w:val="REG-P0"/>
        <w:rPr>
          <w:sz w:val="26"/>
          <w:szCs w:val="26"/>
        </w:rPr>
      </w:pPr>
    </w:p>
    <w:p w14:paraId="799257DF" w14:textId="77777777" w:rsidR="0083626C" w:rsidRPr="00A55A84" w:rsidRDefault="0083626C" w:rsidP="00BA776B">
      <w:pPr>
        <w:pStyle w:val="REG-Pa"/>
      </w:pPr>
      <w:r w:rsidRPr="00A55A84">
        <w:t>(c)</w:t>
      </w:r>
      <w:r w:rsidRPr="00A55A84">
        <w:tab/>
        <w:t>prohibition on the use or abuse of dependence producing substances;</w:t>
      </w:r>
    </w:p>
    <w:p w14:paraId="7E41EEE8" w14:textId="77777777" w:rsidR="0083626C" w:rsidRPr="00A55A84" w:rsidRDefault="0083626C" w:rsidP="0083626C">
      <w:pPr>
        <w:pStyle w:val="REG-P0"/>
        <w:rPr>
          <w:sz w:val="26"/>
          <w:szCs w:val="26"/>
        </w:rPr>
      </w:pPr>
    </w:p>
    <w:p w14:paraId="427745DF" w14:textId="77777777" w:rsidR="0083626C" w:rsidRPr="00A55A84" w:rsidRDefault="0083626C" w:rsidP="00BA776B">
      <w:pPr>
        <w:pStyle w:val="REG-Pa"/>
      </w:pPr>
      <w:r w:rsidRPr="00A55A84">
        <w:t>(d)</w:t>
      </w:r>
      <w:r w:rsidRPr="00A55A84">
        <w:tab/>
        <w:t>suspension</w:t>
      </w:r>
      <w:r w:rsidRPr="00A55A84">
        <w:rPr>
          <w:spacing w:val="-2"/>
        </w:rPr>
        <w:t xml:space="preserve"> </w:t>
      </w:r>
      <w:r w:rsidRPr="00A55A84">
        <w:t>of</w:t>
      </w:r>
      <w:r w:rsidRPr="00A55A84">
        <w:rPr>
          <w:spacing w:val="-1"/>
        </w:rPr>
        <w:t xml:space="preserve"> </w:t>
      </w:r>
      <w:r w:rsidRPr="00A55A84">
        <w:t>registered</w:t>
      </w:r>
      <w:r w:rsidRPr="00A55A84">
        <w:rPr>
          <w:spacing w:val="-2"/>
        </w:rPr>
        <w:t xml:space="preserve"> </w:t>
      </w:r>
      <w:r w:rsidRPr="00A55A84">
        <w:t>person</w:t>
      </w:r>
      <w:r w:rsidRPr="00A55A84">
        <w:rPr>
          <w:spacing w:val="-1"/>
        </w:rPr>
        <w:t xml:space="preserve"> </w:t>
      </w:r>
      <w:r w:rsidRPr="00A55A84">
        <w:t>subject</w:t>
      </w:r>
      <w:r w:rsidRPr="00A55A84">
        <w:rPr>
          <w:spacing w:val="-2"/>
        </w:rPr>
        <w:t xml:space="preserve"> </w:t>
      </w:r>
      <w:r w:rsidRPr="00A55A84">
        <w:t>to</w:t>
      </w:r>
      <w:r w:rsidRPr="00A55A84">
        <w:rPr>
          <w:spacing w:val="-1"/>
        </w:rPr>
        <w:t xml:space="preserve"> </w:t>
      </w:r>
      <w:r w:rsidRPr="00A55A84">
        <w:t>conditions</w:t>
      </w:r>
      <w:r w:rsidRPr="00A55A84">
        <w:rPr>
          <w:spacing w:val="-2"/>
        </w:rPr>
        <w:t xml:space="preserve"> </w:t>
      </w:r>
      <w:r w:rsidRPr="00A55A84">
        <w:t>and</w:t>
      </w:r>
      <w:r w:rsidRPr="00A55A84">
        <w:rPr>
          <w:spacing w:val="-1"/>
        </w:rPr>
        <w:t xml:space="preserve"> </w:t>
      </w:r>
      <w:r w:rsidRPr="00A55A84">
        <w:t>for</w:t>
      </w:r>
      <w:r w:rsidRPr="00A55A84">
        <w:rPr>
          <w:spacing w:val="-1"/>
        </w:rPr>
        <w:t xml:space="preserve"> </w:t>
      </w:r>
      <w:r w:rsidRPr="00A55A84">
        <w:t>a</w:t>
      </w:r>
      <w:r w:rsidRPr="00A55A84">
        <w:rPr>
          <w:spacing w:val="-2"/>
        </w:rPr>
        <w:t xml:space="preserve"> </w:t>
      </w:r>
      <w:r w:rsidRPr="00A55A84">
        <w:t>specified</w:t>
      </w:r>
      <w:r w:rsidRPr="00A55A84">
        <w:rPr>
          <w:spacing w:val="-1"/>
        </w:rPr>
        <w:t xml:space="preserve"> </w:t>
      </w:r>
      <w:r w:rsidRPr="00A55A84">
        <w:t>time;</w:t>
      </w:r>
    </w:p>
    <w:p w14:paraId="74C06522" w14:textId="77777777" w:rsidR="0083626C" w:rsidRPr="00A55A84" w:rsidRDefault="0083626C" w:rsidP="0083626C">
      <w:pPr>
        <w:pStyle w:val="REG-P0"/>
        <w:rPr>
          <w:sz w:val="26"/>
          <w:szCs w:val="26"/>
        </w:rPr>
      </w:pPr>
    </w:p>
    <w:p w14:paraId="13F4C37D" w14:textId="77777777" w:rsidR="0083626C" w:rsidRPr="00A55A84" w:rsidRDefault="0083626C" w:rsidP="00BA776B">
      <w:pPr>
        <w:pStyle w:val="REG-Pa"/>
      </w:pPr>
      <w:r w:rsidRPr="00A55A84">
        <w:t>(e)</w:t>
      </w:r>
      <w:r w:rsidRPr="00A55A84">
        <w:tab/>
        <w:t>ensuring</w:t>
      </w:r>
      <w:r w:rsidRPr="00A55A84">
        <w:rPr>
          <w:spacing w:val="-10"/>
        </w:rPr>
        <w:t xml:space="preserve"> </w:t>
      </w:r>
      <w:r w:rsidRPr="00A55A84">
        <w:t>and</w:t>
      </w:r>
      <w:r w:rsidRPr="00A55A84">
        <w:rPr>
          <w:spacing w:val="-10"/>
        </w:rPr>
        <w:t xml:space="preserve"> </w:t>
      </w:r>
      <w:r w:rsidRPr="00A55A84">
        <w:t>securing</w:t>
      </w:r>
      <w:r w:rsidRPr="00A55A84">
        <w:rPr>
          <w:spacing w:val="-10"/>
        </w:rPr>
        <w:t xml:space="preserve"> </w:t>
      </w:r>
      <w:r w:rsidRPr="00A55A84">
        <w:t>treatment</w:t>
      </w:r>
      <w:r w:rsidRPr="00A55A84">
        <w:rPr>
          <w:spacing w:val="-10"/>
        </w:rPr>
        <w:t xml:space="preserve"> </w:t>
      </w:r>
      <w:r w:rsidRPr="00A55A84">
        <w:t>and</w:t>
      </w:r>
      <w:r w:rsidRPr="00A55A84">
        <w:rPr>
          <w:spacing w:val="-10"/>
        </w:rPr>
        <w:t xml:space="preserve"> </w:t>
      </w:r>
      <w:r w:rsidRPr="00A55A84">
        <w:t>rehabilitation</w:t>
      </w:r>
      <w:r w:rsidRPr="00A55A84">
        <w:rPr>
          <w:spacing w:val="-10"/>
        </w:rPr>
        <w:t xml:space="preserve"> </w:t>
      </w:r>
      <w:r w:rsidRPr="00A55A84">
        <w:t>of</w:t>
      </w:r>
      <w:r w:rsidRPr="00A55A84">
        <w:rPr>
          <w:spacing w:val="-10"/>
        </w:rPr>
        <w:t xml:space="preserve"> </w:t>
      </w:r>
      <w:r w:rsidRPr="00A55A84">
        <w:t>the</w:t>
      </w:r>
      <w:r w:rsidRPr="00A55A84">
        <w:rPr>
          <w:spacing w:val="-10"/>
        </w:rPr>
        <w:t xml:space="preserve"> </w:t>
      </w:r>
      <w:r w:rsidRPr="00A55A84">
        <w:t>impaired</w:t>
      </w:r>
      <w:r w:rsidRPr="00A55A84">
        <w:rPr>
          <w:spacing w:val="-10"/>
        </w:rPr>
        <w:t xml:space="preserve"> </w:t>
      </w:r>
      <w:r w:rsidRPr="00A55A84">
        <w:t>registered</w:t>
      </w:r>
      <w:r w:rsidRPr="00A55A84">
        <w:rPr>
          <w:spacing w:val="-10"/>
        </w:rPr>
        <w:t xml:space="preserve"> </w:t>
      </w:r>
      <w:r w:rsidRPr="00A55A84">
        <w:t>person; or</w:t>
      </w:r>
    </w:p>
    <w:p w14:paraId="2FFC48E2" w14:textId="77777777" w:rsidR="0083626C" w:rsidRPr="00A55A84" w:rsidRDefault="0083626C" w:rsidP="0083626C">
      <w:pPr>
        <w:pStyle w:val="REG-P0"/>
        <w:rPr>
          <w:sz w:val="26"/>
          <w:szCs w:val="26"/>
        </w:rPr>
      </w:pPr>
    </w:p>
    <w:p w14:paraId="7C84E1F6" w14:textId="77777777" w:rsidR="0083626C" w:rsidRPr="00A55A84" w:rsidRDefault="0083626C" w:rsidP="00BA776B">
      <w:pPr>
        <w:pStyle w:val="REG-Pa"/>
      </w:pPr>
      <w:r w:rsidRPr="00A55A84">
        <w:t>(d)</w:t>
      </w:r>
      <w:r w:rsidRPr="00A55A84">
        <w:tab/>
        <w:t>securing</w:t>
      </w:r>
      <w:r w:rsidRPr="00A55A84">
        <w:rPr>
          <w:spacing w:val="-9"/>
        </w:rPr>
        <w:t xml:space="preserve"> </w:t>
      </w:r>
      <w:r w:rsidRPr="00A55A84">
        <w:t>supervision</w:t>
      </w:r>
      <w:r w:rsidRPr="00A55A84">
        <w:rPr>
          <w:spacing w:val="-9"/>
        </w:rPr>
        <w:t xml:space="preserve"> </w:t>
      </w:r>
      <w:r w:rsidRPr="00A55A84">
        <w:t>of</w:t>
      </w:r>
      <w:r w:rsidRPr="00A55A84">
        <w:rPr>
          <w:spacing w:val="-8"/>
        </w:rPr>
        <w:t xml:space="preserve"> </w:t>
      </w:r>
      <w:r w:rsidRPr="00A55A84">
        <w:t>the</w:t>
      </w:r>
      <w:r w:rsidRPr="00A55A84">
        <w:rPr>
          <w:spacing w:val="-9"/>
        </w:rPr>
        <w:t xml:space="preserve"> </w:t>
      </w:r>
      <w:r w:rsidRPr="00A55A84">
        <w:t>fitness</w:t>
      </w:r>
      <w:r w:rsidRPr="00A55A84">
        <w:rPr>
          <w:spacing w:val="-8"/>
        </w:rPr>
        <w:t xml:space="preserve"> </w:t>
      </w:r>
      <w:r w:rsidRPr="00A55A84">
        <w:t>to</w:t>
      </w:r>
      <w:r w:rsidRPr="00A55A84">
        <w:rPr>
          <w:spacing w:val="-9"/>
        </w:rPr>
        <w:t xml:space="preserve"> </w:t>
      </w:r>
      <w:r w:rsidRPr="00A55A84">
        <w:t>practise</w:t>
      </w:r>
      <w:r w:rsidRPr="00A55A84">
        <w:rPr>
          <w:spacing w:val="-8"/>
        </w:rPr>
        <w:t xml:space="preserve"> </w:t>
      </w:r>
      <w:r w:rsidRPr="00A55A84">
        <w:t>and</w:t>
      </w:r>
      <w:r w:rsidRPr="00A55A84">
        <w:rPr>
          <w:spacing w:val="-9"/>
        </w:rPr>
        <w:t xml:space="preserve"> </w:t>
      </w:r>
      <w:r w:rsidRPr="00A55A84">
        <w:t>performance</w:t>
      </w:r>
      <w:r w:rsidRPr="00A55A84">
        <w:rPr>
          <w:spacing w:val="-9"/>
        </w:rPr>
        <w:t xml:space="preserve"> </w:t>
      </w:r>
      <w:r w:rsidRPr="00A55A84">
        <w:t>of</w:t>
      </w:r>
      <w:r w:rsidRPr="00A55A84">
        <w:rPr>
          <w:spacing w:val="-8"/>
        </w:rPr>
        <w:t xml:space="preserve"> </w:t>
      </w:r>
      <w:r w:rsidRPr="00A55A84">
        <w:t>registered</w:t>
      </w:r>
      <w:r w:rsidRPr="00A55A84">
        <w:rPr>
          <w:spacing w:val="-9"/>
        </w:rPr>
        <w:t xml:space="preserve"> </w:t>
      </w:r>
      <w:r w:rsidRPr="00A55A84">
        <w:t>person.</w:t>
      </w:r>
    </w:p>
    <w:p w14:paraId="10DD8EBC" w14:textId="77777777" w:rsidR="0083626C" w:rsidRPr="00A55A84" w:rsidRDefault="0083626C" w:rsidP="0083626C">
      <w:pPr>
        <w:pStyle w:val="REG-P0"/>
        <w:rPr>
          <w:sz w:val="26"/>
          <w:szCs w:val="26"/>
        </w:rPr>
      </w:pPr>
    </w:p>
    <w:p w14:paraId="1EB97939" w14:textId="77777777" w:rsidR="0083626C" w:rsidRPr="00A55A84" w:rsidRDefault="0083626C" w:rsidP="00BA776B">
      <w:pPr>
        <w:pStyle w:val="REG-P1"/>
      </w:pPr>
      <w:r w:rsidRPr="00A55A84">
        <w:t>(4)</w:t>
      </w:r>
      <w:r w:rsidRPr="00A55A84">
        <w:tab/>
        <w:t>The</w:t>
      </w:r>
      <w:r w:rsidRPr="00A55A84">
        <w:rPr>
          <w:spacing w:val="4"/>
        </w:rPr>
        <w:t xml:space="preserve"> </w:t>
      </w:r>
      <w:r w:rsidRPr="00A55A84">
        <w:t>registrar</w:t>
      </w:r>
      <w:r w:rsidRPr="00A55A84">
        <w:rPr>
          <w:spacing w:val="5"/>
        </w:rPr>
        <w:t xml:space="preserve"> </w:t>
      </w:r>
      <w:r w:rsidRPr="00A55A84">
        <w:t>must</w:t>
      </w:r>
      <w:r w:rsidRPr="00A55A84">
        <w:rPr>
          <w:spacing w:val="5"/>
        </w:rPr>
        <w:t xml:space="preserve"> </w:t>
      </w:r>
      <w:r w:rsidRPr="00A55A84">
        <w:t>submit</w:t>
      </w:r>
      <w:r w:rsidRPr="00A55A84">
        <w:rPr>
          <w:spacing w:val="5"/>
        </w:rPr>
        <w:t xml:space="preserve"> </w:t>
      </w:r>
      <w:r w:rsidRPr="00A55A84">
        <w:t>to</w:t>
      </w:r>
      <w:r w:rsidRPr="00A55A84">
        <w:rPr>
          <w:spacing w:val="5"/>
        </w:rPr>
        <w:t xml:space="preserve"> </w:t>
      </w:r>
      <w:r w:rsidRPr="00A55A84">
        <w:t>the</w:t>
      </w:r>
      <w:r w:rsidRPr="00A55A84">
        <w:rPr>
          <w:spacing w:val="5"/>
        </w:rPr>
        <w:t xml:space="preserve"> </w:t>
      </w:r>
      <w:r w:rsidRPr="00A55A84">
        <w:t>Council</w:t>
      </w:r>
      <w:r w:rsidRPr="00A55A84">
        <w:rPr>
          <w:spacing w:val="5"/>
        </w:rPr>
        <w:t xml:space="preserve"> </w:t>
      </w:r>
      <w:r w:rsidRPr="00A55A84">
        <w:t>the</w:t>
      </w:r>
      <w:r w:rsidRPr="00A55A84">
        <w:rPr>
          <w:spacing w:val="5"/>
        </w:rPr>
        <w:t xml:space="preserve"> </w:t>
      </w:r>
      <w:r w:rsidRPr="00A55A84">
        <w:t>findings</w:t>
      </w:r>
      <w:r w:rsidRPr="00A55A84">
        <w:rPr>
          <w:spacing w:val="5"/>
        </w:rPr>
        <w:t xml:space="preserve"> </w:t>
      </w:r>
      <w:r w:rsidRPr="00A55A84">
        <w:t>of</w:t>
      </w:r>
      <w:r w:rsidRPr="00A55A84">
        <w:rPr>
          <w:spacing w:val="5"/>
        </w:rPr>
        <w:t xml:space="preserve"> </w:t>
      </w:r>
      <w:r w:rsidRPr="00A55A84">
        <w:t>the</w:t>
      </w:r>
      <w:r w:rsidRPr="00A55A84">
        <w:rPr>
          <w:spacing w:val="5"/>
        </w:rPr>
        <w:t xml:space="preserve"> </w:t>
      </w:r>
      <w:r w:rsidRPr="00A55A84">
        <w:t>Committee</w:t>
      </w:r>
      <w:r w:rsidRPr="00A55A84">
        <w:rPr>
          <w:spacing w:val="5"/>
        </w:rPr>
        <w:t xml:space="preserve"> </w:t>
      </w:r>
      <w:r w:rsidRPr="00A55A84">
        <w:t>in</w:t>
      </w:r>
      <w:r w:rsidRPr="00A55A84">
        <w:rPr>
          <w:spacing w:val="5"/>
        </w:rPr>
        <w:t xml:space="preserve"> </w:t>
      </w:r>
      <w:r w:rsidRPr="00A55A84">
        <w:t>terms</w:t>
      </w:r>
      <w:r w:rsidRPr="00A55A84">
        <w:rPr>
          <w:spacing w:val="5"/>
        </w:rPr>
        <w:t xml:space="preserve"> </w:t>
      </w:r>
      <w:r w:rsidRPr="00A55A84">
        <w:t>of this regulation.</w:t>
      </w:r>
    </w:p>
    <w:p w14:paraId="4C6C38A7" w14:textId="77777777" w:rsidR="0083626C" w:rsidRPr="00A55A84" w:rsidRDefault="0083626C" w:rsidP="0083626C">
      <w:pPr>
        <w:pStyle w:val="REG-P0"/>
      </w:pPr>
    </w:p>
    <w:p w14:paraId="6EC63A4E" w14:textId="77777777" w:rsidR="0083626C" w:rsidRPr="00A55A84" w:rsidRDefault="0083626C" w:rsidP="0083626C">
      <w:pPr>
        <w:pStyle w:val="REG-P0"/>
        <w:rPr>
          <w:b/>
          <w:bCs/>
        </w:rPr>
      </w:pPr>
      <w:r w:rsidRPr="00A55A84">
        <w:rPr>
          <w:b/>
        </w:rPr>
        <w:t>Decision of Council</w:t>
      </w:r>
    </w:p>
    <w:p w14:paraId="45B7A1CB" w14:textId="77777777" w:rsidR="0083626C" w:rsidRPr="00A55A84" w:rsidRDefault="0083626C" w:rsidP="0083626C">
      <w:pPr>
        <w:pStyle w:val="REG-P0"/>
        <w:rPr>
          <w:sz w:val="26"/>
          <w:szCs w:val="26"/>
        </w:rPr>
      </w:pPr>
    </w:p>
    <w:p w14:paraId="30C6D279" w14:textId="77777777" w:rsidR="0083626C" w:rsidRPr="00A55A84" w:rsidRDefault="0083626C" w:rsidP="00BA776B">
      <w:pPr>
        <w:pStyle w:val="REG-P1"/>
      </w:pPr>
      <w:r w:rsidRPr="00A55A84">
        <w:rPr>
          <w:b/>
          <w:bCs/>
        </w:rPr>
        <w:t>11.</w:t>
      </w:r>
      <w:r w:rsidRPr="00A55A84">
        <w:rPr>
          <w:b/>
          <w:bCs/>
        </w:rPr>
        <w:tab/>
      </w:r>
      <w:r w:rsidRPr="00A55A84">
        <w:t>(1)</w:t>
      </w:r>
      <w:r w:rsidRPr="00A55A84">
        <w:tab/>
        <w:t>On</w:t>
      </w:r>
      <w:r w:rsidRPr="00A55A84">
        <w:rPr>
          <w:spacing w:val="21"/>
        </w:rPr>
        <w:t xml:space="preserve"> </w:t>
      </w:r>
      <w:r w:rsidRPr="00A55A84">
        <w:t>receipt</w:t>
      </w:r>
      <w:r w:rsidRPr="00A55A84">
        <w:rPr>
          <w:spacing w:val="22"/>
        </w:rPr>
        <w:t xml:space="preserve"> </w:t>
      </w:r>
      <w:r w:rsidRPr="00A55A84">
        <w:t>of</w:t>
      </w:r>
      <w:r w:rsidRPr="00A55A84">
        <w:rPr>
          <w:spacing w:val="21"/>
        </w:rPr>
        <w:t xml:space="preserve"> </w:t>
      </w:r>
      <w:r w:rsidRPr="00A55A84">
        <w:t>the</w:t>
      </w:r>
      <w:r w:rsidRPr="00A55A84">
        <w:rPr>
          <w:spacing w:val="22"/>
        </w:rPr>
        <w:t xml:space="preserve"> </w:t>
      </w:r>
      <w:r w:rsidRPr="00A55A84">
        <w:t>findings</w:t>
      </w:r>
      <w:r w:rsidRPr="00A55A84">
        <w:rPr>
          <w:spacing w:val="21"/>
        </w:rPr>
        <w:t xml:space="preserve"> </w:t>
      </w:r>
      <w:r w:rsidRPr="00A55A84">
        <w:t>and</w:t>
      </w:r>
      <w:r w:rsidRPr="00A55A84">
        <w:rPr>
          <w:spacing w:val="22"/>
        </w:rPr>
        <w:t xml:space="preserve"> </w:t>
      </w:r>
      <w:r w:rsidRPr="00A55A84">
        <w:t>recommendations</w:t>
      </w:r>
      <w:r w:rsidRPr="00A55A84">
        <w:rPr>
          <w:spacing w:val="21"/>
        </w:rPr>
        <w:t xml:space="preserve"> </w:t>
      </w:r>
      <w:r w:rsidRPr="00A55A84">
        <w:t>of</w:t>
      </w:r>
      <w:r w:rsidRPr="00A55A84">
        <w:rPr>
          <w:spacing w:val="22"/>
        </w:rPr>
        <w:t xml:space="preserve"> </w:t>
      </w:r>
      <w:r w:rsidRPr="00A55A84">
        <w:t>the</w:t>
      </w:r>
      <w:r w:rsidRPr="00A55A84">
        <w:rPr>
          <w:spacing w:val="22"/>
        </w:rPr>
        <w:t xml:space="preserve"> </w:t>
      </w:r>
      <w:r w:rsidRPr="00A55A84">
        <w:t>Committee</w:t>
      </w:r>
      <w:r w:rsidRPr="00A55A84">
        <w:rPr>
          <w:spacing w:val="21"/>
        </w:rPr>
        <w:t xml:space="preserve"> </w:t>
      </w:r>
      <w:r w:rsidRPr="00A55A84">
        <w:t>under regulation 10, the Council -</w:t>
      </w:r>
    </w:p>
    <w:p w14:paraId="56852ABF" w14:textId="77777777" w:rsidR="0083626C" w:rsidRPr="00A55A84" w:rsidRDefault="0083626C" w:rsidP="0083626C">
      <w:pPr>
        <w:pStyle w:val="REG-P0"/>
        <w:rPr>
          <w:sz w:val="26"/>
          <w:szCs w:val="26"/>
        </w:rPr>
      </w:pPr>
    </w:p>
    <w:p w14:paraId="4DC5C378" w14:textId="77777777" w:rsidR="0083626C" w:rsidRPr="00A55A84" w:rsidRDefault="0083626C" w:rsidP="00BA776B">
      <w:pPr>
        <w:pStyle w:val="REG-Pa"/>
      </w:pPr>
      <w:r w:rsidRPr="00A55A84">
        <w:t>(a)</w:t>
      </w:r>
      <w:r w:rsidRPr="00A55A84">
        <w:tab/>
        <w:t>may</w:t>
      </w:r>
      <w:r w:rsidRPr="00A55A84">
        <w:rPr>
          <w:spacing w:val="-7"/>
        </w:rPr>
        <w:t xml:space="preserve"> </w:t>
      </w:r>
      <w:r w:rsidRPr="00A55A84">
        <w:t>take</w:t>
      </w:r>
      <w:r w:rsidRPr="00A55A84">
        <w:rPr>
          <w:spacing w:val="-7"/>
        </w:rPr>
        <w:t xml:space="preserve"> </w:t>
      </w:r>
      <w:r w:rsidRPr="00A55A84">
        <w:t>a</w:t>
      </w:r>
      <w:r w:rsidRPr="00A55A84">
        <w:rPr>
          <w:spacing w:val="-7"/>
        </w:rPr>
        <w:t xml:space="preserve"> </w:t>
      </w:r>
      <w:r w:rsidRPr="00A55A84">
        <w:t>decision</w:t>
      </w:r>
      <w:r w:rsidRPr="00A55A84">
        <w:rPr>
          <w:spacing w:val="-6"/>
        </w:rPr>
        <w:t xml:space="preserve"> </w:t>
      </w:r>
      <w:r w:rsidRPr="00A55A84">
        <w:t>confirming</w:t>
      </w:r>
      <w:r w:rsidRPr="00A55A84">
        <w:rPr>
          <w:spacing w:val="-7"/>
        </w:rPr>
        <w:t xml:space="preserve"> </w:t>
      </w:r>
      <w:r w:rsidRPr="00A55A84">
        <w:t>the</w:t>
      </w:r>
      <w:r w:rsidRPr="00A55A84">
        <w:rPr>
          <w:spacing w:val="-7"/>
        </w:rPr>
        <w:t xml:space="preserve"> </w:t>
      </w:r>
      <w:r w:rsidRPr="00A55A84">
        <w:t>finding</w:t>
      </w:r>
      <w:r w:rsidRPr="00A55A84">
        <w:rPr>
          <w:spacing w:val="-6"/>
        </w:rPr>
        <w:t xml:space="preserve"> </w:t>
      </w:r>
      <w:r w:rsidRPr="00A55A84">
        <w:t>of</w:t>
      </w:r>
      <w:r w:rsidRPr="00A55A84">
        <w:rPr>
          <w:spacing w:val="-7"/>
        </w:rPr>
        <w:t xml:space="preserve"> </w:t>
      </w:r>
      <w:r w:rsidRPr="00A55A84">
        <w:t>the</w:t>
      </w:r>
      <w:r w:rsidRPr="00A55A84">
        <w:rPr>
          <w:spacing w:val="-7"/>
        </w:rPr>
        <w:t xml:space="preserve"> </w:t>
      </w:r>
      <w:r w:rsidRPr="00A55A84">
        <w:t>Committee</w:t>
      </w:r>
      <w:r w:rsidRPr="00A55A84">
        <w:rPr>
          <w:spacing w:val="-6"/>
        </w:rPr>
        <w:t xml:space="preserve"> </w:t>
      </w:r>
      <w:r w:rsidRPr="00A55A84">
        <w:t>under</w:t>
      </w:r>
      <w:r w:rsidRPr="00A55A84">
        <w:rPr>
          <w:spacing w:val="-7"/>
        </w:rPr>
        <w:t xml:space="preserve"> </w:t>
      </w:r>
      <w:r w:rsidRPr="00A55A84">
        <w:t>regulation</w:t>
      </w:r>
      <w:r w:rsidRPr="00A55A84">
        <w:rPr>
          <w:spacing w:val="-7"/>
        </w:rPr>
        <w:t xml:space="preserve"> </w:t>
      </w:r>
      <w:r w:rsidRPr="00A55A84">
        <w:t>10(1) (a)(ii)(aa), and may -</w:t>
      </w:r>
    </w:p>
    <w:p w14:paraId="36E8A384" w14:textId="77777777" w:rsidR="0083626C" w:rsidRPr="00A55A84" w:rsidRDefault="0083626C" w:rsidP="0083626C">
      <w:pPr>
        <w:pStyle w:val="REG-P0"/>
        <w:rPr>
          <w:sz w:val="26"/>
          <w:szCs w:val="26"/>
        </w:rPr>
      </w:pPr>
    </w:p>
    <w:p w14:paraId="15D5DF64" w14:textId="77777777" w:rsidR="0083626C" w:rsidRPr="00A55A84" w:rsidRDefault="0083626C" w:rsidP="00BA776B">
      <w:pPr>
        <w:pStyle w:val="REG-Pi"/>
      </w:pPr>
      <w:r w:rsidRPr="00A55A84">
        <w:t>(i)</w:t>
      </w:r>
      <w:r w:rsidRPr="00A55A84">
        <w:tab/>
        <w:t>suspend</w:t>
      </w:r>
      <w:r w:rsidRPr="00A55A84">
        <w:rPr>
          <w:spacing w:val="32"/>
        </w:rPr>
        <w:t xml:space="preserve"> </w:t>
      </w:r>
      <w:r w:rsidRPr="00A55A84">
        <w:t>the</w:t>
      </w:r>
      <w:r w:rsidRPr="00A55A84">
        <w:rPr>
          <w:spacing w:val="32"/>
        </w:rPr>
        <w:t xml:space="preserve"> </w:t>
      </w:r>
      <w:r w:rsidRPr="00A55A84">
        <w:t>register</w:t>
      </w:r>
      <w:r w:rsidRPr="00A55A84">
        <w:rPr>
          <w:spacing w:val="-1"/>
        </w:rPr>
        <w:t>e</w:t>
      </w:r>
      <w:r w:rsidRPr="00A55A84">
        <w:t>d</w:t>
      </w:r>
      <w:r w:rsidRPr="00A55A84">
        <w:rPr>
          <w:spacing w:val="32"/>
        </w:rPr>
        <w:t xml:space="preserve"> </w:t>
      </w:r>
      <w:r w:rsidRPr="00A55A84">
        <w:t>person</w:t>
      </w:r>
      <w:r w:rsidRPr="00A55A84">
        <w:rPr>
          <w:spacing w:val="32"/>
        </w:rPr>
        <w:t xml:space="preserve"> </w:t>
      </w:r>
      <w:r w:rsidRPr="00A55A84">
        <w:t>from</w:t>
      </w:r>
      <w:r w:rsidRPr="00A55A84">
        <w:rPr>
          <w:spacing w:val="32"/>
        </w:rPr>
        <w:t xml:space="preserve"> </w:t>
      </w:r>
      <w:r w:rsidRPr="00A55A84">
        <w:t>practising</w:t>
      </w:r>
      <w:r w:rsidRPr="00A55A84">
        <w:rPr>
          <w:spacing w:val="32"/>
        </w:rPr>
        <w:t xml:space="preserve"> </w:t>
      </w:r>
      <w:r w:rsidRPr="00A55A84">
        <w:t>his</w:t>
      </w:r>
      <w:r w:rsidRPr="00A55A84">
        <w:rPr>
          <w:spacing w:val="32"/>
        </w:rPr>
        <w:t xml:space="preserve"> </w:t>
      </w:r>
      <w:r w:rsidRPr="00A55A84">
        <w:t>or</w:t>
      </w:r>
      <w:r w:rsidRPr="00A55A84">
        <w:rPr>
          <w:spacing w:val="32"/>
        </w:rPr>
        <w:t xml:space="preserve"> </w:t>
      </w:r>
      <w:r w:rsidRPr="00A55A84">
        <w:t>her</w:t>
      </w:r>
      <w:r w:rsidRPr="00A55A84">
        <w:rPr>
          <w:spacing w:val="32"/>
        </w:rPr>
        <w:t xml:space="preserve"> </w:t>
      </w:r>
      <w:r w:rsidRPr="00A55A84">
        <w:t>profession</w:t>
      </w:r>
      <w:r w:rsidRPr="00A55A84">
        <w:rPr>
          <w:spacing w:val="32"/>
        </w:rPr>
        <w:t xml:space="preserve"> </w:t>
      </w:r>
      <w:r w:rsidRPr="00A55A84">
        <w:t>with immediate</w:t>
      </w:r>
      <w:r w:rsidRPr="00A55A84">
        <w:rPr>
          <w:spacing w:val="42"/>
        </w:rPr>
        <w:t xml:space="preserve"> </w:t>
      </w:r>
      <w:r w:rsidRPr="00A55A84">
        <w:t>e</w:t>
      </w:r>
      <w:r w:rsidRPr="00A55A84">
        <w:rPr>
          <w:spacing w:val="-4"/>
        </w:rPr>
        <w:t>f</w:t>
      </w:r>
      <w:r w:rsidRPr="00A55A84">
        <w:t>fect,</w:t>
      </w:r>
      <w:r w:rsidRPr="00A55A84">
        <w:rPr>
          <w:spacing w:val="43"/>
        </w:rPr>
        <w:t xml:space="preserve"> </w:t>
      </w:r>
      <w:r w:rsidRPr="00A55A84">
        <w:t>until</w:t>
      </w:r>
      <w:r w:rsidRPr="00A55A84">
        <w:rPr>
          <w:spacing w:val="43"/>
        </w:rPr>
        <w:t xml:space="preserve"> </w:t>
      </w:r>
      <w:r w:rsidRPr="00A55A84">
        <w:t>the</w:t>
      </w:r>
      <w:r w:rsidRPr="00A55A84">
        <w:rPr>
          <w:spacing w:val="43"/>
        </w:rPr>
        <w:t xml:space="preserve"> </w:t>
      </w:r>
      <w:r w:rsidRPr="00A55A84">
        <w:t>finalisation</w:t>
      </w:r>
      <w:r w:rsidRPr="00A55A84">
        <w:rPr>
          <w:spacing w:val="44"/>
        </w:rPr>
        <w:t xml:space="preserve"> </w:t>
      </w:r>
      <w:r w:rsidRPr="00A55A84">
        <w:t>of</w:t>
      </w:r>
      <w:r w:rsidRPr="00A55A84">
        <w:rPr>
          <w:spacing w:val="43"/>
        </w:rPr>
        <w:t xml:space="preserve"> </w:t>
      </w:r>
      <w:r w:rsidRPr="00A55A84">
        <w:t>an</w:t>
      </w:r>
      <w:r w:rsidRPr="00A55A84">
        <w:rPr>
          <w:spacing w:val="43"/>
        </w:rPr>
        <w:t xml:space="preserve"> </w:t>
      </w:r>
      <w:r w:rsidRPr="00A55A84">
        <w:t>inquiry</w:t>
      </w:r>
      <w:r w:rsidRPr="00A55A84">
        <w:rPr>
          <w:spacing w:val="43"/>
        </w:rPr>
        <w:t xml:space="preserve"> </w:t>
      </w:r>
      <w:r w:rsidRPr="00A55A84">
        <w:t>by</w:t>
      </w:r>
      <w:r w:rsidRPr="00A55A84">
        <w:rPr>
          <w:spacing w:val="43"/>
        </w:rPr>
        <w:t xml:space="preserve"> </w:t>
      </w:r>
      <w:r w:rsidRPr="00A55A84">
        <w:t>the</w:t>
      </w:r>
      <w:r w:rsidRPr="00A55A84">
        <w:rPr>
          <w:spacing w:val="44"/>
        </w:rPr>
        <w:t xml:space="preserve"> </w:t>
      </w:r>
      <w:r w:rsidRPr="00A55A84">
        <w:t>Council</w:t>
      </w:r>
      <w:r w:rsidRPr="00A55A84">
        <w:rPr>
          <w:spacing w:val="43"/>
        </w:rPr>
        <w:t xml:space="preserve"> </w:t>
      </w:r>
      <w:r w:rsidRPr="00A55A84">
        <w:t>as contemplated by subparagraph (ii);</w:t>
      </w:r>
    </w:p>
    <w:p w14:paraId="48E7AA09" w14:textId="77777777" w:rsidR="0083626C" w:rsidRPr="00A55A84" w:rsidRDefault="0083626C" w:rsidP="0083626C">
      <w:pPr>
        <w:pStyle w:val="REG-P0"/>
        <w:rPr>
          <w:sz w:val="26"/>
          <w:szCs w:val="26"/>
        </w:rPr>
      </w:pPr>
    </w:p>
    <w:p w14:paraId="7A7309A3" w14:textId="77777777" w:rsidR="0083626C" w:rsidRPr="00A55A84" w:rsidRDefault="0083626C" w:rsidP="00BA776B">
      <w:pPr>
        <w:pStyle w:val="REG-Pi"/>
      </w:pPr>
      <w:r w:rsidRPr="00A55A84">
        <w:t>(ii)</w:t>
      </w:r>
      <w:r w:rsidRPr="00A55A84">
        <w:tab/>
        <w:t>must</w:t>
      </w:r>
      <w:r w:rsidRPr="00A55A84">
        <w:rPr>
          <w:spacing w:val="21"/>
        </w:rPr>
        <w:t xml:space="preserve"> </w:t>
      </w:r>
      <w:r w:rsidRPr="00A55A84">
        <w:t>conduct</w:t>
      </w:r>
      <w:r w:rsidRPr="00A55A84">
        <w:rPr>
          <w:spacing w:val="21"/>
        </w:rPr>
        <w:t xml:space="preserve"> </w:t>
      </w:r>
      <w:r w:rsidRPr="00A55A84">
        <w:t>an</w:t>
      </w:r>
      <w:r w:rsidRPr="00A55A84">
        <w:rPr>
          <w:spacing w:val="21"/>
        </w:rPr>
        <w:t xml:space="preserve"> </w:t>
      </w:r>
      <w:r w:rsidRPr="00A55A84">
        <w:t>inquiry</w:t>
      </w:r>
      <w:r w:rsidRPr="00A55A84">
        <w:rPr>
          <w:spacing w:val="21"/>
        </w:rPr>
        <w:t xml:space="preserve"> </w:t>
      </w:r>
      <w:r w:rsidRPr="00A55A84">
        <w:t>under</w:t>
      </w:r>
      <w:r w:rsidRPr="00A55A84">
        <w:rPr>
          <w:spacing w:val="21"/>
        </w:rPr>
        <w:t xml:space="preserve"> </w:t>
      </w:r>
      <w:r w:rsidRPr="00A55A84">
        <w:t>Part</w:t>
      </w:r>
      <w:r w:rsidRPr="00A55A84">
        <w:rPr>
          <w:spacing w:val="17"/>
        </w:rPr>
        <w:t xml:space="preserve"> </w:t>
      </w:r>
      <w:r w:rsidRPr="00A55A84">
        <w:t>V</w:t>
      </w:r>
      <w:r w:rsidRPr="00A55A84">
        <w:rPr>
          <w:spacing w:val="18"/>
        </w:rPr>
        <w:t xml:space="preserve"> </w:t>
      </w:r>
      <w:r w:rsidRPr="00A55A84">
        <w:t>of</w:t>
      </w:r>
      <w:r w:rsidRPr="00A55A84">
        <w:rPr>
          <w:spacing w:val="21"/>
        </w:rPr>
        <w:t xml:space="preserve"> </w:t>
      </w:r>
      <w:r w:rsidRPr="00A55A84">
        <w:t>the</w:t>
      </w:r>
      <w:r w:rsidRPr="00A55A84">
        <w:rPr>
          <w:spacing w:val="9"/>
        </w:rPr>
        <w:t xml:space="preserve"> </w:t>
      </w:r>
      <w:r w:rsidRPr="00A55A84">
        <w:t>Act</w:t>
      </w:r>
      <w:r w:rsidRPr="00A55A84">
        <w:rPr>
          <w:spacing w:val="21"/>
        </w:rPr>
        <w:t xml:space="preserve"> </w:t>
      </w:r>
      <w:r w:rsidRPr="00A55A84">
        <w:t>into</w:t>
      </w:r>
      <w:r w:rsidRPr="00A55A84">
        <w:rPr>
          <w:spacing w:val="21"/>
        </w:rPr>
        <w:t xml:space="preserve"> </w:t>
      </w:r>
      <w:r w:rsidRPr="00A55A84">
        <w:t>the</w:t>
      </w:r>
      <w:r w:rsidRPr="00A55A84">
        <w:rPr>
          <w:spacing w:val="21"/>
        </w:rPr>
        <w:t xml:space="preserve"> </w:t>
      </w:r>
      <w:r w:rsidRPr="00A55A84">
        <w:t>conduct</w:t>
      </w:r>
      <w:r w:rsidRPr="00A55A84">
        <w:rPr>
          <w:spacing w:val="21"/>
        </w:rPr>
        <w:t xml:space="preserve"> </w:t>
      </w:r>
      <w:r w:rsidRPr="00A55A84">
        <w:t>of</w:t>
      </w:r>
      <w:r w:rsidRPr="00A55A84">
        <w:rPr>
          <w:spacing w:val="21"/>
        </w:rPr>
        <w:t xml:space="preserve"> </w:t>
      </w:r>
      <w:r w:rsidRPr="00A55A84">
        <w:t>that registered person;</w:t>
      </w:r>
    </w:p>
    <w:p w14:paraId="2A45A169" w14:textId="77777777" w:rsidR="0083626C" w:rsidRPr="00A55A84" w:rsidRDefault="0083626C" w:rsidP="0083626C">
      <w:pPr>
        <w:pStyle w:val="REG-P0"/>
        <w:rPr>
          <w:sz w:val="26"/>
          <w:szCs w:val="26"/>
        </w:rPr>
      </w:pPr>
    </w:p>
    <w:p w14:paraId="4C4E01E6" w14:textId="77777777" w:rsidR="0083626C" w:rsidRPr="00A55A84" w:rsidRDefault="0083626C" w:rsidP="00BA776B">
      <w:pPr>
        <w:pStyle w:val="REG-Pa"/>
      </w:pPr>
      <w:r w:rsidRPr="00A55A84">
        <w:t>(b)</w:t>
      </w:r>
      <w:r w:rsidRPr="00A55A84">
        <w:tab/>
        <w:t>may</w:t>
      </w:r>
      <w:r w:rsidRPr="00A55A84">
        <w:rPr>
          <w:spacing w:val="-7"/>
        </w:rPr>
        <w:t xml:space="preserve"> </w:t>
      </w:r>
      <w:r w:rsidRPr="00A55A84">
        <w:t>take</w:t>
      </w:r>
      <w:r w:rsidRPr="00A55A84">
        <w:rPr>
          <w:spacing w:val="-7"/>
        </w:rPr>
        <w:t xml:space="preserve"> </w:t>
      </w:r>
      <w:r w:rsidRPr="00A55A84">
        <w:t>a</w:t>
      </w:r>
      <w:r w:rsidRPr="00A55A84">
        <w:rPr>
          <w:spacing w:val="-6"/>
        </w:rPr>
        <w:t xml:space="preserve"> </w:t>
      </w:r>
      <w:r w:rsidRPr="00A55A84">
        <w:t>decision</w:t>
      </w:r>
      <w:r w:rsidRPr="00A55A84">
        <w:rPr>
          <w:spacing w:val="-7"/>
        </w:rPr>
        <w:t xml:space="preserve"> </w:t>
      </w:r>
      <w:r w:rsidRPr="00A55A84">
        <w:t>confirming</w:t>
      </w:r>
      <w:r w:rsidRPr="00A55A84">
        <w:rPr>
          <w:spacing w:val="-7"/>
        </w:rPr>
        <w:t xml:space="preserve"> </w:t>
      </w:r>
      <w:r w:rsidRPr="00A55A84">
        <w:t>the</w:t>
      </w:r>
      <w:r w:rsidRPr="00A55A84">
        <w:rPr>
          <w:spacing w:val="-6"/>
        </w:rPr>
        <w:t xml:space="preserve"> </w:t>
      </w:r>
      <w:r w:rsidRPr="00A55A84">
        <w:t>finding</w:t>
      </w:r>
      <w:r w:rsidRPr="00A55A84">
        <w:rPr>
          <w:spacing w:val="-7"/>
        </w:rPr>
        <w:t xml:space="preserve"> </w:t>
      </w:r>
      <w:r w:rsidRPr="00A55A84">
        <w:t>of</w:t>
      </w:r>
      <w:r w:rsidRPr="00A55A84">
        <w:rPr>
          <w:spacing w:val="-7"/>
        </w:rPr>
        <w:t xml:space="preserve"> </w:t>
      </w:r>
      <w:r w:rsidRPr="00A55A84">
        <w:t>the</w:t>
      </w:r>
      <w:r w:rsidRPr="00A55A84">
        <w:rPr>
          <w:spacing w:val="-6"/>
        </w:rPr>
        <w:t xml:space="preserve"> </w:t>
      </w:r>
      <w:r w:rsidRPr="00A55A84">
        <w:t>Committee</w:t>
      </w:r>
      <w:r w:rsidRPr="00A55A84">
        <w:rPr>
          <w:spacing w:val="-7"/>
        </w:rPr>
        <w:t xml:space="preserve"> </w:t>
      </w:r>
      <w:r w:rsidRPr="00A55A84">
        <w:t>under</w:t>
      </w:r>
      <w:r w:rsidRPr="00A55A84">
        <w:rPr>
          <w:spacing w:val="-7"/>
        </w:rPr>
        <w:t xml:space="preserve"> </w:t>
      </w:r>
      <w:r w:rsidRPr="00A55A84">
        <w:t>regulation</w:t>
      </w:r>
      <w:r w:rsidRPr="00A55A84">
        <w:rPr>
          <w:spacing w:val="-6"/>
        </w:rPr>
        <w:t xml:space="preserve"> </w:t>
      </w:r>
      <w:r w:rsidRPr="00A55A84">
        <w:t>10(1) (a)(ii)(bb),</w:t>
      </w:r>
      <w:r w:rsidRPr="00A55A84">
        <w:rPr>
          <w:spacing w:val="30"/>
        </w:rPr>
        <w:t xml:space="preserve"> </w:t>
      </w:r>
      <w:r w:rsidRPr="00A55A84">
        <w:t>and</w:t>
      </w:r>
      <w:r w:rsidRPr="00A55A84">
        <w:rPr>
          <w:spacing w:val="30"/>
        </w:rPr>
        <w:t xml:space="preserve"> </w:t>
      </w:r>
      <w:r w:rsidRPr="00A55A84">
        <w:t>impose</w:t>
      </w:r>
      <w:r w:rsidRPr="00A55A84">
        <w:rPr>
          <w:spacing w:val="30"/>
        </w:rPr>
        <w:t xml:space="preserve"> </w:t>
      </w:r>
      <w:r w:rsidRPr="00A55A84">
        <w:t>conditions</w:t>
      </w:r>
      <w:r w:rsidRPr="00A55A84">
        <w:rPr>
          <w:spacing w:val="30"/>
        </w:rPr>
        <w:t xml:space="preserve"> </w:t>
      </w:r>
      <w:r w:rsidRPr="00A55A84">
        <w:t>the</w:t>
      </w:r>
      <w:r w:rsidRPr="00A55A84">
        <w:rPr>
          <w:spacing w:val="30"/>
        </w:rPr>
        <w:t xml:space="preserve"> </w:t>
      </w:r>
      <w:r w:rsidRPr="00A55A84">
        <w:t>Council</w:t>
      </w:r>
      <w:r w:rsidRPr="00A55A84">
        <w:rPr>
          <w:spacing w:val="30"/>
        </w:rPr>
        <w:t xml:space="preserve"> </w:t>
      </w:r>
      <w:r w:rsidRPr="00A55A84">
        <w:t>may</w:t>
      </w:r>
      <w:r w:rsidRPr="00A55A84">
        <w:rPr>
          <w:spacing w:val="30"/>
        </w:rPr>
        <w:t xml:space="preserve"> </w:t>
      </w:r>
      <w:r w:rsidRPr="00A55A84">
        <w:t>consider</w:t>
      </w:r>
      <w:r w:rsidRPr="00A55A84">
        <w:rPr>
          <w:spacing w:val="30"/>
        </w:rPr>
        <w:t xml:space="preserve"> </w:t>
      </w:r>
      <w:r w:rsidRPr="00A55A84">
        <w:t>necessary</w:t>
      </w:r>
      <w:r w:rsidRPr="00A55A84">
        <w:rPr>
          <w:spacing w:val="30"/>
        </w:rPr>
        <w:t xml:space="preserve"> </w:t>
      </w:r>
      <w:r w:rsidRPr="00A55A84">
        <w:t>including conditions</w:t>
      </w:r>
      <w:r w:rsidRPr="00A55A84">
        <w:rPr>
          <w:spacing w:val="8"/>
        </w:rPr>
        <w:t xml:space="preserve"> </w:t>
      </w:r>
      <w:r w:rsidRPr="00A55A84">
        <w:t>recommended</w:t>
      </w:r>
      <w:r w:rsidRPr="00A55A84">
        <w:rPr>
          <w:spacing w:val="8"/>
        </w:rPr>
        <w:t xml:space="preserve"> </w:t>
      </w:r>
      <w:r w:rsidRPr="00A55A84">
        <w:t>by</w:t>
      </w:r>
      <w:r w:rsidRPr="00A55A84">
        <w:rPr>
          <w:spacing w:val="8"/>
        </w:rPr>
        <w:t xml:space="preserve"> </w:t>
      </w:r>
      <w:r w:rsidRPr="00A55A84">
        <w:t>the</w:t>
      </w:r>
      <w:r w:rsidRPr="00A55A84">
        <w:rPr>
          <w:spacing w:val="8"/>
        </w:rPr>
        <w:t xml:space="preserve"> </w:t>
      </w:r>
      <w:r w:rsidRPr="00A55A84">
        <w:t>Committee</w:t>
      </w:r>
      <w:r w:rsidRPr="00A55A84">
        <w:rPr>
          <w:spacing w:val="8"/>
        </w:rPr>
        <w:t xml:space="preserve"> </w:t>
      </w:r>
      <w:r w:rsidRPr="00A55A84">
        <w:t>and</w:t>
      </w:r>
      <w:r w:rsidRPr="00A55A84">
        <w:rPr>
          <w:spacing w:val="8"/>
        </w:rPr>
        <w:t xml:space="preserve"> </w:t>
      </w:r>
      <w:r w:rsidRPr="00A55A84">
        <w:t>instruct</w:t>
      </w:r>
      <w:r w:rsidRPr="00A55A84">
        <w:rPr>
          <w:spacing w:val="8"/>
        </w:rPr>
        <w:t xml:space="preserve"> </w:t>
      </w:r>
      <w:r w:rsidRPr="00A55A84">
        <w:t>the</w:t>
      </w:r>
      <w:r w:rsidRPr="00A55A84">
        <w:rPr>
          <w:spacing w:val="8"/>
        </w:rPr>
        <w:t xml:space="preserve"> </w:t>
      </w:r>
      <w:r w:rsidRPr="00A55A84">
        <w:t>registrar</w:t>
      </w:r>
      <w:r w:rsidRPr="00A55A84">
        <w:rPr>
          <w:spacing w:val="8"/>
        </w:rPr>
        <w:t xml:space="preserve"> </w:t>
      </w:r>
      <w:r w:rsidRPr="00A55A84">
        <w:t>to</w:t>
      </w:r>
      <w:r w:rsidRPr="00A55A84">
        <w:rPr>
          <w:spacing w:val="8"/>
        </w:rPr>
        <w:t xml:space="preserve"> </w:t>
      </w:r>
      <w:r w:rsidRPr="00A55A84">
        <w:t>inform</w:t>
      </w:r>
      <w:r w:rsidRPr="00A55A84">
        <w:rPr>
          <w:spacing w:val="8"/>
        </w:rPr>
        <w:t xml:space="preserve"> </w:t>
      </w:r>
      <w:r w:rsidRPr="00A55A84">
        <w:t>the registered person -</w:t>
      </w:r>
    </w:p>
    <w:p w14:paraId="67ABBCB4" w14:textId="77777777" w:rsidR="0083626C" w:rsidRPr="00A55A84" w:rsidRDefault="0083626C" w:rsidP="0083626C">
      <w:pPr>
        <w:pStyle w:val="REG-P0"/>
        <w:rPr>
          <w:sz w:val="26"/>
          <w:szCs w:val="26"/>
        </w:rPr>
      </w:pPr>
    </w:p>
    <w:p w14:paraId="427331AA" w14:textId="77777777" w:rsidR="0083626C" w:rsidRPr="00A55A84" w:rsidRDefault="0083626C" w:rsidP="00BA776B">
      <w:pPr>
        <w:pStyle w:val="REG-Pi"/>
      </w:pPr>
      <w:r w:rsidRPr="00A55A84">
        <w:t>(i)</w:t>
      </w:r>
      <w:r w:rsidRPr="00A55A84">
        <w:tab/>
        <w:t>of the conditions and restrictions so determined; and</w:t>
      </w:r>
    </w:p>
    <w:p w14:paraId="58450C4A" w14:textId="77777777" w:rsidR="00BA776B" w:rsidRPr="00A55A84" w:rsidRDefault="00BA776B" w:rsidP="0083626C">
      <w:pPr>
        <w:pStyle w:val="REG-P0"/>
      </w:pPr>
    </w:p>
    <w:p w14:paraId="6BF5624C" w14:textId="77777777" w:rsidR="00BA776B" w:rsidRPr="00A55A84" w:rsidRDefault="0083626C" w:rsidP="00BA776B">
      <w:pPr>
        <w:pStyle w:val="REG-Pi"/>
      </w:pPr>
      <w:r w:rsidRPr="00A55A84">
        <w:t>(ii)</w:t>
      </w:r>
      <w:r w:rsidRPr="00A55A84">
        <w:tab/>
        <w:t xml:space="preserve">that if he or she fails to comply with those conditions and restrictions that </w:t>
      </w:r>
      <w:r w:rsidR="00FE1FBD" w:rsidRPr="00A55A84">
        <w:t>-</w:t>
      </w:r>
      <w:r w:rsidRPr="00A55A84">
        <w:t xml:space="preserve"> </w:t>
      </w:r>
    </w:p>
    <w:p w14:paraId="3FC901A2" w14:textId="77777777" w:rsidR="00BA776B" w:rsidRPr="00A55A84" w:rsidRDefault="00BA776B" w:rsidP="0083626C">
      <w:pPr>
        <w:pStyle w:val="REG-P0"/>
      </w:pPr>
    </w:p>
    <w:p w14:paraId="1D507FCB" w14:textId="77777777" w:rsidR="0083626C" w:rsidRPr="00A55A84" w:rsidRDefault="0083626C" w:rsidP="00BA776B">
      <w:pPr>
        <w:pStyle w:val="REG-Paa"/>
      </w:pPr>
      <w:r w:rsidRPr="00A55A84">
        <w:t>(aa)</w:t>
      </w:r>
      <w:r w:rsidRPr="00A55A84">
        <w:tab/>
        <w:t>he</w:t>
      </w:r>
      <w:r w:rsidRPr="00A55A84">
        <w:rPr>
          <w:spacing w:val="-10"/>
        </w:rPr>
        <w:t xml:space="preserve"> </w:t>
      </w:r>
      <w:r w:rsidRPr="00A55A84">
        <w:t>or</w:t>
      </w:r>
      <w:r w:rsidRPr="00A55A84">
        <w:rPr>
          <w:spacing w:val="-10"/>
        </w:rPr>
        <w:t xml:space="preserve"> </w:t>
      </w:r>
      <w:r w:rsidRPr="00A55A84">
        <w:t>she</w:t>
      </w:r>
      <w:r w:rsidRPr="00A55A84">
        <w:rPr>
          <w:spacing w:val="-10"/>
        </w:rPr>
        <w:t xml:space="preserve"> </w:t>
      </w:r>
      <w:r w:rsidRPr="00A55A84">
        <w:t>commits</w:t>
      </w:r>
      <w:r w:rsidRPr="00A55A84">
        <w:rPr>
          <w:spacing w:val="-10"/>
        </w:rPr>
        <w:t xml:space="preserve"> </w:t>
      </w:r>
      <w:r w:rsidRPr="00A55A84">
        <w:t>an</w:t>
      </w:r>
      <w:r w:rsidRPr="00A55A84">
        <w:rPr>
          <w:spacing w:val="-10"/>
        </w:rPr>
        <w:t xml:space="preserve"> </w:t>
      </w:r>
      <w:r w:rsidRPr="00A55A84">
        <w:t>act</w:t>
      </w:r>
      <w:r w:rsidRPr="00A55A84">
        <w:rPr>
          <w:spacing w:val="-10"/>
        </w:rPr>
        <w:t xml:space="preserve"> </w:t>
      </w:r>
      <w:r w:rsidRPr="00A55A84">
        <w:t>of</w:t>
      </w:r>
      <w:r w:rsidRPr="00A55A84">
        <w:rPr>
          <w:spacing w:val="-10"/>
        </w:rPr>
        <w:t xml:space="preserve"> </w:t>
      </w:r>
      <w:r w:rsidRPr="00A55A84">
        <w:t>unprofessional</w:t>
      </w:r>
      <w:r w:rsidRPr="00A55A84">
        <w:rPr>
          <w:spacing w:val="-10"/>
        </w:rPr>
        <w:t xml:space="preserve"> </w:t>
      </w:r>
      <w:r w:rsidRPr="00A55A84">
        <w:t>conduct</w:t>
      </w:r>
      <w:r w:rsidRPr="00A55A84">
        <w:rPr>
          <w:spacing w:val="-10"/>
        </w:rPr>
        <w:t xml:space="preserve"> </w:t>
      </w:r>
      <w:r w:rsidRPr="00A55A84">
        <w:t>as</w:t>
      </w:r>
      <w:r w:rsidRPr="00A55A84">
        <w:rPr>
          <w:spacing w:val="-10"/>
        </w:rPr>
        <w:t xml:space="preserve"> </w:t>
      </w:r>
      <w:r w:rsidRPr="00A55A84">
        <w:t>contemplated</w:t>
      </w:r>
      <w:r w:rsidR="00BA776B" w:rsidRPr="00A55A84">
        <w:t xml:space="preserve"> </w:t>
      </w:r>
      <w:r w:rsidRPr="00A55A84">
        <w:t>in section 37 of the</w:t>
      </w:r>
      <w:r w:rsidRPr="00A55A84">
        <w:rPr>
          <w:spacing w:val="-13"/>
        </w:rPr>
        <w:t xml:space="preserve"> </w:t>
      </w:r>
      <w:r w:rsidRPr="00A55A84">
        <w:t>Act; and</w:t>
      </w:r>
    </w:p>
    <w:p w14:paraId="34433D5A" w14:textId="77777777" w:rsidR="0083626C" w:rsidRPr="00A55A84" w:rsidRDefault="0083626C" w:rsidP="0083626C">
      <w:pPr>
        <w:pStyle w:val="REG-P0"/>
        <w:rPr>
          <w:sz w:val="26"/>
          <w:szCs w:val="26"/>
        </w:rPr>
      </w:pPr>
    </w:p>
    <w:p w14:paraId="12957ECA" w14:textId="77777777" w:rsidR="0083626C" w:rsidRPr="00A55A84" w:rsidRDefault="00BA776B" w:rsidP="00BA776B">
      <w:pPr>
        <w:pStyle w:val="REG-Paa"/>
      </w:pPr>
      <w:r w:rsidRPr="00A55A84">
        <w:t>(bb)</w:t>
      </w:r>
      <w:r w:rsidRPr="00A55A84">
        <w:tab/>
      </w:r>
      <w:r w:rsidR="0083626C" w:rsidRPr="00A55A84">
        <w:t>the</w:t>
      </w:r>
      <w:r w:rsidR="0083626C" w:rsidRPr="00A55A84">
        <w:rPr>
          <w:spacing w:val="1"/>
        </w:rPr>
        <w:t xml:space="preserve"> </w:t>
      </w:r>
      <w:r w:rsidR="0083626C" w:rsidRPr="00A55A84">
        <w:t>Council</w:t>
      </w:r>
      <w:r w:rsidR="0083626C" w:rsidRPr="00A55A84">
        <w:rPr>
          <w:spacing w:val="1"/>
        </w:rPr>
        <w:t xml:space="preserve"> </w:t>
      </w:r>
      <w:r w:rsidR="0083626C" w:rsidRPr="00A55A84">
        <w:t>may</w:t>
      </w:r>
      <w:r w:rsidR="0083626C" w:rsidRPr="00A55A84">
        <w:rPr>
          <w:spacing w:val="1"/>
        </w:rPr>
        <w:t xml:space="preserve"> </w:t>
      </w:r>
      <w:r w:rsidR="0083626C" w:rsidRPr="00A55A84">
        <w:t>conduct</w:t>
      </w:r>
      <w:r w:rsidR="0083626C" w:rsidRPr="00A55A84">
        <w:rPr>
          <w:spacing w:val="1"/>
        </w:rPr>
        <w:t xml:space="preserve"> </w:t>
      </w:r>
      <w:r w:rsidR="0083626C" w:rsidRPr="00A55A84">
        <w:t>a</w:t>
      </w:r>
      <w:r w:rsidR="0083626C" w:rsidRPr="00A55A84">
        <w:rPr>
          <w:spacing w:val="1"/>
        </w:rPr>
        <w:t xml:space="preserve"> </w:t>
      </w:r>
      <w:r w:rsidR="0083626C" w:rsidRPr="00A55A84">
        <w:t>professional</w:t>
      </w:r>
      <w:r w:rsidR="0083626C" w:rsidRPr="00A55A84">
        <w:rPr>
          <w:spacing w:val="1"/>
        </w:rPr>
        <w:t xml:space="preserve"> </w:t>
      </w:r>
      <w:r w:rsidR="0083626C" w:rsidRPr="00A55A84">
        <w:t>conduct</w:t>
      </w:r>
      <w:r w:rsidR="0083626C" w:rsidRPr="00A55A84">
        <w:rPr>
          <w:spacing w:val="1"/>
        </w:rPr>
        <w:t xml:space="preserve"> </w:t>
      </w:r>
      <w:r w:rsidR="0083626C" w:rsidRPr="00A55A84">
        <w:t>inquiry</w:t>
      </w:r>
      <w:r w:rsidR="0083626C" w:rsidRPr="00A55A84">
        <w:rPr>
          <w:spacing w:val="1"/>
        </w:rPr>
        <w:t xml:space="preserve"> </w:t>
      </w:r>
      <w:r w:rsidR="0083626C" w:rsidRPr="00A55A84">
        <w:t>under</w:t>
      </w:r>
      <w:r w:rsidR="0083626C" w:rsidRPr="00A55A84">
        <w:rPr>
          <w:spacing w:val="1"/>
        </w:rPr>
        <w:t xml:space="preserve"> </w:t>
      </w:r>
      <w:r w:rsidR="0083626C" w:rsidRPr="00A55A84">
        <w:t>Part V</w:t>
      </w:r>
      <w:r w:rsidR="0083626C" w:rsidRPr="00A55A84">
        <w:rPr>
          <w:spacing w:val="-14"/>
        </w:rPr>
        <w:t xml:space="preserve"> </w:t>
      </w:r>
      <w:r w:rsidR="0083626C" w:rsidRPr="00A55A84">
        <w:t>of</w:t>
      </w:r>
      <w:r w:rsidR="0083626C" w:rsidRPr="00A55A84">
        <w:rPr>
          <w:spacing w:val="-10"/>
        </w:rPr>
        <w:t xml:space="preserve"> </w:t>
      </w:r>
      <w:r w:rsidR="0083626C" w:rsidRPr="00A55A84">
        <w:t>the</w:t>
      </w:r>
      <w:r w:rsidR="0083626C" w:rsidRPr="00A55A84">
        <w:rPr>
          <w:spacing w:val="-22"/>
        </w:rPr>
        <w:t xml:space="preserve"> </w:t>
      </w:r>
      <w:r w:rsidR="0083626C" w:rsidRPr="00A55A84">
        <w:t>Act</w:t>
      </w:r>
      <w:r w:rsidR="0083626C" w:rsidRPr="00A55A84">
        <w:rPr>
          <w:spacing w:val="-10"/>
        </w:rPr>
        <w:t xml:space="preserve"> </w:t>
      </w:r>
      <w:r w:rsidR="0083626C" w:rsidRPr="00A55A84">
        <w:t>into</w:t>
      </w:r>
      <w:r w:rsidR="0083626C" w:rsidRPr="00A55A84">
        <w:rPr>
          <w:spacing w:val="-10"/>
        </w:rPr>
        <w:t xml:space="preserve"> </w:t>
      </w:r>
      <w:r w:rsidR="0083626C" w:rsidRPr="00A55A84">
        <w:t>his</w:t>
      </w:r>
      <w:r w:rsidR="0083626C" w:rsidRPr="00A55A84">
        <w:rPr>
          <w:spacing w:val="-10"/>
        </w:rPr>
        <w:t xml:space="preserve"> </w:t>
      </w:r>
      <w:r w:rsidR="0083626C" w:rsidRPr="00A55A84">
        <w:t>or</w:t>
      </w:r>
      <w:r w:rsidR="0083626C" w:rsidRPr="00A55A84">
        <w:rPr>
          <w:spacing w:val="-10"/>
        </w:rPr>
        <w:t xml:space="preserve"> </w:t>
      </w:r>
      <w:r w:rsidR="0083626C" w:rsidRPr="00A55A84">
        <w:t>her</w:t>
      </w:r>
      <w:r w:rsidR="0083626C" w:rsidRPr="00A55A84">
        <w:rPr>
          <w:spacing w:val="-10"/>
        </w:rPr>
        <w:t xml:space="preserve"> </w:t>
      </w:r>
      <w:r w:rsidR="0083626C" w:rsidRPr="00A55A84">
        <w:t>failure</w:t>
      </w:r>
      <w:r w:rsidR="0083626C" w:rsidRPr="00A55A84">
        <w:rPr>
          <w:spacing w:val="-10"/>
        </w:rPr>
        <w:t xml:space="preserve"> </w:t>
      </w:r>
      <w:r w:rsidR="0083626C" w:rsidRPr="00A55A84">
        <w:t>to</w:t>
      </w:r>
      <w:r w:rsidR="0083626C" w:rsidRPr="00A55A84">
        <w:rPr>
          <w:spacing w:val="-10"/>
        </w:rPr>
        <w:t xml:space="preserve"> </w:t>
      </w:r>
      <w:r w:rsidR="0083626C" w:rsidRPr="00A55A84">
        <w:t>comply</w:t>
      </w:r>
      <w:r w:rsidR="0083626C" w:rsidRPr="00A55A84">
        <w:rPr>
          <w:spacing w:val="-10"/>
        </w:rPr>
        <w:t xml:space="preserve"> </w:t>
      </w:r>
      <w:r w:rsidR="0083626C" w:rsidRPr="00A55A84">
        <w:t>with</w:t>
      </w:r>
      <w:r w:rsidR="0083626C" w:rsidRPr="00A55A84">
        <w:rPr>
          <w:spacing w:val="-10"/>
        </w:rPr>
        <w:t xml:space="preserve"> </w:t>
      </w:r>
      <w:r w:rsidR="0083626C" w:rsidRPr="00A55A84">
        <w:t>the</w:t>
      </w:r>
      <w:r w:rsidR="0083626C" w:rsidRPr="00A55A84">
        <w:rPr>
          <w:spacing w:val="-10"/>
        </w:rPr>
        <w:t xml:space="preserve"> </w:t>
      </w:r>
      <w:r w:rsidR="0083626C" w:rsidRPr="00A55A84">
        <w:t>condi</w:t>
      </w:r>
      <w:r w:rsidR="0083626C" w:rsidRPr="00A55A84">
        <w:rPr>
          <w:spacing w:val="-1"/>
        </w:rPr>
        <w:t>t</w:t>
      </w:r>
      <w:r w:rsidR="0083626C" w:rsidRPr="00A55A84">
        <w:t>ions</w:t>
      </w:r>
      <w:r w:rsidR="0083626C" w:rsidRPr="00A55A84">
        <w:rPr>
          <w:spacing w:val="-10"/>
        </w:rPr>
        <w:t xml:space="preserve"> </w:t>
      </w:r>
      <w:r w:rsidR="0083626C" w:rsidRPr="00A55A84">
        <w:t>and restrictions;</w:t>
      </w:r>
    </w:p>
    <w:p w14:paraId="0C2DBDBD" w14:textId="77777777" w:rsidR="0083626C" w:rsidRPr="00A55A84" w:rsidRDefault="0083626C" w:rsidP="0083626C">
      <w:pPr>
        <w:pStyle w:val="REG-P0"/>
        <w:rPr>
          <w:sz w:val="26"/>
          <w:szCs w:val="26"/>
        </w:rPr>
      </w:pPr>
    </w:p>
    <w:p w14:paraId="51D4B188" w14:textId="77777777" w:rsidR="0083626C" w:rsidRPr="00A55A84" w:rsidRDefault="0083626C" w:rsidP="00BA776B">
      <w:pPr>
        <w:pStyle w:val="REG-Pa"/>
      </w:pPr>
      <w:r w:rsidRPr="00A55A84">
        <w:t>(c)</w:t>
      </w:r>
      <w:r w:rsidRPr="00A55A84">
        <w:tab/>
        <w:t>may</w:t>
      </w:r>
      <w:r w:rsidRPr="00A55A84">
        <w:rPr>
          <w:spacing w:val="-13"/>
        </w:rPr>
        <w:t xml:space="preserve"> </w:t>
      </w:r>
      <w:r w:rsidRPr="00A55A84">
        <w:t>take</w:t>
      </w:r>
      <w:r w:rsidRPr="00A55A84">
        <w:rPr>
          <w:spacing w:val="-13"/>
        </w:rPr>
        <w:t xml:space="preserve"> </w:t>
      </w:r>
      <w:r w:rsidRPr="00A55A84">
        <w:t>a</w:t>
      </w:r>
      <w:r w:rsidRPr="00A55A84">
        <w:rPr>
          <w:spacing w:val="-13"/>
        </w:rPr>
        <w:t xml:space="preserve"> </w:t>
      </w:r>
      <w:r w:rsidRPr="00A55A84">
        <w:t>decision</w:t>
      </w:r>
      <w:r w:rsidRPr="00A55A84">
        <w:rPr>
          <w:spacing w:val="-13"/>
        </w:rPr>
        <w:t xml:space="preserve"> </w:t>
      </w:r>
      <w:r w:rsidRPr="00A55A84">
        <w:t>confirming</w:t>
      </w:r>
      <w:r w:rsidRPr="00A55A84">
        <w:rPr>
          <w:spacing w:val="-13"/>
        </w:rPr>
        <w:t xml:space="preserve"> </w:t>
      </w:r>
      <w:r w:rsidRPr="00A55A84">
        <w:t>the</w:t>
      </w:r>
      <w:r w:rsidRPr="00A55A84">
        <w:rPr>
          <w:spacing w:val="-12"/>
        </w:rPr>
        <w:t xml:space="preserve"> </w:t>
      </w:r>
      <w:r w:rsidRPr="00A55A84">
        <w:t>findings</w:t>
      </w:r>
      <w:r w:rsidRPr="00A55A84">
        <w:rPr>
          <w:spacing w:val="-13"/>
        </w:rPr>
        <w:t xml:space="preserve"> </w:t>
      </w:r>
      <w:r w:rsidRPr="00A55A84">
        <w:t>of</w:t>
      </w:r>
      <w:r w:rsidRPr="00A55A84">
        <w:rPr>
          <w:spacing w:val="-13"/>
        </w:rPr>
        <w:t xml:space="preserve"> </w:t>
      </w:r>
      <w:r w:rsidRPr="00A55A84">
        <w:t>the</w:t>
      </w:r>
      <w:r w:rsidRPr="00A55A84">
        <w:rPr>
          <w:spacing w:val="-13"/>
        </w:rPr>
        <w:t xml:space="preserve"> </w:t>
      </w:r>
      <w:r w:rsidRPr="00A55A84">
        <w:t>Committee</w:t>
      </w:r>
      <w:r w:rsidRPr="00A55A84">
        <w:rPr>
          <w:spacing w:val="-13"/>
        </w:rPr>
        <w:t xml:space="preserve"> </w:t>
      </w:r>
      <w:r w:rsidRPr="00A55A84">
        <w:t>under</w:t>
      </w:r>
      <w:r w:rsidRPr="00A55A84">
        <w:rPr>
          <w:spacing w:val="-13"/>
        </w:rPr>
        <w:t xml:space="preserve"> </w:t>
      </w:r>
      <w:r w:rsidRPr="00A55A84">
        <w:t>regulation</w:t>
      </w:r>
      <w:r w:rsidRPr="00A55A84">
        <w:rPr>
          <w:spacing w:val="-12"/>
        </w:rPr>
        <w:t xml:space="preserve"> </w:t>
      </w:r>
      <w:r w:rsidRPr="00A55A84">
        <w:t>10(1) (a)(i); and</w:t>
      </w:r>
    </w:p>
    <w:p w14:paraId="67AB9F3F" w14:textId="77777777" w:rsidR="0083626C" w:rsidRPr="00A55A84" w:rsidRDefault="0083626C" w:rsidP="0083626C">
      <w:pPr>
        <w:pStyle w:val="REG-P0"/>
        <w:rPr>
          <w:sz w:val="26"/>
          <w:szCs w:val="26"/>
        </w:rPr>
      </w:pPr>
    </w:p>
    <w:p w14:paraId="3E0922DB" w14:textId="77777777" w:rsidR="0083626C" w:rsidRPr="00A55A84" w:rsidRDefault="0083626C" w:rsidP="00BA776B">
      <w:pPr>
        <w:pStyle w:val="REG-Pa"/>
      </w:pPr>
      <w:r w:rsidRPr="00A55A84">
        <w:t>(d)</w:t>
      </w:r>
      <w:r w:rsidRPr="00A55A84">
        <w:tab/>
        <w:t>must,</w:t>
      </w:r>
      <w:r w:rsidRPr="00A55A84">
        <w:rPr>
          <w:spacing w:val="-2"/>
        </w:rPr>
        <w:t xml:space="preserve"> </w:t>
      </w:r>
      <w:r w:rsidRPr="00A55A84">
        <w:t>if</w:t>
      </w:r>
      <w:r w:rsidRPr="00A55A84">
        <w:rPr>
          <w:spacing w:val="-1"/>
        </w:rPr>
        <w:t xml:space="preserve"> </w:t>
      </w:r>
      <w:r w:rsidRPr="00A55A84">
        <w:t>the</w:t>
      </w:r>
      <w:r w:rsidRPr="00A55A84">
        <w:rPr>
          <w:spacing w:val="-1"/>
        </w:rPr>
        <w:t xml:space="preserve"> </w:t>
      </w:r>
      <w:r w:rsidRPr="00A55A84">
        <w:t>Committ</w:t>
      </w:r>
      <w:r w:rsidRPr="00A55A84">
        <w:rPr>
          <w:spacing w:val="-1"/>
        </w:rPr>
        <w:t>e</w:t>
      </w:r>
      <w:r w:rsidRPr="00A55A84">
        <w:t>e</w:t>
      </w:r>
      <w:r w:rsidRPr="00A55A84">
        <w:rPr>
          <w:spacing w:val="-1"/>
        </w:rPr>
        <w:t xml:space="preserve"> </w:t>
      </w:r>
      <w:r w:rsidRPr="00A55A84">
        <w:t>makes</w:t>
      </w:r>
      <w:r w:rsidRPr="00A55A84">
        <w:rPr>
          <w:spacing w:val="-1"/>
        </w:rPr>
        <w:t xml:space="preserve"> </w:t>
      </w:r>
      <w:r w:rsidRPr="00A55A84">
        <w:t>a</w:t>
      </w:r>
      <w:r w:rsidRPr="00A55A84">
        <w:rPr>
          <w:spacing w:val="-1"/>
        </w:rPr>
        <w:t xml:space="preserve"> </w:t>
      </w:r>
      <w:r w:rsidRPr="00A55A84">
        <w:t>finding</w:t>
      </w:r>
      <w:r w:rsidRPr="00A55A84">
        <w:rPr>
          <w:spacing w:val="-1"/>
        </w:rPr>
        <w:t xml:space="preserve"> </w:t>
      </w:r>
      <w:r w:rsidRPr="00A55A84">
        <w:t>referred</w:t>
      </w:r>
      <w:r w:rsidRPr="00A55A84">
        <w:rPr>
          <w:spacing w:val="-1"/>
        </w:rPr>
        <w:t xml:space="preserve"> </w:t>
      </w:r>
      <w:r w:rsidRPr="00A55A84">
        <w:t>to</w:t>
      </w:r>
      <w:r w:rsidRPr="00A55A84">
        <w:rPr>
          <w:spacing w:val="-1"/>
        </w:rPr>
        <w:t xml:space="preserve"> </w:t>
      </w:r>
      <w:r w:rsidRPr="00A55A84">
        <w:t>in</w:t>
      </w:r>
      <w:r w:rsidRPr="00A55A84">
        <w:rPr>
          <w:spacing w:val="-1"/>
        </w:rPr>
        <w:t xml:space="preserve"> </w:t>
      </w:r>
      <w:r w:rsidRPr="00A55A84">
        <w:t>regulation</w:t>
      </w:r>
      <w:r w:rsidRPr="00A55A84">
        <w:rPr>
          <w:spacing w:val="-1"/>
        </w:rPr>
        <w:t xml:space="preserve"> </w:t>
      </w:r>
      <w:r w:rsidRPr="00A55A84">
        <w:t>10(1)(b),</w:t>
      </w:r>
      <w:r w:rsidRPr="00A55A84">
        <w:rPr>
          <w:spacing w:val="-1"/>
        </w:rPr>
        <w:t xml:space="preserve"> </w:t>
      </w:r>
      <w:r w:rsidRPr="00A55A84">
        <w:t>conduct an inquiry under Part</w:t>
      </w:r>
      <w:r w:rsidRPr="00A55A84">
        <w:rPr>
          <w:spacing w:val="-4"/>
        </w:rPr>
        <w:t xml:space="preserve"> </w:t>
      </w:r>
      <w:r w:rsidRPr="00A55A84">
        <w:t>V</w:t>
      </w:r>
      <w:r w:rsidRPr="00A55A84">
        <w:rPr>
          <w:spacing w:val="-4"/>
        </w:rPr>
        <w:t xml:space="preserve"> </w:t>
      </w:r>
      <w:r w:rsidRPr="00A55A84">
        <w:t>of the</w:t>
      </w:r>
      <w:r w:rsidRPr="00A55A84">
        <w:rPr>
          <w:spacing w:val="-13"/>
        </w:rPr>
        <w:t xml:space="preserve"> </w:t>
      </w:r>
      <w:r w:rsidRPr="00A55A84">
        <w:t>Act.</w:t>
      </w:r>
    </w:p>
    <w:p w14:paraId="7F8B05C5" w14:textId="77777777" w:rsidR="0083626C" w:rsidRPr="00A55A84" w:rsidRDefault="0083626C" w:rsidP="0083626C">
      <w:pPr>
        <w:pStyle w:val="REG-P0"/>
        <w:rPr>
          <w:sz w:val="26"/>
          <w:szCs w:val="26"/>
        </w:rPr>
      </w:pPr>
    </w:p>
    <w:p w14:paraId="13694B15" w14:textId="77777777" w:rsidR="0083626C" w:rsidRPr="00A55A84" w:rsidRDefault="0083626C" w:rsidP="00BA776B">
      <w:pPr>
        <w:pStyle w:val="REG-P1"/>
      </w:pPr>
      <w:r w:rsidRPr="00A55A84">
        <w:t>(2)</w:t>
      </w:r>
      <w:r w:rsidRPr="00A55A84">
        <w:tab/>
        <w:t>The</w:t>
      </w:r>
      <w:r w:rsidRPr="00A55A84">
        <w:rPr>
          <w:spacing w:val="2"/>
        </w:rPr>
        <w:t xml:space="preserve"> </w:t>
      </w:r>
      <w:r w:rsidRPr="00A55A84">
        <w:t>Council</w:t>
      </w:r>
      <w:r w:rsidRPr="00A55A84">
        <w:rPr>
          <w:spacing w:val="2"/>
        </w:rPr>
        <w:t xml:space="preserve"> </w:t>
      </w:r>
      <w:r w:rsidRPr="00A55A84">
        <w:t>may</w:t>
      </w:r>
      <w:r w:rsidRPr="00A55A84">
        <w:rPr>
          <w:spacing w:val="2"/>
        </w:rPr>
        <w:t xml:space="preserve"> </w:t>
      </w:r>
      <w:r w:rsidRPr="00A55A84">
        <w:t>under</w:t>
      </w:r>
      <w:r w:rsidRPr="00A55A84">
        <w:rPr>
          <w:spacing w:val="2"/>
        </w:rPr>
        <w:t xml:space="preserve"> </w:t>
      </w:r>
      <w:r w:rsidRPr="00A55A84">
        <w:t>subregulation</w:t>
      </w:r>
      <w:r w:rsidRPr="00A55A84">
        <w:rPr>
          <w:spacing w:val="2"/>
        </w:rPr>
        <w:t xml:space="preserve"> </w:t>
      </w:r>
      <w:r w:rsidRPr="00A55A84">
        <w:t>(1)(b)(i)</w:t>
      </w:r>
      <w:r w:rsidRPr="00A55A84">
        <w:rPr>
          <w:spacing w:val="2"/>
        </w:rPr>
        <w:t xml:space="preserve"> </w:t>
      </w:r>
      <w:r w:rsidRPr="00A55A84">
        <w:t>impose</w:t>
      </w:r>
      <w:r w:rsidRPr="00A55A84">
        <w:rPr>
          <w:spacing w:val="2"/>
        </w:rPr>
        <w:t xml:space="preserve"> </w:t>
      </w:r>
      <w:r w:rsidRPr="00A55A84">
        <w:t>conditions</w:t>
      </w:r>
      <w:r w:rsidRPr="00A55A84">
        <w:rPr>
          <w:spacing w:val="2"/>
        </w:rPr>
        <w:t xml:space="preserve"> </w:t>
      </w:r>
      <w:r w:rsidRPr="00A55A84">
        <w:t>that</w:t>
      </w:r>
      <w:r w:rsidRPr="00A55A84">
        <w:rPr>
          <w:spacing w:val="2"/>
        </w:rPr>
        <w:t xml:space="preserve"> </w:t>
      </w:r>
      <w:r w:rsidRPr="00A55A84">
        <w:t>the</w:t>
      </w:r>
      <w:r w:rsidRPr="00A55A84">
        <w:rPr>
          <w:spacing w:val="2"/>
        </w:rPr>
        <w:t xml:space="preserve"> </w:t>
      </w:r>
      <w:r w:rsidRPr="00A55A84">
        <w:t>impaired registered person -</w:t>
      </w:r>
    </w:p>
    <w:p w14:paraId="4972297D" w14:textId="77777777" w:rsidR="0083626C" w:rsidRPr="00A55A84" w:rsidRDefault="0083626C" w:rsidP="0083626C">
      <w:pPr>
        <w:pStyle w:val="REG-P0"/>
        <w:rPr>
          <w:sz w:val="26"/>
          <w:szCs w:val="26"/>
        </w:rPr>
      </w:pPr>
    </w:p>
    <w:p w14:paraId="3BAE777A" w14:textId="77777777" w:rsidR="0083626C" w:rsidRPr="00A55A84" w:rsidRDefault="0083626C" w:rsidP="00BA776B">
      <w:pPr>
        <w:pStyle w:val="REG-Pa"/>
      </w:pPr>
      <w:r w:rsidRPr="00A55A84">
        <w:t>(a)</w:t>
      </w:r>
      <w:r w:rsidRPr="00A55A84">
        <w:tab/>
        <w:t>may practise his or her profession -</w:t>
      </w:r>
    </w:p>
    <w:p w14:paraId="2F2A5FB5" w14:textId="77777777" w:rsidR="0083626C" w:rsidRPr="00A55A84" w:rsidRDefault="0083626C" w:rsidP="0083626C">
      <w:pPr>
        <w:pStyle w:val="REG-P0"/>
        <w:rPr>
          <w:sz w:val="26"/>
          <w:szCs w:val="26"/>
        </w:rPr>
      </w:pPr>
    </w:p>
    <w:p w14:paraId="07A67B2C" w14:textId="77777777" w:rsidR="0083626C" w:rsidRPr="00A55A84" w:rsidRDefault="0083626C" w:rsidP="00BA776B">
      <w:pPr>
        <w:pStyle w:val="REG-Pi"/>
      </w:pPr>
      <w:r w:rsidRPr="00A55A84">
        <w:t>(i)</w:t>
      </w:r>
      <w:r w:rsidRPr="00A55A84">
        <w:tab/>
        <w:t>in a hospital, clinic or private practice; and</w:t>
      </w:r>
    </w:p>
    <w:p w14:paraId="18D0075A" w14:textId="77777777" w:rsidR="0083626C" w:rsidRPr="00A55A84" w:rsidRDefault="0083626C" w:rsidP="0083626C">
      <w:pPr>
        <w:pStyle w:val="REG-P0"/>
        <w:rPr>
          <w:sz w:val="26"/>
          <w:szCs w:val="26"/>
        </w:rPr>
      </w:pPr>
    </w:p>
    <w:p w14:paraId="7FB6BC4B" w14:textId="77777777" w:rsidR="0083626C" w:rsidRPr="00A55A84" w:rsidRDefault="0083626C" w:rsidP="00BA776B">
      <w:pPr>
        <w:pStyle w:val="REG-Pi"/>
      </w:pPr>
      <w:r w:rsidRPr="00A55A84">
        <w:t>(ii)</w:t>
      </w:r>
      <w:r w:rsidRPr="00A55A84">
        <w:tab/>
        <w:t>under</w:t>
      </w:r>
      <w:r w:rsidRPr="00A55A84">
        <w:rPr>
          <w:spacing w:val="-11"/>
        </w:rPr>
        <w:t xml:space="preserve"> </w:t>
      </w:r>
      <w:r w:rsidRPr="00A55A84">
        <w:t>the</w:t>
      </w:r>
      <w:r w:rsidRPr="00A55A84">
        <w:rPr>
          <w:spacing w:val="-11"/>
        </w:rPr>
        <w:t xml:space="preserve"> </w:t>
      </w:r>
      <w:r w:rsidRPr="00A55A84">
        <w:t>direct</w:t>
      </w:r>
      <w:r w:rsidRPr="00A55A84">
        <w:rPr>
          <w:spacing w:val="-11"/>
        </w:rPr>
        <w:t xml:space="preserve"> </w:t>
      </w:r>
      <w:r w:rsidRPr="00A55A84">
        <w:t>supervision,</w:t>
      </w:r>
      <w:r w:rsidRPr="00A55A84">
        <w:rPr>
          <w:spacing w:val="-11"/>
        </w:rPr>
        <w:t xml:space="preserve"> </w:t>
      </w:r>
      <w:r w:rsidRPr="00A55A84">
        <w:t>and</w:t>
      </w:r>
      <w:r w:rsidRPr="00A55A84">
        <w:rPr>
          <w:spacing w:val="-11"/>
        </w:rPr>
        <w:t xml:space="preserve"> </w:t>
      </w:r>
      <w:r w:rsidRPr="00A55A84">
        <w:t>on</w:t>
      </w:r>
      <w:r w:rsidRPr="00A55A84">
        <w:rPr>
          <w:spacing w:val="-11"/>
        </w:rPr>
        <w:t xml:space="preserve"> </w:t>
      </w:r>
      <w:r w:rsidRPr="00A55A84">
        <w:t>the</w:t>
      </w:r>
      <w:r w:rsidRPr="00A55A84">
        <w:rPr>
          <w:spacing w:val="-11"/>
        </w:rPr>
        <w:t xml:space="preserve"> </w:t>
      </w:r>
      <w:r w:rsidRPr="00A55A84">
        <w:t>instructio</w:t>
      </w:r>
      <w:r w:rsidRPr="00A55A84">
        <w:rPr>
          <w:spacing w:val="-1"/>
        </w:rPr>
        <w:t>n</w:t>
      </w:r>
      <w:r w:rsidRPr="00A55A84">
        <w:t>s,</w:t>
      </w:r>
      <w:r w:rsidRPr="00A55A84">
        <w:rPr>
          <w:spacing w:val="-11"/>
        </w:rPr>
        <w:t xml:space="preserve"> </w:t>
      </w:r>
      <w:r w:rsidRPr="00A55A84">
        <w:t>of</w:t>
      </w:r>
      <w:r w:rsidRPr="00A55A84">
        <w:rPr>
          <w:spacing w:val="-11"/>
        </w:rPr>
        <w:t xml:space="preserve"> </w:t>
      </w:r>
      <w:r w:rsidRPr="00A55A84">
        <w:t>the</w:t>
      </w:r>
      <w:r w:rsidRPr="00A55A84">
        <w:rPr>
          <w:spacing w:val="-11"/>
        </w:rPr>
        <w:t xml:space="preserve"> </w:t>
      </w:r>
      <w:r w:rsidRPr="00A55A84">
        <w:t>registered</w:t>
      </w:r>
      <w:r w:rsidRPr="00A55A84">
        <w:rPr>
          <w:spacing w:val="-11"/>
        </w:rPr>
        <w:t xml:space="preserve"> </w:t>
      </w:r>
      <w:r w:rsidRPr="00A55A84">
        <w:t>person or persons,</w:t>
      </w:r>
      <w:r w:rsidR="00BA776B" w:rsidRPr="00A55A84">
        <w:t xml:space="preserve"> </w:t>
      </w:r>
      <w:r w:rsidRPr="00A55A84">
        <w:t>that the Council may identify;</w:t>
      </w:r>
    </w:p>
    <w:p w14:paraId="206276B8" w14:textId="77777777" w:rsidR="0083626C" w:rsidRPr="00A55A84" w:rsidRDefault="0083626C" w:rsidP="0083626C">
      <w:pPr>
        <w:pStyle w:val="REG-P0"/>
        <w:rPr>
          <w:sz w:val="26"/>
          <w:szCs w:val="26"/>
        </w:rPr>
      </w:pPr>
    </w:p>
    <w:p w14:paraId="7C7132DA" w14:textId="77777777" w:rsidR="0083626C" w:rsidRPr="00A55A84" w:rsidRDefault="0083626C" w:rsidP="00BA776B">
      <w:pPr>
        <w:pStyle w:val="REG-Pa"/>
      </w:pPr>
      <w:r w:rsidRPr="00A55A84">
        <w:t>(b)</w:t>
      </w:r>
      <w:r w:rsidRPr="00A55A84">
        <w:tab/>
        <w:t>may not acquire, possess or prescribe any scheduled substance;</w:t>
      </w:r>
    </w:p>
    <w:p w14:paraId="1DB8D660" w14:textId="77777777" w:rsidR="0083626C" w:rsidRPr="00A55A84" w:rsidRDefault="0083626C" w:rsidP="0083626C">
      <w:pPr>
        <w:pStyle w:val="REG-P0"/>
        <w:rPr>
          <w:sz w:val="26"/>
          <w:szCs w:val="26"/>
        </w:rPr>
      </w:pPr>
    </w:p>
    <w:p w14:paraId="5704DA0B" w14:textId="77777777" w:rsidR="0083626C" w:rsidRPr="00A55A84" w:rsidRDefault="0083626C" w:rsidP="00BA776B">
      <w:pPr>
        <w:pStyle w:val="REG-Pa"/>
      </w:pPr>
      <w:r w:rsidRPr="00A55A84">
        <w:t>(c)</w:t>
      </w:r>
      <w:r w:rsidRPr="00A55A84">
        <w:tab/>
        <w:t>must</w:t>
      </w:r>
      <w:r w:rsidRPr="00A55A84">
        <w:rPr>
          <w:spacing w:val="-3"/>
        </w:rPr>
        <w:t xml:space="preserve"> </w:t>
      </w:r>
      <w:r w:rsidRPr="00A55A84">
        <w:t>receive</w:t>
      </w:r>
      <w:r w:rsidRPr="00A55A84">
        <w:rPr>
          <w:spacing w:val="-3"/>
        </w:rPr>
        <w:t xml:space="preserve"> </w:t>
      </w:r>
      <w:r w:rsidRPr="00A55A84">
        <w:t>the</w:t>
      </w:r>
      <w:r w:rsidRPr="00A55A84">
        <w:rPr>
          <w:spacing w:val="-3"/>
        </w:rPr>
        <w:t xml:space="preserve"> </w:t>
      </w:r>
      <w:r w:rsidRPr="00A55A84">
        <w:t>appropriate</w:t>
      </w:r>
      <w:r w:rsidRPr="00A55A84">
        <w:rPr>
          <w:spacing w:val="-3"/>
        </w:rPr>
        <w:t xml:space="preserve"> </w:t>
      </w:r>
      <w:r w:rsidRPr="00A55A84">
        <w:t>treatment</w:t>
      </w:r>
      <w:r w:rsidRPr="00A55A84">
        <w:rPr>
          <w:spacing w:val="-3"/>
        </w:rPr>
        <w:t xml:space="preserve"> </w:t>
      </w:r>
      <w:r w:rsidRPr="00A55A84">
        <w:t>for</w:t>
      </w:r>
      <w:r w:rsidRPr="00A55A84">
        <w:rPr>
          <w:spacing w:val="-3"/>
        </w:rPr>
        <w:t xml:space="preserve"> </w:t>
      </w:r>
      <w:r w:rsidRPr="00A55A84">
        <w:t>the</w:t>
      </w:r>
      <w:r w:rsidRPr="00A55A84">
        <w:rPr>
          <w:spacing w:val="-3"/>
        </w:rPr>
        <w:t xml:space="preserve"> </w:t>
      </w:r>
      <w:r w:rsidRPr="00A55A84">
        <w:t>appropriate</w:t>
      </w:r>
      <w:r w:rsidRPr="00A55A84">
        <w:rPr>
          <w:spacing w:val="-3"/>
        </w:rPr>
        <w:t xml:space="preserve"> </w:t>
      </w:r>
      <w:r w:rsidRPr="00A55A84">
        <w:t>period</w:t>
      </w:r>
      <w:r w:rsidRPr="00A55A84">
        <w:rPr>
          <w:spacing w:val="-3"/>
        </w:rPr>
        <w:t xml:space="preserve"> </w:t>
      </w:r>
      <w:r w:rsidRPr="00A55A84">
        <w:t>of</w:t>
      </w:r>
      <w:r w:rsidRPr="00A55A84">
        <w:rPr>
          <w:spacing w:val="-3"/>
        </w:rPr>
        <w:t xml:space="preserve"> </w:t>
      </w:r>
      <w:r w:rsidRPr="00A55A84">
        <w:t>time</w:t>
      </w:r>
      <w:r w:rsidRPr="00A55A84">
        <w:rPr>
          <w:spacing w:val="-3"/>
        </w:rPr>
        <w:t xml:space="preserve"> </w:t>
      </w:r>
      <w:r w:rsidRPr="00A55A84">
        <w:t>in</w:t>
      </w:r>
      <w:r w:rsidRPr="00A55A84">
        <w:rPr>
          <w:spacing w:val="-3"/>
        </w:rPr>
        <w:t xml:space="preserve"> </w:t>
      </w:r>
      <w:r w:rsidRPr="00A55A84">
        <w:t>or</w:t>
      </w:r>
      <w:r w:rsidRPr="00A55A84">
        <w:rPr>
          <w:spacing w:val="-3"/>
        </w:rPr>
        <w:t xml:space="preserve"> </w:t>
      </w:r>
      <w:r w:rsidRPr="00A55A84">
        <w:t>at</w:t>
      </w:r>
      <w:r w:rsidRPr="00A55A84">
        <w:rPr>
          <w:spacing w:val="-3"/>
        </w:rPr>
        <w:t xml:space="preserve"> </w:t>
      </w:r>
      <w:r w:rsidRPr="00A55A84">
        <w:t>the appropriate facility to remed</w:t>
      </w:r>
      <w:r w:rsidRPr="00A55A84">
        <w:rPr>
          <w:spacing w:val="-15"/>
        </w:rPr>
        <w:t>y</w:t>
      </w:r>
      <w:r w:rsidRPr="00A55A84">
        <w:t>, rectify or cure the impairment.</w:t>
      </w:r>
    </w:p>
    <w:p w14:paraId="702DC889" w14:textId="77777777" w:rsidR="0083626C" w:rsidRPr="00A55A84" w:rsidRDefault="0083626C" w:rsidP="0083626C">
      <w:pPr>
        <w:pStyle w:val="REG-P0"/>
        <w:rPr>
          <w:sz w:val="26"/>
          <w:szCs w:val="26"/>
        </w:rPr>
      </w:pPr>
    </w:p>
    <w:p w14:paraId="2773293B" w14:textId="77777777" w:rsidR="0083626C" w:rsidRPr="00A55A84" w:rsidRDefault="0083626C" w:rsidP="00BA776B">
      <w:pPr>
        <w:pStyle w:val="REG-P1"/>
      </w:pPr>
      <w:r w:rsidRPr="00A55A84">
        <w:t>(3)</w:t>
      </w:r>
      <w:r w:rsidRPr="00A55A84">
        <w:tab/>
        <w:t>The</w:t>
      </w:r>
      <w:r w:rsidRPr="00A55A84">
        <w:rPr>
          <w:spacing w:val="-18"/>
        </w:rPr>
        <w:t xml:space="preserve"> </w:t>
      </w:r>
      <w:r w:rsidRPr="00A55A84">
        <w:t>impaired</w:t>
      </w:r>
      <w:r w:rsidRPr="00A55A84">
        <w:rPr>
          <w:spacing w:val="-18"/>
        </w:rPr>
        <w:t xml:space="preserve"> </w:t>
      </w:r>
      <w:r w:rsidRPr="00A55A84">
        <w:t>registe</w:t>
      </w:r>
      <w:r w:rsidRPr="00A55A84">
        <w:rPr>
          <w:spacing w:val="-1"/>
        </w:rPr>
        <w:t>r</w:t>
      </w:r>
      <w:r w:rsidRPr="00A55A84">
        <w:t>ed</w:t>
      </w:r>
      <w:r w:rsidRPr="00A55A84">
        <w:rPr>
          <w:spacing w:val="-17"/>
        </w:rPr>
        <w:t xml:space="preserve"> </w:t>
      </w:r>
      <w:r w:rsidRPr="00A55A84">
        <w:t>person</w:t>
      </w:r>
      <w:r w:rsidRPr="00A55A84">
        <w:rPr>
          <w:spacing w:val="-17"/>
        </w:rPr>
        <w:t xml:space="preserve"> </w:t>
      </w:r>
      <w:r w:rsidRPr="00A55A84">
        <w:t>is</w:t>
      </w:r>
      <w:r w:rsidRPr="00A55A84">
        <w:rPr>
          <w:spacing w:val="-18"/>
        </w:rPr>
        <w:t xml:space="preserve"> </w:t>
      </w:r>
      <w:r w:rsidRPr="00A55A84">
        <w:t>liable</w:t>
      </w:r>
      <w:r w:rsidRPr="00A55A84">
        <w:rPr>
          <w:spacing w:val="-18"/>
        </w:rPr>
        <w:t xml:space="preserve"> </w:t>
      </w:r>
      <w:r w:rsidRPr="00A55A84">
        <w:t>for</w:t>
      </w:r>
      <w:r w:rsidRPr="00A55A84">
        <w:rPr>
          <w:spacing w:val="-17"/>
        </w:rPr>
        <w:t xml:space="preserve"> </w:t>
      </w:r>
      <w:r w:rsidRPr="00A55A84">
        <w:t>the</w:t>
      </w:r>
      <w:r w:rsidRPr="00A55A84">
        <w:rPr>
          <w:spacing w:val="-18"/>
        </w:rPr>
        <w:t xml:space="preserve"> </w:t>
      </w:r>
      <w:r w:rsidRPr="00A55A84">
        <w:t>payment</w:t>
      </w:r>
      <w:r w:rsidRPr="00A55A84">
        <w:rPr>
          <w:spacing w:val="-18"/>
        </w:rPr>
        <w:t xml:space="preserve"> </w:t>
      </w:r>
      <w:r w:rsidRPr="00A55A84">
        <w:t>of</w:t>
      </w:r>
      <w:r w:rsidRPr="00A55A84">
        <w:rPr>
          <w:spacing w:val="-17"/>
        </w:rPr>
        <w:t xml:space="preserve"> </w:t>
      </w:r>
      <w:r w:rsidRPr="00A55A84">
        <w:t>all</w:t>
      </w:r>
      <w:r w:rsidRPr="00A55A84">
        <w:rPr>
          <w:spacing w:val="-18"/>
        </w:rPr>
        <w:t xml:space="preserve"> </w:t>
      </w:r>
      <w:r w:rsidRPr="00A55A84">
        <w:t>the</w:t>
      </w:r>
      <w:r w:rsidRPr="00A55A84">
        <w:rPr>
          <w:spacing w:val="-18"/>
        </w:rPr>
        <w:t xml:space="preserve"> </w:t>
      </w:r>
      <w:r w:rsidRPr="00A55A84">
        <w:t>expenses</w:t>
      </w:r>
      <w:r w:rsidRPr="00A55A84">
        <w:rPr>
          <w:spacing w:val="-18"/>
        </w:rPr>
        <w:t xml:space="preserve"> </w:t>
      </w:r>
      <w:r w:rsidRPr="00A55A84">
        <w:t>pertaining to the treatment contemplated by subregulation (2)(c).</w:t>
      </w:r>
    </w:p>
    <w:p w14:paraId="080180D9" w14:textId="77777777" w:rsidR="0083626C" w:rsidRPr="00A55A84" w:rsidRDefault="0083626C" w:rsidP="0083626C">
      <w:pPr>
        <w:pStyle w:val="REG-P0"/>
      </w:pPr>
    </w:p>
    <w:p w14:paraId="3CB8B217" w14:textId="77777777" w:rsidR="0083626C" w:rsidRPr="00A55A84" w:rsidRDefault="0083626C" w:rsidP="00BA776B">
      <w:pPr>
        <w:pStyle w:val="REG-P1"/>
      </w:pPr>
      <w:r w:rsidRPr="00A55A84">
        <w:t>(4)</w:t>
      </w:r>
      <w:r w:rsidRPr="00A55A84">
        <w:tab/>
        <w:t>The</w:t>
      </w:r>
      <w:r w:rsidRPr="00A55A84">
        <w:rPr>
          <w:spacing w:val="39"/>
        </w:rPr>
        <w:t xml:space="preserve"> </w:t>
      </w:r>
      <w:r w:rsidRPr="00A55A84">
        <w:t>registrar</w:t>
      </w:r>
      <w:r w:rsidRPr="00A55A84">
        <w:rPr>
          <w:spacing w:val="41"/>
        </w:rPr>
        <w:t xml:space="preserve"> </w:t>
      </w:r>
      <w:r w:rsidRPr="00A55A84">
        <w:t>must</w:t>
      </w:r>
      <w:r w:rsidRPr="00A55A84">
        <w:rPr>
          <w:spacing w:val="41"/>
        </w:rPr>
        <w:t xml:space="preserve"> </w:t>
      </w:r>
      <w:r w:rsidRPr="00A55A84">
        <w:t>notify</w:t>
      </w:r>
      <w:r w:rsidRPr="00A55A84">
        <w:rPr>
          <w:spacing w:val="41"/>
        </w:rPr>
        <w:t xml:space="preserve"> </w:t>
      </w:r>
      <w:r w:rsidRPr="00A55A84">
        <w:t>the</w:t>
      </w:r>
      <w:r w:rsidRPr="00A55A84">
        <w:rPr>
          <w:spacing w:val="41"/>
        </w:rPr>
        <w:t xml:space="preserve"> </w:t>
      </w:r>
      <w:r w:rsidRPr="00A55A84">
        <w:t>registered</w:t>
      </w:r>
      <w:r w:rsidRPr="00A55A84">
        <w:rPr>
          <w:spacing w:val="41"/>
        </w:rPr>
        <w:t xml:space="preserve"> </w:t>
      </w:r>
      <w:r w:rsidRPr="00A55A84">
        <w:t>person</w:t>
      </w:r>
      <w:r w:rsidRPr="00A55A84">
        <w:rPr>
          <w:spacing w:val="41"/>
        </w:rPr>
        <w:t xml:space="preserve"> </w:t>
      </w:r>
      <w:r w:rsidRPr="00A55A84">
        <w:t>concerned</w:t>
      </w:r>
      <w:r w:rsidRPr="00A55A84">
        <w:rPr>
          <w:spacing w:val="41"/>
        </w:rPr>
        <w:t xml:space="preserve"> </w:t>
      </w:r>
      <w:r w:rsidRPr="00A55A84">
        <w:t>of</w:t>
      </w:r>
      <w:r w:rsidRPr="00A55A84">
        <w:rPr>
          <w:spacing w:val="41"/>
        </w:rPr>
        <w:t xml:space="preserve"> </w:t>
      </w:r>
      <w:r w:rsidRPr="00A55A84">
        <w:t>the</w:t>
      </w:r>
      <w:r w:rsidRPr="00A55A84">
        <w:rPr>
          <w:spacing w:val="41"/>
        </w:rPr>
        <w:t xml:space="preserve"> </w:t>
      </w:r>
      <w:r w:rsidRPr="00A55A84">
        <w:t>finding</w:t>
      </w:r>
      <w:r w:rsidRPr="00A55A84">
        <w:rPr>
          <w:spacing w:val="41"/>
        </w:rPr>
        <w:t xml:space="preserve"> </w:t>
      </w:r>
      <w:r w:rsidRPr="00A55A84">
        <w:t>of</w:t>
      </w:r>
      <w:r w:rsidRPr="00A55A84">
        <w:rPr>
          <w:spacing w:val="41"/>
        </w:rPr>
        <w:t xml:space="preserve"> </w:t>
      </w:r>
      <w:r w:rsidRPr="00A55A84">
        <w:t>the Council under this regulation.</w:t>
      </w:r>
    </w:p>
    <w:p w14:paraId="1494EB1C" w14:textId="77777777" w:rsidR="0083626C" w:rsidRPr="00A55A84" w:rsidRDefault="0083626C" w:rsidP="0083626C">
      <w:pPr>
        <w:pStyle w:val="REG-P0"/>
        <w:rPr>
          <w:sz w:val="26"/>
          <w:szCs w:val="26"/>
        </w:rPr>
      </w:pPr>
    </w:p>
    <w:p w14:paraId="300C40FA" w14:textId="77777777" w:rsidR="0083626C" w:rsidRPr="00A55A84" w:rsidRDefault="0083626C" w:rsidP="00BA776B">
      <w:pPr>
        <w:pStyle w:val="REG-P1"/>
      </w:pPr>
      <w:r w:rsidRPr="00A55A84">
        <w:t>(5)</w:t>
      </w:r>
      <w:r w:rsidRPr="00A55A84">
        <w:tab/>
        <w:t>The</w:t>
      </w:r>
      <w:r w:rsidRPr="00A55A84">
        <w:rPr>
          <w:spacing w:val="-3"/>
        </w:rPr>
        <w:t xml:space="preserve"> </w:t>
      </w:r>
      <w:r w:rsidRPr="00A55A84">
        <w:t>notification</w:t>
      </w:r>
      <w:r w:rsidRPr="00A55A84">
        <w:rPr>
          <w:spacing w:val="-3"/>
        </w:rPr>
        <w:t xml:space="preserve"> </w:t>
      </w:r>
      <w:r w:rsidRPr="00A55A84">
        <w:t>under</w:t>
      </w:r>
      <w:r w:rsidRPr="00A55A84">
        <w:rPr>
          <w:spacing w:val="-3"/>
        </w:rPr>
        <w:t xml:space="preserve"> </w:t>
      </w:r>
      <w:r w:rsidRPr="00A55A84">
        <w:t>subregulation</w:t>
      </w:r>
      <w:r w:rsidRPr="00A55A84">
        <w:rPr>
          <w:spacing w:val="-3"/>
        </w:rPr>
        <w:t xml:space="preserve"> </w:t>
      </w:r>
      <w:r w:rsidRPr="00A55A84">
        <w:t>(4)</w:t>
      </w:r>
      <w:r w:rsidRPr="00A55A84">
        <w:rPr>
          <w:spacing w:val="-3"/>
        </w:rPr>
        <w:t xml:space="preserve"> </w:t>
      </w:r>
      <w:r w:rsidRPr="00A55A84">
        <w:t>must</w:t>
      </w:r>
      <w:r w:rsidRPr="00A55A84">
        <w:rPr>
          <w:spacing w:val="-3"/>
        </w:rPr>
        <w:t xml:space="preserve"> </w:t>
      </w:r>
      <w:r w:rsidRPr="00A55A84">
        <w:t>be</w:t>
      </w:r>
      <w:r w:rsidRPr="00A55A84">
        <w:rPr>
          <w:spacing w:val="-3"/>
        </w:rPr>
        <w:t xml:space="preserve"> </w:t>
      </w:r>
      <w:r w:rsidRPr="00A55A84">
        <w:t>-</w:t>
      </w:r>
    </w:p>
    <w:p w14:paraId="61258C50" w14:textId="77777777" w:rsidR="0083626C" w:rsidRPr="00A55A84" w:rsidRDefault="0083626C" w:rsidP="0083626C">
      <w:pPr>
        <w:pStyle w:val="REG-P0"/>
        <w:rPr>
          <w:sz w:val="26"/>
          <w:szCs w:val="26"/>
        </w:rPr>
      </w:pPr>
    </w:p>
    <w:p w14:paraId="7884BC90" w14:textId="77777777" w:rsidR="0083626C" w:rsidRPr="00A55A84" w:rsidRDefault="0083626C" w:rsidP="00BA776B">
      <w:pPr>
        <w:pStyle w:val="REG-Pa"/>
      </w:pPr>
      <w:r w:rsidRPr="00A55A84">
        <w:t>(a)</w:t>
      </w:r>
      <w:r w:rsidRPr="00A55A84">
        <w:tab/>
        <w:t>in writing; and</w:t>
      </w:r>
    </w:p>
    <w:p w14:paraId="1742E8E9" w14:textId="77777777" w:rsidR="0083626C" w:rsidRPr="00A55A84" w:rsidRDefault="0083626C" w:rsidP="0083626C">
      <w:pPr>
        <w:pStyle w:val="REG-P0"/>
        <w:rPr>
          <w:sz w:val="26"/>
          <w:szCs w:val="26"/>
        </w:rPr>
      </w:pPr>
    </w:p>
    <w:p w14:paraId="7CEDEB36" w14:textId="77777777" w:rsidR="0083626C" w:rsidRPr="00A55A84" w:rsidRDefault="0083626C" w:rsidP="00BA776B">
      <w:pPr>
        <w:pStyle w:val="REG-Pa"/>
      </w:pPr>
      <w:r w:rsidRPr="00A55A84">
        <w:t>(b)</w:t>
      </w:r>
      <w:r w:rsidRPr="00A55A84">
        <w:tab/>
        <w:t>be</w:t>
      </w:r>
      <w:r w:rsidRPr="00A55A84">
        <w:rPr>
          <w:spacing w:val="6"/>
        </w:rPr>
        <w:t xml:space="preserve"> </w:t>
      </w:r>
      <w:r w:rsidRPr="00A55A84">
        <w:t>sent</w:t>
      </w:r>
      <w:r w:rsidRPr="00A55A84">
        <w:rPr>
          <w:spacing w:val="6"/>
        </w:rPr>
        <w:t xml:space="preserve"> </w:t>
      </w:r>
      <w:r w:rsidRPr="00A55A84">
        <w:t>by</w:t>
      </w:r>
      <w:r w:rsidRPr="00A55A84">
        <w:rPr>
          <w:spacing w:val="6"/>
        </w:rPr>
        <w:t xml:space="preserve"> </w:t>
      </w:r>
      <w:r w:rsidRPr="00A55A84">
        <w:t>prepaid</w:t>
      </w:r>
      <w:r w:rsidRPr="00A55A84">
        <w:rPr>
          <w:spacing w:val="6"/>
        </w:rPr>
        <w:t xml:space="preserve"> </w:t>
      </w:r>
      <w:r w:rsidRPr="00A55A84">
        <w:t>registered</w:t>
      </w:r>
      <w:r w:rsidRPr="00A55A84">
        <w:rPr>
          <w:spacing w:val="6"/>
        </w:rPr>
        <w:t xml:space="preserve"> </w:t>
      </w:r>
      <w:r w:rsidRPr="00A55A84">
        <w:t>post,</w:t>
      </w:r>
      <w:r w:rsidRPr="00A55A84">
        <w:rPr>
          <w:spacing w:val="6"/>
        </w:rPr>
        <w:t xml:space="preserve"> </w:t>
      </w:r>
      <w:r w:rsidRPr="00A55A84">
        <w:t>addressed</w:t>
      </w:r>
      <w:r w:rsidRPr="00A55A84">
        <w:rPr>
          <w:spacing w:val="6"/>
        </w:rPr>
        <w:t xml:space="preserve"> </w:t>
      </w:r>
      <w:r w:rsidRPr="00A55A84">
        <w:t>to</w:t>
      </w:r>
      <w:r w:rsidRPr="00A55A84">
        <w:rPr>
          <w:spacing w:val="6"/>
        </w:rPr>
        <w:t xml:space="preserve"> </w:t>
      </w:r>
      <w:r w:rsidRPr="00A55A84">
        <w:t>the</w:t>
      </w:r>
      <w:r w:rsidRPr="00A55A84">
        <w:rPr>
          <w:spacing w:val="6"/>
        </w:rPr>
        <w:t xml:space="preserve"> </w:t>
      </w:r>
      <w:r w:rsidRPr="00A55A84">
        <w:t>postal</w:t>
      </w:r>
      <w:r w:rsidRPr="00A55A84">
        <w:rPr>
          <w:spacing w:val="6"/>
        </w:rPr>
        <w:t xml:space="preserve"> </w:t>
      </w:r>
      <w:r w:rsidRPr="00A55A84">
        <w:t>address</w:t>
      </w:r>
      <w:r w:rsidRPr="00A55A84">
        <w:rPr>
          <w:spacing w:val="6"/>
        </w:rPr>
        <w:t xml:space="preserve"> </w:t>
      </w:r>
      <w:r w:rsidRPr="00A55A84">
        <w:t>of</w:t>
      </w:r>
      <w:r w:rsidRPr="00A55A84">
        <w:rPr>
          <w:spacing w:val="6"/>
        </w:rPr>
        <w:t xml:space="preserve"> </w:t>
      </w:r>
      <w:r w:rsidRPr="00A55A84">
        <w:t>the</w:t>
      </w:r>
      <w:r w:rsidRPr="00A55A84">
        <w:rPr>
          <w:spacing w:val="6"/>
        </w:rPr>
        <w:t xml:space="preserve"> </w:t>
      </w:r>
      <w:r w:rsidRPr="00A55A84">
        <w:t>registered person as it appears in the register or be delivered to the registered person by hand.</w:t>
      </w:r>
    </w:p>
    <w:p w14:paraId="4E657C24" w14:textId="77777777" w:rsidR="007C4355" w:rsidRPr="00A55A84" w:rsidRDefault="007C4355" w:rsidP="00B12C91">
      <w:pPr>
        <w:pStyle w:val="REG-P0"/>
      </w:pPr>
    </w:p>
    <w:sectPr w:rsidR="007C4355" w:rsidRPr="00A55A84"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2AB9" w14:textId="77777777" w:rsidR="00BC11B7" w:rsidRDefault="00BC11B7">
      <w:r>
        <w:separator/>
      </w:r>
    </w:p>
  </w:endnote>
  <w:endnote w:type="continuationSeparator" w:id="0">
    <w:p w14:paraId="78394EDF" w14:textId="77777777" w:rsidR="00BC11B7" w:rsidRDefault="00BC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463EC" w14:textId="77777777" w:rsidR="00BC11B7" w:rsidRDefault="00BC11B7">
      <w:r>
        <w:separator/>
      </w:r>
    </w:p>
  </w:footnote>
  <w:footnote w:type="continuationSeparator" w:id="0">
    <w:p w14:paraId="6FCC075E" w14:textId="77777777" w:rsidR="00BC11B7" w:rsidRDefault="00BC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FFF72" w14:textId="77777777" w:rsidR="00BF0042" w:rsidRPr="002D2708" w:rsidRDefault="00000000" w:rsidP="00FC33A9">
    <w:pPr>
      <w:spacing w:after="120"/>
      <w:jc w:val="center"/>
      <w:rPr>
        <w:rFonts w:ascii="Arial" w:hAnsi="Arial" w:cs="Arial"/>
        <w:sz w:val="16"/>
        <w:szCs w:val="16"/>
      </w:rPr>
    </w:pPr>
    <w:r>
      <w:rPr>
        <w:rFonts w:ascii="Arial" w:hAnsi="Arial" w:cs="Arial"/>
        <w:sz w:val="12"/>
        <w:szCs w:val="16"/>
      </w:rPr>
      <w:pict w14:anchorId="09E75087">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D2708">
      <w:rPr>
        <w:rFonts w:ascii="Arial" w:hAnsi="Arial" w:cs="Arial"/>
        <w:sz w:val="12"/>
        <w:szCs w:val="16"/>
      </w:rPr>
      <w:t>Republic of Namibia</w:t>
    </w:r>
    <w:r w:rsidR="00BF0042" w:rsidRPr="002D2708">
      <w:rPr>
        <w:rFonts w:ascii="Arial" w:hAnsi="Arial" w:cs="Arial"/>
        <w:w w:val="600"/>
        <w:sz w:val="12"/>
        <w:szCs w:val="16"/>
      </w:rPr>
      <w:t xml:space="preserve"> </w:t>
    </w:r>
    <w:r w:rsidR="00DD0D95" w:rsidRPr="002D2708">
      <w:rPr>
        <w:rFonts w:ascii="Arial" w:hAnsi="Arial" w:cs="Arial"/>
        <w:b/>
        <w:noProof w:val="0"/>
        <w:sz w:val="16"/>
        <w:szCs w:val="16"/>
      </w:rPr>
      <w:fldChar w:fldCharType="begin"/>
    </w:r>
    <w:r w:rsidR="00BF0042" w:rsidRPr="002D2708">
      <w:rPr>
        <w:rFonts w:ascii="Arial" w:hAnsi="Arial" w:cs="Arial"/>
        <w:b/>
        <w:sz w:val="16"/>
        <w:szCs w:val="16"/>
      </w:rPr>
      <w:instrText xml:space="preserve"> PAGE   \* MERGEFORMAT </w:instrText>
    </w:r>
    <w:r w:rsidR="00DD0D95" w:rsidRPr="002D2708">
      <w:rPr>
        <w:rFonts w:ascii="Arial" w:hAnsi="Arial" w:cs="Arial"/>
        <w:b/>
        <w:noProof w:val="0"/>
        <w:sz w:val="16"/>
        <w:szCs w:val="16"/>
      </w:rPr>
      <w:fldChar w:fldCharType="separate"/>
    </w:r>
    <w:r w:rsidR="00850F1E">
      <w:rPr>
        <w:rFonts w:ascii="Arial" w:hAnsi="Arial" w:cs="Arial"/>
        <w:b/>
        <w:sz w:val="16"/>
        <w:szCs w:val="16"/>
      </w:rPr>
      <w:t>2</w:t>
    </w:r>
    <w:r w:rsidR="00DD0D95" w:rsidRPr="002D2708">
      <w:rPr>
        <w:rFonts w:ascii="Arial" w:hAnsi="Arial" w:cs="Arial"/>
        <w:b/>
        <w:sz w:val="16"/>
        <w:szCs w:val="16"/>
      </w:rPr>
      <w:fldChar w:fldCharType="end"/>
    </w:r>
    <w:r w:rsidR="00BF0042" w:rsidRPr="002D2708">
      <w:rPr>
        <w:rFonts w:ascii="Arial" w:hAnsi="Arial" w:cs="Arial"/>
        <w:w w:val="600"/>
        <w:sz w:val="12"/>
        <w:szCs w:val="16"/>
      </w:rPr>
      <w:t xml:space="preserve"> </w:t>
    </w:r>
    <w:r w:rsidR="000B4FB6" w:rsidRPr="002D2708">
      <w:rPr>
        <w:rFonts w:ascii="Arial" w:hAnsi="Arial" w:cs="Arial"/>
        <w:sz w:val="12"/>
        <w:szCs w:val="16"/>
      </w:rPr>
      <w:t>Annotated Statutes</w:t>
    </w:r>
    <w:r w:rsidR="00BF0042" w:rsidRPr="002D2708">
      <w:rPr>
        <w:rFonts w:ascii="Arial" w:hAnsi="Arial" w:cs="Arial"/>
        <w:b/>
        <w:sz w:val="16"/>
        <w:szCs w:val="16"/>
      </w:rPr>
      <w:t xml:space="preserve"> </w:t>
    </w:r>
  </w:p>
  <w:p w14:paraId="08077DF4" w14:textId="77777777" w:rsidR="00CC205C" w:rsidRPr="002D2708" w:rsidRDefault="00B21824" w:rsidP="00F25922">
    <w:pPr>
      <w:pStyle w:val="REG-PHA"/>
    </w:pPr>
    <w:r w:rsidRPr="002D2708">
      <w:t>REGULATIONS</w:t>
    </w:r>
  </w:p>
  <w:p w14:paraId="22779C56" w14:textId="690CBE9C" w:rsidR="00BF0042" w:rsidRPr="002D2708" w:rsidRDefault="00027BBC" w:rsidP="002D2708">
    <w:pPr>
      <w:pStyle w:val="REG-PHb"/>
      <w:spacing w:after="120"/>
    </w:pPr>
    <w:r w:rsidRPr="00027BBC">
      <w:t>Health Professions Act 16 of 2024</w:t>
    </w:r>
  </w:p>
  <w:p w14:paraId="61B5468A" w14:textId="77777777" w:rsidR="00BF5B36" w:rsidRPr="002D2708" w:rsidRDefault="00403996" w:rsidP="00F25922">
    <w:pPr>
      <w:pStyle w:val="REG-PHb"/>
    </w:pPr>
    <w:r w:rsidRPr="002D2708">
      <w:t xml:space="preserve">Regulations relating to </w:t>
    </w:r>
    <w:r w:rsidR="00850F1E">
      <w:t>I</w:t>
    </w:r>
    <w:r w:rsidRPr="002D2708">
      <w:t xml:space="preserve">mpaired </w:t>
    </w:r>
    <w:r w:rsidR="00850F1E">
      <w:t>R</w:t>
    </w:r>
    <w:r w:rsidRPr="002D2708">
      <w:t xml:space="preserve">egistered </w:t>
    </w:r>
    <w:r w:rsidR="00850F1E">
      <w:t>P</w:t>
    </w:r>
    <w:r w:rsidRPr="002D2708">
      <w:t>ersons</w:t>
    </w:r>
  </w:p>
  <w:p w14:paraId="025FF7ED" w14:textId="77777777" w:rsidR="00BF0042" w:rsidRPr="002D270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438A" w14:textId="77777777" w:rsidR="00BF0042" w:rsidRPr="00BA6B35" w:rsidRDefault="00000000" w:rsidP="00CE101E">
    <w:pPr>
      <w:rPr>
        <w:sz w:val="8"/>
        <w:szCs w:val="16"/>
      </w:rPr>
    </w:pPr>
    <w:r>
      <w:rPr>
        <w:sz w:val="8"/>
        <w:szCs w:val="16"/>
      </w:rPr>
      <w:pict w14:anchorId="0A090FE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0361B"/>
    <w:multiLevelType w:val="hybridMultilevel"/>
    <w:tmpl w:val="B0E61272"/>
    <w:lvl w:ilvl="0" w:tplc="21C62B3C">
      <w:start w:val="1"/>
      <w:numFmt w:val="lowerLetter"/>
      <w:lvlText w:val="(%1)"/>
      <w:lvlJc w:val="left"/>
      <w:pPr>
        <w:ind w:hanging="721"/>
        <w:jc w:val="left"/>
      </w:pPr>
      <w:rPr>
        <w:rFonts w:ascii="Times New Roman" w:eastAsia="Times New Roman" w:hAnsi="Times New Roman" w:hint="default"/>
        <w:sz w:val="22"/>
        <w:szCs w:val="22"/>
      </w:rPr>
    </w:lvl>
    <w:lvl w:ilvl="1" w:tplc="26005B2E">
      <w:start w:val="1"/>
      <w:numFmt w:val="lowerRoman"/>
      <w:lvlText w:val="(%2)"/>
      <w:lvlJc w:val="left"/>
      <w:pPr>
        <w:ind w:hanging="721"/>
        <w:jc w:val="left"/>
      </w:pPr>
      <w:rPr>
        <w:rFonts w:ascii="Times New Roman" w:eastAsia="Times New Roman" w:hAnsi="Times New Roman" w:hint="default"/>
        <w:sz w:val="22"/>
        <w:szCs w:val="22"/>
      </w:rPr>
    </w:lvl>
    <w:lvl w:ilvl="2" w:tplc="5920AB78">
      <w:start w:val="1"/>
      <w:numFmt w:val="bullet"/>
      <w:lvlText w:val="•"/>
      <w:lvlJc w:val="left"/>
      <w:rPr>
        <w:rFonts w:hint="default"/>
      </w:rPr>
    </w:lvl>
    <w:lvl w:ilvl="3" w:tplc="AD0C2196">
      <w:start w:val="1"/>
      <w:numFmt w:val="bullet"/>
      <w:lvlText w:val="•"/>
      <w:lvlJc w:val="left"/>
      <w:rPr>
        <w:rFonts w:hint="default"/>
      </w:rPr>
    </w:lvl>
    <w:lvl w:ilvl="4" w:tplc="F424B1A0">
      <w:start w:val="1"/>
      <w:numFmt w:val="bullet"/>
      <w:lvlText w:val="•"/>
      <w:lvlJc w:val="left"/>
      <w:rPr>
        <w:rFonts w:hint="default"/>
      </w:rPr>
    </w:lvl>
    <w:lvl w:ilvl="5" w:tplc="C43A9A8E">
      <w:start w:val="1"/>
      <w:numFmt w:val="bullet"/>
      <w:lvlText w:val="•"/>
      <w:lvlJc w:val="left"/>
      <w:rPr>
        <w:rFonts w:hint="default"/>
      </w:rPr>
    </w:lvl>
    <w:lvl w:ilvl="6" w:tplc="C80C026A">
      <w:start w:val="1"/>
      <w:numFmt w:val="bullet"/>
      <w:lvlText w:val="•"/>
      <w:lvlJc w:val="left"/>
      <w:rPr>
        <w:rFonts w:hint="default"/>
      </w:rPr>
    </w:lvl>
    <w:lvl w:ilvl="7" w:tplc="02BA14BA">
      <w:start w:val="1"/>
      <w:numFmt w:val="bullet"/>
      <w:lvlText w:val="•"/>
      <w:lvlJc w:val="left"/>
      <w:rPr>
        <w:rFonts w:hint="default"/>
      </w:rPr>
    </w:lvl>
    <w:lvl w:ilvl="8" w:tplc="78AE422C">
      <w:start w:val="1"/>
      <w:numFmt w:val="bullet"/>
      <w:lvlText w:val="•"/>
      <w:lvlJc w:val="left"/>
      <w:rPr>
        <w:rFonts w:hint="default"/>
      </w:rPr>
    </w:lvl>
  </w:abstractNum>
  <w:abstractNum w:abstractNumId="2" w15:restartNumberingAfterBreak="0">
    <w:nsid w:val="09E71252"/>
    <w:multiLevelType w:val="hybridMultilevel"/>
    <w:tmpl w:val="FCCA8268"/>
    <w:lvl w:ilvl="0" w:tplc="60BC7304">
      <w:start w:val="2"/>
      <w:numFmt w:val="decimal"/>
      <w:lvlText w:val="(%1)"/>
      <w:lvlJc w:val="left"/>
      <w:pPr>
        <w:ind w:hanging="721"/>
        <w:jc w:val="left"/>
      </w:pPr>
      <w:rPr>
        <w:rFonts w:ascii="Times New Roman" w:eastAsia="Times New Roman" w:hAnsi="Times New Roman" w:hint="default"/>
        <w:sz w:val="22"/>
        <w:szCs w:val="22"/>
      </w:rPr>
    </w:lvl>
    <w:lvl w:ilvl="1" w:tplc="DD18A088">
      <w:start w:val="1"/>
      <w:numFmt w:val="lowerLetter"/>
      <w:lvlText w:val="(%2)"/>
      <w:lvlJc w:val="left"/>
      <w:pPr>
        <w:ind w:hanging="780"/>
        <w:jc w:val="left"/>
      </w:pPr>
      <w:rPr>
        <w:rFonts w:ascii="Times New Roman" w:eastAsia="Times New Roman" w:hAnsi="Times New Roman" w:hint="default"/>
        <w:sz w:val="22"/>
        <w:szCs w:val="22"/>
      </w:rPr>
    </w:lvl>
    <w:lvl w:ilvl="2" w:tplc="1960DB8E">
      <w:start w:val="1"/>
      <w:numFmt w:val="bullet"/>
      <w:lvlText w:val="•"/>
      <w:lvlJc w:val="left"/>
      <w:rPr>
        <w:rFonts w:hint="default"/>
      </w:rPr>
    </w:lvl>
    <w:lvl w:ilvl="3" w:tplc="8326AE2E">
      <w:start w:val="1"/>
      <w:numFmt w:val="bullet"/>
      <w:lvlText w:val="•"/>
      <w:lvlJc w:val="left"/>
      <w:rPr>
        <w:rFonts w:hint="default"/>
      </w:rPr>
    </w:lvl>
    <w:lvl w:ilvl="4" w:tplc="C66257AE">
      <w:start w:val="1"/>
      <w:numFmt w:val="bullet"/>
      <w:lvlText w:val="•"/>
      <w:lvlJc w:val="left"/>
      <w:rPr>
        <w:rFonts w:hint="default"/>
      </w:rPr>
    </w:lvl>
    <w:lvl w:ilvl="5" w:tplc="0BDA2BD2">
      <w:start w:val="1"/>
      <w:numFmt w:val="bullet"/>
      <w:lvlText w:val="•"/>
      <w:lvlJc w:val="left"/>
      <w:rPr>
        <w:rFonts w:hint="default"/>
      </w:rPr>
    </w:lvl>
    <w:lvl w:ilvl="6" w:tplc="88F6E130">
      <w:start w:val="1"/>
      <w:numFmt w:val="bullet"/>
      <w:lvlText w:val="•"/>
      <w:lvlJc w:val="left"/>
      <w:rPr>
        <w:rFonts w:hint="default"/>
      </w:rPr>
    </w:lvl>
    <w:lvl w:ilvl="7" w:tplc="967C7674">
      <w:start w:val="1"/>
      <w:numFmt w:val="bullet"/>
      <w:lvlText w:val="•"/>
      <w:lvlJc w:val="left"/>
      <w:rPr>
        <w:rFonts w:hint="default"/>
      </w:rPr>
    </w:lvl>
    <w:lvl w:ilvl="8" w:tplc="A28C5CFE">
      <w:start w:val="1"/>
      <w:numFmt w:val="bullet"/>
      <w:lvlText w:val="•"/>
      <w:lvlJc w:val="left"/>
      <w:rPr>
        <w:rFonts w:hint="default"/>
      </w:rPr>
    </w:lvl>
  </w:abstractNum>
  <w:abstractNum w:abstractNumId="3" w15:restartNumberingAfterBreak="0">
    <w:nsid w:val="1657342F"/>
    <w:multiLevelType w:val="hybridMultilevel"/>
    <w:tmpl w:val="7F181B80"/>
    <w:lvl w:ilvl="0" w:tplc="7D7EEB8C">
      <w:start w:val="1"/>
      <w:numFmt w:val="lowerLetter"/>
      <w:lvlText w:val="(%1)"/>
      <w:lvlJc w:val="left"/>
      <w:pPr>
        <w:ind w:hanging="721"/>
        <w:jc w:val="left"/>
      </w:pPr>
      <w:rPr>
        <w:rFonts w:ascii="Times New Roman" w:eastAsia="Times New Roman" w:hAnsi="Times New Roman" w:hint="default"/>
        <w:sz w:val="22"/>
        <w:szCs w:val="22"/>
      </w:rPr>
    </w:lvl>
    <w:lvl w:ilvl="1" w:tplc="02FE3304">
      <w:start w:val="1"/>
      <w:numFmt w:val="lowerRoman"/>
      <w:lvlText w:val="(%2)"/>
      <w:lvlJc w:val="left"/>
      <w:pPr>
        <w:ind w:hanging="721"/>
        <w:jc w:val="left"/>
      </w:pPr>
      <w:rPr>
        <w:rFonts w:ascii="Times New Roman" w:eastAsia="Times New Roman" w:hAnsi="Times New Roman" w:hint="default"/>
        <w:sz w:val="22"/>
        <w:szCs w:val="22"/>
      </w:rPr>
    </w:lvl>
    <w:lvl w:ilvl="2" w:tplc="76B0BFDA">
      <w:start w:val="1"/>
      <w:numFmt w:val="bullet"/>
      <w:lvlText w:val="•"/>
      <w:lvlJc w:val="left"/>
      <w:rPr>
        <w:rFonts w:hint="default"/>
      </w:rPr>
    </w:lvl>
    <w:lvl w:ilvl="3" w:tplc="BBDC6428">
      <w:start w:val="1"/>
      <w:numFmt w:val="bullet"/>
      <w:lvlText w:val="•"/>
      <w:lvlJc w:val="left"/>
      <w:rPr>
        <w:rFonts w:hint="default"/>
      </w:rPr>
    </w:lvl>
    <w:lvl w:ilvl="4" w:tplc="E8EE8928">
      <w:start w:val="1"/>
      <w:numFmt w:val="bullet"/>
      <w:lvlText w:val="•"/>
      <w:lvlJc w:val="left"/>
      <w:rPr>
        <w:rFonts w:hint="default"/>
      </w:rPr>
    </w:lvl>
    <w:lvl w:ilvl="5" w:tplc="689C9172">
      <w:start w:val="1"/>
      <w:numFmt w:val="bullet"/>
      <w:lvlText w:val="•"/>
      <w:lvlJc w:val="left"/>
      <w:rPr>
        <w:rFonts w:hint="default"/>
      </w:rPr>
    </w:lvl>
    <w:lvl w:ilvl="6" w:tplc="421EFDBE">
      <w:start w:val="1"/>
      <w:numFmt w:val="bullet"/>
      <w:lvlText w:val="•"/>
      <w:lvlJc w:val="left"/>
      <w:rPr>
        <w:rFonts w:hint="default"/>
      </w:rPr>
    </w:lvl>
    <w:lvl w:ilvl="7" w:tplc="F7369230">
      <w:start w:val="1"/>
      <w:numFmt w:val="bullet"/>
      <w:lvlText w:val="•"/>
      <w:lvlJc w:val="left"/>
      <w:rPr>
        <w:rFonts w:hint="default"/>
      </w:rPr>
    </w:lvl>
    <w:lvl w:ilvl="8" w:tplc="CC30E062">
      <w:start w:val="1"/>
      <w:numFmt w:val="bullet"/>
      <w:lvlText w:val="•"/>
      <w:lvlJc w:val="left"/>
      <w:rPr>
        <w:rFonts w:hint="default"/>
      </w:rPr>
    </w:lvl>
  </w:abstractNum>
  <w:abstractNum w:abstractNumId="4" w15:restartNumberingAfterBreak="0">
    <w:nsid w:val="1BF53F3D"/>
    <w:multiLevelType w:val="hybridMultilevel"/>
    <w:tmpl w:val="B45A9986"/>
    <w:lvl w:ilvl="0" w:tplc="20023332">
      <w:start w:val="2"/>
      <w:numFmt w:val="decimal"/>
      <w:lvlText w:val="(%1)"/>
      <w:lvlJc w:val="left"/>
      <w:pPr>
        <w:ind w:hanging="721"/>
        <w:jc w:val="right"/>
      </w:pPr>
      <w:rPr>
        <w:rFonts w:ascii="Times New Roman" w:eastAsia="Times New Roman" w:hAnsi="Times New Roman" w:hint="default"/>
        <w:sz w:val="22"/>
        <w:szCs w:val="22"/>
      </w:rPr>
    </w:lvl>
    <w:lvl w:ilvl="1" w:tplc="8EAA77D8">
      <w:start w:val="1"/>
      <w:numFmt w:val="lowerLetter"/>
      <w:lvlText w:val="(%2)"/>
      <w:lvlJc w:val="left"/>
      <w:pPr>
        <w:ind w:hanging="721"/>
        <w:jc w:val="left"/>
      </w:pPr>
      <w:rPr>
        <w:rFonts w:ascii="Times New Roman" w:eastAsia="Times New Roman" w:hAnsi="Times New Roman" w:hint="default"/>
        <w:sz w:val="22"/>
        <w:szCs w:val="22"/>
      </w:rPr>
    </w:lvl>
    <w:lvl w:ilvl="2" w:tplc="F508DB50">
      <w:start w:val="1"/>
      <w:numFmt w:val="bullet"/>
      <w:lvlText w:val="•"/>
      <w:lvlJc w:val="left"/>
      <w:rPr>
        <w:rFonts w:hint="default"/>
      </w:rPr>
    </w:lvl>
    <w:lvl w:ilvl="3" w:tplc="42007CF8">
      <w:start w:val="1"/>
      <w:numFmt w:val="bullet"/>
      <w:lvlText w:val="•"/>
      <w:lvlJc w:val="left"/>
      <w:rPr>
        <w:rFonts w:hint="default"/>
      </w:rPr>
    </w:lvl>
    <w:lvl w:ilvl="4" w:tplc="B2F8534A">
      <w:start w:val="1"/>
      <w:numFmt w:val="bullet"/>
      <w:lvlText w:val="•"/>
      <w:lvlJc w:val="left"/>
      <w:rPr>
        <w:rFonts w:hint="default"/>
      </w:rPr>
    </w:lvl>
    <w:lvl w:ilvl="5" w:tplc="B18029CC">
      <w:start w:val="1"/>
      <w:numFmt w:val="bullet"/>
      <w:lvlText w:val="•"/>
      <w:lvlJc w:val="left"/>
      <w:rPr>
        <w:rFonts w:hint="default"/>
      </w:rPr>
    </w:lvl>
    <w:lvl w:ilvl="6" w:tplc="EA567F0E">
      <w:start w:val="1"/>
      <w:numFmt w:val="bullet"/>
      <w:lvlText w:val="•"/>
      <w:lvlJc w:val="left"/>
      <w:rPr>
        <w:rFonts w:hint="default"/>
      </w:rPr>
    </w:lvl>
    <w:lvl w:ilvl="7" w:tplc="D67AC10C">
      <w:start w:val="1"/>
      <w:numFmt w:val="bullet"/>
      <w:lvlText w:val="•"/>
      <w:lvlJc w:val="left"/>
      <w:rPr>
        <w:rFonts w:hint="default"/>
      </w:rPr>
    </w:lvl>
    <w:lvl w:ilvl="8" w:tplc="5B1A82BE">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41F59D6"/>
    <w:multiLevelType w:val="hybridMultilevel"/>
    <w:tmpl w:val="4E5689B0"/>
    <w:lvl w:ilvl="0" w:tplc="C074A6E4">
      <w:start w:val="2"/>
      <w:numFmt w:val="decimal"/>
      <w:lvlText w:val="(%1)"/>
      <w:lvlJc w:val="left"/>
      <w:pPr>
        <w:ind w:hanging="721"/>
        <w:jc w:val="left"/>
      </w:pPr>
      <w:rPr>
        <w:rFonts w:ascii="Times New Roman" w:eastAsia="Times New Roman" w:hAnsi="Times New Roman" w:hint="default"/>
        <w:sz w:val="22"/>
        <w:szCs w:val="22"/>
      </w:rPr>
    </w:lvl>
    <w:lvl w:ilvl="1" w:tplc="01464398">
      <w:start w:val="1"/>
      <w:numFmt w:val="lowerLetter"/>
      <w:lvlText w:val="(%2)"/>
      <w:lvlJc w:val="left"/>
      <w:pPr>
        <w:ind w:hanging="721"/>
        <w:jc w:val="left"/>
      </w:pPr>
      <w:rPr>
        <w:rFonts w:ascii="Times New Roman" w:eastAsia="Times New Roman" w:hAnsi="Times New Roman" w:hint="default"/>
        <w:sz w:val="22"/>
        <w:szCs w:val="22"/>
      </w:rPr>
    </w:lvl>
    <w:lvl w:ilvl="2" w:tplc="823CA57A">
      <w:start w:val="1"/>
      <w:numFmt w:val="lowerRoman"/>
      <w:lvlText w:val="(%3)"/>
      <w:lvlJc w:val="left"/>
      <w:pPr>
        <w:ind w:hanging="721"/>
        <w:jc w:val="left"/>
      </w:pPr>
      <w:rPr>
        <w:rFonts w:ascii="Times New Roman" w:eastAsia="Times New Roman" w:hAnsi="Times New Roman" w:hint="default"/>
        <w:sz w:val="22"/>
        <w:szCs w:val="22"/>
      </w:rPr>
    </w:lvl>
    <w:lvl w:ilvl="3" w:tplc="EAC650F6">
      <w:start w:val="1"/>
      <w:numFmt w:val="bullet"/>
      <w:lvlText w:val="•"/>
      <w:lvlJc w:val="left"/>
      <w:rPr>
        <w:rFonts w:hint="default"/>
      </w:rPr>
    </w:lvl>
    <w:lvl w:ilvl="4" w:tplc="4D76FA06">
      <w:start w:val="1"/>
      <w:numFmt w:val="bullet"/>
      <w:lvlText w:val="•"/>
      <w:lvlJc w:val="left"/>
      <w:rPr>
        <w:rFonts w:hint="default"/>
      </w:rPr>
    </w:lvl>
    <w:lvl w:ilvl="5" w:tplc="61E06B24">
      <w:start w:val="1"/>
      <w:numFmt w:val="bullet"/>
      <w:lvlText w:val="•"/>
      <w:lvlJc w:val="left"/>
      <w:rPr>
        <w:rFonts w:hint="default"/>
      </w:rPr>
    </w:lvl>
    <w:lvl w:ilvl="6" w:tplc="C51EC278">
      <w:start w:val="1"/>
      <w:numFmt w:val="bullet"/>
      <w:lvlText w:val="•"/>
      <w:lvlJc w:val="left"/>
      <w:rPr>
        <w:rFonts w:hint="default"/>
      </w:rPr>
    </w:lvl>
    <w:lvl w:ilvl="7" w:tplc="2D661C42">
      <w:start w:val="1"/>
      <w:numFmt w:val="bullet"/>
      <w:lvlText w:val="•"/>
      <w:lvlJc w:val="left"/>
      <w:rPr>
        <w:rFonts w:hint="default"/>
      </w:rPr>
    </w:lvl>
    <w:lvl w:ilvl="8" w:tplc="6B063728">
      <w:start w:val="1"/>
      <w:numFmt w:val="bullet"/>
      <w:lvlText w:val="•"/>
      <w:lvlJc w:val="left"/>
      <w:rPr>
        <w:rFonts w:hint="default"/>
      </w:rPr>
    </w:lvl>
  </w:abstractNum>
  <w:abstractNum w:abstractNumId="8" w15:restartNumberingAfterBreak="0">
    <w:nsid w:val="3B8F11F0"/>
    <w:multiLevelType w:val="hybridMultilevel"/>
    <w:tmpl w:val="C9A416A4"/>
    <w:lvl w:ilvl="0" w:tplc="100849B0">
      <w:start w:val="10"/>
      <w:numFmt w:val="decimal"/>
      <w:lvlText w:val="%1."/>
      <w:lvlJc w:val="left"/>
      <w:pPr>
        <w:ind w:hanging="356"/>
        <w:jc w:val="left"/>
      </w:pPr>
      <w:rPr>
        <w:rFonts w:ascii="Times New Roman" w:eastAsia="Times New Roman" w:hAnsi="Times New Roman" w:hint="default"/>
        <w:sz w:val="22"/>
        <w:szCs w:val="22"/>
      </w:rPr>
    </w:lvl>
    <w:lvl w:ilvl="1" w:tplc="31ACDB20">
      <w:start w:val="2"/>
      <w:numFmt w:val="decimal"/>
      <w:lvlText w:val="%2."/>
      <w:lvlJc w:val="left"/>
      <w:pPr>
        <w:ind w:hanging="721"/>
        <w:jc w:val="left"/>
      </w:pPr>
      <w:rPr>
        <w:rFonts w:ascii="Times New Roman" w:eastAsia="Times New Roman" w:hAnsi="Times New Roman" w:hint="default"/>
        <w:b/>
        <w:bCs/>
        <w:sz w:val="22"/>
        <w:szCs w:val="22"/>
      </w:rPr>
    </w:lvl>
    <w:lvl w:ilvl="2" w:tplc="F15E48D2">
      <w:start w:val="1"/>
      <w:numFmt w:val="bullet"/>
      <w:lvlText w:val="•"/>
      <w:lvlJc w:val="left"/>
      <w:rPr>
        <w:rFonts w:hint="default"/>
      </w:rPr>
    </w:lvl>
    <w:lvl w:ilvl="3" w:tplc="FFE8FC82">
      <w:start w:val="1"/>
      <w:numFmt w:val="bullet"/>
      <w:lvlText w:val="•"/>
      <w:lvlJc w:val="left"/>
      <w:rPr>
        <w:rFonts w:hint="default"/>
      </w:rPr>
    </w:lvl>
    <w:lvl w:ilvl="4" w:tplc="B2FE3350">
      <w:start w:val="1"/>
      <w:numFmt w:val="bullet"/>
      <w:lvlText w:val="•"/>
      <w:lvlJc w:val="left"/>
      <w:rPr>
        <w:rFonts w:hint="default"/>
      </w:rPr>
    </w:lvl>
    <w:lvl w:ilvl="5" w:tplc="D8388DDE">
      <w:start w:val="1"/>
      <w:numFmt w:val="bullet"/>
      <w:lvlText w:val="•"/>
      <w:lvlJc w:val="left"/>
      <w:rPr>
        <w:rFonts w:hint="default"/>
      </w:rPr>
    </w:lvl>
    <w:lvl w:ilvl="6" w:tplc="DE82ADCC">
      <w:start w:val="1"/>
      <w:numFmt w:val="bullet"/>
      <w:lvlText w:val="•"/>
      <w:lvlJc w:val="left"/>
      <w:rPr>
        <w:rFonts w:hint="default"/>
      </w:rPr>
    </w:lvl>
    <w:lvl w:ilvl="7" w:tplc="17C2CA4E">
      <w:start w:val="1"/>
      <w:numFmt w:val="bullet"/>
      <w:lvlText w:val="•"/>
      <w:lvlJc w:val="left"/>
      <w:rPr>
        <w:rFonts w:hint="default"/>
      </w:rPr>
    </w:lvl>
    <w:lvl w:ilvl="8" w:tplc="BAA4A17C">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4466C7D"/>
    <w:multiLevelType w:val="hybridMultilevel"/>
    <w:tmpl w:val="979CCFEA"/>
    <w:lvl w:ilvl="0" w:tplc="EDE627AA">
      <w:start w:val="1"/>
      <w:numFmt w:val="lowerLetter"/>
      <w:lvlText w:val="(%1)"/>
      <w:lvlJc w:val="left"/>
      <w:pPr>
        <w:ind w:hanging="721"/>
        <w:jc w:val="left"/>
      </w:pPr>
      <w:rPr>
        <w:rFonts w:ascii="Times New Roman" w:eastAsia="Times New Roman" w:hAnsi="Times New Roman" w:hint="default"/>
        <w:sz w:val="22"/>
        <w:szCs w:val="22"/>
      </w:rPr>
    </w:lvl>
    <w:lvl w:ilvl="1" w:tplc="07489910">
      <w:start w:val="1"/>
      <w:numFmt w:val="lowerRoman"/>
      <w:lvlText w:val="(%2)"/>
      <w:lvlJc w:val="left"/>
      <w:pPr>
        <w:ind w:hanging="721"/>
        <w:jc w:val="left"/>
      </w:pPr>
      <w:rPr>
        <w:rFonts w:ascii="Times New Roman" w:eastAsia="Times New Roman" w:hAnsi="Times New Roman" w:hint="default"/>
        <w:sz w:val="22"/>
        <w:szCs w:val="22"/>
      </w:rPr>
    </w:lvl>
    <w:lvl w:ilvl="2" w:tplc="80EA2F04">
      <w:start w:val="1"/>
      <w:numFmt w:val="bullet"/>
      <w:lvlText w:val="•"/>
      <w:lvlJc w:val="left"/>
      <w:rPr>
        <w:rFonts w:hint="default"/>
      </w:rPr>
    </w:lvl>
    <w:lvl w:ilvl="3" w:tplc="0F4EA5A6">
      <w:start w:val="1"/>
      <w:numFmt w:val="bullet"/>
      <w:lvlText w:val="•"/>
      <w:lvlJc w:val="left"/>
      <w:rPr>
        <w:rFonts w:hint="default"/>
      </w:rPr>
    </w:lvl>
    <w:lvl w:ilvl="4" w:tplc="391066E4">
      <w:start w:val="1"/>
      <w:numFmt w:val="bullet"/>
      <w:lvlText w:val="•"/>
      <w:lvlJc w:val="left"/>
      <w:rPr>
        <w:rFonts w:hint="default"/>
      </w:rPr>
    </w:lvl>
    <w:lvl w:ilvl="5" w:tplc="A4083BCC">
      <w:start w:val="1"/>
      <w:numFmt w:val="bullet"/>
      <w:lvlText w:val="•"/>
      <w:lvlJc w:val="left"/>
      <w:rPr>
        <w:rFonts w:hint="default"/>
      </w:rPr>
    </w:lvl>
    <w:lvl w:ilvl="6" w:tplc="52D88822">
      <w:start w:val="1"/>
      <w:numFmt w:val="bullet"/>
      <w:lvlText w:val="•"/>
      <w:lvlJc w:val="left"/>
      <w:rPr>
        <w:rFonts w:hint="default"/>
      </w:rPr>
    </w:lvl>
    <w:lvl w:ilvl="7" w:tplc="1CAC3394">
      <w:start w:val="1"/>
      <w:numFmt w:val="bullet"/>
      <w:lvlText w:val="•"/>
      <w:lvlJc w:val="left"/>
      <w:rPr>
        <w:rFonts w:hint="default"/>
      </w:rPr>
    </w:lvl>
    <w:lvl w:ilvl="8" w:tplc="2004AE36">
      <w:start w:val="1"/>
      <w:numFmt w:val="bullet"/>
      <w:lvlText w:val="•"/>
      <w:lvlJc w:val="left"/>
      <w:rPr>
        <w:rFonts w:hint="default"/>
      </w:rPr>
    </w:lvl>
  </w:abstractNum>
  <w:abstractNum w:abstractNumId="11" w15:restartNumberingAfterBreak="0">
    <w:nsid w:val="4D0C7F2C"/>
    <w:multiLevelType w:val="hybridMultilevel"/>
    <w:tmpl w:val="3E48B518"/>
    <w:lvl w:ilvl="0" w:tplc="10E44D1E">
      <w:start w:val="1"/>
      <w:numFmt w:val="lowerLetter"/>
      <w:lvlText w:val="(%1)"/>
      <w:lvlJc w:val="left"/>
      <w:pPr>
        <w:ind w:hanging="692"/>
        <w:jc w:val="left"/>
      </w:pPr>
      <w:rPr>
        <w:rFonts w:ascii="Times New Roman" w:eastAsia="Times New Roman" w:hAnsi="Times New Roman" w:hint="default"/>
        <w:sz w:val="22"/>
        <w:szCs w:val="22"/>
      </w:rPr>
    </w:lvl>
    <w:lvl w:ilvl="1" w:tplc="CF6029A4">
      <w:start w:val="1"/>
      <w:numFmt w:val="bullet"/>
      <w:lvlText w:val="•"/>
      <w:lvlJc w:val="left"/>
      <w:rPr>
        <w:rFonts w:hint="default"/>
      </w:rPr>
    </w:lvl>
    <w:lvl w:ilvl="2" w:tplc="CF92B6B2">
      <w:start w:val="1"/>
      <w:numFmt w:val="bullet"/>
      <w:lvlText w:val="•"/>
      <w:lvlJc w:val="left"/>
      <w:rPr>
        <w:rFonts w:hint="default"/>
      </w:rPr>
    </w:lvl>
    <w:lvl w:ilvl="3" w:tplc="4266AD6E">
      <w:start w:val="1"/>
      <w:numFmt w:val="bullet"/>
      <w:lvlText w:val="•"/>
      <w:lvlJc w:val="left"/>
      <w:rPr>
        <w:rFonts w:hint="default"/>
      </w:rPr>
    </w:lvl>
    <w:lvl w:ilvl="4" w:tplc="E90C3674">
      <w:start w:val="1"/>
      <w:numFmt w:val="bullet"/>
      <w:lvlText w:val="•"/>
      <w:lvlJc w:val="left"/>
      <w:rPr>
        <w:rFonts w:hint="default"/>
      </w:rPr>
    </w:lvl>
    <w:lvl w:ilvl="5" w:tplc="4D10DE5C">
      <w:start w:val="1"/>
      <w:numFmt w:val="bullet"/>
      <w:lvlText w:val="•"/>
      <w:lvlJc w:val="left"/>
      <w:rPr>
        <w:rFonts w:hint="default"/>
      </w:rPr>
    </w:lvl>
    <w:lvl w:ilvl="6" w:tplc="1E9A6460">
      <w:start w:val="1"/>
      <w:numFmt w:val="bullet"/>
      <w:lvlText w:val="•"/>
      <w:lvlJc w:val="left"/>
      <w:rPr>
        <w:rFonts w:hint="default"/>
      </w:rPr>
    </w:lvl>
    <w:lvl w:ilvl="7" w:tplc="36AA8684">
      <w:start w:val="1"/>
      <w:numFmt w:val="bullet"/>
      <w:lvlText w:val="•"/>
      <w:lvlJc w:val="left"/>
      <w:rPr>
        <w:rFonts w:hint="default"/>
      </w:rPr>
    </w:lvl>
    <w:lvl w:ilvl="8" w:tplc="EF368EBA">
      <w:start w:val="1"/>
      <w:numFmt w:val="bullet"/>
      <w:lvlText w:val="•"/>
      <w:lvlJc w:val="left"/>
      <w:rPr>
        <w:rFonts w:hint="default"/>
      </w:rPr>
    </w:lvl>
  </w:abstractNum>
  <w:abstractNum w:abstractNumId="12" w15:restartNumberingAfterBreak="0">
    <w:nsid w:val="4FDC7415"/>
    <w:multiLevelType w:val="hybridMultilevel"/>
    <w:tmpl w:val="128023D4"/>
    <w:lvl w:ilvl="0" w:tplc="BD70002C">
      <w:start w:val="1"/>
      <w:numFmt w:val="lowerLetter"/>
      <w:lvlText w:val="(%1)"/>
      <w:lvlJc w:val="left"/>
      <w:pPr>
        <w:ind w:hanging="721"/>
        <w:jc w:val="left"/>
      </w:pPr>
      <w:rPr>
        <w:rFonts w:ascii="Times New Roman" w:eastAsia="Times New Roman" w:hAnsi="Times New Roman" w:hint="default"/>
        <w:sz w:val="22"/>
        <w:szCs w:val="22"/>
      </w:rPr>
    </w:lvl>
    <w:lvl w:ilvl="1" w:tplc="E3BEA7D0">
      <w:start w:val="1"/>
      <w:numFmt w:val="lowerRoman"/>
      <w:lvlText w:val="(%2)"/>
      <w:lvlJc w:val="left"/>
      <w:pPr>
        <w:ind w:hanging="721"/>
        <w:jc w:val="left"/>
      </w:pPr>
      <w:rPr>
        <w:rFonts w:ascii="Times New Roman" w:eastAsia="Times New Roman" w:hAnsi="Times New Roman" w:hint="default"/>
        <w:sz w:val="22"/>
        <w:szCs w:val="22"/>
      </w:rPr>
    </w:lvl>
    <w:lvl w:ilvl="2" w:tplc="8848AA7C">
      <w:start w:val="1"/>
      <w:numFmt w:val="bullet"/>
      <w:lvlText w:val="•"/>
      <w:lvlJc w:val="left"/>
      <w:rPr>
        <w:rFonts w:hint="default"/>
      </w:rPr>
    </w:lvl>
    <w:lvl w:ilvl="3" w:tplc="D5F4A18A">
      <w:start w:val="1"/>
      <w:numFmt w:val="bullet"/>
      <w:lvlText w:val="•"/>
      <w:lvlJc w:val="left"/>
      <w:rPr>
        <w:rFonts w:hint="default"/>
      </w:rPr>
    </w:lvl>
    <w:lvl w:ilvl="4" w:tplc="C6B005A0">
      <w:start w:val="1"/>
      <w:numFmt w:val="bullet"/>
      <w:lvlText w:val="•"/>
      <w:lvlJc w:val="left"/>
      <w:rPr>
        <w:rFonts w:hint="default"/>
      </w:rPr>
    </w:lvl>
    <w:lvl w:ilvl="5" w:tplc="21A40D98">
      <w:start w:val="1"/>
      <w:numFmt w:val="bullet"/>
      <w:lvlText w:val="•"/>
      <w:lvlJc w:val="left"/>
      <w:rPr>
        <w:rFonts w:hint="default"/>
      </w:rPr>
    </w:lvl>
    <w:lvl w:ilvl="6" w:tplc="BEFC7482">
      <w:start w:val="1"/>
      <w:numFmt w:val="bullet"/>
      <w:lvlText w:val="•"/>
      <w:lvlJc w:val="left"/>
      <w:rPr>
        <w:rFonts w:hint="default"/>
      </w:rPr>
    </w:lvl>
    <w:lvl w:ilvl="7" w:tplc="FA2AA774">
      <w:start w:val="1"/>
      <w:numFmt w:val="bullet"/>
      <w:lvlText w:val="•"/>
      <w:lvlJc w:val="left"/>
      <w:rPr>
        <w:rFonts w:hint="default"/>
      </w:rPr>
    </w:lvl>
    <w:lvl w:ilvl="8" w:tplc="921EF6A0">
      <w:start w:val="1"/>
      <w:numFmt w:val="bullet"/>
      <w:lvlText w:val="•"/>
      <w:lvlJc w:val="left"/>
      <w:rPr>
        <w:rFonts w:hint="default"/>
      </w:rPr>
    </w:lvl>
  </w:abstractNum>
  <w:abstractNum w:abstractNumId="13" w15:restartNumberingAfterBreak="0">
    <w:nsid w:val="51B303AD"/>
    <w:multiLevelType w:val="hybridMultilevel"/>
    <w:tmpl w:val="4DF87468"/>
    <w:lvl w:ilvl="0" w:tplc="24D8EDF8">
      <w:start w:val="1"/>
      <w:numFmt w:val="lowerLetter"/>
      <w:lvlText w:val="(%1)"/>
      <w:lvlJc w:val="left"/>
      <w:pPr>
        <w:ind w:hanging="721"/>
        <w:jc w:val="left"/>
      </w:pPr>
      <w:rPr>
        <w:rFonts w:ascii="Times New Roman" w:eastAsia="Times New Roman" w:hAnsi="Times New Roman" w:hint="default"/>
        <w:sz w:val="22"/>
        <w:szCs w:val="22"/>
      </w:rPr>
    </w:lvl>
    <w:lvl w:ilvl="1" w:tplc="01B4AB38">
      <w:start w:val="1"/>
      <w:numFmt w:val="lowerRoman"/>
      <w:lvlText w:val="(%2)"/>
      <w:lvlJc w:val="left"/>
      <w:pPr>
        <w:ind w:hanging="721"/>
        <w:jc w:val="left"/>
      </w:pPr>
      <w:rPr>
        <w:rFonts w:ascii="Times New Roman" w:eastAsia="Times New Roman" w:hAnsi="Times New Roman" w:hint="default"/>
        <w:sz w:val="22"/>
        <w:szCs w:val="22"/>
      </w:rPr>
    </w:lvl>
    <w:lvl w:ilvl="2" w:tplc="34A0611C">
      <w:start w:val="1"/>
      <w:numFmt w:val="bullet"/>
      <w:lvlText w:val="•"/>
      <w:lvlJc w:val="left"/>
      <w:rPr>
        <w:rFonts w:hint="default"/>
      </w:rPr>
    </w:lvl>
    <w:lvl w:ilvl="3" w:tplc="07D86C52">
      <w:start w:val="1"/>
      <w:numFmt w:val="bullet"/>
      <w:lvlText w:val="•"/>
      <w:lvlJc w:val="left"/>
      <w:rPr>
        <w:rFonts w:hint="default"/>
      </w:rPr>
    </w:lvl>
    <w:lvl w:ilvl="4" w:tplc="1C0C39B8">
      <w:start w:val="1"/>
      <w:numFmt w:val="bullet"/>
      <w:lvlText w:val="•"/>
      <w:lvlJc w:val="left"/>
      <w:rPr>
        <w:rFonts w:hint="default"/>
      </w:rPr>
    </w:lvl>
    <w:lvl w:ilvl="5" w:tplc="BC049C9A">
      <w:start w:val="1"/>
      <w:numFmt w:val="bullet"/>
      <w:lvlText w:val="•"/>
      <w:lvlJc w:val="left"/>
      <w:rPr>
        <w:rFonts w:hint="default"/>
      </w:rPr>
    </w:lvl>
    <w:lvl w:ilvl="6" w:tplc="63866AC8">
      <w:start w:val="1"/>
      <w:numFmt w:val="bullet"/>
      <w:lvlText w:val="•"/>
      <w:lvlJc w:val="left"/>
      <w:rPr>
        <w:rFonts w:hint="default"/>
      </w:rPr>
    </w:lvl>
    <w:lvl w:ilvl="7" w:tplc="EF8434FC">
      <w:start w:val="1"/>
      <w:numFmt w:val="bullet"/>
      <w:lvlText w:val="•"/>
      <w:lvlJc w:val="left"/>
      <w:rPr>
        <w:rFonts w:hint="default"/>
      </w:rPr>
    </w:lvl>
    <w:lvl w:ilvl="8" w:tplc="12EE70F0">
      <w:start w:val="1"/>
      <w:numFmt w:val="bullet"/>
      <w:lvlText w:val="•"/>
      <w:lvlJc w:val="left"/>
      <w:rPr>
        <w:rFonts w:hint="default"/>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E536DF3"/>
    <w:multiLevelType w:val="hybridMultilevel"/>
    <w:tmpl w:val="9126CF20"/>
    <w:lvl w:ilvl="0" w:tplc="97A4DFCA">
      <w:start w:val="2"/>
      <w:numFmt w:val="decimal"/>
      <w:lvlText w:val="(%1)"/>
      <w:lvlJc w:val="left"/>
      <w:pPr>
        <w:ind w:hanging="721"/>
        <w:jc w:val="right"/>
      </w:pPr>
      <w:rPr>
        <w:rFonts w:ascii="Times New Roman" w:eastAsia="Times New Roman" w:hAnsi="Times New Roman" w:hint="default"/>
        <w:sz w:val="22"/>
        <w:szCs w:val="22"/>
      </w:rPr>
    </w:lvl>
    <w:lvl w:ilvl="1" w:tplc="F7CCE35A">
      <w:start w:val="1"/>
      <w:numFmt w:val="lowerLetter"/>
      <w:lvlText w:val="(%2)"/>
      <w:lvlJc w:val="left"/>
      <w:pPr>
        <w:ind w:hanging="721"/>
        <w:jc w:val="left"/>
      </w:pPr>
      <w:rPr>
        <w:rFonts w:ascii="Times New Roman" w:eastAsia="Times New Roman" w:hAnsi="Times New Roman" w:hint="default"/>
        <w:sz w:val="22"/>
        <w:szCs w:val="22"/>
      </w:rPr>
    </w:lvl>
    <w:lvl w:ilvl="2" w:tplc="7BDE5D0A">
      <w:start w:val="1"/>
      <w:numFmt w:val="bullet"/>
      <w:lvlText w:val="•"/>
      <w:lvlJc w:val="left"/>
      <w:rPr>
        <w:rFonts w:hint="default"/>
      </w:rPr>
    </w:lvl>
    <w:lvl w:ilvl="3" w:tplc="9BC66E6C">
      <w:start w:val="1"/>
      <w:numFmt w:val="bullet"/>
      <w:lvlText w:val="•"/>
      <w:lvlJc w:val="left"/>
      <w:rPr>
        <w:rFonts w:hint="default"/>
      </w:rPr>
    </w:lvl>
    <w:lvl w:ilvl="4" w:tplc="C1881002">
      <w:start w:val="1"/>
      <w:numFmt w:val="bullet"/>
      <w:lvlText w:val="•"/>
      <w:lvlJc w:val="left"/>
      <w:rPr>
        <w:rFonts w:hint="default"/>
      </w:rPr>
    </w:lvl>
    <w:lvl w:ilvl="5" w:tplc="6100BAF8">
      <w:start w:val="1"/>
      <w:numFmt w:val="bullet"/>
      <w:lvlText w:val="•"/>
      <w:lvlJc w:val="left"/>
      <w:rPr>
        <w:rFonts w:hint="default"/>
      </w:rPr>
    </w:lvl>
    <w:lvl w:ilvl="6" w:tplc="4B9E42BE">
      <w:start w:val="1"/>
      <w:numFmt w:val="bullet"/>
      <w:lvlText w:val="•"/>
      <w:lvlJc w:val="left"/>
      <w:rPr>
        <w:rFonts w:hint="default"/>
      </w:rPr>
    </w:lvl>
    <w:lvl w:ilvl="7" w:tplc="F760D412">
      <w:start w:val="1"/>
      <w:numFmt w:val="bullet"/>
      <w:lvlText w:val="•"/>
      <w:lvlJc w:val="left"/>
      <w:rPr>
        <w:rFonts w:hint="default"/>
      </w:rPr>
    </w:lvl>
    <w:lvl w:ilvl="8" w:tplc="75BE7214">
      <w:start w:val="1"/>
      <w:numFmt w:val="bullet"/>
      <w:lvlText w:val="•"/>
      <w:lvlJc w:val="left"/>
      <w:rPr>
        <w:rFonts w:hint="default"/>
      </w:rPr>
    </w:lvl>
  </w:abstractNum>
  <w:abstractNum w:abstractNumId="16" w15:restartNumberingAfterBreak="0">
    <w:nsid w:val="656B7E36"/>
    <w:multiLevelType w:val="hybridMultilevel"/>
    <w:tmpl w:val="75D87E04"/>
    <w:lvl w:ilvl="0" w:tplc="D190253C">
      <w:start w:val="1"/>
      <w:numFmt w:val="lowerLetter"/>
      <w:lvlText w:val="(%1)"/>
      <w:lvlJc w:val="left"/>
      <w:pPr>
        <w:ind w:hanging="721"/>
        <w:jc w:val="left"/>
      </w:pPr>
      <w:rPr>
        <w:rFonts w:ascii="Times New Roman" w:eastAsia="Times New Roman" w:hAnsi="Times New Roman" w:hint="default"/>
        <w:sz w:val="22"/>
        <w:szCs w:val="22"/>
      </w:rPr>
    </w:lvl>
    <w:lvl w:ilvl="1" w:tplc="C360D862">
      <w:start w:val="1"/>
      <w:numFmt w:val="bullet"/>
      <w:lvlText w:val="•"/>
      <w:lvlJc w:val="left"/>
      <w:rPr>
        <w:rFonts w:hint="default"/>
      </w:rPr>
    </w:lvl>
    <w:lvl w:ilvl="2" w:tplc="D32E2324">
      <w:start w:val="1"/>
      <w:numFmt w:val="bullet"/>
      <w:lvlText w:val="•"/>
      <w:lvlJc w:val="left"/>
      <w:rPr>
        <w:rFonts w:hint="default"/>
      </w:rPr>
    </w:lvl>
    <w:lvl w:ilvl="3" w:tplc="8C481DF0">
      <w:start w:val="1"/>
      <w:numFmt w:val="bullet"/>
      <w:lvlText w:val="•"/>
      <w:lvlJc w:val="left"/>
      <w:rPr>
        <w:rFonts w:hint="default"/>
      </w:rPr>
    </w:lvl>
    <w:lvl w:ilvl="4" w:tplc="DF30B742">
      <w:start w:val="1"/>
      <w:numFmt w:val="bullet"/>
      <w:lvlText w:val="•"/>
      <w:lvlJc w:val="left"/>
      <w:rPr>
        <w:rFonts w:hint="default"/>
      </w:rPr>
    </w:lvl>
    <w:lvl w:ilvl="5" w:tplc="15B07F9C">
      <w:start w:val="1"/>
      <w:numFmt w:val="bullet"/>
      <w:lvlText w:val="•"/>
      <w:lvlJc w:val="left"/>
      <w:rPr>
        <w:rFonts w:hint="default"/>
      </w:rPr>
    </w:lvl>
    <w:lvl w:ilvl="6" w:tplc="EB48C718">
      <w:start w:val="1"/>
      <w:numFmt w:val="bullet"/>
      <w:lvlText w:val="•"/>
      <w:lvlJc w:val="left"/>
      <w:rPr>
        <w:rFonts w:hint="default"/>
      </w:rPr>
    </w:lvl>
    <w:lvl w:ilvl="7" w:tplc="84CE729A">
      <w:start w:val="1"/>
      <w:numFmt w:val="bullet"/>
      <w:lvlText w:val="•"/>
      <w:lvlJc w:val="left"/>
      <w:rPr>
        <w:rFonts w:hint="default"/>
      </w:rPr>
    </w:lvl>
    <w:lvl w:ilvl="8" w:tplc="FD621B88">
      <w:start w:val="1"/>
      <w:numFmt w:val="bullet"/>
      <w:lvlText w:val="•"/>
      <w:lvlJc w:val="left"/>
      <w:rPr>
        <w:rFonts w:hint="default"/>
      </w:rPr>
    </w:lvl>
  </w:abstractNum>
  <w:abstractNum w:abstractNumId="17" w15:restartNumberingAfterBreak="0">
    <w:nsid w:val="71B8653E"/>
    <w:multiLevelType w:val="hybridMultilevel"/>
    <w:tmpl w:val="82544486"/>
    <w:lvl w:ilvl="0" w:tplc="5A52764C">
      <w:start w:val="1"/>
      <w:numFmt w:val="lowerLetter"/>
      <w:lvlText w:val="(%1)"/>
      <w:lvlJc w:val="left"/>
      <w:pPr>
        <w:ind w:hanging="721"/>
        <w:jc w:val="left"/>
      </w:pPr>
      <w:rPr>
        <w:rFonts w:ascii="Times New Roman" w:eastAsia="Times New Roman" w:hAnsi="Times New Roman" w:hint="default"/>
        <w:sz w:val="22"/>
        <w:szCs w:val="22"/>
      </w:rPr>
    </w:lvl>
    <w:lvl w:ilvl="1" w:tplc="B7E8D3A4">
      <w:start w:val="1"/>
      <w:numFmt w:val="bullet"/>
      <w:lvlText w:val="•"/>
      <w:lvlJc w:val="left"/>
      <w:rPr>
        <w:rFonts w:hint="default"/>
      </w:rPr>
    </w:lvl>
    <w:lvl w:ilvl="2" w:tplc="BC8A9B76">
      <w:start w:val="1"/>
      <w:numFmt w:val="bullet"/>
      <w:lvlText w:val="•"/>
      <w:lvlJc w:val="left"/>
      <w:rPr>
        <w:rFonts w:hint="default"/>
      </w:rPr>
    </w:lvl>
    <w:lvl w:ilvl="3" w:tplc="A9D0174E">
      <w:start w:val="1"/>
      <w:numFmt w:val="bullet"/>
      <w:lvlText w:val="•"/>
      <w:lvlJc w:val="left"/>
      <w:rPr>
        <w:rFonts w:hint="default"/>
      </w:rPr>
    </w:lvl>
    <w:lvl w:ilvl="4" w:tplc="5F00209A">
      <w:start w:val="1"/>
      <w:numFmt w:val="bullet"/>
      <w:lvlText w:val="•"/>
      <w:lvlJc w:val="left"/>
      <w:rPr>
        <w:rFonts w:hint="default"/>
      </w:rPr>
    </w:lvl>
    <w:lvl w:ilvl="5" w:tplc="064C0A2C">
      <w:start w:val="1"/>
      <w:numFmt w:val="bullet"/>
      <w:lvlText w:val="•"/>
      <w:lvlJc w:val="left"/>
      <w:rPr>
        <w:rFonts w:hint="default"/>
      </w:rPr>
    </w:lvl>
    <w:lvl w:ilvl="6" w:tplc="B68E173C">
      <w:start w:val="1"/>
      <w:numFmt w:val="bullet"/>
      <w:lvlText w:val="•"/>
      <w:lvlJc w:val="left"/>
      <w:rPr>
        <w:rFonts w:hint="default"/>
      </w:rPr>
    </w:lvl>
    <w:lvl w:ilvl="7" w:tplc="9DE85214">
      <w:start w:val="1"/>
      <w:numFmt w:val="bullet"/>
      <w:lvlText w:val="•"/>
      <w:lvlJc w:val="left"/>
      <w:rPr>
        <w:rFonts w:hint="default"/>
      </w:rPr>
    </w:lvl>
    <w:lvl w:ilvl="8" w:tplc="18BAE7DE">
      <w:start w:val="1"/>
      <w:numFmt w:val="bullet"/>
      <w:lvlText w:val="•"/>
      <w:lvlJc w:val="left"/>
      <w:rPr>
        <w:rFonts w:hint="default"/>
      </w:rPr>
    </w:lvl>
  </w:abstractNum>
  <w:abstractNum w:abstractNumId="18" w15:restartNumberingAfterBreak="0">
    <w:nsid w:val="72144126"/>
    <w:multiLevelType w:val="hybridMultilevel"/>
    <w:tmpl w:val="1BCE05C4"/>
    <w:lvl w:ilvl="0" w:tplc="A8D2EAB0">
      <w:start w:val="2"/>
      <w:numFmt w:val="decimal"/>
      <w:lvlText w:val="(%1)"/>
      <w:lvlJc w:val="left"/>
      <w:pPr>
        <w:ind w:hanging="721"/>
        <w:jc w:val="left"/>
      </w:pPr>
      <w:rPr>
        <w:rFonts w:ascii="Times New Roman" w:eastAsia="Times New Roman" w:hAnsi="Times New Roman" w:hint="default"/>
        <w:sz w:val="22"/>
        <w:szCs w:val="22"/>
      </w:rPr>
    </w:lvl>
    <w:lvl w:ilvl="1" w:tplc="0FE4D936">
      <w:start w:val="1"/>
      <w:numFmt w:val="lowerLetter"/>
      <w:lvlText w:val="(%2)"/>
      <w:lvlJc w:val="left"/>
      <w:pPr>
        <w:ind w:hanging="721"/>
        <w:jc w:val="left"/>
      </w:pPr>
      <w:rPr>
        <w:rFonts w:ascii="Times New Roman" w:eastAsia="Times New Roman" w:hAnsi="Times New Roman" w:hint="default"/>
        <w:sz w:val="22"/>
        <w:szCs w:val="22"/>
      </w:rPr>
    </w:lvl>
    <w:lvl w:ilvl="2" w:tplc="9F6804A6">
      <w:start w:val="1"/>
      <w:numFmt w:val="bullet"/>
      <w:lvlText w:val="•"/>
      <w:lvlJc w:val="left"/>
      <w:rPr>
        <w:rFonts w:hint="default"/>
      </w:rPr>
    </w:lvl>
    <w:lvl w:ilvl="3" w:tplc="9A0E6FC8">
      <w:start w:val="1"/>
      <w:numFmt w:val="bullet"/>
      <w:lvlText w:val="•"/>
      <w:lvlJc w:val="left"/>
      <w:rPr>
        <w:rFonts w:hint="default"/>
      </w:rPr>
    </w:lvl>
    <w:lvl w:ilvl="4" w:tplc="D01653A6">
      <w:start w:val="1"/>
      <w:numFmt w:val="bullet"/>
      <w:lvlText w:val="•"/>
      <w:lvlJc w:val="left"/>
      <w:rPr>
        <w:rFonts w:hint="default"/>
      </w:rPr>
    </w:lvl>
    <w:lvl w:ilvl="5" w:tplc="A1D4D07E">
      <w:start w:val="1"/>
      <w:numFmt w:val="bullet"/>
      <w:lvlText w:val="•"/>
      <w:lvlJc w:val="left"/>
      <w:rPr>
        <w:rFonts w:hint="default"/>
      </w:rPr>
    </w:lvl>
    <w:lvl w:ilvl="6" w:tplc="15A608AE">
      <w:start w:val="1"/>
      <w:numFmt w:val="bullet"/>
      <w:lvlText w:val="•"/>
      <w:lvlJc w:val="left"/>
      <w:rPr>
        <w:rFonts w:hint="default"/>
      </w:rPr>
    </w:lvl>
    <w:lvl w:ilvl="7" w:tplc="4A32C808">
      <w:start w:val="1"/>
      <w:numFmt w:val="bullet"/>
      <w:lvlText w:val="•"/>
      <w:lvlJc w:val="left"/>
      <w:rPr>
        <w:rFonts w:hint="default"/>
      </w:rPr>
    </w:lvl>
    <w:lvl w:ilvl="8" w:tplc="801A06D6">
      <w:start w:val="1"/>
      <w:numFmt w:val="bullet"/>
      <w:lvlText w:val="•"/>
      <w:lvlJc w:val="left"/>
      <w:rPr>
        <w:rFonts w:hint="default"/>
      </w:rPr>
    </w:lvl>
  </w:abstractNum>
  <w:abstractNum w:abstractNumId="19" w15:restartNumberingAfterBreak="0">
    <w:nsid w:val="76D64752"/>
    <w:multiLevelType w:val="hybridMultilevel"/>
    <w:tmpl w:val="CFB052D2"/>
    <w:lvl w:ilvl="0" w:tplc="987EB860">
      <w:start w:val="1"/>
      <w:numFmt w:val="lowerLetter"/>
      <w:lvlText w:val="(%1)"/>
      <w:lvlJc w:val="left"/>
      <w:pPr>
        <w:ind w:hanging="721"/>
        <w:jc w:val="left"/>
      </w:pPr>
      <w:rPr>
        <w:rFonts w:ascii="Times New Roman" w:eastAsia="Times New Roman" w:hAnsi="Times New Roman" w:hint="default"/>
        <w:sz w:val="22"/>
        <w:szCs w:val="22"/>
      </w:rPr>
    </w:lvl>
    <w:lvl w:ilvl="1" w:tplc="DC2AC698">
      <w:start w:val="1"/>
      <w:numFmt w:val="bullet"/>
      <w:lvlText w:val="•"/>
      <w:lvlJc w:val="left"/>
      <w:rPr>
        <w:rFonts w:hint="default"/>
      </w:rPr>
    </w:lvl>
    <w:lvl w:ilvl="2" w:tplc="342E145C">
      <w:start w:val="1"/>
      <w:numFmt w:val="bullet"/>
      <w:lvlText w:val="•"/>
      <w:lvlJc w:val="left"/>
      <w:rPr>
        <w:rFonts w:hint="default"/>
      </w:rPr>
    </w:lvl>
    <w:lvl w:ilvl="3" w:tplc="8FEA71AC">
      <w:start w:val="1"/>
      <w:numFmt w:val="bullet"/>
      <w:lvlText w:val="•"/>
      <w:lvlJc w:val="left"/>
      <w:rPr>
        <w:rFonts w:hint="default"/>
      </w:rPr>
    </w:lvl>
    <w:lvl w:ilvl="4" w:tplc="4950F3A8">
      <w:start w:val="1"/>
      <w:numFmt w:val="bullet"/>
      <w:lvlText w:val="•"/>
      <w:lvlJc w:val="left"/>
      <w:rPr>
        <w:rFonts w:hint="default"/>
      </w:rPr>
    </w:lvl>
    <w:lvl w:ilvl="5" w:tplc="10388FCE">
      <w:start w:val="1"/>
      <w:numFmt w:val="bullet"/>
      <w:lvlText w:val="•"/>
      <w:lvlJc w:val="left"/>
      <w:rPr>
        <w:rFonts w:hint="default"/>
      </w:rPr>
    </w:lvl>
    <w:lvl w:ilvl="6" w:tplc="5032ECBE">
      <w:start w:val="1"/>
      <w:numFmt w:val="bullet"/>
      <w:lvlText w:val="•"/>
      <w:lvlJc w:val="left"/>
      <w:rPr>
        <w:rFonts w:hint="default"/>
      </w:rPr>
    </w:lvl>
    <w:lvl w:ilvl="7" w:tplc="F8C896E2">
      <w:start w:val="1"/>
      <w:numFmt w:val="bullet"/>
      <w:lvlText w:val="•"/>
      <w:lvlJc w:val="left"/>
      <w:rPr>
        <w:rFonts w:hint="default"/>
      </w:rPr>
    </w:lvl>
    <w:lvl w:ilvl="8" w:tplc="C70CA31A">
      <w:start w:val="1"/>
      <w:numFmt w:val="bullet"/>
      <w:lvlText w:val="•"/>
      <w:lvlJc w:val="left"/>
      <w:rPr>
        <w:rFonts w:hint="default"/>
      </w:rPr>
    </w:lvl>
  </w:abstractNum>
  <w:abstractNum w:abstractNumId="20" w15:restartNumberingAfterBreak="0">
    <w:nsid w:val="7E2B0B08"/>
    <w:multiLevelType w:val="hybridMultilevel"/>
    <w:tmpl w:val="C98229F6"/>
    <w:lvl w:ilvl="0" w:tplc="31DC46FA">
      <w:start w:val="2"/>
      <w:numFmt w:val="decimal"/>
      <w:lvlText w:val="(%1)"/>
      <w:lvlJc w:val="left"/>
      <w:pPr>
        <w:ind w:hanging="721"/>
        <w:jc w:val="left"/>
      </w:pPr>
      <w:rPr>
        <w:rFonts w:ascii="Times New Roman" w:eastAsia="Times New Roman" w:hAnsi="Times New Roman" w:hint="default"/>
        <w:sz w:val="22"/>
        <w:szCs w:val="22"/>
      </w:rPr>
    </w:lvl>
    <w:lvl w:ilvl="1" w:tplc="67128560">
      <w:start w:val="1"/>
      <w:numFmt w:val="lowerLetter"/>
      <w:lvlText w:val="(%2)"/>
      <w:lvlJc w:val="left"/>
      <w:pPr>
        <w:ind w:hanging="721"/>
        <w:jc w:val="left"/>
      </w:pPr>
      <w:rPr>
        <w:rFonts w:ascii="Times New Roman" w:eastAsia="Times New Roman" w:hAnsi="Times New Roman" w:hint="default"/>
        <w:sz w:val="22"/>
        <w:szCs w:val="22"/>
      </w:rPr>
    </w:lvl>
    <w:lvl w:ilvl="2" w:tplc="47641FF8">
      <w:start w:val="1"/>
      <w:numFmt w:val="lowerRoman"/>
      <w:lvlText w:val="(%3)"/>
      <w:lvlJc w:val="left"/>
      <w:pPr>
        <w:ind w:hanging="721"/>
        <w:jc w:val="left"/>
      </w:pPr>
      <w:rPr>
        <w:rFonts w:ascii="Times New Roman" w:eastAsia="Times New Roman" w:hAnsi="Times New Roman" w:hint="default"/>
        <w:sz w:val="22"/>
        <w:szCs w:val="22"/>
      </w:rPr>
    </w:lvl>
    <w:lvl w:ilvl="3" w:tplc="E526A90A">
      <w:start w:val="1"/>
      <w:numFmt w:val="bullet"/>
      <w:lvlText w:val="•"/>
      <w:lvlJc w:val="left"/>
      <w:rPr>
        <w:rFonts w:hint="default"/>
      </w:rPr>
    </w:lvl>
    <w:lvl w:ilvl="4" w:tplc="68D4170C">
      <w:start w:val="1"/>
      <w:numFmt w:val="bullet"/>
      <w:lvlText w:val="•"/>
      <w:lvlJc w:val="left"/>
      <w:rPr>
        <w:rFonts w:hint="default"/>
      </w:rPr>
    </w:lvl>
    <w:lvl w:ilvl="5" w:tplc="914A3002">
      <w:start w:val="1"/>
      <w:numFmt w:val="bullet"/>
      <w:lvlText w:val="•"/>
      <w:lvlJc w:val="left"/>
      <w:rPr>
        <w:rFonts w:hint="default"/>
      </w:rPr>
    </w:lvl>
    <w:lvl w:ilvl="6" w:tplc="3774EE40">
      <w:start w:val="1"/>
      <w:numFmt w:val="bullet"/>
      <w:lvlText w:val="•"/>
      <w:lvlJc w:val="left"/>
      <w:rPr>
        <w:rFonts w:hint="default"/>
      </w:rPr>
    </w:lvl>
    <w:lvl w:ilvl="7" w:tplc="D6D8B654">
      <w:start w:val="1"/>
      <w:numFmt w:val="bullet"/>
      <w:lvlText w:val="•"/>
      <w:lvlJc w:val="left"/>
      <w:rPr>
        <w:rFonts w:hint="default"/>
      </w:rPr>
    </w:lvl>
    <w:lvl w:ilvl="8" w:tplc="61CADADA">
      <w:start w:val="1"/>
      <w:numFmt w:val="bullet"/>
      <w:lvlText w:val="•"/>
      <w:lvlJc w:val="left"/>
      <w:rPr>
        <w:rFonts w:hint="default"/>
      </w:rPr>
    </w:lvl>
  </w:abstractNum>
  <w:num w:numId="1" w16cid:durableId="870995278">
    <w:abstractNumId w:val="0"/>
  </w:num>
  <w:num w:numId="2" w16cid:durableId="223955072">
    <w:abstractNumId w:val="14"/>
  </w:num>
  <w:num w:numId="3" w16cid:durableId="1536113698">
    <w:abstractNumId w:val="5"/>
  </w:num>
  <w:num w:numId="4" w16cid:durableId="437525665">
    <w:abstractNumId w:val="6"/>
  </w:num>
  <w:num w:numId="5" w16cid:durableId="382608205">
    <w:abstractNumId w:val="9"/>
  </w:num>
  <w:num w:numId="6" w16cid:durableId="1632175390">
    <w:abstractNumId w:val="7"/>
  </w:num>
  <w:num w:numId="7" w16cid:durableId="783234904">
    <w:abstractNumId w:val="10"/>
  </w:num>
  <w:num w:numId="8" w16cid:durableId="2109152363">
    <w:abstractNumId w:val="18"/>
  </w:num>
  <w:num w:numId="9" w16cid:durableId="1937516211">
    <w:abstractNumId w:val="12"/>
  </w:num>
  <w:num w:numId="10" w16cid:durableId="830755508">
    <w:abstractNumId w:val="1"/>
  </w:num>
  <w:num w:numId="11" w16cid:durableId="158665025">
    <w:abstractNumId w:val="20"/>
  </w:num>
  <w:num w:numId="12" w16cid:durableId="137964587">
    <w:abstractNumId w:val="11"/>
  </w:num>
  <w:num w:numId="13" w16cid:durableId="1395350466">
    <w:abstractNumId w:val="2"/>
  </w:num>
  <w:num w:numId="14" w16cid:durableId="906108655">
    <w:abstractNumId w:val="19"/>
  </w:num>
  <w:num w:numId="15" w16cid:durableId="615794597">
    <w:abstractNumId w:val="13"/>
  </w:num>
  <w:num w:numId="16" w16cid:durableId="307394020">
    <w:abstractNumId w:val="4"/>
  </w:num>
  <w:num w:numId="17" w16cid:durableId="644696954">
    <w:abstractNumId w:val="3"/>
  </w:num>
  <w:num w:numId="18" w16cid:durableId="897400799">
    <w:abstractNumId w:val="15"/>
  </w:num>
  <w:num w:numId="19" w16cid:durableId="314724200">
    <w:abstractNumId w:val="17"/>
  </w:num>
  <w:num w:numId="20" w16cid:durableId="940797849">
    <w:abstractNumId w:val="16"/>
  </w:num>
  <w:num w:numId="21" w16cid:durableId="21183292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DI0MbYwNTAwMjZT0lEKTi0uzszPAykwrAUA+zL1nywAAAA="/>
  </w:docVars>
  <w:rsids>
    <w:rsidRoot w:val="00BE672C"/>
    <w:rsid w:val="00000812"/>
    <w:rsid w:val="00003730"/>
    <w:rsid w:val="00003DCF"/>
    <w:rsid w:val="00004F6B"/>
    <w:rsid w:val="000052A2"/>
    <w:rsid w:val="00005680"/>
    <w:rsid w:val="00005EE8"/>
    <w:rsid w:val="000073EE"/>
    <w:rsid w:val="0001088D"/>
    <w:rsid w:val="00010B81"/>
    <w:rsid w:val="000133A8"/>
    <w:rsid w:val="00023D2F"/>
    <w:rsid w:val="0002429E"/>
    <w:rsid w:val="000242FF"/>
    <w:rsid w:val="00024D3E"/>
    <w:rsid w:val="00027BBC"/>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7285"/>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5431"/>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2708"/>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3996"/>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E6908"/>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1CF9"/>
    <w:rsid w:val="005A2789"/>
    <w:rsid w:val="005B23AF"/>
    <w:rsid w:val="005B41A7"/>
    <w:rsid w:val="005B4215"/>
    <w:rsid w:val="005B5656"/>
    <w:rsid w:val="005C16B3"/>
    <w:rsid w:val="005C25CF"/>
    <w:rsid w:val="005C303C"/>
    <w:rsid w:val="005C7F82"/>
    <w:rsid w:val="005D0866"/>
    <w:rsid w:val="005D537D"/>
    <w:rsid w:val="005D5858"/>
    <w:rsid w:val="005D5C82"/>
    <w:rsid w:val="005D5CAF"/>
    <w:rsid w:val="005E0DE1"/>
    <w:rsid w:val="005E3E9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04DD"/>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46C1"/>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3626C"/>
    <w:rsid w:val="00840A44"/>
    <w:rsid w:val="0084469D"/>
    <w:rsid w:val="00844B2D"/>
    <w:rsid w:val="00850F1E"/>
    <w:rsid w:val="008604B2"/>
    <w:rsid w:val="00861DFE"/>
    <w:rsid w:val="00862825"/>
    <w:rsid w:val="0087487C"/>
    <w:rsid w:val="00874F6F"/>
    <w:rsid w:val="00875062"/>
    <w:rsid w:val="008754D1"/>
    <w:rsid w:val="0087687F"/>
    <w:rsid w:val="00884EA8"/>
    <w:rsid w:val="00885319"/>
    <w:rsid w:val="00886238"/>
    <w:rsid w:val="008916EC"/>
    <w:rsid w:val="00892211"/>
    <w:rsid w:val="00893650"/>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5A84"/>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0E6D"/>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A776B"/>
    <w:rsid w:val="00BB60D2"/>
    <w:rsid w:val="00BB6831"/>
    <w:rsid w:val="00BC1199"/>
    <w:rsid w:val="00BC11B7"/>
    <w:rsid w:val="00BC3E37"/>
    <w:rsid w:val="00BC6658"/>
    <w:rsid w:val="00BC697F"/>
    <w:rsid w:val="00BD2B69"/>
    <w:rsid w:val="00BD4143"/>
    <w:rsid w:val="00BD5386"/>
    <w:rsid w:val="00BE17CD"/>
    <w:rsid w:val="00BE1E9C"/>
    <w:rsid w:val="00BE2F23"/>
    <w:rsid w:val="00BE672C"/>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06C"/>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D95"/>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4A3A"/>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0AD9"/>
    <w:rsid w:val="00F045FC"/>
    <w:rsid w:val="00F057A4"/>
    <w:rsid w:val="00F06D56"/>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41D"/>
    <w:rsid w:val="00FD0B54"/>
    <w:rsid w:val="00FD0D78"/>
    <w:rsid w:val="00FD2F8B"/>
    <w:rsid w:val="00FD3B7A"/>
    <w:rsid w:val="00FD54D1"/>
    <w:rsid w:val="00FD6EBD"/>
    <w:rsid w:val="00FE139B"/>
    <w:rsid w:val="00FE1FBD"/>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78AEF"/>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27BBC"/>
    <w:pPr>
      <w:spacing w:after="0" w:line="240" w:lineRule="auto"/>
    </w:pPr>
    <w:rPr>
      <w:rFonts w:ascii="Times New Roman" w:hAnsi="Times New Roman"/>
      <w:noProof/>
    </w:rPr>
  </w:style>
  <w:style w:type="paragraph" w:styleId="Heading1">
    <w:name w:val="heading 1"/>
    <w:basedOn w:val="Normal"/>
    <w:link w:val="Heading1Char"/>
    <w:uiPriority w:val="9"/>
    <w:rsid w:val="0002429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429E"/>
    <w:pPr>
      <w:tabs>
        <w:tab w:val="center" w:pos="4513"/>
        <w:tab w:val="right" w:pos="9026"/>
      </w:tabs>
    </w:pPr>
  </w:style>
  <w:style w:type="character" w:customStyle="1" w:styleId="FooterChar">
    <w:name w:val="Footer Char"/>
    <w:basedOn w:val="DefaultParagraphFont"/>
    <w:link w:val="Footer"/>
    <w:uiPriority w:val="99"/>
    <w:rsid w:val="0002429E"/>
    <w:rPr>
      <w:rFonts w:ascii="Times New Roman" w:hAnsi="Times New Roman"/>
      <w:noProof/>
    </w:rPr>
  </w:style>
  <w:style w:type="paragraph" w:styleId="Header">
    <w:name w:val="header"/>
    <w:basedOn w:val="Normal"/>
    <w:link w:val="HeaderChar"/>
    <w:uiPriority w:val="99"/>
    <w:unhideWhenUsed/>
    <w:rsid w:val="0002429E"/>
    <w:pPr>
      <w:tabs>
        <w:tab w:val="center" w:pos="4513"/>
        <w:tab w:val="right" w:pos="9026"/>
      </w:tabs>
    </w:pPr>
  </w:style>
  <w:style w:type="character" w:customStyle="1" w:styleId="HeaderChar">
    <w:name w:val="Header Char"/>
    <w:basedOn w:val="DefaultParagraphFont"/>
    <w:link w:val="Header"/>
    <w:uiPriority w:val="99"/>
    <w:rsid w:val="0002429E"/>
    <w:rPr>
      <w:rFonts w:ascii="Times New Roman" w:hAnsi="Times New Roman"/>
      <w:noProof/>
    </w:rPr>
  </w:style>
  <w:style w:type="paragraph" w:styleId="BalloonText">
    <w:name w:val="Balloon Text"/>
    <w:basedOn w:val="Normal"/>
    <w:link w:val="BalloonTextChar"/>
    <w:uiPriority w:val="99"/>
    <w:semiHidden/>
    <w:unhideWhenUsed/>
    <w:rsid w:val="0002429E"/>
    <w:rPr>
      <w:rFonts w:ascii="Tahoma" w:hAnsi="Tahoma" w:cs="Tahoma"/>
      <w:sz w:val="16"/>
      <w:szCs w:val="16"/>
    </w:rPr>
  </w:style>
  <w:style w:type="character" w:customStyle="1" w:styleId="BalloonTextChar">
    <w:name w:val="Balloon Text Char"/>
    <w:basedOn w:val="DefaultParagraphFont"/>
    <w:link w:val="BalloonText"/>
    <w:uiPriority w:val="99"/>
    <w:semiHidden/>
    <w:rsid w:val="0002429E"/>
    <w:rPr>
      <w:rFonts w:ascii="Tahoma" w:hAnsi="Tahoma" w:cs="Tahoma"/>
      <w:noProof/>
      <w:sz w:val="16"/>
      <w:szCs w:val="16"/>
    </w:rPr>
  </w:style>
  <w:style w:type="paragraph" w:customStyle="1" w:styleId="REG-H3A">
    <w:name w:val="REG-H3A"/>
    <w:link w:val="REG-H3AChar"/>
    <w:qFormat/>
    <w:rsid w:val="0002429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2429E"/>
    <w:pPr>
      <w:numPr>
        <w:numId w:val="1"/>
      </w:numPr>
      <w:contextualSpacing/>
    </w:pPr>
  </w:style>
  <w:style w:type="character" w:customStyle="1" w:styleId="REG-H3AChar">
    <w:name w:val="REG-H3A Char"/>
    <w:basedOn w:val="DefaultParagraphFont"/>
    <w:link w:val="REG-H3A"/>
    <w:rsid w:val="0002429E"/>
    <w:rPr>
      <w:rFonts w:ascii="Times New Roman" w:hAnsi="Times New Roman" w:cs="Times New Roman"/>
      <w:b/>
      <w:caps/>
      <w:noProof/>
    </w:rPr>
  </w:style>
  <w:style w:type="character" w:customStyle="1" w:styleId="A3">
    <w:name w:val="A3"/>
    <w:uiPriority w:val="99"/>
    <w:rsid w:val="0002429E"/>
    <w:rPr>
      <w:rFonts w:cs="Times"/>
      <w:color w:val="000000"/>
      <w:sz w:val="22"/>
      <w:szCs w:val="22"/>
    </w:rPr>
  </w:style>
  <w:style w:type="paragraph" w:customStyle="1" w:styleId="Head2B">
    <w:name w:val="Head 2B"/>
    <w:basedOn w:val="AS-H3A"/>
    <w:link w:val="Head2BChar"/>
    <w:rsid w:val="0002429E"/>
  </w:style>
  <w:style w:type="paragraph" w:styleId="ListParagraph">
    <w:name w:val="List Paragraph"/>
    <w:basedOn w:val="Normal"/>
    <w:link w:val="ListParagraphChar"/>
    <w:uiPriority w:val="34"/>
    <w:rsid w:val="0002429E"/>
    <w:pPr>
      <w:ind w:left="720"/>
      <w:contextualSpacing/>
    </w:pPr>
  </w:style>
  <w:style w:type="character" w:customStyle="1" w:styleId="Head2BChar">
    <w:name w:val="Head 2B Char"/>
    <w:basedOn w:val="AS-H3AChar"/>
    <w:link w:val="Head2B"/>
    <w:rsid w:val="0002429E"/>
    <w:rPr>
      <w:rFonts w:ascii="Times New Roman" w:hAnsi="Times New Roman" w:cs="Times New Roman"/>
      <w:b/>
      <w:caps/>
      <w:noProof/>
    </w:rPr>
  </w:style>
  <w:style w:type="paragraph" w:customStyle="1" w:styleId="Head3">
    <w:name w:val="Head 3"/>
    <w:basedOn w:val="ListParagraph"/>
    <w:link w:val="Head3Char"/>
    <w:rsid w:val="0002429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2429E"/>
    <w:rPr>
      <w:rFonts w:ascii="Times New Roman" w:hAnsi="Times New Roman"/>
      <w:noProof/>
    </w:rPr>
  </w:style>
  <w:style w:type="character" w:customStyle="1" w:styleId="Head3Char">
    <w:name w:val="Head 3 Char"/>
    <w:basedOn w:val="ListParagraphChar"/>
    <w:link w:val="Head3"/>
    <w:rsid w:val="0002429E"/>
    <w:rPr>
      <w:rFonts w:ascii="Times New Roman" w:eastAsia="Times New Roman" w:hAnsi="Times New Roman" w:cs="Times New Roman"/>
      <w:b/>
      <w:bCs/>
      <w:noProof/>
    </w:rPr>
  </w:style>
  <w:style w:type="paragraph" w:customStyle="1" w:styleId="REG-H1a">
    <w:name w:val="REG-H1a"/>
    <w:link w:val="REG-H1aChar"/>
    <w:qFormat/>
    <w:rsid w:val="0002429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2429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2429E"/>
    <w:rPr>
      <w:rFonts w:ascii="Arial" w:hAnsi="Arial" w:cs="Arial"/>
      <w:b/>
      <w:noProof/>
      <w:sz w:val="36"/>
      <w:szCs w:val="36"/>
    </w:rPr>
  </w:style>
  <w:style w:type="paragraph" w:customStyle="1" w:styleId="AS-H1-Colour">
    <w:name w:val="AS-H1-Colour"/>
    <w:basedOn w:val="Normal"/>
    <w:link w:val="AS-H1-ColourChar"/>
    <w:rsid w:val="0002429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2429E"/>
    <w:rPr>
      <w:rFonts w:ascii="Times New Roman" w:hAnsi="Times New Roman" w:cs="Times New Roman"/>
      <w:b/>
      <w:caps/>
      <w:noProof/>
      <w:color w:val="00B050"/>
      <w:sz w:val="24"/>
      <w:szCs w:val="24"/>
    </w:rPr>
  </w:style>
  <w:style w:type="paragraph" w:customStyle="1" w:styleId="AS-H2b">
    <w:name w:val="AS-H2b"/>
    <w:basedOn w:val="Normal"/>
    <w:link w:val="AS-H2bChar"/>
    <w:rsid w:val="0002429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2429E"/>
    <w:rPr>
      <w:rFonts w:ascii="Arial" w:hAnsi="Arial" w:cs="Arial"/>
      <w:b/>
      <w:noProof/>
      <w:color w:val="00B050"/>
      <w:sz w:val="36"/>
      <w:szCs w:val="36"/>
    </w:rPr>
  </w:style>
  <w:style w:type="paragraph" w:customStyle="1" w:styleId="AS-H3">
    <w:name w:val="AS-H3"/>
    <w:basedOn w:val="AS-H3A"/>
    <w:link w:val="AS-H3Char"/>
    <w:rsid w:val="0002429E"/>
    <w:rPr>
      <w:sz w:val="28"/>
    </w:rPr>
  </w:style>
  <w:style w:type="character" w:customStyle="1" w:styleId="AS-H2bChar">
    <w:name w:val="AS-H2b Char"/>
    <w:basedOn w:val="DefaultParagraphFont"/>
    <w:link w:val="AS-H2b"/>
    <w:rsid w:val="0002429E"/>
    <w:rPr>
      <w:rFonts w:ascii="Arial" w:hAnsi="Arial" w:cs="Arial"/>
      <w:noProof/>
    </w:rPr>
  </w:style>
  <w:style w:type="paragraph" w:customStyle="1" w:styleId="REG-H3b">
    <w:name w:val="REG-H3b"/>
    <w:link w:val="REG-H3bChar"/>
    <w:qFormat/>
    <w:rsid w:val="0002429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2429E"/>
    <w:rPr>
      <w:rFonts w:ascii="Times New Roman" w:hAnsi="Times New Roman" w:cs="Times New Roman"/>
      <w:b/>
      <w:caps/>
      <w:noProof/>
      <w:sz w:val="28"/>
    </w:rPr>
  </w:style>
  <w:style w:type="paragraph" w:customStyle="1" w:styleId="AS-H3c">
    <w:name w:val="AS-H3c"/>
    <w:basedOn w:val="Head2B"/>
    <w:link w:val="AS-H3cChar"/>
    <w:rsid w:val="0002429E"/>
    <w:rPr>
      <w:b w:val="0"/>
    </w:rPr>
  </w:style>
  <w:style w:type="character" w:customStyle="1" w:styleId="REG-H3bChar">
    <w:name w:val="REG-H3b Char"/>
    <w:basedOn w:val="REG-H3AChar"/>
    <w:link w:val="REG-H3b"/>
    <w:rsid w:val="0002429E"/>
    <w:rPr>
      <w:rFonts w:ascii="Times New Roman" w:hAnsi="Times New Roman" w:cs="Times New Roman"/>
      <w:b w:val="0"/>
      <w:caps w:val="0"/>
      <w:noProof/>
    </w:rPr>
  </w:style>
  <w:style w:type="paragraph" w:customStyle="1" w:styleId="AS-H3d">
    <w:name w:val="AS-H3d"/>
    <w:basedOn w:val="Head2B"/>
    <w:link w:val="AS-H3dChar"/>
    <w:rsid w:val="0002429E"/>
  </w:style>
  <w:style w:type="character" w:customStyle="1" w:styleId="AS-H3cChar">
    <w:name w:val="AS-H3c Char"/>
    <w:basedOn w:val="Head2BChar"/>
    <w:link w:val="AS-H3c"/>
    <w:rsid w:val="0002429E"/>
    <w:rPr>
      <w:rFonts w:ascii="Times New Roman" w:hAnsi="Times New Roman" w:cs="Times New Roman"/>
      <w:b w:val="0"/>
      <w:caps/>
      <w:noProof/>
    </w:rPr>
  </w:style>
  <w:style w:type="paragraph" w:customStyle="1" w:styleId="REG-P0">
    <w:name w:val="REG-P(0)"/>
    <w:basedOn w:val="Normal"/>
    <w:link w:val="REG-P0Char"/>
    <w:qFormat/>
    <w:rsid w:val="0002429E"/>
    <w:pPr>
      <w:tabs>
        <w:tab w:val="left" w:pos="567"/>
      </w:tabs>
      <w:jc w:val="both"/>
    </w:pPr>
    <w:rPr>
      <w:rFonts w:eastAsia="Times New Roman" w:cs="Times New Roman"/>
    </w:rPr>
  </w:style>
  <w:style w:type="character" w:customStyle="1" w:styleId="AS-H3dChar">
    <w:name w:val="AS-H3d Char"/>
    <w:basedOn w:val="Head2BChar"/>
    <w:link w:val="AS-H3d"/>
    <w:rsid w:val="0002429E"/>
    <w:rPr>
      <w:rFonts w:ascii="Times New Roman" w:hAnsi="Times New Roman" w:cs="Times New Roman"/>
      <w:b/>
      <w:caps/>
      <w:noProof/>
    </w:rPr>
  </w:style>
  <w:style w:type="paragraph" w:customStyle="1" w:styleId="REG-P1">
    <w:name w:val="REG-P(1)"/>
    <w:basedOn w:val="Normal"/>
    <w:link w:val="REG-P1Char"/>
    <w:qFormat/>
    <w:rsid w:val="0002429E"/>
    <w:pPr>
      <w:suppressAutoHyphens/>
      <w:ind w:firstLine="567"/>
      <w:jc w:val="both"/>
    </w:pPr>
    <w:rPr>
      <w:rFonts w:eastAsia="Times New Roman" w:cs="Times New Roman"/>
    </w:rPr>
  </w:style>
  <w:style w:type="character" w:customStyle="1" w:styleId="REG-P0Char">
    <w:name w:val="REG-P(0) Char"/>
    <w:basedOn w:val="DefaultParagraphFont"/>
    <w:link w:val="REG-P0"/>
    <w:rsid w:val="0002429E"/>
    <w:rPr>
      <w:rFonts w:ascii="Times New Roman" w:eastAsia="Times New Roman" w:hAnsi="Times New Roman" w:cs="Times New Roman"/>
      <w:noProof/>
    </w:rPr>
  </w:style>
  <w:style w:type="paragraph" w:customStyle="1" w:styleId="REG-Pa">
    <w:name w:val="REG-P(a)"/>
    <w:basedOn w:val="Normal"/>
    <w:link w:val="REG-PaChar"/>
    <w:qFormat/>
    <w:rsid w:val="0002429E"/>
    <w:pPr>
      <w:ind w:left="1134" w:hanging="567"/>
      <w:jc w:val="both"/>
    </w:pPr>
  </w:style>
  <w:style w:type="character" w:customStyle="1" w:styleId="REG-P1Char">
    <w:name w:val="REG-P(1) Char"/>
    <w:basedOn w:val="DefaultParagraphFont"/>
    <w:link w:val="REG-P1"/>
    <w:rsid w:val="0002429E"/>
    <w:rPr>
      <w:rFonts w:ascii="Times New Roman" w:eastAsia="Times New Roman" w:hAnsi="Times New Roman" w:cs="Times New Roman"/>
      <w:noProof/>
    </w:rPr>
  </w:style>
  <w:style w:type="paragraph" w:customStyle="1" w:styleId="REG-Pi">
    <w:name w:val="REG-P(i)"/>
    <w:basedOn w:val="Normal"/>
    <w:link w:val="REG-PiChar"/>
    <w:qFormat/>
    <w:rsid w:val="0002429E"/>
    <w:pPr>
      <w:suppressAutoHyphens/>
      <w:ind w:left="1701" w:hanging="567"/>
      <w:jc w:val="both"/>
    </w:pPr>
    <w:rPr>
      <w:rFonts w:eastAsia="Times New Roman" w:cs="Times New Roman"/>
    </w:rPr>
  </w:style>
  <w:style w:type="character" w:customStyle="1" w:styleId="REG-PaChar">
    <w:name w:val="REG-P(a) Char"/>
    <w:basedOn w:val="DefaultParagraphFont"/>
    <w:link w:val="REG-Pa"/>
    <w:rsid w:val="0002429E"/>
    <w:rPr>
      <w:rFonts w:ascii="Times New Roman" w:hAnsi="Times New Roman"/>
      <w:noProof/>
    </w:rPr>
  </w:style>
  <w:style w:type="paragraph" w:customStyle="1" w:styleId="AS-Pahang">
    <w:name w:val="AS-P(a)hang"/>
    <w:basedOn w:val="Normal"/>
    <w:link w:val="AS-PahangChar"/>
    <w:rsid w:val="0002429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2429E"/>
    <w:rPr>
      <w:rFonts w:ascii="Times New Roman" w:eastAsia="Times New Roman" w:hAnsi="Times New Roman" w:cs="Times New Roman"/>
      <w:noProof/>
    </w:rPr>
  </w:style>
  <w:style w:type="paragraph" w:customStyle="1" w:styleId="REG-Paa">
    <w:name w:val="REG-P(aa)"/>
    <w:basedOn w:val="Normal"/>
    <w:link w:val="REG-PaaChar"/>
    <w:qFormat/>
    <w:rsid w:val="0002429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2429E"/>
    <w:rPr>
      <w:rFonts w:ascii="Times New Roman" w:eastAsia="Times New Roman" w:hAnsi="Times New Roman" w:cs="Times New Roman"/>
      <w:noProof/>
    </w:rPr>
  </w:style>
  <w:style w:type="paragraph" w:customStyle="1" w:styleId="REG-Amend">
    <w:name w:val="REG-Amend"/>
    <w:link w:val="REG-AmendChar"/>
    <w:qFormat/>
    <w:rsid w:val="0002429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2429E"/>
    <w:rPr>
      <w:rFonts w:ascii="Times New Roman" w:eastAsia="Times New Roman" w:hAnsi="Times New Roman" w:cs="Times New Roman"/>
      <w:noProof/>
    </w:rPr>
  </w:style>
  <w:style w:type="character" w:customStyle="1" w:styleId="REG-AmendChar">
    <w:name w:val="REG-Amend Char"/>
    <w:basedOn w:val="REG-P0Char"/>
    <w:link w:val="REG-Amend"/>
    <w:rsid w:val="0002429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2429E"/>
    <w:rPr>
      <w:sz w:val="16"/>
      <w:szCs w:val="16"/>
    </w:rPr>
  </w:style>
  <w:style w:type="paragraph" w:styleId="CommentText">
    <w:name w:val="annotation text"/>
    <w:basedOn w:val="Normal"/>
    <w:link w:val="CommentTextChar"/>
    <w:uiPriority w:val="99"/>
    <w:semiHidden/>
    <w:unhideWhenUsed/>
    <w:rsid w:val="0002429E"/>
    <w:rPr>
      <w:sz w:val="20"/>
      <w:szCs w:val="20"/>
    </w:rPr>
  </w:style>
  <w:style w:type="character" w:customStyle="1" w:styleId="CommentTextChar">
    <w:name w:val="Comment Text Char"/>
    <w:basedOn w:val="DefaultParagraphFont"/>
    <w:link w:val="CommentText"/>
    <w:uiPriority w:val="99"/>
    <w:semiHidden/>
    <w:rsid w:val="0002429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2429E"/>
    <w:rPr>
      <w:b/>
      <w:bCs/>
    </w:rPr>
  </w:style>
  <w:style w:type="character" w:customStyle="1" w:styleId="CommentSubjectChar">
    <w:name w:val="Comment Subject Char"/>
    <w:basedOn w:val="CommentTextChar"/>
    <w:link w:val="CommentSubject"/>
    <w:uiPriority w:val="99"/>
    <w:semiHidden/>
    <w:rsid w:val="0002429E"/>
    <w:rPr>
      <w:rFonts w:ascii="Times New Roman" w:hAnsi="Times New Roman"/>
      <w:b/>
      <w:bCs/>
      <w:noProof/>
      <w:sz w:val="20"/>
      <w:szCs w:val="20"/>
    </w:rPr>
  </w:style>
  <w:style w:type="paragraph" w:customStyle="1" w:styleId="AS-H4A">
    <w:name w:val="AS-H4A"/>
    <w:basedOn w:val="AS-P0"/>
    <w:link w:val="AS-H4AChar"/>
    <w:rsid w:val="0002429E"/>
    <w:pPr>
      <w:tabs>
        <w:tab w:val="clear" w:pos="567"/>
      </w:tabs>
      <w:jc w:val="center"/>
    </w:pPr>
    <w:rPr>
      <w:b/>
      <w:caps/>
    </w:rPr>
  </w:style>
  <w:style w:type="paragraph" w:customStyle="1" w:styleId="AS-H4b">
    <w:name w:val="AS-H4b"/>
    <w:basedOn w:val="AS-P0"/>
    <w:link w:val="AS-H4bChar"/>
    <w:rsid w:val="0002429E"/>
    <w:pPr>
      <w:tabs>
        <w:tab w:val="clear" w:pos="567"/>
      </w:tabs>
      <w:jc w:val="center"/>
    </w:pPr>
    <w:rPr>
      <w:b/>
    </w:rPr>
  </w:style>
  <w:style w:type="character" w:customStyle="1" w:styleId="AS-H4AChar">
    <w:name w:val="AS-H4A Char"/>
    <w:basedOn w:val="AS-P0Char"/>
    <w:link w:val="AS-H4A"/>
    <w:rsid w:val="0002429E"/>
    <w:rPr>
      <w:rFonts w:ascii="Times New Roman" w:eastAsia="Times New Roman" w:hAnsi="Times New Roman" w:cs="Times New Roman"/>
      <w:b/>
      <w:caps/>
      <w:noProof/>
    </w:rPr>
  </w:style>
  <w:style w:type="character" w:customStyle="1" w:styleId="AS-H4bChar">
    <w:name w:val="AS-H4b Char"/>
    <w:basedOn w:val="AS-P0Char"/>
    <w:link w:val="AS-H4b"/>
    <w:rsid w:val="0002429E"/>
    <w:rPr>
      <w:rFonts w:ascii="Times New Roman" w:eastAsia="Times New Roman" w:hAnsi="Times New Roman" w:cs="Times New Roman"/>
      <w:b/>
      <w:noProof/>
    </w:rPr>
  </w:style>
  <w:style w:type="paragraph" w:customStyle="1" w:styleId="AS-H2a">
    <w:name w:val="AS-H2a"/>
    <w:basedOn w:val="Normal"/>
    <w:link w:val="AS-H2aChar"/>
    <w:rsid w:val="0002429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2429E"/>
    <w:rPr>
      <w:rFonts w:ascii="Arial" w:hAnsi="Arial" w:cs="Arial"/>
      <w:b/>
      <w:noProof/>
    </w:rPr>
  </w:style>
  <w:style w:type="paragraph" w:customStyle="1" w:styleId="REG-H1d">
    <w:name w:val="REG-H1d"/>
    <w:link w:val="REG-H1dChar"/>
    <w:qFormat/>
    <w:rsid w:val="0002429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2429E"/>
    <w:rPr>
      <w:rFonts w:ascii="Arial" w:hAnsi="Arial" w:cs="Arial"/>
      <w:b w:val="0"/>
      <w:noProof/>
      <w:color w:val="000000"/>
      <w:szCs w:val="24"/>
      <w:lang w:val="en-ZA"/>
    </w:rPr>
  </w:style>
  <w:style w:type="table" w:styleId="TableGrid">
    <w:name w:val="Table Grid"/>
    <w:basedOn w:val="TableNormal"/>
    <w:uiPriority w:val="59"/>
    <w:rsid w:val="0002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2429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2429E"/>
    <w:rPr>
      <w:rFonts w:ascii="Times New Roman" w:eastAsia="Times New Roman" w:hAnsi="Times New Roman"/>
      <w:noProof/>
      <w:sz w:val="24"/>
      <w:szCs w:val="24"/>
      <w:lang w:val="en-US" w:eastAsia="en-US"/>
    </w:rPr>
  </w:style>
  <w:style w:type="paragraph" w:customStyle="1" w:styleId="AS-P0">
    <w:name w:val="AS-P(0)"/>
    <w:basedOn w:val="Normal"/>
    <w:link w:val="AS-P0Char"/>
    <w:rsid w:val="0002429E"/>
    <w:pPr>
      <w:tabs>
        <w:tab w:val="left" w:pos="567"/>
      </w:tabs>
      <w:jc w:val="both"/>
    </w:pPr>
    <w:rPr>
      <w:rFonts w:eastAsia="Times New Roman" w:cs="Times New Roman"/>
    </w:rPr>
  </w:style>
  <w:style w:type="character" w:customStyle="1" w:styleId="AS-P0Char">
    <w:name w:val="AS-P(0) Char"/>
    <w:basedOn w:val="DefaultParagraphFont"/>
    <w:link w:val="AS-P0"/>
    <w:rsid w:val="0002429E"/>
    <w:rPr>
      <w:rFonts w:ascii="Times New Roman" w:eastAsia="Times New Roman" w:hAnsi="Times New Roman" w:cs="Times New Roman"/>
      <w:noProof/>
    </w:rPr>
  </w:style>
  <w:style w:type="paragraph" w:customStyle="1" w:styleId="AS-H3A">
    <w:name w:val="AS-H3A"/>
    <w:basedOn w:val="Normal"/>
    <w:link w:val="AS-H3AChar"/>
    <w:rsid w:val="0002429E"/>
    <w:pPr>
      <w:autoSpaceDE w:val="0"/>
      <w:autoSpaceDN w:val="0"/>
      <w:adjustRightInd w:val="0"/>
      <w:jc w:val="center"/>
    </w:pPr>
    <w:rPr>
      <w:rFonts w:cs="Times New Roman"/>
      <w:b/>
      <w:caps/>
    </w:rPr>
  </w:style>
  <w:style w:type="character" w:customStyle="1" w:styleId="AS-H3AChar">
    <w:name w:val="AS-H3A Char"/>
    <w:basedOn w:val="DefaultParagraphFont"/>
    <w:link w:val="AS-H3A"/>
    <w:rsid w:val="0002429E"/>
    <w:rPr>
      <w:rFonts w:ascii="Times New Roman" w:hAnsi="Times New Roman" w:cs="Times New Roman"/>
      <w:b/>
      <w:caps/>
      <w:noProof/>
    </w:rPr>
  </w:style>
  <w:style w:type="paragraph" w:customStyle="1" w:styleId="AS-H1a">
    <w:name w:val="AS-H1a"/>
    <w:basedOn w:val="Normal"/>
    <w:link w:val="AS-H1aChar"/>
    <w:rsid w:val="0002429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2429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2429E"/>
    <w:rPr>
      <w:rFonts w:ascii="Arial" w:hAnsi="Arial" w:cs="Arial"/>
      <w:b/>
      <w:noProof/>
      <w:sz w:val="36"/>
      <w:szCs w:val="36"/>
    </w:rPr>
  </w:style>
  <w:style w:type="character" w:customStyle="1" w:styleId="AS-H2Char">
    <w:name w:val="AS-H2 Char"/>
    <w:basedOn w:val="DefaultParagraphFont"/>
    <w:link w:val="AS-H2"/>
    <w:rsid w:val="0002429E"/>
    <w:rPr>
      <w:rFonts w:ascii="Times New Roman" w:hAnsi="Times New Roman" w:cs="Times New Roman"/>
      <w:b/>
      <w:caps/>
      <w:noProof/>
      <w:color w:val="000000"/>
      <w:sz w:val="26"/>
    </w:rPr>
  </w:style>
  <w:style w:type="paragraph" w:customStyle="1" w:styleId="AS-H3b">
    <w:name w:val="AS-H3b"/>
    <w:basedOn w:val="Normal"/>
    <w:link w:val="AS-H3bChar"/>
    <w:autoRedefine/>
    <w:rsid w:val="0002429E"/>
    <w:pPr>
      <w:jc w:val="center"/>
    </w:pPr>
    <w:rPr>
      <w:rFonts w:cs="Times New Roman"/>
      <w:b/>
    </w:rPr>
  </w:style>
  <w:style w:type="character" w:customStyle="1" w:styleId="AS-H3bChar">
    <w:name w:val="AS-H3b Char"/>
    <w:basedOn w:val="AS-H3AChar"/>
    <w:link w:val="AS-H3b"/>
    <w:rsid w:val="0002429E"/>
    <w:rPr>
      <w:rFonts w:ascii="Times New Roman" w:hAnsi="Times New Roman" w:cs="Times New Roman"/>
      <w:b/>
      <w:caps w:val="0"/>
      <w:noProof/>
    </w:rPr>
  </w:style>
  <w:style w:type="paragraph" w:customStyle="1" w:styleId="AS-P1">
    <w:name w:val="AS-P(1)"/>
    <w:basedOn w:val="Normal"/>
    <w:link w:val="AS-P1Char"/>
    <w:rsid w:val="0002429E"/>
    <w:pPr>
      <w:suppressAutoHyphens/>
      <w:ind w:right="-7" w:firstLine="567"/>
      <w:jc w:val="both"/>
    </w:pPr>
    <w:rPr>
      <w:rFonts w:eastAsia="Times New Roman" w:cs="Times New Roman"/>
    </w:rPr>
  </w:style>
  <w:style w:type="paragraph" w:customStyle="1" w:styleId="AS-Pa">
    <w:name w:val="AS-P(a)"/>
    <w:basedOn w:val="AS-Pahang"/>
    <w:link w:val="AS-PaChar"/>
    <w:rsid w:val="0002429E"/>
  </w:style>
  <w:style w:type="character" w:customStyle="1" w:styleId="AS-P1Char">
    <w:name w:val="AS-P(1) Char"/>
    <w:basedOn w:val="DefaultParagraphFont"/>
    <w:link w:val="AS-P1"/>
    <w:rsid w:val="0002429E"/>
    <w:rPr>
      <w:rFonts w:ascii="Times New Roman" w:eastAsia="Times New Roman" w:hAnsi="Times New Roman" w:cs="Times New Roman"/>
      <w:noProof/>
    </w:rPr>
  </w:style>
  <w:style w:type="paragraph" w:customStyle="1" w:styleId="AS-Pi">
    <w:name w:val="AS-P(i)"/>
    <w:basedOn w:val="Normal"/>
    <w:link w:val="AS-PiChar"/>
    <w:rsid w:val="0002429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2429E"/>
    <w:rPr>
      <w:rFonts w:ascii="Times New Roman" w:eastAsia="Times New Roman" w:hAnsi="Times New Roman" w:cs="Times New Roman"/>
      <w:noProof/>
    </w:rPr>
  </w:style>
  <w:style w:type="character" w:customStyle="1" w:styleId="AS-PiChar">
    <w:name w:val="AS-P(i) Char"/>
    <w:basedOn w:val="DefaultParagraphFont"/>
    <w:link w:val="AS-Pi"/>
    <w:rsid w:val="0002429E"/>
    <w:rPr>
      <w:rFonts w:ascii="Times New Roman" w:eastAsia="Times New Roman" w:hAnsi="Times New Roman" w:cs="Times New Roman"/>
      <w:noProof/>
    </w:rPr>
  </w:style>
  <w:style w:type="paragraph" w:customStyle="1" w:styleId="AS-Paa">
    <w:name w:val="AS-P(aa)"/>
    <w:basedOn w:val="Normal"/>
    <w:link w:val="AS-PaaChar"/>
    <w:rsid w:val="0002429E"/>
    <w:pPr>
      <w:suppressAutoHyphens/>
      <w:ind w:left="2267" w:right="-7" w:hanging="566"/>
      <w:jc w:val="both"/>
    </w:pPr>
    <w:rPr>
      <w:rFonts w:eastAsia="Times New Roman" w:cs="Times New Roman"/>
    </w:rPr>
  </w:style>
  <w:style w:type="paragraph" w:customStyle="1" w:styleId="AS-P-Amend">
    <w:name w:val="AS-P-Amend"/>
    <w:link w:val="AS-P-AmendChar"/>
    <w:rsid w:val="0002429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2429E"/>
    <w:rPr>
      <w:rFonts w:ascii="Times New Roman" w:eastAsia="Times New Roman" w:hAnsi="Times New Roman" w:cs="Times New Roman"/>
      <w:noProof/>
    </w:rPr>
  </w:style>
  <w:style w:type="character" w:customStyle="1" w:styleId="AS-P-AmendChar">
    <w:name w:val="AS-P-Amend Char"/>
    <w:basedOn w:val="AS-P0Char"/>
    <w:link w:val="AS-P-Amend"/>
    <w:rsid w:val="0002429E"/>
    <w:rPr>
      <w:rFonts w:ascii="Arial" w:eastAsia="Times New Roman" w:hAnsi="Arial" w:cs="Arial"/>
      <w:b/>
      <w:noProof/>
      <w:color w:val="00B050"/>
      <w:sz w:val="18"/>
      <w:szCs w:val="18"/>
    </w:rPr>
  </w:style>
  <w:style w:type="paragraph" w:customStyle="1" w:styleId="AS-H1b">
    <w:name w:val="AS-H1b"/>
    <w:basedOn w:val="Normal"/>
    <w:link w:val="AS-H1bChar"/>
    <w:rsid w:val="0002429E"/>
    <w:pPr>
      <w:jc w:val="center"/>
    </w:pPr>
    <w:rPr>
      <w:rFonts w:ascii="Arial" w:hAnsi="Arial" w:cs="Arial"/>
      <w:b/>
      <w:color w:val="000000"/>
      <w:sz w:val="24"/>
      <w:szCs w:val="24"/>
    </w:rPr>
  </w:style>
  <w:style w:type="character" w:customStyle="1" w:styleId="AS-H1bChar">
    <w:name w:val="AS-H1b Char"/>
    <w:basedOn w:val="AS-H2aChar"/>
    <w:link w:val="AS-H1b"/>
    <w:rsid w:val="0002429E"/>
    <w:rPr>
      <w:rFonts w:ascii="Arial" w:hAnsi="Arial" w:cs="Arial"/>
      <w:b/>
      <w:noProof/>
      <w:color w:val="000000"/>
      <w:sz w:val="24"/>
      <w:szCs w:val="24"/>
    </w:rPr>
  </w:style>
  <w:style w:type="paragraph" w:customStyle="1" w:styleId="REG-H1b">
    <w:name w:val="REG-H1b"/>
    <w:link w:val="REG-H1bChar"/>
    <w:qFormat/>
    <w:rsid w:val="0002429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2429E"/>
    <w:rPr>
      <w:rFonts w:ascii="Times New Roman" w:eastAsia="Times New Roman" w:hAnsi="Times New Roman"/>
      <w:b/>
      <w:bCs/>
      <w:noProof/>
    </w:rPr>
  </w:style>
  <w:style w:type="paragraph" w:customStyle="1" w:styleId="TableParagraph">
    <w:name w:val="Table Paragraph"/>
    <w:basedOn w:val="Normal"/>
    <w:uiPriority w:val="1"/>
    <w:rsid w:val="0002429E"/>
  </w:style>
  <w:style w:type="table" w:customStyle="1" w:styleId="TableGrid0">
    <w:name w:val="TableGrid"/>
    <w:rsid w:val="0002429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2429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2429E"/>
    <w:rPr>
      <w:rFonts w:ascii="Arial" w:hAnsi="Arial"/>
      <w:b/>
      <w:noProof/>
      <w:sz w:val="28"/>
      <w:szCs w:val="24"/>
    </w:rPr>
  </w:style>
  <w:style w:type="character" w:customStyle="1" w:styleId="REG-H1cChar">
    <w:name w:val="REG-H1c Char"/>
    <w:basedOn w:val="REG-H1bChar"/>
    <w:link w:val="REG-H1c"/>
    <w:rsid w:val="0002429E"/>
    <w:rPr>
      <w:rFonts w:ascii="Arial" w:hAnsi="Arial"/>
      <w:b/>
      <w:noProof/>
      <w:sz w:val="24"/>
      <w:szCs w:val="24"/>
    </w:rPr>
  </w:style>
  <w:style w:type="paragraph" w:customStyle="1" w:styleId="REG-PHA">
    <w:name w:val="REG-PH(A)"/>
    <w:link w:val="REG-PHAChar"/>
    <w:qFormat/>
    <w:rsid w:val="0002429E"/>
    <w:pPr>
      <w:spacing w:after="0" w:line="240" w:lineRule="auto"/>
      <w:jc w:val="center"/>
    </w:pPr>
    <w:rPr>
      <w:rFonts w:ascii="Arial" w:hAnsi="Arial"/>
      <w:b/>
      <w:caps/>
      <w:noProof/>
      <w:sz w:val="16"/>
      <w:szCs w:val="24"/>
    </w:rPr>
  </w:style>
  <w:style w:type="paragraph" w:customStyle="1" w:styleId="REG-PHb">
    <w:name w:val="REG-PH(b)"/>
    <w:link w:val="REG-PHbChar"/>
    <w:qFormat/>
    <w:rsid w:val="0002429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2429E"/>
    <w:rPr>
      <w:rFonts w:ascii="Arial" w:hAnsi="Arial"/>
      <w:b/>
      <w:caps/>
      <w:noProof/>
      <w:sz w:val="16"/>
      <w:szCs w:val="24"/>
    </w:rPr>
  </w:style>
  <w:style w:type="character" w:customStyle="1" w:styleId="REG-PHbChar">
    <w:name w:val="REG-PH(b) Char"/>
    <w:basedOn w:val="REG-H1bChar"/>
    <w:link w:val="REG-PHb"/>
    <w:rsid w:val="0002429E"/>
    <w:rPr>
      <w:rFonts w:ascii="Arial" w:hAnsi="Arial" w:cs="Arial"/>
      <w:b/>
      <w:noProof/>
      <w:sz w:val="16"/>
      <w:szCs w:val="16"/>
    </w:rPr>
  </w:style>
  <w:style w:type="character" w:styleId="Hyperlink">
    <w:name w:val="Hyperlink"/>
    <w:uiPriority w:val="99"/>
    <w:qFormat/>
    <w:rsid w:val="00027BB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27BB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E242-01AC-4C06-9E87-A3CAD427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29</TotalTime>
  <Pages>10</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Health Professions Act 16 of 2024-Regulations 2013-300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2013-300</dc:title>
  <dc:creator>LAC</dc:creator>
  <cp:lastModifiedBy>Dianne Hubbard</cp:lastModifiedBy>
  <cp:revision>21</cp:revision>
  <dcterms:created xsi:type="dcterms:W3CDTF">2015-10-17T14:07:00Z</dcterms:created>
  <dcterms:modified xsi:type="dcterms:W3CDTF">2025-04-01T20:19:00Z</dcterms:modified>
</cp:coreProperties>
</file>