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8EAF" w14:textId="77777777" w:rsidR="00D721E9" w:rsidRPr="000E34C5" w:rsidRDefault="00AF321A" w:rsidP="00D51089">
      <w:pPr>
        <w:pStyle w:val="REG-H1a"/>
      </w:pPr>
      <w:r w:rsidRPr="000E34C5">
        <w:drawing>
          <wp:anchor distT="0" distB="0" distL="114300" distR="114300" simplePos="0" relativeHeight="251658240" behindDoc="0" locked="1" layoutInCell="0" allowOverlap="0" wp14:anchorId="10F9893A" wp14:editId="5012427F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CB744" w14:textId="77777777" w:rsidR="00BD4F77" w:rsidRPr="00837863" w:rsidRDefault="00BD4F77" w:rsidP="00BD4F77">
      <w:pPr>
        <w:pStyle w:val="REG-H1d"/>
        <w:rPr>
          <w:lang w:val="en-GB"/>
        </w:rPr>
      </w:pPr>
      <w:bookmarkStart w:id="0" w:name="_Hlk194049398"/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20CF9C66" w14:textId="77777777" w:rsidR="00BD4F77" w:rsidRPr="00837863" w:rsidRDefault="00BD4F77" w:rsidP="00BD4F77">
      <w:pPr>
        <w:pStyle w:val="REG-H1d"/>
        <w:rPr>
          <w:lang w:val="en-GB"/>
        </w:rPr>
      </w:pPr>
    </w:p>
    <w:p w14:paraId="57AFAFB9" w14:textId="77777777" w:rsidR="00BD4F77" w:rsidRPr="00837863" w:rsidRDefault="00BD4F77" w:rsidP="00BD4F77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3DED9912" w14:textId="50C54A67" w:rsidR="00BD2B69" w:rsidRPr="000E34C5" w:rsidRDefault="00BD4F77" w:rsidP="00BD4F77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  <w:bookmarkEnd w:id="0"/>
    </w:p>
    <w:p w14:paraId="5F161670" w14:textId="77777777" w:rsidR="00E2335D" w:rsidRPr="000E34C5" w:rsidRDefault="00E2335D" w:rsidP="00E2335D">
      <w:pPr>
        <w:pStyle w:val="REG-H1a"/>
        <w:pBdr>
          <w:bottom w:val="single" w:sz="4" w:space="1" w:color="auto"/>
        </w:pBdr>
      </w:pPr>
    </w:p>
    <w:p w14:paraId="6D67AACA" w14:textId="77777777" w:rsidR="00E2335D" w:rsidRPr="000E34C5" w:rsidRDefault="00E2335D" w:rsidP="00E2335D">
      <w:pPr>
        <w:pStyle w:val="REG-H1a"/>
      </w:pPr>
    </w:p>
    <w:p w14:paraId="3D0FFAFF" w14:textId="77777777" w:rsidR="00E2335D" w:rsidRPr="000E34C5" w:rsidRDefault="007160EF" w:rsidP="00E2335D">
      <w:pPr>
        <w:pStyle w:val="REG-H1b"/>
      </w:pPr>
      <w:r w:rsidRPr="000E34C5">
        <w:t>Regulations relating to the M</w:t>
      </w:r>
      <w:r w:rsidR="00A23366" w:rsidRPr="000E34C5">
        <w:t xml:space="preserve">inimum </w:t>
      </w:r>
      <w:r w:rsidRPr="000E34C5">
        <w:t>R</w:t>
      </w:r>
      <w:r w:rsidR="00A23366" w:rsidRPr="000E34C5">
        <w:t xml:space="preserve">equirements of </w:t>
      </w:r>
      <w:r w:rsidRPr="000E34C5">
        <w:t>S</w:t>
      </w:r>
      <w:r w:rsidR="00A23366" w:rsidRPr="000E34C5">
        <w:t xml:space="preserve">tudy </w:t>
      </w:r>
      <w:r w:rsidRPr="000E34C5">
        <w:br/>
      </w:r>
      <w:r w:rsidR="00A23366" w:rsidRPr="000E34C5">
        <w:t xml:space="preserve">for </w:t>
      </w:r>
      <w:r w:rsidRPr="000E34C5">
        <w:t>R</w:t>
      </w:r>
      <w:r w:rsidR="00A23366" w:rsidRPr="000E34C5">
        <w:t xml:space="preserve">egistration as a </w:t>
      </w:r>
      <w:r w:rsidRPr="000E34C5">
        <w:t>T</w:t>
      </w:r>
      <w:r w:rsidR="00A23366" w:rsidRPr="000E34C5">
        <w:t xml:space="preserve">herapeutic </w:t>
      </w:r>
      <w:r w:rsidRPr="000E34C5">
        <w:t>A</w:t>
      </w:r>
      <w:r w:rsidR="00A23366" w:rsidRPr="000E34C5">
        <w:t>romatherapist</w:t>
      </w:r>
    </w:p>
    <w:p w14:paraId="291CECF8" w14:textId="77777777" w:rsidR="00D2019F" w:rsidRPr="000E34C5" w:rsidRDefault="00BD2B69" w:rsidP="00C838EC">
      <w:pPr>
        <w:pStyle w:val="REG-H1d"/>
        <w:rPr>
          <w:lang w:val="en-GB"/>
        </w:rPr>
      </w:pPr>
      <w:r w:rsidRPr="000E34C5">
        <w:rPr>
          <w:lang w:val="en-GB"/>
        </w:rPr>
        <w:t xml:space="preserve">Government Notice </w:t>
      </w:r>
      <w:r w:rsidR="00A23366" w:rsidRPr="000E34C5">
        <w:rPr>
          <w:lang w:val="en-GB"/>
        </w:rPr>
        <w:t>291</w:t>
      </w:r>
      <w:r w:rsidR="005709A6" w:rsidRPr="000E34C5">
        <w:rPr>
          <w:lang w:val="en-GB"/>
        </w:rPr>
        <w:t xml:space="preserve"> </w:t>
      </w:r>
      <w:r w:rsidR="005C16B3" w:rsidRPr="000E34C5">
        <w:rPr>
          <w:lang w:val="en-GB"/>
        </w:rPr>
        <w:t>of</w:t>
      </w:r>
      <w:r w:rsidR="005709A6" w:rsidRPr="000E34C5">
        <w:rPr>
          <w:lang w:val="en-GB"/>
        </w:rPr>
        <w:t xml:space="preserve"> </w:t>
      </w:r>
      <w:r w:rsidR="00A23366" w:rsidRPr="000E34C5">
        <w:rPr>
          <w:lang w:val="en-GB"/>
        </w:rPr>
        <w:t>2013</w:t>
      </w:r>
    </w:p>
    <w:p w14:paraId="4B0908E8" w14:textId="6C818DA9" w:rsidR="00BD4F77" w:rsidRPr="006E47B6" w:rsidRDefault="00BD4F77" w:rsidP="00BD4F77">
      <w:pPr>
        <w:pStyle w:val="REG-Amend"/>
      </w:pPr>
      <w:bookmarkStart w:id="1" w:name="_Hlk194049382"/>
      <w:r w:rsidRPr="00746577">
        <w:t>(</w:t>
      </w:r>
      <w:hyperlink r:id="rId9" w:history="1">
        <w:r w:rsidRPr="00954A06">
          <w:rPr>
            <w:rStyle w:val="Hyperlink"/>
          </w:rPr>
          <w:t>GG 533</w:t>
        </w:r>
        <w:r>
          <w:rPr>
            <w:rStyle w:val="Hyperlink"/>
          </w:rPr>
          <w:t>2</w:t>
        </w:r>
      </w:hyperlink>
      <w:r w:rsidRPr="00746577">
        <w:t>)</w:t>
      </w:r>
    </w:p>
    <w:bookmarkEnd w:id="1"/>
    <w:p w14:paraId="1A3E595C" w14:textId="77777777" w:rsidR="003013D8" w:rsidRPr="000E34C5" w:rsidRDefault="003013D8" w:rsidP="003013D8">
      <w:pPr>
        <w:pStyle w:val="REG-Amend"/>
      </w:pPr>
      <w:r w:rsidRPr="000E34C5">
        <w:t xml:space="preserve">came into force on date of publication: </w:t>
      </w:r>
      <w:r w:rsidR="00A23366" w:rsidRPr="000E34C5">
        <w:t>5 November 2013</w:t>
      </w:r>
    </w:p>
    <w:p w14:paraId="64F6D45E" w14:textId="77777777" w:rsidR="007160EF" w:rsidRPr="000E34C5" w:rsidRDefault="007160EF" w:rsidP="003013D8">
      <w:pPr>
        <w:pStyle w:val="REG-Amend"/>
      </w:pPr>
    </w:p>
    <w:p w14:paraId="497CD70F" w14:textId="59B24466" w:rsidR="00BD4F77" w:rsidRDefault="00BD4F77" w:rsidP="00BD4F77">
      <w:pPr>
        <w:pStyle w:val="REG-Amend"/>
      </w:pPr>
      <w:bookmarkStart w:id="2" w:name="_Hlk194049355"/>
      <w:r w:rsidRPr="00896EEA">
        <w:t xml:space="preserve">These regulations were made in terms of section 55 </w:t>
      </w:r>
      <w:r w:rsidRPr="00BD4F77">
        <w:t>read with section 19(1)</w:t>
      </w:r>
      <w:r>
        <w:t xml:space="preserve"> </w:t>
      </w:r>
      <w:r w:rsidRPr="00896EEA">
        <w:t xml:space="preserve">of the Allied Health Professions Act 7 of 2004, which was repealed by the Health Professions Act 16 of 2024. </w:t>
      </w:r>
      <w:r>
        <w:br/>
      </w:r>
      <w:r w:rsidRPr="00896EEA">
        <w:t xml:space="preserve">Pursuant to section 95(10) of the Health Professions Act 16 of 2024, </w:t>
      </w:r>
      <w:r>
        <w:br/>
      </w:r>
      <w:r w:rsidRPr="00896EEA">
        <w:t>they are deemed to have been made under that Act</w:t>
      </w:r>
      <w:r>
        <w:t>.</w:t>
      </w:r>
    </w:p>
    <w:bookmarkEnd w:id="2"/>
    <w:p w14:paraId="36FC9D1B" w14:textId="77777777" w:rsidR="00BD4F77" w:rsidRDefault="00BD4F77" w:rsidP="007160EF">
      <w:pPr>
        <w:pStyle w:val="REG-Amend"/>
      </w:pPr>
    </w:p>
    <w:p w14:paraId="6C3E11F5" w14:textId="505A65B4" w:rsidR="007160EF" w:rsidRPr="000E34C5" w:rsidRDefault="007160EF" w:rsidP="007160EF">
      <w:pPr>
        <w:pStyle w:val="REG-Amend"/>
      </w:pPr>
      <w:r w:rsidRPr="000E34C5">
        <w:t>The Government Notice which publishes these regulations notes that they were made</w:t>
      </w:r>
      <w:r w:rsidRPr="000E34C5">
        <w:rPr>
          <w:rFonts w:cs="Times New Roman"/>
        </w:rPr>
        <w:t xml:space="preserve"> </w:t>
      </w:r>
      <w:r w:rsidRPr="000E34C5">
        <w:rPr>
          <w:rFonts w:cs="Times New Roman"/>
        </w:rPr>
        <w:br/>
        <w:t>on the recommendation of the Allied Health Professions Council of Namibia.</w:t>
      </w:r>
    </w:p>
    <w:p w14:paraId="2443CEDB" w14:textId="77777777" w:rsidR="005955EA" w:rsidRPr="000E34C5" w:rsidRDefault="005955EA" w:rsidP="0087487C">
      <w:pPr>
        <w:pStyle w:val="REG-H1a"/>
        <w:pBdr>
          <w:bottom w:val="single" w:sz="4" w:space="1" w:color="auto"/>
        </w:pBdr>
      </w:pPr>
    </w:p>
    <w:p w14:paraId="58635BEF" w14:textId="77777777" w:rsidR="001121EE" w:rsidRPr="000E34C5" w:rsidRDefault="001121EE" w:rsidP="0087487C">
      <w:pPr>
        <w:pStyle w:val="REG-H1a"/>
      </w:pPr>
    </w:p>
    <w:p w14:paraId="76CAB863" w14:textId="77777777" w:rsidR="008938F7" w:rsidRPr="000E34C5" w:rsidRDefault="008938F7" w:rsidP="00C36B55">
      <w:pPr>
        <w:pStyle w:val="REG-H2"/>
      </w:pPr>
      <w:r w:rsidRPr="000E34C5">
        <w:t xml:space="preserve">ARRANGEMENT OF </w:t>
      </w:r>
      <w:r w:rsidR="00C11092" w:rsidRPr="000E34C5">
        <w:t>REGULATIONS</w:t>
      </w:r>
    </w:p>
    <w:p w14:paraId="5A10A2A0" w14:textId="77777777" w:rsidR="00C63501" w:rsidRPr="000E34C5" w:rsidRDefault="00C63501" w:rsidP="00003730">
      <w:pPr>
        <w:pStyle w:val="REG-P0"/>
        <w:rPr>
          <w:color w:val="00B050"/>
        </w:rPr>
      </w:pPr>
    </w:p>
    <w:p w14:paraId="4B3BCD49" w14:textId="77777777" w:rsidR="00A156A1" w:rsidRPr="000E34C5" w:rsidRDefault="00A156A1" w:rsidP="00914280">
      <w:pPr>
        <w:pStyle w:val="REG-P0"/>
        <w:rPr>
          <w:color w:val="00B050"/>
        </w:rPr>
      </w:pPr>
      <w:r w:rsidRPr="000E34C5">
        <w:rPr>
          <w:color w:val="00B050"/>
        </w:rPr>
        <w:t>1.</w:t>
      </w:r>
      <w:r w:rsidRPr="000E34C5">
        <w:rPr>
          <w:color w:val="00B050"/>
        </w:rPr>
        <w:tab/>
      </w:r>
      <w:r w:rsidR="00A23366" w:rsidRPr="000E34C5">
        <w:rPr>
          <w:color w:val="00B050"/>
        </w:rPr>
        <w:t>Definitions</w:t>
      </w:r>
    </w:p>
    <w:p w14:paraId="503F3858" w14:textId="77777777" w:rsidR="003905F1" w:rsidRPr="000E34C5" w:rsidRDefault="003905F1" w:rsidP="00914280">
      <w:pPr>
        <w:pStyle w:val="REG-P0"/>
        <w:rPr>
          <w:color w:val="00B050"/>
        </w:rPr>
      </w:pPr>
      <w:r w:rsidRPr="000E34C5">
        <w:rPr>
          <w:color w:val="00B050"/>
        </w:rPr>
        <w:t>2.</w:t>
      </w:r>
      <w:r w:rsidRPr="000E34C5">
        <w:rPr>
          <w:color w:val="00B050"/>
        </w:rPr>
        <w:tab/>
      </w:r>
      <w:r w:rsidR="00A23366" w:rsidRPr="000E34C5">
        <w:rPr>
          <w:color w:val="00B050"/>
        </w:rPr>
        <w:t>Minimum qualifications required for registration as a therapeutic aromatherapist</w:t>
      </w:r>
    </w:p>
    <w:p w14:paraId="2461651B" w14:textId="77777777" w:rsidR="006D031F" w:rsidRPr="000E34C5" w:rsidRDefault="006D031F" w:rsidP="00914280">
      <w:pPr>
        <w:pStyle w:val="REG-P0"/>
        <w:rPr>
          <w:color w:val="00B050"/>
        </w:rPr>
      </w:pPr>
      <w:r w:rsidRPr="000E34C5">
        <w:rPr>
          <w:color w:val="00B050"/>
        </w:rPr>
        <w:t>3.</w:t>
      </w:r>
      <w:r w:rsidRPr="000E34C5">
        <w:rPr>
          <w:color w:val="00B050"/>
        </w:rPr>
        <w:tab/>
        <w:t xml:space="preserve">Recognition of qualification by Council </w:t>
      </w:r>
    </w:p>
    <w:p w14:paraId="47708E2E" w14:textId="77777777" w:rsidR="00FA7FE6" w:rsidRPr="000E34C5" w:rsidRDefault="00FA7FE6" w:rsidP="00B0347D">
      <w:pPr>
        <w:pStyle w:val="REG-H1a"/>
        <w:pBdr>
          <w:bottom w:val="single" w:sz="4" w:space="1" w:color="auto"/>
        </w:pBdr>
      </w:pPr>
    </w:p>
    <w:p w14:paraId="440B5E97" w14:textId="77777777" w:rsidR="00342850" w:rsidRPr="000E34C5" w:rsidRDefault="00342850" w:rsidP="00342850">
      <w:pPr>
        <w:pStyle w:val="REG-H1a"/>
      </w:pPr>
    </w:p>
    <w:p w14:paraId="0338A592" w14:textId="77777777" w:rsidR="008D176A" w:rsidRPr="000E34C5" w:rsidRDefault="008D176A" w:rsidP="008D176A">
      <w:pPr>
        <w:pStyle w:val="REG-P0"/>
        <w:rPr>
          <w:b/>
          <w:bCs/>
        </w:rPr>
      </w:pPr>
      <w:r w:rsidRPr="000E34C5">
        <w:rPr>
          <w:b/>
        </w:rPr>
        <w:t>Definitions</w:t>
      </w:r>
    </w:p>
    <w:p w14:paraId="2F3475EE" w14:textId="77777777" w:rsidR="008D176A" w:rsidRPr="000E34C5" w:rsidRDefault="008D176A" w:rsidP="008D176A">
      <w:pPr>
        <w:pStyle w:val="REG-P0"/>
        <w:rPr>
          <w:szCs w:val="26"/>
        </w:rPr>
      </w:pPr>
    </w:p>
    <w:p w14:paraId="0A9D0588" w14:textId="77777777" w:rsidR="008D176A" w:rsidRPr="000E34C5" w:rsidRDefault="008D176A" w:rsidP="00967250">
      <w:pPr>
        <w:pStyle w:val="REG-P1"/>
      </w:pPr>
      <w:r w:rsidRPr="000E34C5">
        <w:rPr>
          <w:b/>
          <w:bCs/>
        </w:rPr>
        <w:t>1.</w:t>
      </w:r>
      <w:r w:rsidRPr="000E34C5">
        <w:rPr>
          <w:b/>
          <w:bCs/>
        </w:rPr>
        <w:tab/>
      </w:r>
      <w:r w:rsidRPr="000E34C5">
        <w:t>In these regulations a word or an expression to which a meaning has been assigned in the Allied Health Professions Act, 2004 (Act No. 7 of 2004), has that meaning.</w:t>
      </w:r>
    </w:p>
    <w:p w14:paraId="44E9E342" w14:textId="77777777" w:rsidR="008D176A" w:rsidRDefault="008D176A" w:rsidP="008D176A">
      <w:pPr>
        <w:pStyle w:val="REG-P0"/>
        <w:rPr>
          <w:szCs w:val="26"/>
        </w:rPr>
      </w:pPr>
    </w:p>
    <w:p w14:paraId="69A789F7" w14:textId="056D51B6" w:rsidR="00AD2B2A" w:rsidRDefault="00AD2B2A" w:rsidP="00AD2B2A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3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  <w:bookmarkEnd w:id="3"/>
    </w:p>
    <w:p w14:paraId="64EFEF3C" w14:textId="77777777" w:rsidR="00AD2B2A" w:rsidRPr="000E34C5" w:rsidRDefault="00AD2B2A" w:rsidP="008D176A">
      <w:pPr>
        <w:pStyle w:val="REG-P0"/>
        <w:rPr>
          <w:szCs w:val="26"/>
        </w:rPr>
      </w:pPr>
    </w:p>
    <w:p w14:paraId="5BC0454C" w14:textId="77777777" w:rsidR="008D176A" w:rsidRPr="000E34C5" w:rsidRDefault="008D176A" w:rsidP="008D176A">
      <w:pPr>
        <w:pStyle w:val="REG-P0"/>
        <w:rPr>
          <w:b/>
          <w:bCs/>
        </w:rPr>
      </w:pPr>
      <w:r w:rsidRPr="000E34C5">
        <w:rPr>
          <w:b/>
        </w:rPr>
        <w:t>Minimum qualifications required for registration as a therapeutic aromatherapist</w:t>
      </w:r>
    </w:p>
    <w:p w14:paraId="7A2F6B25" w14:textId="77777777" w:rsidR="008D176A" w:rsidRPr="000E34C5" w:rsidRDefault="008D176A" w:rsidP="008D176A">
      <w:pPr>
        <w:pStyle w:val="REG-P0"/>
        <w:rPr>
          <w:szCs w:val="26"/>
        </w:rPr>
      </w:pPr>
    </w:p>
    <w:p w14:paraId="082E51EC" w14:textId="77777777" w:rsidR="008D176A" w:rsidRPr="000E34C5" w:rsidRDefault="008D176A" w:rsidP="00967250">
      <w:pPr>
        <w:pStyle w:val="REG-P1"/>
      </w:pPr>
      <w:r w:rsidRPr="000E34C5">
        <w:rPr>
          <w:b/>
          <w:bCs/>
        </w:rPr>
        <w:t>2.</w:t>
      </w:r>
      <w:r w:rsidRPr="000E34C5">
        <w:rPr>
          <w:b/>
          <w:bCs/>
        </w:rPr>
        <w:tab/>
      </w:r>
      <w:r w:rsidR="00967250" w:rsidRPr="000E34C5">
        <w:t>(1)</w:t>
      </w:r>
      <w:r w:rsidR="00967250" w:rsidRPr="000E34C5">
        <w:tab/>
      </w:r>
      <w:r w:rsidRPr="000E34C5">
        <w:t>Subject to compliance with the other requirements prescribed by or under the Act, a person who is the holder of a diploma or certificate in therapeutic aromatherapy, obtained at any of the educational institutions prescribed by subregulation (2), after receiving full time education, tuition and training at that educational institution for a period of two years, may be registered by the Council as a therapeutic aromatherapist.</w:t>
      </w:r>
    </w:p>
    <w:p w14:paraId="7409785D" w14:textId="77777777" w:rsidR="008D176A" w:rsidRPr="000E34C5" w:rsidRDefault="008D176A" w:rsidP="008D176A">
      <w:pPr>
        <w:pStyle w:val="REG-P0"/>
        <w:rPr>
          <w:szCs w:val="26"/>
        </w:rPr>
      </w:pPr>
    </w:p>
    <w:p w14:paraId="2A5B7961" w14:textId="77777777" w:rsidR="008D176A" w:rsidRPr="000E34C5" w:rsidRDefault="008D176A" w:rsidP="00967250">
      <w:pPr>
        <w:pStyle w:val="REG-P1"/>
      </w:pPr>
      <w:r w:rsidRPr="000E34C5">
        <w:t>(2)</w:t>
      </w:r>
      <w:r w:rsidRPr="000E34C5">
        <w:tab/>
        <w:t>A diploma or certificate prescribed by subregulation (1) may be obtained at any of the following educational institutions in the Republic of South Africa:</w:t>
      </w:r>
    </w:p>
    <w:p w14:paraId="124C3FCE" w14:textId="77777777" w:rsidR="008D176A" w:rsidRPr="000E34C5" w:rsidRDefault="008D176A" w:rsidP="008D176A">
      <w:pPr>
        <w:pStyle w:val="REG-P0"/>
      </w:pPr>
    </w:p>
    <w:p w14:paraId="123872D8" w14:textId="77777777" w:rsidR="008D176A" w:rsidRPr="000E34C5" w:rsidRDefault="008D176A" w:rsidP="00A32DB7">
      <w:pPr>
        <w:pStyle w:val="REG-Pa"/>
        <w:tabs>
          <w:tab w:val="left" w:pos="5103"/>
        </w:tabs>
      </w:pPr>
      <w:r w:rsidRPr="000E34C5">
        <w:t>(a)</w:t>
      </w:r>
      <w:r w:rsidRPr="000E34C5">
        <w:tab/>
        <w:t>Camelot International (Pty) Ltd</w:t>
      </w:r>
      <w:r w:rsidR="00A32DB7" w:rsidRPr="000E34C5">
        <w:tab/>
      </w:r>
      <w:r w:rsidRPr="000E34C5">
        <w:t>Johannesburg;</w:t>
      </w:r>
    </w:p>
    <w:p w14:paraId="1A9A7401" w14:textId="77777777" w:rsidR="008D176A" w:rsidRPr="000E34C5" w:rsidRDefault="008D176A" w:rsidP="00A32DB7">
      <w:pPr>
        <w:pStyle w:val="REG-P0"/>
        <w:tabs>
          <w:tab w:val="left" w:pos="5103"/>
        </w:tabs>
      </w:pPr>
    </w:p>
    <w:p w14:paraId="3261124C" w14:textId="77777777" w:rsidR="008D176A" w:rsidRPr="000E34C5" w:rsidRDefault="008D176A" w:rsidP="00A32DB7">
      <w:pPr>
        <w:pStyle w:val="REG-Pa"/>
        <w:tabs>
          <w:tab w:val="left" w:pos="5103"/>
        </w:tabs>
      </w:pPr>
      <w:r w:rsidRPr="000E34C5">
        <w:t>(b)</w:t>
      </w:r>
      <w:r w:rsidRPr="000E34C5">
        <w:tab/>
        <w:t>Potchefstroom Akademie</w:t>
      </w:r>
      <w:r w:rsidR="00A32DB7" w:rsidRPr="000E34C5">
        <w:tab/>
      </w:r>
      <w:r w:rsidRPr="000E34C5">
        <w:t>Potchefstroom; or</w:t>
      </w:r>
    </w:p>
    <w:p w14:paraId="5107AF78" w14:textId="77777777" w:rsidR="008D176A" w:rsidRPr="000E34C5" w:rsidRDefault="008D176A" w:rsidP="00A32DB7">
      <w:pPr>
        <w:pStyle w:val="REG-P0"/>
        <w:tabs>
          <w:tab w:val="left" w:pos="5103"/>
        </w:tabs>
      </w:pPr>
    </w:p>
    <w:p w14:paraId="2EE381D6" w14:textId="77777777" w:rsidR="008D176A" w:rsidRPr="000E34C5" w:rsidRDefault="008D176A" w:rsidP="00A32DB7">
      <w:pPr>
        <w:pStyle w:val="REG-Pa"/>
        <w:tabs>
          <w:tab w:val="left" w:pos="5103"/>
        </w:tabs>
      </w:pPr>
      <w:r w:rsidRPr="000E34C5">
        <w:t>(c)</w:t>
      </w:r>
      <w:r w:rsidRPr="000E34C5">
        <w:tab/>
        <w:t>Institute of Natural Health</w:t>
      </w:r>
      <w:r w:rsidR="00A32DB7" w:rsidRPr="000E34C5">
        <w:tab/>
      </w:r>
      <w:r w:rsidRPr="000E34C5">
        <w:t>Cape Town.</w:t>
      </w:r>
    </w:p>
    <w:p w14:paraId="68F8B027" w14:textId="77777777" w:rsidR="008D176A" w:rsidRPr="000E34C5" w:rsidRDefault="008D176A" w:rsidP="008D176A">
      <w:pPr>
        <w:pStyle w:val="REG-P0"/>
      </w:pPr>
    </w:p>
    <w:p w14:paraId="278AB7F6" w14:textId="77777777" w:rsidR="008D176A" w:rsidRPr="000E34C5" w:rsidRDefault="008D176A" w:rsidP="00967250">
      <w:pPr>
        <w:pStyle w:val="REG-P1"/>
      </w:pPr>
      <w:r w:rsidRPr="000E34C5">
        <w:t>(3)</w:t>
      </w:r>
      <w:r w:rsidRPr="000E34C5">
        <w:tab/>
        <w:t>Any person who is not the holder of a qualification prescribed by subregulation (1), but is the holder of a diploma or certificate in therapeutic aromatherapy, obtained at an educational institution after receiving full time education, tuition and training at that educational institution for a period of two years, may be registered, subject to compliance with the other requirements prescribed by or under the Act, by the Council as a therapeutic aromatherapist.</w:t>
      </w:r>
    </w:p>
    <w:p w14:paraId="0FC03282" w14:textId="77777777" w:rsidR="008D176A" w:rsidRPr="000E34C5" w:rsidRDefault="008D176A" w:rsidP="008D176A">
      <w:pPr>
        <w:pStyle w:val="REG-P0"/>
        <w:rPr>
          <w:szCs w:val="26"/>
        </w:rPr>
      </w:pPr>
    </w:p>
    <w:p w14:paraId="5B5E6C68" w14:textId="77777777" w:rsidR="008D176A" w:rsidRPr="000E34C5" w:rsidRDefault="008D176A" w:rsidP="00967250">
      <w:pPr>
        <w:pStyle w:val="REG-P1"/>
      </w:pPr>
      <w:r w:rsidRPr="000E34C5">
        <w:t>(4)</w:t>
      </w:r>
      <w:r w:rsidRPr="000E34C5">
        <w:tab/>
        <w:t>A qualification prescribed by subregulation (3) must include education, tuition and training in the following subjects:</w:t>
      </w:r>
    </w:p>
    <w:p w14:paraId="5071C10D" w14:textId="77777777" w:rsidR="008D176A" w:rsidRPr="000E34C5" w:rsidRDefault="008D176A" w:rsidP="008D176A">
      <w:pPr>
        <w:pStyle w:val="REG-P0"/>
        <w:rPr>
          <w:szCs w:val="26"/>
        </w:rPr>
      </w:pPr>
    </w:p>
    <w:p w14:paraId="3707DF72" w14:textId="77777777" w:rsidR="008D176A" w:rsidRPr="000E34C5" w:rsidRDefault="008D176A" w:rsidP="00967250">
      <w:pPr>
        <w:pStyle w:val="REG-Pa"/>
      </w:pPr>
      <w:r w:rsidRPr="000E34C5">
        <w:t>(a)</w:t>
      </w:r>
      <w:r w:rsidRPr="000E34C5">
        <w:tab/>
        <w:t>Anatomy and Physiology;</w:t>
      </w:r>
    </w:p>
    <w:p w14:paraId="4413FC72" w14:textId="77777777" w:rsidR="008D176A" w:rsidRPr="000E34C5" w:rsidRDefault="008D176A" w:rsidP="008D176A">
      <w:pPr>
        <w:pStyle w:val="REG-P0"/>
        <w:rPr>
          <w:szCs w:val="26"/>
        </w:rPr>
      </w:pPr>
    </w:p>
    <w:p w14:paraId="4DC867B2" w14:textId="77777777" w:rsidR="008D176A" w:rsidRPr="000E34C5" w:rsidRDefault="008D176A" w:rsidP="00967250">
      <w:pPr>
        <w:pStyle w:val="REG-Pa"/>
      </w:pPr>
      <w:r w:rsidRPr="000E34C5">
        <w:t>(b)</w:t>
      </w:r>
      <w:r w:rsidRPr="000E34C5">
        <w:tab/>
        <w:t>Chemistry and Pharmacology of Essential Oils;</w:t>
      </w:r>
    </w:p>
    <w:p w14:paraId="1C3F000B" w14:textId="77777777" w:rsidR="008D176A" w:rsidRPr="000E34C5" w:rsidRDefault="008D176A" w:rsidP="008D176A">
      <w:pPr>
        <w:pStyle w:val="REG-P0"/>
        <w:rPr>
          <w:szCs w:val="26"/>
        </w:rPr>
      </w:pPr>
    </w:p>
    <w:p w14:paraId="37F15A72" w14:textId="77777777" w:rsidR="008D176A" w:rsidRPr="000E34C5" w:rsidRDefault="008D176A" w:rsidP="00967250">
      <w:pPr>
        <w:pStyle w:val="REG-Pa"/>
      </w:pPr>
      <w:r w:rsidRPr="000E34C5">
        <w:t>(c)</w:t>
      </w:r>
      <w:r w:rsidRPr="000E34C5">
        <w:tab/>
        <w:t>Introduction to Botany;</w:t>
      </w:r>
    </w:p>
    <w:p w14:paraId="4127A6F3" w14:textId="77777777" w:rsidR="008D176A" w:rsidRPr="000E34C5" w:rsidRDefault="008D176A" w:rsidP="008D176A">
      <w:pPr>
        <w:pStyle w:val="REG-P0"/>
        <w:rPr>
          <w:szCs w:val="26"/>
        </w:rPr>
      </w:pPr>
    </w:p>
    <w:p w14:paraId="293C8275" w14:textId="77777777" w:rsidR="008D176A" w:rsidRPr="000E34C5" w:rsidRDefault="008D176A" w:rsidP="00967250">
      <w:pPr>
        <w:pStyle w:val="REG-Pa"/>
      </w:pPr>
      <w:r w:rsidRPr="000E34C5">
        <w:t>(d)</w:t>
      </w:r>
      <w:r w:rsidRPr="000E34C5">
        <w:tab/>
        <w:t>Massage Techniques;</w:t>
      </w:r>
    </w:p>
    <w:p w14:paraId="1165959A" w14:textId="77777777" w:rsidR="008D176A" w:rsidRPr="000E34C5" w:rsidRDefault="008D176A" w:rsidP="008D176A">
      <w:pPr>
        <w:pStyle w:val="REG-P0"/>
        <w:rPr>
          <w:szCs w:val="26"/>
        </w:rPr>
      </w:pPr>
    </w:p>
    <w:p w14:paraId="0128F949" w14:textId="77777777" w:rsidR="008D176A" w:rsidRPr="000E34C5" w:rsidRDefault="008D176A" w:rsidP="00967250">
      <w:pPr>
        <w:pStyle w:val="REG-Pa"/>
      </w:pPr>
      <w:r w:rsidRPr="000E34C5">
        <w:t>(e)</w:t>
      </w:r>
      <w:r w:rsidRPr="000E34C5">
        <w:tab/>
        <w:t>Pathology;</w:t>
      </w:r>
    </w:p>
    <w:p w14:paraId="1BF00BCF" w14:textId="77777777" w:rsidR="008D176A" w:rsidRPr="000E34C5" w:rsidRDefault="008D176A" w:rsidP="008D176A">
      <w:pPr>
        <w:pStyle w:val="REG-P0"/>
        <w:rPr>
          <w:szCs w:val="26"/>
        </w:rPr>
      </w:pPr>
    </w:p>
    <w:p w14:paraId="6301D712" w14:textId="77777777" w:rsidR="008D176A" w:rsidRPr="000E34C5" w:rsidRDefault="008D176A" w:rsidP="00967250">
      <w:pPr>
        <w:pStyle w:val="REG-Pa"/>
      </w:pPr>
      <w:r w:rsidRPr="000E34C5">
        <w:t>(f)</w:t>
      </w:r>
      <w:r w:rsidRPr="000E34C5">
        <w:tab/>
        <w:t>Patho-physiology;</w:t>
      </w:r>
    </w:p>
    <w:p w14:paraId="58A4AED5" w14:textId="77777777" w:rsidR="008D176A" w:rsidRPr="000E34C5" w:rsidRDefault="008D176A" w:rsidP="008D176A">
      <w:pPr>
        <w:pStyle w:val="REG-P0"/>
        <w:rPr>
          <w:szCs w:val="26"/>
        </w:rPr>
      </w:pPr>
    </w:p>
    <w:p w14:paraId="40D40914" w14:textId="77777777" w:rsidR="008D176A" w:rsidRPr="000E34C5" w:rsidRDefault="008D176A" w:rsidP="00967250">
      <w:pPr>
        <w:pStyle w:val="REG-Pa"/>
      </w:pPr>
      <w:r w:rsidRPr="000E34C5">
        <w:t>(g)</w:t>
      </w:r>
      <w:r w:rsidRPr="000E34C5">
        <w:tab/>
        <w:t>Physiology</w:t>
      </w:r>
    </w:p>
    <w:p w14:paraId="216D2D18" w14:textId="77777777" w:rsidR="008D176A" w:rsidRPr="000E34C5" w:rsidRDefault="008D176A" w:rsidP="008D176A">
      <w:pPr>
        <w:pStyle w:val="REG-P0"/>
        <w:rPr>
          <w:szCs w:val="26"/>
        </w:rPr>
      </w:pPr>
    </w:p>
    <w:p w14:paraId="7467A99D" w14:textId="77777777" w:rsidR="008D176A" w:rsidRPr="000E34C5" w:rsidRDefault="008D176A" w:rsidP="00967250">
      <w:pPr>
        <w:pStyle w:val="REG-Pa"/>
      </w:pPr>
      <w:r w:rsidRPr="000E34C5">
        <w:t>(h)</w:t>
      </w:r>
      <w:r w:rsidRPr="000E34C5">
        <w:tab/>
        <w:t>Practical Therapeutic Aromatherapy;</w:t>
      </w:r>
    </w:p>
    <w:p w14:paraId="47E2D935" w14:textId="77777777" w:rsidR="008D176A" w:rsidRPr="000E34C5" w:rsidRDefault="008D176A" w:rsidP="008D176A">
      <w:pPr>
        <w:pStyle w:val="REG-P0"/>
        <w:rPr>
          <w:szCs w:val="26"/>
        </w:rPr>
      </w:pPr>
    </w:p>
    <w:p w14:paraId="64B392C1" w14:textId="77777777" w:rsidR="008D176A" w:rsidRPr="000E34C5" w:rsidRDefault="008D176A" w:rsidP="00967250">
      <w:pPr>
        <w:pStyle w:val="REG-Pa"/>
      </w:pPr>
      <w:r w:rsidRPr="000E34C5">
        <w:t>(i)</w:t>
      </w:r>
      <w:r w:rsidRPr="000E34C5">
        <w:tab/>
        <w:t>Theoretical Therapeutic Aromatherapy;</w:t>
      </w:r>
    </w:p>
    <w:p w14:paraId="5811E169" w14:textId="77777777" w:rsidR="008D176A" w:rsidRPr="000E34C5" w:rsidRDefault="008D176A" w:rsidP="008D176A">
      <w:pPr>
        <w:pStyle w:val="REG-P0"/>
        <w:rPr>
          <w:szCs w:val="26"/>
        </w:rPr>
      </w:pPr>
    </w:p>
    <w:p w14:paraId="4101572E" w14:textId="77777777" w:rsidR="008D176A" w:rsidRPr="000E34C5" w:rsidRDefault="008D176A" w:rsidP="00967250">
      <w:pPr>
        <w:pStyle w:val="REG-Pa"/>
      </w:pPr>
      <w:r w:rsidRPr="000E34C5">
        <w:t>(j)</w:t>
      </w:r>
      <w:r w:rsidRPr="000E34C5">
        <w:tab/>
        <w:t>First Aid;</w:t>
      </w:r>
    </w:p>
    <w:p w14:paraId="6B7A57F9" w14:textId="77777777" w:rsidR="008D176A" w:rsidRPr="000E34C5" w:rsidRDefault="008D176A" w:rsidP="008D176A">
      <w:pPr>
        <w:pStyle w:val="REG-P0"/>
        <w:rPr>
          <w:szCs w:val="26"/>
        </w:rPr>
      </w:pPr>
    </w:p>
    <w:p w14:paraId="4F8DEA9C" w14:textId="77777777" w:rsidR="008D176A" w:rsidRPr="000E34C5" w:rsidRDefault="008D176A" w:rsidP="00967250">
      <w:pPr>
        <w:pStyle w:val="REG-Pa"/>
      </w:pPr>
      <w:r w:rsidRPr="000E34C5">
        <w:t>(k)</w:t>
      </w:r>
      <w:r w:rsidRPr="000E34C5">
        <w:tab/>
        <w:t>Nutrition; and</w:t>
      </w:r>
    </w:p>
    <w:p w14:paraId="126E45F4" w14:textId="77777777" w:rsidR="008D176A" w:rsidRPr="000E34C5" w:rsidRDefault="008D176A" w:rsidP="008D176A">
      <w:pPr>
        <w:pStyle w:val="REG-P0"/>
      </w:pPr>
    </w:p>
    <w:p w14:paraId="2B7E6EF8" w14:textId="77777777" w:rsidR="008D176A" w:rsidRPr="000E34C5" w:rsidRDefault="008D176A" w:rsidP="00967250">
      <w:pPr>
        <w:pStyle w:val="REG-Pa"/>
      </w:pPr>
      <w:r w:rsidRPr="000E34C5">
        <w:t>(l)</w:t>
      </w:r>
      <w:r w:rsidRPr="000E34C5">
        <w:tab/>
        <w:t>Patient Care.</w:t>
      </w:r>
    </w:p>
    <w:p w14:paraId="2C73E4F4" w14:textId="77777777" w:rsidR="008D176A" w:rsidRPr="000E34C5" w:rsidRDefault="008D176A" w:rsidP="008D176A">
      <w:pPr>
        <w:pStyle w:val="REG-P0"/>
        <w:rPr>
          <w:szCs w:val="26"/>
        </w:rPr>
      </w:pPr>
    </w:p>
    <w:p w14:paraId="75233BB4" w14:textId="77777777" w:rsidR="008D176A" w:rsidRPr="000E34C5" w:rsidRDefault="008D176A" w:rsidP="008D176A">
      <w:pPr>
        <w:pStyle w:val="REG-P0"/>
        <w:rPr>
          <w:b/>
          <w:bCs/>
        </w:rPr>
      </w:pPr>
      <w:r w:rsidRPr="000E34C5">
        <w:rPr>
          <w:b/>
        </w:rPr>
        <w:t>Recognition of qualification by Council</w:t>
      </w:r>
    </w:p>
    <w:p w14:paraId="63B66B23" w14:textId="77777777" w:rsidR="008D176A" w:rsidRPr="000E34C5" w:rsidRDefault="008D176A" w:rsidP="008D176A">
      <w:pPr>
        <w:pStyle w:val="REG-P0"/>
        <w:rPr>
          <w:szCs w:val="26"/>
        </w:rPr>
      </w:pPr>
    </w:p>
    <w:p w14:paraId="68391C91" w14:textId="77777777" w:rsidR="008D176A" w:rsidRPr="000E34C5" w:rsidRDefault="008D176A" w:rsidP="00967250">
      <w:pPr>
        <w:pStyle w:val="REG-P1"/>
      </w:pPr>
      <w:r w:rsidRPr="000E34C5">
        <w:rPr>
          <w:b/>
          <w:bCs/>
        </w:rPr>
        <w:lastRenderedPageBreak/>
        <w:t>3.</w:t>
      </w:r>
      <w:r w:rsidRPr="000E34C5">
        <w:rPr>
          <w:b/>
          <w:bCs/>
        </w:rPr>
        <w:tab/>
      </w:r>
      <w:r w:rsidRPr="000E34C5">
        <w:t>Despite these regulations, the Council may not register as a therapeutic aromatherapist any person who is the holder of a qualification prescribed by or referred to in regulation 2, unless -</w:t>
      </w:r>
    </w:p>
    <w:p w14:paraId="7209D45E" w14:textId="77777777" w:rsidR="008D176A" w:rsidRPr="000E34C5" w:rsidRDefault="008D176A" w:rsidP="008D176A">
      <w:pPr>
        <w:pStyle w:val="REG-P0"/>
        <w:rPr>
          <w:szCs w:val="26"/>
        </w:rPr>
      </w:pPr>
    </w:p>
    <w:p w14:paraId="7E25175A" w14:textId="77777777" w:rsidR="008D176A" w:rsidRPr="000E34C5" w:rsidRDefault="008D176A" w:rsidP="00967250">
      <w:pPr>
        <w:pStyle w:val="REG-Pa"/>
      </w:pPr>
      <w:r w:rsidRPr="000E34C5">
        <w:t>(a)</w:t>
      </w:r>
      <w:r w:rsidRPr="000E34C5">
        <w:tab/>
        <w:t>the educational institution at which that person obtained that qualification is approved by the Council for that purpose;</w:t>
      </w:r>
    </w:p>
    <w:p w14:paraId="6FFDC59D" w14:textId="77777777" w:rsidR="008D176A" w:rsidRPr="000E34C5" w:rsidRDefault="008D176A" w:rsidP="008D176A">
      <w:pPr>
        <w:pStyle w:val="REG-P0"/>
        <w:rPr>
          <w:szCs w:val="26"/>
        </w:rPr>
      </w:pPr>
    </w:p>
    <w:p w14:paraId="759303DB" w14:textId="77777777" w:rsidR="008D176A" w:rsidRPr="000E34C5" w:rsidRDefault="008D176A" w:rsidP="00967250">
      <w:pPr>
        <w:pStyle w:val="REG-Pa"/>
      </w:pPr>
      <w:r w:rsidRPr="000E34C5">
        <w:t>(b)</w:t>
      </w:r>
      <w:r w:rsidRPr="000E34C5">
        <w:tab/>
        <w:t>the registration authority responsible for the registration of a person to practise as a therapeutic aromatherapist in the country in which that person obtained that qualification, recognises that qualification for registration to practise as a therapeutic aromatherapist in that country; and</w:t>
      </w:r>
    </w:p>
    <w:p w14:paraId="2407D116" w14:textId="77777777" w:rsidR="008D176A" w:rsidRPr="000E34C5" w:rsidRDefault="008D176A" w:rsidP="008D176A">
      <w:pPr>
        <w:pStyle w:val="REG-P0"/>
        <w:rPr>
          <w:szCs w:val="26"/>
        </w:rPr>
      </w:pPr>
    </w:p>
    <w:p w14:paraId="5AECFB74" w14:textId="77777777" w:rsidR="008D176A" w:rsidRPr="000E34C5" w:rsidRDefault="008D176A" w:rsidP="00967250">
      <w:pPr>
        <w:pStyle w:val="REG-Pa"/>
      </w:pPr>
      <w:r w:rsidRPr="000E34C5">
        <w:t>(c)</w:t>
      </w:r>
      <w:r w:rsidRPr="000E34C5">
        <w:tab/>
        <w:t>that person complies with the other requirements for registration as a therapeutic aromatherapist prescribed by or under the Act.</w:t>
      </w:r>
    </w:p>
    <w:p w14:paraId="50776F66" w14:textId="77777777" w:rsidR="007160EF" w:rsidRPr="000E34C5" w:rsidRDefault="007160EF" w:rsidP="00B12C91">
      <w:pPr>
        <w:pStyle w:val="REG-P0"/>
      </w:pPr>
    </w:p>
    <w:sectPr w:rsidR="007160EF" w:rsidRPr="000E34C5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7C686" w14:textId="77777777" w:rsidR="001746E8" w:rsidRDefault="001746E8">
      <w:r>
        <w:separator/>
      </w:r>
    </w:p>
  </w:endnote>
  <w:endnote w:type="continuationSeparator" w:id="0">
    <w:p w14:paraId="153A89D9" w14:textId="77777777" w:rsidR="001746E8" w:rsidRDefault="0017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8A4E" w14:textId="77777777" w:rsidR="001746E8" w:rsidRDefault="001746E8">
      <w:r>
        <w:separator/>
      </w:r>
    </w:p>
  </w:footnote>
  <w:footnote w:type="continuationSeparator" w:id="0">
    <w:p w14:paraId="40F0B50E" w14:textId="77777777" w:rsidR="001746E8" w:rsidRDefault="0017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6A32" w14:textId="77777777" w:rsidR="00A23366" w:rsidRPr="004A67F7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5F65AC68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A23366" w:rsidRPr="004A67F7">
      <w:rPr>
        <w:rFonts w:ascii="Arial" w:hAnsi="Arial" w:cs="Arial"/>
        <w:sz w:val="12"/>
        <w:szCs w:val="16"/>
      </w:rPr>
      <w:t>Republic of Namibia</w:t>
    </w:r>
    <w:r w:rsidR="00A23366" w:rsidRPr="004A67F7">
      <w:rPr>
        <w:rFonts w:ascii="Arial" w:hAnsi="Arial" w:cs="Arial"/>
        <w:w w:val="600"/>
        <w:sz w:val="12"/>
        <w:szCs w:val="16"/>
      </w:rPr>
      <w:t xml:space="preserve"> </w:t>
    </w:r>
    <w:r w:rsidR="00E76A0C" w:rsidRPr="004A67F7">
      <w:rPr>
        <w:rFonts w:ascii="Arial" w:hAnsi="Arial" w:cs="Arial"/>
        <w:b/>
        <w:noProof w:val="0"/>
        <w:sz w:val="16"/>
        <w:szCs w:val="16"/>
      </w:rPr>
      <w:fldChar w:fldCharType="begin"/>
    </w:r>
    <w:r w:rsidR="00A23366" w:rsidRPr="004A67F7">
      <w:rPr>
        <w:rFonts w:ascii="Arial" w:hAnsi="Arial" w:cs="Arial"/>
        <w:b/>
        <w:sz w:val="16"/>
        <w:szCs w:val="16"/>
      </w:rPr>
      <w:instrText xml:space="preserve"> PAGE   \* MERGEFORMAT </w:instrText>
    </w:r>
    <w:r w:rsidR="00E76A0C" w:rsidRPr="004A67F7">
      <w:rPr>
        <w:rFonts w:ascii="Arial" w:hAnsi="Arial" w:cs="Arial"/>
        <w:b/>
        <w:noProof w:val="0"/>
        <w:sz w:val="16"/>
        <w:szCs w:val="16"/>
      </w:rPr>
      <w:fldChar w:fldCharType="separate"/>
    </w:r>
    <w:r w:rsidR="00A36811">
      <w:rPr>
        <w:rFonts w:ascii="Arial" w:hAnsi="Arial" w:cs="Arial"/>
        <w:b/>
        <w:sz w:val="16"/>
        <w:szCs w:val="16"/>
      </w:rPr>
      <w:t>3</w:t>
    </w:r>
    <w:r w:rsidR="00E76A0C" w:rsidRPr="004A67F7">
      <w:rPr>
        <w:rFonts w:ascii="Arial" w:hAnsi="Arial" w:cs="Arial"/>
        <w:b/>
        <w:sz w:val="16"/>
        <w:szCs w:val="16"/>
      </w:rPr>
      <w:fldChar w:fldCharType="end"/>
    </w:r>
    <w:r w:rsidR="00A23366" w:rsidRPr="004A67F7">
      <w:rPr>
        <w:rFonts w:ascii="Arial" w:hAnsi="Arial" w:cs="Arial"/>
        <w:w w:val="600"/>
        <w:sz w:val="12"/>
        <w:szCs w:val="16"/>
      </w:rPr>
      <w:t xml:space="preserve"> </w:t>
    </w:r>
    <w:r w:rsidR="00A23366" w:rsidRPr="004A67F7">
      <w:rPr>
        <w:rFonts w:ascii="Arial" w:hAnsi="Arial" w:cs="Arial"/>
        <w:sz w:val="12"/>
        <w:szCs w:val="16"/>
      </w:rPr>
      <w:t>Annotated Statutes</w:t>
    </w:r>
    <w:r w:rsidR="00A23366" w:rsidRPr="004A67F7">
      <w:rPr>
        <w:rFonts w:ascii="Arial" w:hAnsi="Arial" w:cs="Arial"/>
        <w:b/>
        <w:sz w:val="16"/>
        <w:szCs w:val="16"/>
      </w:rPr>
      <w:t xml:space="preserve"> </w:t>
    </w:r>
  </w:p>
  <w:p w14:paraId="4371CF70" w14:textId="77777777" w:rsidR="00A23366" w:rsidRPr="004A67F7" w:rsidRDefault="00A23366" w:rsidP="00F25922">
    <w:pPr>
      <w:pStyle w:val="REG-PHA"/>
    </w:pPr>
    <w:r w:rsidRPr="004A67F7">
      <w:t>REGULATIONS</w:t>
    </w:r>
  </w:p>
  <w:p w14:paraId="002FDC46" w14:textId="45545C51" w:rsidR="00A23366" w:rsidRPr="004A67F7" w:rsidRDefault="00A23366" w:rsidP="004A67F7">
    <w:pPr>
      <w:pStyle w:val="REG-PHb"/>
      <w:spacing w:after="120"/>
    </w:pPr>
    <w:r w:rsidRPr="004A67F7">
      <w:t xml:space="preserve">Health Professions Act </w:t>
    </w:r>
    <w:r w:rsidR="00BD6DE1">
      <w:t>16</w:t>
    </w:r>
    <w:r w:rsidRPr="004A67F7">
      <w:t xml:space="preserve"> of 20</w:t>
    </w:r>
    <w:r w:rsidR="00BD6DE1">
      <w:t>2</w:t>
    </w:r>
    <w:r w:rsidRPr="004A67F7">
      <w:t>4</w:t>
    </w:r>
  </w:p>
  <w:p w14:paraId="47222213" w14:textId="77777777" w:rsidR="007160EF" w:rsidRPr="004A67F7" w:rsidRDefault="007160EF" w:rsidP="007160EF">
    <w:pPr>
      <w:pStyle w:val="REG-P0"/>
      <w:pBdr>
        <w:bottom w:val="single" w:sz="24" w:space="1" w:color="BFBFBF" w:themeColor="accent5" w:themeTint="66"/>
      </w:pBdr>
      <w:rPr>
        <w:rFonts w:ascii="Arial" w:hAnsi="Arial" w:cs="Arial"/>
        <w:b/>
        <w:sz w:val="16"/>
        <w:szCs w:val="16"/>
      </w:rPr>
    </w:pPr>
    <w:r w:rsidRPr="004A67F7">
      <w:rPr>
        <w:rFonts w:ascii="Arial" w:hAnsi="Arial" w:cs="Arial"/>
        <w:b/>
        <w:sz w:val="16"/>
        <w:szCs w:val="16"/>
      </w:rPr>
      <w:t>Regulations relating to the Minimum Requirements of Study for Registration as a Therapeutic Aromatherapist</w:t>
    </w:r>
  </w:p>
  <w:p w14:paraId="03821909" w14:textId="77777777" w:rsidR="00A23366" w:rsidRPr="004A67F7" w:rsidRDefault="00A23366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914A" w14:textId="77777777" w:rsidR="00A23366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5A93EE2B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4468446">
    <w:abstractNumId w:val="0"/>
  </w:num>
  <w:num w:numId="2" w16cid:durableId="421878109">
    <w:abstractNumId w:val="4"/>
  </w:num>
  <w:num w:numId="3" w16cid:durableId="1576091757">
    <w:abstractNumId w:val="1"/>
  </w:num>
  <w:num w:numId="4" w16cid:durableId="1605577388">
    <w:abstractNumId w:val="2"/>
  </w:num>
  <w:num w:numId="5" w16cid:durableId="8289868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MjY0MzC0MDU2MDJQ0lEKTi0uzszPAykwqgUATiCfeywAAAA="/>
  </w:docVars>
  <w:rsids>
    <w:rsidRoot w:val="00FF1701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34C5"/>
    <w:rsid w:val="000E427F"/>
    <w:rsid w:val="000E5C90"/>
    <w:rsid w:val="000F1E72"/>
    <w:rsid w:val="000F260D"/>
    <w:rsid w:val="000F4429"/>
    <w:rsid w:val="000F7993"/>
    <w:rsid w:val="00101256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46E8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39E0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3687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A67F7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6015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3D63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4608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031F"/>
    <w:rsid w:val="006D15F6"/>
    <w:rsid w:val="006D1681"/>
    <w:rsid w:val="006D2E1F"/>
    <w:rsid w:val="006D3B55"/>
    <w:rsid w:val="006E3151"/>
    <w:rsid w:val="006E3515"/>
    <w:rsid w:val="006F594C"/>
    <w:rsid w:val="006F5E34"/>
    <w:rsid w:val="006F6B31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0EF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312C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176A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541D3"/>
    <w:rsid w:val="00960A33"/>
    <w:rsid w:val="00961AC0"/>
    <w:rsid w:val="00963D1F"/>
    <w:rsid w:val="00965A50"/>
    <w:rsid w:val="00965D02"/>
    <w:rsid w:val="00967250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D5C70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366"/>
    <w:rsid w:val="00A23E01"/>
    <w:rsid w:val="00A24135"/>
    <w:rsid w:val="00A25C8D"/>
    <w:rsid w:val="00A32DB7"/>
    <w:rsid w:val="00A36811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B2A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0389"/>
    <w:rsid w:val="00BD2B69"/>
    <w:rsid w:val="00BD4143"/>
    <w:rsid w:val="00BD4F77"/>
    <w:rsid w:val="00BD5386"/>
    <w:rsid w:val="00BD6DE1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6382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96E5F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6A0C"/>
    <w:rsid w:val="00E77968"/>
    <w:rsid w:val="00E84C22"/>
    <w:rsid w:val="00E85219"/>
    <w:rsid w:val="00E93CB2"/>
    <w:rsid w:val="00EA3CEA"/>
    <w:rsid w:val="00EA686A"/>
    <w:rsid w:val="00EB000A"/>
    <w:rsid w:val="00EB1BBB"/>
    <w:rsid w:val="00EB4A8B"/>
    <w:rsid w:val="00EB67E8"/>
    <w:rsid w:val="00EB7298"/>
    <w:rsid w:val="00EB7655"/>
    <w:rsid w:val="00ED0F60"/>
    <w:rsid w:val="00ED2F42"/>
    <w:rsid w:val="00ED6E68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059BA"/>
    <w:rsid w:val="00F1418D"/>
    <w:rsid w:val="00F1491A"/>
    <w:rsid w:val="00F15137"/>
    <w:rsid w:val="00F22B1C"/>
    <w:rsid w:val="00F23EB1"/>
    <w:rsid w:val="00F25922"/>
    <w:rsid w:val="00F2620B"/>
    <w:rsid w:val="00F30A65"/>
    <w:rsid w:val="00F31640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7FFFF"/>
  <w15:docId w15:val="{E03D7883-00E8-4A29-A45F-88E63329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BD4F77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BD0389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0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389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BD03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389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89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BD0389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BD0389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BD0389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BD0389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BD0389"/>
  </w:style>
  <w:style w:type="paragraph" w:styleId="ListParagraph">
    <w:name w:val="List Paragraph"/>
    <w:basedOn w:val="Normal"/>
    <w:link w:val="ListParagraphChar"/>
    <w:uiPriority w:val="34"/>
    <w:rsid w:val="00BD0389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BD0389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BD0389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0389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BD0389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BD0389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BD0389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BD0389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BD038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BD0389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BD0389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BD0389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BD0389"/>
    <w:rPr>
      <w:sz w:val="28"/>
    </w:rPr>
  </w:style>
  <w:style w:type="character" w:customStyle="1" w:styleId="AS-H2bChar">
    <w:name w:val="AS-H2b Char"/>
    <w:basedOn w:val="DefaultParagraphFont"/>
    <w:link w:val="AS-H2b"/>
    <w:rsid w:val="00BD0389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BD0389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BD0389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BD0389"/>
    <w:rPr>
      <w:b w:val="0"/>
    </w:rPr>
  </w:style>
  <w:style w:type="character" w:customStyle="1" w:styleId="REG-H3bChar">
    <w:name w:val="REG-H3b Char"/>
    <w:basedOn w:val="REG-H3AChar"/>
    <w:link w:val="REG-H3b"/>
    <w:rsid w:val="00BD0389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BD0389"/>
  </w:style>
  <w:style w:type="character" w:customStyle="1" w:styleId="AS-H3cChar">
    <w:name w:val="AS-H3c Char"/>
    <w:basedOn w:val="Head2BChar"/>
    <w:link w:val="AS-H3c"/>
    <w:rsid w:val="00BD0389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BD0389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BD0389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BD0389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BD0389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BD0389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BD0389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BD0389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BD0389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BD0389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BD0389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BD0389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BD0389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BD0389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BD0389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BD0389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38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389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BD0389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BD0389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BD0389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BD0389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BD038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BD0389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BD0389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BD0389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BD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BD0389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D0389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BD0389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BD0389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BD0389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BD0389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BD038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BD0389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BD0389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BD0389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BD0389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BD0389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BD0389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BD0389"/>
  </w:style>
  <w:style w:type="character" w:customStyle="1" w:styleId="AS-P1Char">
    <w:name w:val="AS-P(1) Char"/>
    <w:basedOn w:val="DefaultParagraphFont"/>
    <w:link w:val="AS-P1"/>
    <w:rsid w:val="00BD0389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BD0389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BD0389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BD0389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BD0389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BD0389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BD0389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BD0389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BD0389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BD0389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BD0389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0389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BD0389"/>
  </w:style>
  <w:style w:type="table" w:customStyle="1" w:styleId="TableGrid0">
    <w:name w:val="TableGrid"/>
    <w:rsid w:val="00BD038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BD0389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BD0389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BD0389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BD0389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BD0389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BD0389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BD0389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BD4F77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D4F77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3/533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9594-42CA-4638-942A-65DED1EF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44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2013-291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2013-291</dc:title>
  <dc:creator>LAC</dc:creator>
  <cp:lastModifiedBy>Dianne Hubbard</cp:lastModifiedBy>
  <cp:revision>19</cp:revision>
  <dcterms:created xsi:type="dcterms:W3CDTF">2015-10-08T13:29:00Z</dcterms:created>
  <dcterms:modified xsi:type="dcterms:W3CDTF">2025-03-28T14:48:00Z</dcterms:modified>
</cp:coreProperties>
</file>