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C46B" w14:textId="77777777" w:rsidR="00D721E9" w:rsidRPr="006E47B6" w:rsidRDefault="00AF321A" w:rsidP="00D51089">
      <w:pPr>
        <w:pStyle w:val="REG-H1a"/>
      </w:pPr>
      <w:r w:rsidRPr="006E47B6">
        <w:drawing>
          <wp:anchor distT="0" distB="0" distL="114300" distR="114300" simplePos="0" relativeHeight="251658240" behindDoc="0" locked="1" layoutInCell="0" allowOverlap="0" wp14:anchorId="703D0393" wp14:editId="6FBF17A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F36BA9D" w14:textId="77777777" w:rsidR="00C16E58" w:rsidRPr="00837863" w:rsidRDefault="00C16E58" w:rsidP="00C16E58">
      <w:pPr>
        <w:pStyle w:val="REG-H1d"/>
        <w:rPr>
          <w:lang w:val="en-GB"/>
        </w:rPr>
      </w:pPr>
      <w:r w:rsidRPr="00837863">
        <w:rPr>
          <w:lang w:val="en-GB"/>
        </w:rPr>
        <w:t xml:space="preserve">REGULATIONS </w:t>
      </w:r>
      <w:r>
        <w:rPr>
          <w:lang w:val="en-GB"/>
        </w:rPr>
        <w:t xml:space="preserve">SURVIVING </w:t>
      </w:r>
      <w:r w:rsidRPr="00837863">
        <w:rPr>
          <w:lang w:val="en-GB"/>
        </w:rPr>
        <w:t>IN TERMS OF</w:t>
      </w:r>
    </w:p>
    <w:p w14:paraId="21A212DF" w14:textId="77777777" w:rsidR="00C16E58" w:rsidRPr="00837863" w:rsidRDefault="00C16E58" w:rsidP="00C16E58">
      <w:pPr>
        <w:pStyle w:val="REG-H1d"/>
        <w:rPr>
          <w:lang w:val="en-GB"/>
        </w:rPr>
      </w:pPr>
    </w:p>
    <w:p w14:paraId="61BAB5F9" w14:textId="77777777" w:rsidR="00C16E58" w:rsidRPr="00837863" w:rsidRDefault="00C16E58" w:rsidP="00C16E58">
      <w:pPr>
        <w:pStyle w:val="REG-H1a"/>
      </w:pPr>
      <w:r w:rsidRPr="00837863">
        <w:t xml:space="preserve">Health Professions Act </w:t>
      </w:r>
      <w:r>
        <w:t>16</w:t>
      </w:r>
      <w:r w:rsidRPr="00837863">
        <w:t xml:space="preserve"> of 20</w:t>
      </w:r>
      <w:r>
        <w:t>2</w:t>
      </w:r>
      <w:r w:rsidRPr="00837863">
        <w:t>4</w:t>
      </w:r>
    </w:p>
    <w:p w14:paraId="52E3FDCD" w14:textId="77777777" w:rsidR="00C16E58" w:rsidRPr="00746577" w:rsidRDefault="00C16E58" w:rsidP="00C16E58">
      <w:pPr>
        <w:pStyle w:val="REG-H1b"/>
        <w:rPr>
          <w:b w:val="0"/>
        </w:rPr>
      </w:pPr>
      <w:r w:rsidRPr="00837863">
        <w:rPr>
          <w:b w:val="0"/>
        </w:rPr>
        <w:t xml:space="preserve">section </w:t>
      </w:r>
      <w:r>
        <w:rPr>
          <w:b w:val="0"/>
        </w:rPr>
        <w:t>9</w:t>
      </w:r>
      <w:r w:rsidRPr="00837863">
        <w:rPr>
          <w:b w:val="0"/>
        </w:rPr>
        <w:t>5</w:t>
      </w:r>
      <w:r>
        <w:rPr>
          <w:b w:val="0"/>
        </w:rPr>
        <w:t>(10)</w:t>
      </w:r>
    </w:p>
    <w:p w14:paraId="62176C86" w14:textId="77777777" w:rsidR="00E2335D" w:rsidRPr="006E47B6" w:rsidRDefault="00E2335D" w:rsidP="00E2335D">
      <w:pPr>
        <w:pStyle w:val="REG-H1a"/>
        <w:pBdr>
          <w:bottom w:val="single" w:sz="4" w:space="1" w:color="auto"/>
        </w:pBdr>
      </w:pPr>
    </w:p>
    <w:p w14:paraId="37AB2F3D" w14:textId="77777777" w:rsidR="00E2335D" w:rsidRPr="006E47B6" w:rsidRDefault="00E2335D" w:rsidP="00E2335D">
      <w:pPr>
        <w:pStyle w:val="REG-H1a"/>
      </w:pPr>
    </w:p>
    <w:p w14:paraId="3D4019D7" w14:textId="77777777" w:rsidR="00E2335D" w:rsidRPr="006E47B6" w:rsidRDefault="0065776D" w:rsidP="00B972C7">
      <w:pPr>
        <w:pStyle w:val="REG-H1b"/>
      </w:pPr>
      <w:r w:rsidRPr="006E47B6">
        <w:t xml:space="preserve">Regulations relating to the </w:t>
      </w:r>
      <w:r w:rsidR="00B972C7" w:rsidRPr="006E47B6">
        <w:t>S</w:t>
      </w:r>
      <w:r w:rsidRPr="006E47B6">
        <w:t xml:space="preserve">cope of </w:t>
      </w:r>
      <w:r w:rsidR="00B972C7" w:rsidRPr="006E47B6">
        <w:t>P</w:t>
      </w:r>
      <w:r w:rsidRPr="006E47B6">
        <w:t xml:space="preserve">ractice </w:t>
      </w:r>
      <w:r w:rsidR="00B972C7" w:rsidRPr="006E47B6">
        <w:br/>
      </w:r>
      <w:r w:rsidRPr="006E47B6">
        <w:t xml:space="preserve">of a </w:t>
      </w:r>
      <w:r w:rsidR="00B972C7" w:rsidRPr="006E47B6">
        <w:t>T</w:t>
      </w:r>
      <w:r w:rsidRPr="006E47B6">
        <w:t xml:space="preserve">herapeutic </w:t>
      </w:r>
      <w:r w:rsidR="00B972C7" w:rsidRPr="006E47B6">
        <w:t>M</w:t>
      </w:r>
      <w:r w:rsidRPr="006E47B6">
        <w:t>asseur</w:t>
      </w:r>
    </w:p>
    <w:p w14:paraId="5F2C2F69" w14:textId="77777777" w:rsidR="00D2019F" w:rsidRPr="006E47B6" w:rsidRDefault="00BD2B69" w:rsidP="00C838EC">
      <w:pPr>
        <w:pStyle w:val="REG-H1d"/>
        <w:rPr>
          <w:lang w:val="en-GB"/>
        </w:rPr>
      </w:pPr>
      <w:r w:rsidRPr="006E47B6">
        <w:rPr>
          <w:lang w:val="en-GB"/>
        </w:rPr>
        <w:t xml:space="preserve">Government Notice </w:t>
      </w:r>
      <w:r w:rsidR="0065776D" w:rsidRPr="006E47B6">
        <w:rPr>
          <w:lang w:val="en-GB"/>
        </w:rPr>
        <w:t>290</w:t>
      </w:r>
      <w:r w:rsidR="005709A6" w:rsidRPr="006E47B6">
        <w:rPr>
          <w:lang w:val="en-GB"/>
        </w:rPr>
        <w:t xml:space="preserve"> </w:t>
      </w:r>
      <w:r w:rsidR="005C16B3" w:rsidRPr="006E47B6">
        <w:rPr>
          <w:lang w:val="en-GB"/>
        </w:rPr>
        <w:t>of</w:t>
      </w:r>
      <w:r w:rsidR="005709A6" w:rsidRPr="006E47B6">
        <w:rPr>
          <w:lang w:val="en-GB"/>
        </w:rPr>
        <w:t xml:space="preserve"> </w:t>
      </w:r>
      <w:r w:rsidR="0065776D" w:rsidRPr="006E47B6">
        <w:rPr>
          <w:lang w:val="en-GB"/>
        </w:rPr>
        <w:t>2013</w:t>
      </w:r>
    </w:p>
    <w:p w14:paraId="3D23B4F9" w14:textId="3DC5B501" w:rsidR="003013D8" w:rsidRPr="006E47B6" w:rsidRDefault="00C16E58" w:rsidP="003013D8">
      <w:pPr>
        <w:pStyle w:val="REG-Amend"/>
      </w:pPr>
      <w:r w:rsidRPr="00746577">
        <w:t>(</w:t>
      </w:r>
      <w:hyperlink r:id="rId9" w:history="1">
        <w:r w:rsidRPr="00954A06">
          <w:rPr>
            <w:rStyle w:val="Hyperlink"/>
          </w:rPr>
          <w:t>GG 5331</w:t>
        </w:r>
      </w:hyperlink>
      <w:r w:rsidRPr="00746577">
        <w:t>)</w:t>
      </w:r>
    </w:p>
    <w:p w14:paraId="1DE28887" w14:textId="77777777" w:rsidR="003013D8" w:rsidRPr="006E47B6" w:rsidRDefault="003013D8" w:rsidP="003013D8">
      <w:pPr>
        <w:pStyle w:val="REG-Amend"/>
      </w:pPr>
      <w:r w:rsidRPr="006E47B6">
        <w:t xml:space="preserve">came into force on date of publication: </w:t>
      </w:r>
      <w:r w:rsidR="0065776D" w:rsidRPr="006E47B6">
        <w:t>4 November 2013</w:t>
      </w:r>
    </w:p>
    <w:p w14:paraId="169C753E" w14:textId="77777777" w:rsidR="00B972C7" w:rsidRPr="006E47B6" w:rsidRDefault="00B972C7" w:rsidP="003013D8">
      <w:pPr>
        <w:pStyle w:val="REG-Amend"/>
      </w:pPr>
    </w:p>
    <w:p w14:paraId="79A5D491" w14:textId="525B1FFC" w:rsidR="00C16E58" w:rsidRDefault="00C16E58" w:rsidP="00C16E58">
      <w:pPr>
        <w:pStyle w:val="REG-Amend"/>
      </w:pPr>
      <w:r w:rsidRPr="00896EEA">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r>
        <w:t>.</w:t>
      </w:r>
    </w:p>
    <w:p w14:paraId="69D8A733" w14:textId="77777777" w:rsidR="00C16E58" w:rsidRPr="00C16E58" w:rsidRDefault="00C16E58" w:rsidP="00C16E58">
      <w:pPr>
        <w:pStyle w:val="REG-Amend"/>
      </w:pPr>
    </w:p>
    <w:p w14:paraId="0B4A88F8" w14:textId="77777777" w:rsidR="00B972C7" w:rsidRPr="006E47B6" w:rsidRDefault="00B972C7" w:rsidP="003013D8">
      <w:pPr>
        <w:pStyle w:val="REG-Amend"/>
      </w:pPr>
      <w:r w:rsidRPr="006E47B6">
        <w:t>The Government Notice which publishes these regulations notes that they were made</w:t>
      </w:r>
      <w:r w:rsidRPr="006E47B6">
        <w:rPr>
          <w:rFonts w:cs="Times New Roman"/>
        </w:rPr>
        <w:t xml:space="preserve"> </w:t>
      </w:r>
      <w:r w:rsidRPr="006E47B6">
        <w:rPr>
          <w:rFonts w:cs="Times New Roman"/>
        </w:rPr>
        <w:br/>
        <w:t>on the recommendation of the Allied Health Professions Council of Namibia.</w:t>
      </w:r>
    </w:p>
    <w:p w14:paraId="45754379" w14:textId="77777777" w:rsidR="005955EA" w:rsidRPr="006E47B6" w:rsidRDefault="005955EA" w:rsidP="0087487C">
      <w:pPr>
        <w:pStyle w:val="REG-H1a"/>
        <w:pBdr>
          <w:bottom w:val="single" w:sz="4" w:space="1" w:color="auto"/>
        </w:pBdr>
      </w:pPr>
    </w:p>
    <w:p w14:paraId="3EAA4755" w14:textId="77777777" w:rsidR="001121EE" w:rsidRPr="006E47B6" w:rsidRDefault="001121EE" w:rsidP="0087487C">
      <w:pPr>
        <w:pStyle w:val="REG-H1a"/>
      </w:pPr>
    </w:p>
    <w:p w14:paraId="257F6192" w14:textId="77777777" w:rsidR="008938F7" w:rsidRPr="006E47B6" w:rsidRDefault="008938F7" w:rsidP="00C36B55">
      <w:pPr>
        <w:pStyle w:val="REG-H2"/>
      </w:pPr>
      <w:r w:rsidRPr="006E47B6">
        <w:t xml:space="preserve">ARRANGEMENT OF </w:t>
      </w:r>
      <w:r w:rsidR="00C11092" w:rsidRPr="006E47B6">
        <w:t>REGULATIONS</w:t>
      </w:r>
    </w:p>
    <w:p w14:paraId="22CEE1C7" w14:textId="77777777" w:rsidR="00C63501" w:rsidRPr="006E47B6" w:rsidRDefault="00C63501" w:rsidP="00003730">
      <w:pPr>
        <w:pStyle w:val="REG-P0"/>
        <w:rPr>
          <w:color w:val="00B050"/>
        </w:rPr>
      </w:pPr>
    </w:p>
    <w:p w14:paraId="75B84A8F" w14:textId="77777777" w:rsidR="00A156A1" w:rsidRPr="006E47B6" w:rsidRDefault="00A156A1" w:rsidP="00914280">
      <w:pPr>
        <w:pStyle w:val="REG-P0"/>
        <w:rPr>
          <w:color w:val="00B050"/>
        </w:rPr>
      </w:pPr>
      <w:r w:rsidRPr="006E47B6">
        <w:rPr>
          <w:color w:val="00B050"/>
        </w:rPr>
        <w:t>1.</w:t>
      </w:r>
      <w:r w:rsidRPr="006E47B6">
        <w:rPr>
          <w:color w:val="00B050"/>
        </w:rPr>
        <w:tab/>
      </w:r>
      <w:r w:rsidR="0065776D" w:rsidRPr="006E47B6">
        <w:rPr>
          <w:color w:val="00B050"/>
        </w:rPr>
        <w:t>Definitions</w:t>
      </w:r>
    </w:p>
    <w:p w14:paraId="3A1143CA" w14:textId="77777777" w:rsidR="003905F1" w:rsidRPr="006E47B6" w:rsidRDefault="003905F1" w:rsidP="00914280">
      <w:pPr>
        <w:pStyle w:val="REG-P0"/>
        <w:rPr>
          <w:color w:val="00B050"/>
        </w:rPr>
      </w:pPr>
      <w:r w:rsidRPr="006E47B6">
        <w:rPr>
          <w:color w:val="00B050"/>
        </w:rPr>
        <w:t>2.</w:t>
      </w:r>
      <w:r w:rsidRPr="006E47B6">
        <w:rPr>
          <w:color w:val="00B050"/>
        </w:rPr>
        <w:tab/>
      </w:r>
      <w:r w:rsidR="0065776D" w:rsidRPr="006E47B6">
        <w:rPr>
          <w:color w:val="00B050"/>
        </w:rPr>
        <w:t>Scope of practice of a therapeutic masseur</w:t>
      </w:r>
    </w:p>
    <w:p w14:paraId="43626F54" w14:textId="77777777" w:rsidR="00FA7FE6" w:rsidRPr="006E47B6" w:rsidRDefault="00FA7FE6" w:rsidP="00B0347D">
      <w:pPr>
        <w:pStyle w:val="REG-H1a"/>
        <w:pBdr>
          <w:bottom w:val="single" w:sz="4" w:space="1" w:color="auto"/>
        </w:pBdr>
      </w:pPr>
    </w:p>
    <w:p w14:paraId="3255C647" w14:textId="77777777" w:rsidR="00342850" w:rsidRPr="006E47B6" w:rsidRDefault="00342850" w:rsidP="00342850">
      <w:pPr>
        <w:pStyle w:val="REG-H1a"/>
      </w:pPr>
    </w:p>
    <w:p w14:paraId="1FA466B0" w14:textId="77777777" w:rsidR="006D3A4C" w:rsidRPr="006E47B6" w:rsidRDefault="006D3A4C" w:rsidP="006D3A4C">
      <w:pPr>
        <w:pStyle w:val="REG-P0"/>
        <w:rPr>
          <w:b/>
          <w:bCs/>
        </w:rPr>
      </w:pPr>
      <w:r w:rsidRPr="006E47B6">
        <w:rPr>
          <w:b/>
        </w:rPr>
        <w:t>Definitions</w:t>
      </w:r>
    </w:p>
    <w:p w14:paraId="01044010" w14:textId="77777777" w:rsidR="006D3A4C" w:rsidRPr="006E47B6" w:rsidRDefault="006D3A4C" w:rsidP="006D3A4C">
      <w:pPr>
        <w:pStyle w:val="REG-P0"/>
        <w:rPr>
          <w:szCs w:val="26"/>
        </w:rPr>
      </w:pPr>
    </w:p>
    <w:p w14:paraId="1B1A5C4A" w14:textId="77777777" w:rsidR="006D3A4C" w:rsidRPr="006E47B6" w:rsidRDefault="006D3A4C" w:rsidP="005322C1">
      <w:pPr>
        <w:pStyle w:val="REG-P1"/>
      </w:pPr>
      <w:r w:rsidRPr="006E47B6">
        <w:rPr>
          <w:b/>
          <w:bCs/>
        </w:rPr>
        <w:t>1.</w:t>
      </w:r>
      <w:r w:rsidRPr="006E47B6">
        <w:rPr>
          <w:b/>
          <w:bCs/>
        </w:rPr>
        <w:tab/>
      </w:r>
      <w:r w:rsidRPr="006E47B6">
        <w:t>In these regulations a word or an expression defined in the Allied Health Professions Act, 2004 (Act No. 7 of 2004) has that meaning.</w:t>
      </w:r>
    </w:p>
    <w:p w14:paraId="5D533862" w14:textId="77777777" w:rsidR="006D3A4C" w:rsidRDefault="006D3A4C" w:rsidP="006D3A4C">
      <w:pPr>
        <w:pStyle w:val="REG-P0"/>
        <w:rPr>
          <w:szCs w:val="26"/>
        </w:rPr>
      </w:pPr>
    </w:p>
    <w:p w14:paraId="5077360C" w14:textId="77777777" w:rsidR="00267A63" w:rsidRDefault="00267A63" w:rsidP="00267A63">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0"/>
    </w:p>
    <w:p w14:paraId="7302E0CE" w14:textId="77777777" w:rsidR="00267A63" w:rsidRPr="006E47B6" w:rsidRDefault="00267A63" w:rsidP="006D3A4C">
      <w:pPr>
        <w:pStyle w:val="REG-P0"/>
        <w:rPr>
          <w:szCs w:val="26"/>
        </w:rPr>
      </w:pPr>
    </w:p>
    <w:p w14:paraId="5CA6E11A" w14:textId="77777777" w:rsidR="006D3A4C" w:rsidRPr="006E47B6" w:rsidRDefault="006D3A4C" w:rsidP="006D3A4C">
      <w:pPr>
        <w:pStyle w:val="REG-P0"/>
        <w:rPr>
          <w:b/>
          <w:bCs/>
        </w:rPr>
      </w:pPr>
      <w:r w:rsidRPr="006E47B6">
        <w:rPr>
          <w:b/>
        </w:rPr>
        <w:t>Scope of practice of a therapeutic masseur</w:t>
      </w:r>
    </w:p>
    <w:p w14:paraId="09168E59" w14:textId="77777777" w:rsidR="006D3A4C" w:rsidRPr="006E47B6" w:rsidRDefault="006D3A4C" w:rsidP="006D3A4C">
      <w:pPr>
        <w:pStyle w:val="REG-P0"/>
        <w:rPr>
          <w:szCs w:val="26"/>
        </w:rPr>
      </w:pPr>
    </w:p>
    <w:p w14:paraId="415F8F06" w14:textId="77777777" w:rsidR="006D3A4C" w:rsidRPr="006E47B6" w:rsidRDefault="006D3A4C" w:rsidP="005322C1">
      <w:pPr>
        <w:pStyle w:val="REG-P1"/>
      </w:pPr>
      <w:r w:rsidRPr="006E47B6">
        <w:rPr>
          <w:b/>
          <w:bCs/>
        </w:rPr>
        <w:lastRenderedPageBreak/>
        <w:t>2.</w:t>
      </w:r>
      <w:r w:rsidRPr="006E47B6">
        <w:rPr>
          <w:b/>
          <w:bCs/>
        </w:rPr>
        <w:tab/>
      </w:r>
      <w:r w:rsidRPr="006E47B6">
        <w:t>(1)</w:t>
      </w:r>
      <w:r w:rsidR="005322C1" w:rsidRPr="006E47B6">
        <w:tab/>
      </w:r>
      <w:r w:rsidRPr="006E47B6">
        <w:t>Therapeutic massage therapy is the manipulation of the soft tissues of the human body by rubbing, kneading or tapping, with the use of touch, aimed at a specific therapeutic outcome.</w:t>
      </w:r>
    </w:p>
    <w:p w14:paraId="09FEB6D8" w14:textId="77777777" w:rsidR="006D3A4C" w:rsidRPr="006E47B6" w:rsidRDefault="006D3A4C" w:rsidP="006D3A4C">
      <w:pPr>
        <w:pStyle w:val="REG-P0"/>
        <w:rPr>
          <w:szCs w:val="26"/>
        </w:rPr>
      </w:pPr>
    </w:p>
    <w:p w14:paraId="0BB931E5" w14:textId="77777777" w:rsidR="006D3A4C" w:rsidRPr="006E47B6" w:rsidRDefault="006D3A4C" w:rsidP="005322C1">
      <w:pPr>
        <w:pStyle w:val="REG-P1"/>
      </w:pPr>
      <w:r w:rsidRPr="006E47B6">
        <w:t>(2)</w:t>
      </w:r>
      <w:r w:rsidRPr="006E47B6">
        <w:tab/>
        <w:t>The acts especially pertaining to therapeutic masseurs are -</w:t>
      </w:r>
    </w:p>
    <w:p w14:paraId="5ABBE539" w14:textId="77777777" w:rsidR="006D3A4C" w:rsidRPr="006E47B6" w:rsidRDefault="006D3A4C" w:rsidP="006D3A4C">
      <w:pPr>
        <w:pStyle w:val="REG-P0"/>
        <w:rPr>
          <w:szCs w:val="26"/>
        </w:rPr>
      </w:pPr>
    </w:p>
    <w:p w14:paraId="75559D09" w14:textId="77777777" w:rsidR="006D3A4C" w:rsidRPr="006E47B6" w:rsidRDefault="006D3A4C" w:rsidP="005322C1">
      <w:pPr>
        <w:pStyle w:val="REG-Pa"/>
      </w:pPr>
      <w:r w:rsidRPr="006E47B6">
        <w:t>(a)</w:t>
      </w:r>
      <w:r w:rsidRPr="006E47B6">
        <w:tab/>
        <w:t>the verbal and physical assessment and evaluation of a patient’s condition for the purpose of determining the state of health and the delivery of a treatment regime to meet the needs of the patient, including -</w:t>
      </w:r>
    </w:p>
    <w:p w14:paraId="70766099" w14:textId="77777777" w:rsidR="006D3A4C" w:rsidRPr="006E47B6" w:rsidRDefault="006D3A4C" w:rsidP="006D3A4C">
      <w:pPr>
        <w:pStyle w:val="REG-P0"/>
      </w:pPr>
    </w:p>
    <w:p w14:paraId="0864B104" w14:textId="77777777" w:rsidR="006D3A4C" w:rsidRPr="006E47B6" w:rsidRDefault="006D3A4C" w:rsidP="005322C1">
      <w:pPr>
        <w:pStyle w:val="REG-Pi"/>
      </w:pPr>
      <w:r w:rsidRPr="006E47B6">
        <w:t>(i)</w:t>
      </w:r>
      <w:r w:rsidRPr="006E47B6">
        <w:tab/>
        <w:t>the assessment of the health history;</w:t>
      </w:r>
    </w:p>
    <w:p w14:paraId="19E79B6E" w14:textId="77777777" w:rsidR="006D3A4C" w:rsidRPr="006E47B6" w:rsidRDefault="006D3A4C" w:rsidP="006D3A4C">
      <w:pPr>
        <w:pStyle w:val="REG-P0"/>
        <w:rPr>
          <w:szCs w:val="26"/>
        </w:rPr>
      </w:pPr>
    </w:p>
    <w:p w14:paraId="65428E8B" w14:textId="77777777" w:rsidR="006D3A4C" w:rsidRPr="006E47B6" w:rsidRDefault="006D3A4C" w:rsidP="005322C1">
      <w:pPr>
        <w:pStyle w:val="REG-Pi"/>
      </w:pPr>
      <w:r w:rsidRPr="006E47B6">
        <w:t>(ii)</w:t>
      </w:r>
      <w:r w:rsidRPr="006E47B6">
        <w:tab/>
        <w:t>the observing of the posture and movement;</w:t>
      </w:r>
    </w:p>
    <w:p w14:paraId="4563648E" w14:textId="77777777" w:rsidR="006D3A4C" w:rsidRPr="006E47B6" w:rsidRDefault="006D3A4C" w:rsidP="006D3A4C">
      <w:pPr>
        <w:pStyle w:val="REG-P0"/>
        <w:rPr>
          <w:szCs w:val="26"/>
        </w:rPr>
      </w:pPr>
    </w:p>
    <w:p w14:paraId="1115714F" w14:textId="77777777" w:rsidR="006D3A4C" w:rsidRPr="006E47B6" w:rsidRDefault="006D3A4C" w:rsidP="005322C1">
      <w:pPr>
        <w:pStyle w:val="REG-Pi"/>
      </w:pPr>
      <w:r w:rsidRPr="006E47B6">
        <w:t>(iii)</w:t>
      </w:r>
      <w:r w:rsidRPr="006E47B6">
        <w:tab/>
        <w:t>the assessment and palpation of the integumentary and myofascial structures;</w:t>
      </w:r>
    </w:p>
    <w:p w14:paraId="7EA88F61" w14:textId="77777777" w:rsidR="006D3A4C" w:rsidRPr="006E47B6" w:rsidRDefault="006D3A4C" w:rsidP="006D3A4C">
      <w:pPr>
        <w:pStyle w:val="REG-P0"/>
        <w:rPr>
          <w:szCs w:val="26"/>
        </w:rPr>
      </w:pPr>
    </w:p>
    <w:p w14:paraId="23917879" w14:textId="77777777" w:rsidR="006D3A4C" w:rsidRPr="006E47B6" w:rsidRDefault="006D3A4C" w:rsidP="005322C1">
      <w:pPr>
        <w:pStyle w:val="REG-Pi"/>
      </w:pPr>
      <w:r w:rsidRPr="006E47B6">
        <w:t>(iv)</w:t>
      </w:r>
      <w:r w:rsidRPr="006E47B6">
        <w:tab/>
        <w:t>the assessment of the range of motion by making use of a specific test for this purpose;</w:t>
      </w:r>
    </w:p>
    <w:p w14:paraId="1EC773BB" w14:textId="77777777" w:rsidR="006D3A4C" w:rsidRPr="006E47B6" w:rsidRDefault="006D3A4C" w:rsidP="006D3A4C">
      <w:pPr>
        <w:pStyle w:val="REG-P0"/>
        <w:rPr>
          <w:szCs w:val="26"/>
        </w:rPr>
      </w:pPr>
    </w:p>
    <w:p w14:paraId="64AF8221" w14:textId="77777777" w:rsidR="006D3A4C" w:rsidRPr="006E47B6" w:rsidRDefault="006D3A4C" w:rsidP="005322C1">
      <w:pPr>
        <w:pStyle w:val="REG-Pi"/>
      </w:pPr>
      <w:r w:rsidRPr="006E47B6">
        <w:t>(v)</w:t>
      </w:r>
      <w:r w:rsidRPr="006E47B6">
        <w:tab/>
        <w:t>the determining and preparing of a suitable patient-specific treatment protocol; and</w:t>
      </w:r>
    </w:p>
    <w:p w14:paraId="3C202AD8" w14:textId="77777777" w:rsidR="006D3A4C" w:rsidRPr="006E47B6" w:rsidRDefault="006D3A4C" w:rsidP="006D3A4C">
      <w:pPr>
        <w:pStyle w:val="REG-P0"/>
        <w:rPr>
          <w:szCs w:val="26"/>
        </w:rPr>
      </w:pPr>
    </w:p>
    <w:p w14:paraId="391867CD" w14:textId="77777777" w:rsidR="006D3A4C" w:rsidRPr="006E47B6" w:rsidRDefault="006D3A4C" w:rsidP="005322C1">
      <w:pPr>
        <w:pStyle w:val="REG-Pi"/>
      </w:pPr>
      <w:r w:rsidRPr="006E47B6">
        <w:t>(vi)</w:t>
      </w:r>
      <w:r w:rsidRPr="006E47B6">
        <w:tab/>
        <w:t>the maintaining of comprehensive case records relating to the conditions and progress, and of all actions performed,</w:t>
      </w:r>
    </w:p>
    <w:p w14:paraId="7852FA50" w14:textId="77777777" w:rsidR="006D3A4C" w:rsidRPr="006E47B6" w:rsidRDefault="006D3A4C" w:rsidP="006D3A4C">
      <w:pPr>
        <w:pStyle w:val="REG-P0"/>
        <w:rPr>
          <w:szCs w:val="26"/>
        </w:rPr>
      </w:pPr>
    </w:p>
    <w:p w14:paraId="2259BCE9" w14:textId="77777777" w:rsidR="006D3A4C" w:rsidRPr="006E47B6" w:rsidRDefault="006D3A4C" w:rsidP="005322C1">
      <w:pPr>
        <w:pStyle w:val="REG-Pi"/>
      </w:pPr>
      <w:r w:rsidRPr="006E47B6">
        <w:t>of or in connection with the patient;</w:t>
      </w:r>
    </w:p>
    <w:p w14:paraId="67B0F535" w14:textId="77777777" w:rsidR="006D3A4C" w:rsidRPr="006E47B6" w:rsidRDefault="006D3A4C" w:rsidP="006D3A4C">
      <w:pPr>
        <w:pStyle w:val="REG-P0"/>
        <w:rPr>
          <w:szCs w:val="26"/>
        </w:rPr>
      </w:pPr>
    </w:p>
    <w:p w14:paraId="0ABBE5CC" w14:textId="77777777" w:rsidR="006D3A4C" w:rsidRPr="006E47B6" w:rsidRDefault="006D3A4C" w:rsidP="005322C1">
      <w:pPr>
        <w:pStyle w:val="REG-Pa"/>
      </w:pPr>
      <w:r w:rsidRPr="006E47B6">
        <w:t>(b)</w:t>
      </w:r>
      <w:r w:rsidRPr="006E47B6">
        <w:tab/>
        <w:t>the application of therapeutic massage treatment relating to the treatment and prevention of conditions or illnesses in a patient by the use of or applying non- invasive -</w:t>
      </w:r>
    </w:p>
    <w:p w14:paraId="656B7A08" w14:textId="77777777" w:rsidR="006D3A4C" w:rsidRPr="006E47B6" w:rsidRDefault="006D3A4C" w:rsidP="006D3A4C">
      <w:pPr>
        <w:pStyle w:val="REG-P0"/>
        <w:rPr>
          <w:szCs w:val="26"/>
        </w:rPr>
      </w:pPr>
    </w:p>
    <w:p w14:paraId="67356437" w14:textId="77777777" w:rsidR="006D3A4C" w:rsidRPr="006E47B6" w:rsidRDefault="006D3A4C" w:rsidP="005322C1">
      <w:pPr>
        <w:pStyle w:val="REG-Pi"/>
      </w:pPr>
      <w:r w:rsidRPr="006E47B6">
        <w:t>(i)</w:t>
      </w:r>
      <w:r w:rsidRPr="006E47B6">
        <w:tab/>
        <w:t>therapeutic massage techniques such as the manual mobilisation of soft tissue structures;</w:t>
      </w:r>
    </w:p>
    <w:p w14:paraId="06526D9F" w14:textId="77777777" w:rsidR="006D3A4C" w:rsidRPr="006E47B6" w:rsidRDefault="006D3A4C" w:rsidP="006D3A4C">
      <w:pPr>
        <w:pStyle w:val="REG-P0"/>
        <w:rPr>
          <w:szCs w:val="26"/>
        </w:rPr>
      </w:pPr>
    </w:p>
    <w:p w14:paraId="234425DC" w14:textId="77777777" w:rsidR="006D3A4C" w:rsidRPr="006E47B6" w:rsidRDefault="006D3A4C" w:rsidP="005322C1">
      <w:pPr>
        <w:pStyle w:val="REG-Pi"/>
      </w:pPr>
      <w:r w:rsidRPr="006E47B6">
        <w:t>(ii)</w:t>
      </w:r>
      <w:r w:rsidRPr="006E47B6">
        <w:tab/>
        <w:t>touch through pressure, stroking, gliding, effleurage, kneading, petrissage, lifting, percussion, tapotement, compression, holding, vibration, friction, pulling, movement and stretching by the digits, hands forearms, elbows, knees, feet or mechanical appliances which enhance massage therapy techniques;</w:t>
      </w:r>
    </w:p>
    <w:p w14:paraId="086D2C23" w14:textId="77777777" w:rsidR="006D3A4C" w:rsidRPr="006E47B6" w:rsidRDefault="006D3A4C" w:rsidP="006D3A4C">
      <w:pPr>
        <w:pStyle w:val="REG-P0"/>
        <w:rPr>
          <w:szCs w:val="26"/>
        </w:rPr>
      </w:pPr>
    </w:p>
    <w:p w14:paraId="5F42EB91" w14:textId="77777777" w:rsidR="006D3A4C" w:rsidRPr="006E47B6" w:rsidRDefault="006D3A4C" w:rsidP="005322C1">
      <w:pPr>
        <w:pStyle w:val="REG-Pi"/>
      </w:pPr>
      <w:r w:rsidRPr="006E47B6">
        <w:t>(iii)</w:t>
      </w:r>
      <w:r w:rsidRPr="006E47B6">
        <w:tab/>
        <w:t>active or passive movement within the normal physiological range of motion, active assisted and resisted movement and stretching;</w:t>
      </w:r>
    </w:p>
    <w:p w14:paraId="25540400" w14:textId="77777777" w:rsidR="006D3A4C" w:rsidRPr="006E47B6" w:rsidRDefault="006D3A4C" w:rsidP="006D3A4C">
      <w:pPr>
        <w:pStyle w:val="REG-P0"/>
        <w:rPr>
          <w:szCs w:val="26"/>
        </w:rPr>
      </w:pPr>
    </w:p>
    <w:p w14:paraId="232A442D" w14:textId="77777777" w:rsidR="006D3A4C" w:rsidRPr="006E47B6" w:rsidRDefault="006D3A4C" w:rsidP="005322C1">
      <w:pPr>
        <w:pStyle w:val="REG-Pi"/>
      </w:pPr>
      <w:r w:rsidRPr="006E47B6">
        <w:t>(iv)</w:t>
      </w:r>
      <w:r w:rsidRPr="006E47B6">
        <w:tab/>
        <w:t>other modalities or equipment to enhance the therapeutic massage treatment, including -</w:t>
      </w:r>
    </w:p>
    <w:p w14:paraId="27863376" w14:textId="77777777" w:rsidR="006D3A4C" w:rsidRPr="006E47B6" w:rsidRDefault="006D3A4C" w:rsidP="006D3A4C">
      <w:pPr>
        <w:pStyle w:val="REG-P0"/>
        <w:rPr>
          <w:szCs w:val="26"/>
        </w:rPr>
      </w:pPr>
    </w:p>
    <w:p w14:paraId="627109C9" w14:textId="77777777" w:rsidR="006D3A4C" w:rsidRPr="006E47B6" w:rsidRDefault="006D3A4C" w:rsidP="005322C1">
      <w:pPr>
        <w:pStyle w:val="REG-Paa"/>
      </w:pPr>
      <w:r w:rsidRPr="006E47B6">
        <w:t>(aa)</w:t>
      </w:r>
      <w:r w:rsidRPr="006E47B6">
        <w:tab/>
        <w:t>acupressure techniques;</w:t>
      </w:r>
    </w:p>
    <w:p w14:paraId="25914EA5" w14:textId="77777777" w:rsidR="006D3A4C" w:rsidRPr="006E47B6" w:rsidRDefault="006D3A4C" w:rsidP="006D3A4C">
      <w:pPr>
        <w:pStyle w:val="REG-P0"/>
        <w:rPr>
          <w:szCs w:val="26"/>
        </w:rPr>
      </w:pPr>
    </w:p>
    <w:p w14:paraId="5282D5A0" w14:textId="77777777" w:rsidR="005322C1" w:rsidRPr="006E47B6" w:rsidRDefault="006D3A4C" w:rsidP="005322C1">
      <w:pPr>
        <w:pStyle w:val="REG-Paa"/>
      </w:pPr>
      <w:r w:rsidRPr="006E47B6">
        <w:t>(ab)</w:t>
      </w:r>
      <w:r w:rsidRPr="006E47B6">
        <w:tab/>
        <w:t xml:space="preserve">myofascial trigger point therapy; </w:t>
      </w:r>
    </w:p>
    <w:p w14:paraId="004A321F" w14:textId="77777777" w:rsidR="005322C1" w:rsidRPr="006E47B6" w:rsidRDefault="005322C1" w:rsidP="006D3A4C">
      <w:pPr>
        <w:pStyle w:val="REG-P0"/>
      </w:pPr>
    </w:p>
    <w:p w14:paraId="39717E51" w14:textId="77777777" w:rsidR="006D3A4C" w:rsidRPr="006E47B6" w:rsidRDefault="006D3A4C" w:rsidP="005322C1">
      <w:pPr>
        <w:pStyle w:val="REG-Paa"/>
      </w:pPr>
      <w:r w:rsidRPr="006E47B6">
        <w:t>(ac)</w:t>
      </w:r>
      <w:r w:rsidRPr="006E47B6">
        <w:tab/>
        <w:t>neuromuscular techniques;</w:t>
      </w:r>
    </w:p>
    <w:p w14:paraId="5207C5F7" w14:textId="77777777" w:rsidR="005322C1" w:rsidRPr="006E47B6" w:rsidRDefault="005322C1" w:rsidP="006D3A4C">
      <w:pPr>
        <w:pStyle w:val="REG-P0"/>
      </w:pPr>
    </w:p>
    <w:p w14:paraId="0F42631C" w14:textId="77777777" w:rsidR="006D3A4C" w:rsidRPr="006E47B6" w:rsidRDefault="006D3A4C" w:rsidP="005322C1">
      <w:pPr>
        <w:pStyle w:val="REG-Paa"/>
      </w:pPr>
      <w:r w:rsidRPr="006E47B6">
        <w:lastRenderedPageBreak/>
        <w:t>(ad)</w:t>
      </w:r>
      <w:r w:rsidRPr="006E47B6">
        <w:tab/>
        <w:t>train and counter-strain techniques;</w:t>
      </w:r>
    </w:p>
    <w:p w14:paraId="00E0DC80" w14:textId="77777777" w:rsidR="006D3A4C" w:rsidRPr="006E47B6" w:rsidRDefault="006D3A4C" w:rsidP="006D3A4C">
      <w:pPr>
        <w:pStyle w:val="REG-P0"/>
        <w:rPr>
          <w:szCs w:val="26"/>
        </w:rPr>
      </w:pPr>
    </w:p>
    <w:p w14:paraId="4D77DE3C" w14:textId="77777777" w:rsidR="005322C1" w:rsidRPr="006E47B6" w:rsidRDefault="006D3A4C" w:rsidP="005322C1">
      <w:pPr>
        <w:pStyle w:val="REG-Paa"/>
      </w:pPr>
      <w:r w:rsidRPr="006E47B6">
        <w:t>(ae)</w:t>
      </w:r>
      <w:r w:rsidRPr="006E47B6">
        <w:tab/>
        <w:t xml:space="preserve">hydrotherapy, cryotherapy and electrotherapy; </w:t>
      </w:r>
    </w:p>
    <w:p w14:paraId="0A95856F" w14:textId="77777777" w:rsidR="005322C1" w:rsidRPr="006E47B6" w:rsidRDefault="005322C1" w:rsidP="006D3A4C">
      <w:pPr>
        <w:pStyle w:val="REG-P0"/>
      </w:pPr>
    </w:p>
    <w:p w14:paraId="252CA5E7" w14:textId="77777777" w:rsidR="006D3A4C" w:rsidRPr="006E47B6" w:rsidRDefault="006D3A4C" w:rsidP="005322C1">
      <w:pPr>
        <w:pStyle w:val="REG-Paa"/>
      </w:pPr>
      <w:r w:rsidRPr="006E47B6">
        <w:t>(af)</w:t>
      </w:r>
      <w:r w:rsidRPr="006E47B6">
        <w:tab/>
        <w:t>myofascial release technique;</w:t>
      </w:r>
    </w:p>
    <w:p w14:paraId="3CE559B2" w14:textId="77777777" w:rsidR="005322C1" w:rsidRPr="006E47B6" w:rsidRDefault="005322C1" w:rsidP="006D3A4C">
      <w:pPr>
        <w:pStyle w:val="REG-P0"/>
      </w:pPr>
    </w:p>
    <w:p w14:paraId="45AEE625" w14:textId="77777777" w:rsidR="006D3A4C" w:rsidRPr="006E47B6" w:rsidRDefault="006D3A4C" w:rsidP="005322C1">
      <w:pPr>
        <w:pStyle w:val="REG-Paa"/>
      </w:pPr>
      <w:r w:rsidRPr="006E47B6">
        <w:t>(ag)</w:t>
      </w:r>
      <w:r w:rsidRPr="006E47B6">
        <w:tab/>
        <w:t>deep tissue massage;</w:t>
      </w:r>
    </w:p>
    <w:p w14:paraId="61BFE32B" w14:textId="77777777" w:rsidR="006D3A4C" w:rsidRPr="006E47B6" w:rsidRDefault="006D3A4C" w:rsidP="006D3A4C">
      <w:pPr>
        <w:pStyle w:val="REG-P0"/>
        <w:rPr>
          <w:szCs w:val="26"/>
        </w:rPr>
      </w:pPr>
    </w:p>
    <w:p w14:paraId="197ADEA3" w14:textId="77777777" w:rsidR="005322C1" w:rsidRPr="006E47B6" w:rsidRDefault="006D3A4C" w:rsidP="005322C1">
      <w:pPr>
        <w:pStyle w:val="REG-Paa"/>
      </w:pPr>
      <w:r w:rsidRPr="006E47B6">
        <w:t>(ah)</w:t>
      </w:r>
      <w:r w:rsidRPr="006E47B6">
        <w:tab/>
        <w:t xml:space="preserve">stretching (passive and active); </w:t>
      </w:r>
    </w:p>
    <w:p w14:paraId="19BBC9EA" w14:textId="77777777" w:rsidR="005322C1" w:rsidRPr="006E47B6" w:rsidRDefault="005322C1" w:rsidP="006D3A4C">
      <w:pPr>
        <w:pStyle w:val="REG-P0"/>
      </w:pPr>
    </w:p>
    <w:p w14:paraId="543DE069" w14:textId="77777777" w:rsidR="006D3A4C" w:rsidRPr="006E47B6" w:rsidRDefault="006D3A4C" w:rsidP="005322C1">
      <w:pPr>
        <w:pStyle w:val="REG-Paa"/>
      </w:pPr>
      <w:r w:rsidRPr="006E47B6">
        <w:t>(ai)</w:t>
      </w:r>
      <w:r w:rsidRPr="006E47B6">
        <w:tab/>
        <w:t>manual joint mobilisation;</w:t>
      </w:r>
    </w:p>
    <w:p w14:paraId="64D70425" w14:textId="77777777" w:rsidR="005322C1" w:rsidRPr="006E47B6" w:rsidRDefault="005322C1" w:rsidP="006D3A4C">
      <w:pPr>
        <w:pStyle w:val="REG-P0"/>
      </w:pPr>
    </w:p>
    <w:p w14:paraId="27C6DDC7" w14:textId="77777777" w:rsidR="006D3A4C" w:rsidRPr="006E47B6" w:rsidRDefault="006D3A4C" w:rsidP="005322C1">
      <w:pPr>
        <w:pStyle w:val="REG-Paa"/>
      </w:pPr>
      <w:r w:rsidRPr="006E47B6">
        <w:t>(aj)</w:t>
      </w:r>
      <w:r w:rsidRPr="006E47B6">
        <w:tab/>
        <w:t>strapping and taping that does not restrict joint movement;</w:t>
      </w:r>
    </w:p>
    <w:p w14:paraId="1336E912" w14:textId="77777777" w:rsidR="006D3A4C" w:rsidRPr="006E47B6" w:rsidRDefault="006D3A4C" w:rsidP="006D3A4C">
      <w:pPr>
        <w:pStyle w:val="REG-P0"/>
      </w:pPr>
    </w:p>
    <w:p w14:paraId="3C981FD8" w14:textId="77777777" w:rsidR="006D3A4C" w:rsidRPr="006E47B6" w:rsidRDefault="006D3A4C" w:rsidP="005322C1">
      <w:pPr>
        <w:pStyle w:val="REG-Paa"/>
      </w:pPr>
      <w:r w:rsidRPr="006E47B6">
        <w:t>(ak)</w:t>
      </w:r>
      <w:r w:rsidRPr="006E47B6">
        <w:tab/>
        <w:t>ice and heat therapy;</w:t>
      </w:r>
    </w:p>
    <w:p w14:paraId="330A862C" w14:textId="77777777" w:rsidR="006D3A4C" w:rsidRPr="006E47B6" w:rsidRDefault="006D3A4C" w:rsidP="006D3A4C">
      <w:pPr>
        <w:pStyle w:val="REG-P0"/>
        <w:rPr>
          <w:szCs w:val="26"/>
        </w:rPr>
      </w:pPr>
    </w:p>
    <w:p w14:paraId="35CA249F" w14:textId="77777777" w:rsidR="006D3A4C" w:rsidRPr="006E47B6" w:rsidRDefault="006D3A4C" w:rsidP="005322C1">
      <w:pPr>
        <w:pStyle w:val="REG-Paa"/>
      </w:pPr>
      <w:r w:rsidRPr="006E47B6">
        <w:t>(al)</w:t>
      </w:r>
      <w:r w:rsidRPr="006E47B6">
        <w:tab/>
        <w:t>manual lymph drainage;</w:t>
      </w:r>
    </w:p>
    <w:p w14:paraId="26EBAB0D" w14:textId="77777777" w:rsidR="006D3A4C" w:rsidRPr="006E47B6" w:rsidRDefault="006D3A4C" w:rsidP="006D3A4C">
      <w:pPr>
        <w:pStyle w:val="REG-P0"/>
        <w:rPr>
          <w:szCs w:val="26"/>
        </w:rPr>
      </w:pPr>
    </w:p>
    <w:p w14:paraId="3A0DC98C" w14:textId="77777777" w:rsidR="006D3A4C" w:rsidRPr="006E47B6" w:rsidRDefault="006D3A4C" w:rsidP="005322C1">
      <w:pPr>
        <w:pStyle w:val="REG-Paa"/>
      </w:pPr>
      <w:r w:rsidRPr="006E47B6">
        <w:t>(am)</w:t>
      </w:r>
      <w:r w:rsidRPr="006E47B6">
        <w:tab/>
        <w:t>connective tissue manipulation and massage;</w:t>
      </w:r>
    </w:p>
    <w:p w14:paraId="3DF9BFB3" w14:textId="77777777" w:rsidR="006D3A4C" w:rsidRPr="006E47B6" w:rsidRDefault="006D3A4C" w:rsidP="006D3A4C">
      <w:pPr>
        <w:pStyle w:val="REG-P0"/>
        <w:rPr>
          <w:szCs w:val="26"/>
        </w:rPr>
      </w:pPr>
    </w:p>
    <w:p w14:paraId="313C0694" w14:textId="77777777" w:rsidR="006D3A4C" w:rsidRPr="006E47B6" w:rsidRDefault="006D3A4C" w:rsidP="005322C1">
      <w:pPr>
        <w:pStyle w:val="REG-Paa"/>
      </w:pPr>
      <w:r w:rsidRPr="006E47B6">
        <w:t>(an)</w:t>
      </w:r>
      <w:r w:rsidRPr="006E47B6">
        <w:tab/>
        <w:t>proprioceptive neuro-muscular facilitation (PNF);</w:t>
      </w:r>
    </w:p>
    <w:p w14:paraId="66D5195B" w14:textId="77777777" w:rsidR="006D3A4C" w:rsidRPr="006E47B6" w:rsidRDefault="006D3A4C" w:rsidP="006D3A4C">
      <w:pPr>
        <w:pStyle w:val="REG-P0"/>
        <w:rPr>
          <w:szCs w:val="26"/>
        </w:rPr>
      </w:pPr>
    </w:p>
    <w:p w14:paraId="183A9DBD" w14:textId="77777777" w:rsidR="006D3A4C" w:rsidRPr="006E47B6" w:rsidRDefault="006D3A4C" w:rsidP="005322C1">
      <w:pPr>
        <w:pStyle w:val="REG-Paa"/>
      </w:pPr>
      <w:r w:rsidRPr="006E47B6">
        <w:t>(ao)</w:t>
      </w:r>
      <w:r w:rsidRPr="006E47B6">
        <w:tab/>
        <w:t>various advance massage techniques including, but not limited to, transverse friction;</w:t>
      </w:r>
    </w:p>
    <w:p w14:paraId="1BC221CC" w14:textId="77777777" w:rsidR="006D3A4C" w:rsidRPr="006E47B6" w:rsidRDefault="006D3A4C" w:rsidP="006D3A4C">
      <w:pPr>
        <w:pStyle w:val="REG-P0"/>
        <w:rPr>
          <w:szCs w:val="26"/>
        </w:rPr>
      </w:pPr>
    </w:p>
    <w:p w14:paraId="01974330" w14:textId="77777777" w:rsidR="006D3A4C" w:rsidRPr="006E47B6" w:rsidRDefault="006D3A4C" w:rsidP="005322C1">
      <w:pPr>
        <w:pStyle w:val="REG-Paa"/>
      </w:pPr>
      <w:r w:rsidRPr="006E47B6">
        <w:t>(pp)</w:t>
      </w:r>
      <w:r w:rsidRPr="006E47B6">
        <w:tab/>
        <w:t>reflexology restricted to the training received by the therapeutic masseur;</w:t>
      </w:r>
    </w:p>
    <w:p w14:paraId="22F94522" w14:textId="77777777" w:rsidR="006D3A4C" w:rsidRPr="006E47B6" w:rsidRDefault="006D3A4C" w:rsidP="006D3A4C">
      <w:pPr>
        <w:pStyle w:val="REG-P0"/>
        <w:rPr>
          <w:szCs w:val="26"/>
        </w:rPr>
      </w:pPr>
    </w:p>
    <w:p w14:paraId="4FDDE1C6" w14:textId="77777777" w:rsidR="006D3A4C" w:rsidRPr="006E47B6" w:rsidRDefault="006D3A4C" w:rsidP="005322C1">
      <w:pPr>
        <w:pStyle w:val="REG-Paa"/>
      </w:pPr>
      <w:r w:rsidRPr="006E47B6">
        <w:t>(aq)</w:t>
      </w:r>
      <w:r w:rsidRPr="006E47B6">
        <w:tab/>
        <w:t>nutritional and lifestyle advise;</w:t>
      </w:r>
    </w:p>
    <w:p w14:paraId="0E2B45A8" w14:textId="77777777" w:rsidR="006D3A4C" w:rsidRPr="006E47B6" w:rsidRDefault="006D3A4C" w:rsidP="006D3A4C">
      <w:pPr>
        <w:pStyle w:val="REG-P0"/>
        <w:rPr>
          <w:szCs w:val="26"/>
        </w:rPr>
      </w:pPr>
    </w:p>
    <w:p w14:paraId="2D1BFC39" w14:textId="77777777" w:rsidR="005322C1" w:rsidRPr="006E47B6" w:rsidRDefault="006D3A4C" w:rsidP="005322C1">
      <w:pPr>
        <w:pStyle w:val="REG-Paa"/>
      </w:pPr>
      <w:r w:rsidRPr="006E47B6">
        <w:t>(rr)</w:t>
      </w:r>
      <w:r w:rsidRPr="006E47B6">
        <w:tab/>
        <w:t xml:space="preserve">primary health care screening methods; </w:t>
      </w:r>
    </w:p>
    <w:p w14:paraId="25A7E768" w14:textId="77777777" w:rsidR="005322C1" w:rsidRPr="006E47B6" w:rsidRDefault="005322C1" w:rsidP="006D3A4C">
      <w:pPr>
        <w:pStyle w:val="REG-P0"/>
      </w:pPr>
    </w:p>
    <w:p w14:paraId="35654C4F" w14:textId="77777777" w:rsidR="006D3A4C" w:rsidRPr="006E47B6" w:rsidRDefault="006D3A4C" w:rsidP="005322C1">
      <w:pPr>
        <w:pStyle w:val="REG-Paa"/>
      </w:pPr>
      <w:r w:rsidRPr="006E47B6">
        <w:t>(ss)</w:t>
      </w:r>
      <w:r w:rsidRPr="006E47B6">
        <w:tab/>
        <w:t>safe use of essential oils;</w:t>
      </w:r>
    </w:p>
    <w:p w14:paraId="0A2D5023" w14:textId="77777777" w:rsidR="005322C1" w:rsidRPr="006E47B6" w:rsidRDefault="005322C1" w:rsidP="006D3A4C">
      <w:pPr>
        <w:pStyle w:val="REG-P0"/>
      </w:pPr>
    </w:p>
    <w:p w14:paraId="0768159A" w14:textId="77777777" w:rsidR="006D3A4C" w:rsidRPr="006E47B6" w:rsidRDefault="006D3A4C" w:rsidP="005322C1">
      <w:pPr>
        <w:pStyle w:val="REG-Paa"/>
      </w:pPr>
      <w:r w:rsidRPr="006E47B6">
        <w:t>(tt)</w:t>
      </w:r>
      <w:r w:rsidRPr="006E47B6">
        <w:tab/>
        <w:t>application of therapeutic procedures, including topical non- prescription applications of herbs, salts, poultices and mudpacks, and tools and electric massages for the purpose of therapeutic benefit;</w:t>
      </w:r>
    </w:p>
    <w:p w14:paraId="3F1161FA" w14:textId="77777777" w:rsidR="006D3A4C" w:rsidRPr="006E47B6" w:rsidRDefault="006D3A4C" w:rsidP="006D3A4C">
      <w:pPr>
        <w:pStyle w:val="REG-P0"/>
        <w:rPr>
          <w:szCs w:val="26"/>
        </w:rPr>
      </w:pPr>
    </w:p>
    <w:p w14:paraId="18E89408" w14:textId="77777777" w:rsidR="006D3A4C" w:rsidRPr="006E47B6" w:rsidRDefault="006D3A4C" w:rsidP="005322C1">
      <w:pPr>
        <w:pStyle w:val="REG-Paa"/>
      </w:pPr>
      <w:r w:rsidRPr="006E47B6">
        <w:t>(uu)</w:t>
      </w:r>
      <w:r w:rsidRPr="006E47B6">
        <w:tab/>
        <w:t>intra-oral and intra-nasal work, with additional informed consent, to address the specific considerations; and</w:t>
      </w:r>
    </w:p>
    <w:p w14:paraId="2D83B313" w14:textId="77777777" w:rsidR="006D3A4C" w:rsidRPr="006E47B6" w:rsidRDefault="006D3A4C" w:rsidP="006D3A4C">
      <w:pPr>
        <w:pStyle w:val="REG-P0"/>
        <w:rPr>
          <w:szCs w:val="26"/>
        </w:rPr>
      </w:pPr>
    </w:p>
    <w:p w14:paraId="3079B446" w14:textId="77777777" w:rsidR="006D3A4C" w:rsidRPr="006E47B6" w:rsidRDefault="006D3A4C" w:rsidP="005322C1">
      <w:pPr>
        <w:pStyle w:val="REG-Paa"/>
      </w:pPr>
      <w:r w:rsidRPr="006E47B6">
        <w:t>(vv)</w:t>
      </w:r>
      <w:r w:rsidRPr="006E47B6">
        <w:tab/>
        <w:t>female breast massage, with additional informed consent, to address the specific considerations; and</w:t>
      </w:r>
    </w:p>
    <w:p w14:paraId="4805A923" w14:textId="77777777" w:rsidR="00B87B59" w:rsidRPr="006E47B6" w:rsidRDefault="00B87B59" w:rsidP="006D3A4C">
      <w:pPr>
        <w:pStyle w:val="REG-P0"/>
        <w:rPr>
          <w:szCs w:val="26"/>
        </w:rPr>
      </w:pPr>
    </w:p>
    <w:p w14:paraId="1C36770A" w14:textId="77777777" w:rsidR="006D3A4C" w:rsidRPr="006E47B6" w:rsidRDefault="00B87B59" w:rsidP="00B87B59">
      <w:pPr>
        <w:pStyle w:val="REG-Amend"/>
      </w:pPr>
      <w:r w:rsidRPr="006E47B6">
        <w:t>[The lettering of the sub-subparagraphs is inconsistent.]</w:t>
      </w:r>
    </w:p>
    <w:p w14:paraId="70816D82" w14:textId="77777777" w:rsidR="00B87B59" w:rsidRPr="006E47B6" w:rsidRDefault="00B87B59" w:rsidP="006D3A4C">
      <w:pPr>
        <w:pStyle w:val="REG-P0"/>
        <w:rPr>
          <w:szCs w:val="26"/>
        </w:rPr>
      </w:pPr>
    </w:p>
    <w:p w14:paraId="3052FAE1" w14:textId="77777777" w:rsidR="006D3A4C" w:rsidRPr="006E47B6" w:rsidRDefault="006D3A4C" w:rsidP="005322C1">
      <w:pPr>
        <w:pStyle w:val="REG-Pa"/>
      </w:pPr>
      <w:r w:rsidRPr="006E47B6">
        <w:t>(c)</w:t>
      </w:r>
      <w:r w:rsidRPr="006E47B6">
        <w:tab/>
        <w:t>the promotion and maintaining of the health of the patient through -</w:t>
      </w:r>
    </w:p>
    <w:p w14:paraId="7A6F5DE1" w14:textId="77777777" w:rsidR="006D3A4C" w:rsidRPr="006E47B6" w:rsidRDefault="006D3A4C" w:rsidP="006D3A4C">
      <w:pPr>
        <w:pStyle w:val="REG-P0"/>
        <w:rPr>
          <w:szCs w:val="26"/>
        </w:rPr>
      </w:pPr>
    </w:p>
    <w:p w14:paraId="1D718045" w14:textId="77777777" w:rsidR="006D3A4C" w:rsidRPr="006E47B6" w:rsidRDefault="006D3A4C" w:rsidP="005322C1">
      <w:pPr>
        <w:pStyle w:val="REG-Pi"/>
      </w:pPr>
      <w:r w:rsidRPr="006E47B6">
        <w:t>(i)</w:t>
      </w:r>
      <w:r w:rsidRPr="006E47B6">
        <w:tab/>
        <w:t>attention to hygiene, physical comfort and reassurance of and to the patient;</w:t>
      </w:r>
    </w:p>
    <w:p w14:paraId="2652908A" w14:textId="77777777" w:rsidR="006D3A4C" w:rsidRPr="006E47B6" w:rsidRDefault="006D3A4C" w:rsidP="006D3A4C">
      <w:pPr>
        <w:pStyle w:val="REG-P0"/>
        <w:rPr>
          <w:szCs w:val="26"/>
        </w:rPr>
      </w:pPr>
    </w:p>
    <w:p w14:paraId="487FBDD2" w14:textId="77777777" w:rsidR="006D3A4C" w:rsidRPr="006E47B6" w:rsidRDefault="006D3A4C" w:rsidP="005322C1">
      <w:pPr>
        <w:pStyle w:val="REG-Pi"/>
      </w:pPr>
      <w:r w:rsidRPr="006E47B6">
        <w:t>(ii)</w:t>
      </w:r>
      <w:r w:rsidRPr="006E47B6">
        <w:tab/>
        <w:t>the promotion of lifestyle changes that may include dietary advice, exercise, rest and sleep to assist in the rehabilitation of the patient;</w:t>
      </w:r>
    </w:p>
    <w:p w14:paraId="67A20A43" w14:textId="77777777" w:rsidR="006D3A4C" w:rsidRPr="006E47B6" w:rsidRDefault="006D3A4C" w:rsidP="006D3A4C">
      <w:pPr>
        <w:pStyle w:val="REG-P0"/>
        <w:rPr>
          <w:szCs w:val="26"/>
        </w:rPr>
      </w:pPr>
    </w:p>
    <w:p w14:paraId="4E709889" w14:textId="77777777" w:rsidR="006D3A4C" w:rsidRPr="006E47B6" w:rsidRDefault="006D3A4C" w:rsidP="005322C1">
      <w:pPr>
        <w:pStyle w:val="REG-Pi"/>
      </w:pPr>
      <w:r w:rsidRPr="006E47B6">
        <w:lastRenderedPageBreak/>
        <w:t>(iii)</w:t>
      </w:r>
      <w:r w:rsidRPr="006E47B6">
        <w:tab/>
        <w:t>the offering of specific suggestions and recommendations of self care and health maintenance activities including, but not limited to, self massage, movement, self-administered hydrotherapy applications, stress reduction and stress management techniques, and stretching activities;</w:t>
      </w:r>
    </w:p>
    <w:p w14:paraId="5098A4B2" w14:textId="77777777" w:rsidR="006D3A4C" w:rsidRPr="006E47B6" w:rsidRDefault="006D3A4C" w:rsidP="006D3A4C">
      <w:pPr>
        <w:pStyle w:val="REG-P0"/>
        <w:rPr>
          <w:szCs w:val="26"/>
        </w:rPr>
      </w:pPr>
    </w:p>
    <w:p w14:paraId="0AF33435" w14:textId="77777777" w:rsidR="006D3A4C" w:rsidRPr="006E47B6" w:rsidRDefault="006D3A4C" w:rsidP="005322C1">
      <w:pPr>
        <w:pStyle w:val="REG-Pi"/>
      </w:pPr>
      <w:r w:rsidRPr="006E47B6">
        <w:t>(iv)</w:t>
      </w:r>
      <w:r w:rsidRPr="006E47B6">
        <w:tab/>
        <w:t>the education of a patient leading to the attainment of optimal health by that patient;</w:t>
      </w:r>
    </w:p>
    <w:p w14:paraId="2F268C2D" w14:textId="77777777" w:rsidR="006D3A4C" w:rsidRPr="006E47B6" w:rsidRDefault="006D3A4C" w:rsidP="006D3A4C">
      <w:pPr>
        <w:pStyle w:val="REG-P0"/>
        <w:rPr>
          <w:szCs w:val="26"/>
        </w:rPr>
      </w:pPr>
    </w:p>
    <w:p w14:paraId="74DC79A7" w14:textId="77777777" w:rsidR="006D3A4C" w:rsidRPr="006E47B6" w:rsidRDefault="006D3A4C" w:rsidP="005322C1">
      <w:pPr>
        <w:pStyle w:val="REG-Pi"/>
      </w:pPr>
      <w:r w:rsidRPr="006E47B6">
        <w:t>(v)</w:t>
      </w:r>
      <w:r w:rsidRPr="006E47B6">
        <w:tab/>
        <w:t>the recommendation of preparations that are not medicines, complementary medicines or scheduled substances; and</w:t>
      </w:r>
    </w:p>
    <w:p w14:paraId="4933FDAB" w14:textId="77777777" w:rsidR="006D3A4C" w:rsidRPr="006E47B6" w:rsidRDefault="006D3A4C" w:rsidP="006D3A4C">
      <w:pPr>
        <w:pStyle w:val="REG-P0"/>
        <w:rPr>
          <w:szCs w:val="26"/>
        </w:rPr>
      </w:pPr>
    </w:p>
    <w:p w14:paraId="6A9768A7" w14:textId="77777777" w:rsidR="006D3A4C" w:rsidRPr="006E47B6" w:rsidRDefault="006D3A4C" w:rsidP="005322C1">
      <w:pPr>
        <w:pStyle w:val="REG-Pi"/>
      </w:pPr>
      <w:r w:rsidRPr="006E47B6">
        <w:t>(vi)</w:t>
      </w:r>
      <w:r w:rsidRPr="006E47B6">
        <w:tab/>
        <w:t>the consultation with, or the referral of the patient to, any other registered person, or medical practitioner or dentist registered as such under the Medical and Dental Act, 2004 (Act No. 10 of 2004), or pharmacist registered as such under the Pharmacy Act, 2004 (Act No. 9 of 2004), or psychologist registered as such under the Social Work and Psychology Act, 2004 (Act No. 6 of 2004), or nurse registered under the Nursing Act, 2004 (Act No.</w:t>
      </w:r>
      <w:r w:rsidR="00B87B59" w:rsidRPr="006E47B6">
        <w:t xml:space="preserve"> </w:t>
      </w:r>
      <w:r w:rsidRPr="006E47B6">
        <w:t>8 of 2004).</w:t>
      </w:r>
    </w:p>
    <w:p w14:paraId="4D96BF36" w14:textId="77777777" w:rsidR="006D3A4C" w:rsidRDefault="006D3A4C" w:rsidP="006D3A4C">
      <w:pPr>
        <w:pStyle w:val="REG-P0"/>
      </w:pPr>
    </w:p>
    <w:p w14:paraId="32F77F41" w14:textId="77777777" w:rsidR="00267A63" w:rsidRDefault="00267A63" w:rsidP="00267A63">
      <w:pPr>
        <w:pStyle w:val="REG-Amend"/>
      </w:pPr>
      <w:r w:rsidRPr="000924B5">
        <w:t>[</w:t>
      </w:r>
      <w:r>
        <w:t xml:space="preserve">All of these Acts have </w:t>
      </w:r>
      <w:r w:rsidRPr="000924B5">
        <w:t>been replaced by the Health Professions Act 16 of 2024.]</w:t>
      </w:r>
    </w:p>
    <w:p w14:paraId="2532D763" w14:textId="77777777" w:rsidR="00267A63" w:rsidRPr="006E47B6" w:rsidRDefault="00267A63" w:rsidP="006D3A4C">
      <w:pPr>
        <w:pStyle w:val="REG-P0"/>
      </w:pPr>
    </w:p>
    <w:p w14:paraId="2B324DB7" w14:textId="77777777" w:rsidR="006D3A4C" w:rsidRPr="006E47B6" w:rsidRDefault="006D3A4C" w:rsidP="005322C1">
      <w:pPr>
        <w:pStyle w:val="REG-P1"/>
      </w:pPr>
      <w:r w:rsidRPr="006E47B6">
        <w:t>(2)</w:t>
      </w:r>
      <w:r w:rsidR="005322C1" w:rsidRPr="006E47B6">
        <w:tab/>
      </w:r>
      <w:r w:rsidRPr="006E47B6">
        <w:t>The manipulation of soft tissu</w:t>
      </w:r>
      <w:r w:rsidR="00B87B59" w:rsidRPr="006E47B6">
        <w:t>e prescribed by subregulation (1</w:t>
      </w:r>
      <w:r w:rsidRPr="006E47B6">
        <w:t>), excluding sub- subparagraph (vv) of subparagraph (iv) of paragraph (b) of that subregulation, is limited to external tissues.</w:t>
      </w:r>
    </w:p>
    <w:p w14:paraId="43DC29D1" w14:textId="77777777" w:rsidR="00E46C35" w:rsidRPr="006E47B6" w:rsidRDefault="00E46C35" w:rsidP="00B12C91">
      <w:pPr>
        <w:pStyle w:val="REG-P0"/>
      </w:pPr>
    </w:p>
    <w:sectPr w:rsidR="00E46C35" w:rsidRPr="006E47B6"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9F5F" w14:textId="77777777" w:rsidR="00DF0C12" w:rsidRDefault="00DF0C12">
      <w:r>
        <w:separator/>
      </w:r>
    </w:p>
  </w:endnote>
  <w:endnote w:type="continuationSeparator" w:id="0">
    <w:p w14:paraId="33390E9F" w14:textId="77777777" w:rsidR="00DF0C12" w:rsidRDefault="00DF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6F05" w14:textId="77777777" w:rsidR="00DF0C12" w:rsidRDefault="00DF0C12">
      <w:r>
        <w:separator/>
      </w:r>
    </w:p>
  </w:footnote>
  <w:footnote w:type="continuationSeparator" w:id="0">
    <w:p w14:paraId="7A626CF7" w14:textId="77777777" w:rsidR="00DF0C12" w:rsidRDefault="00DF0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BD2B" w14:textId="77777777" w:rsidR="00BF0042" w:rsidRPr="00D80B2B" w:rsidRDefault="00000000" w:rsidP="00FC33A9">
    <w:pPr>
      <w:spacing w:after="120"/>
      <w:jc w:val="center"/>
      <w:rPr>
        <w:rFonts w:ascii="Arial" w:hAnsi="Arial" w:cs="Arial"/>
        <w:sz w:val="16"/>
        <w:szCs w:val="16"/>
      </w:rPr>
    </w:pPr>
    <w:r>
      <w:rPr>
        <w:rFonts w:ascii="Arial" w:hAnsi="Arial" w:cs="Arial"/>
        <w:sz w:val="12"/>
        <w:szCs w:val="16"/>
      </w:rPr>
      <w:pict w14:anchorId="4819C4E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D80B2B">
      <w:rPr>
        <w:rFonts w:ascii="Arial" w:hAnsi="Arial" w:cs="Arial"/>
        <w:sz w:val="12"/>
        <w:szCs w:val="16"/>
      </w:rPr>
      <w:t>Republic of Namibia</w:t>
    </w:r>
    <w:r w:rsidR="00BF0042" w:rsidRPr="00D80B2B">
      <w:rPr>
        <w:rFonts w:ascii="Arial" w:hAnsi="Arial" w:cs="Arial"/>
        <w:w w:val="600"/>
        <w:sz w:val="12"/>
        <w:szCs w:val="16"/>
      </w:rPr>
      <w:t xml:space="preserve"> </w:t>
    </w:r>
    <w:r w:rsidR="000826A0" w:rsidRPr="00D80B2B">
      <w:rPr>
        <w:rFonts w:ascii="Arial" w:hAnsi="Arial" w:cs="Arial"/>
        <w:b/>
        <w:noProof w:val="0"/>
        <w:sz w:val="16"/>
        <w:szCs w:val="16"/>
      </w:rPr>
      <w:fldChar w:fldCharType="begin"/>
    </w:r>
    <w:r w:rsidR="00BF0042" w:rsidRPr="00D80B2B">
      <w:rPr>
        <w:rFonts w:ascii="Arial" w:hAnsi="Arial" w:cs="Arial"/>
        <w:b/>
        <w:sz w:val="16"/>
        <w:szCs w:val="16"/>
      </w:rPr>
      <w:instrText xml:space="preserve"> PAGE   \* MERGEFORMAT </w:instrText>
    </w:r>
    <w:r w:rsidR="000826A0" w:rsidRPr="00D80B2B">
      <w:rPr>
        <w:rFonts w:ascii="Arial" w:hAnsi="Arial" w:cs="Arial"/>
        <w:b/>
        <w:noProof w:val="0"/>
        <w:sz w:val="16"/>
        <w:szCs w:val="16"/>
      </w:rPr>
      <w:fldChar w:fldCharType="separate"/>
    </w:r>
    <w:r w:rsidR="008B617E">
      <w:rPr>
        <w:rFonts w:ascii="Arial" w:hAnsi="Arial" w:cs="Arial"/>
        <w:b/>
        <w:sz w:val="16"/>
        <w:szCs w:val="16"/>
      </w:rPr>
      <w:t>4</w:t>
    </w:r>
    <w:r w:rsidR="000826A0" w:rsidRPr="00D80B2B">
      <w:rPr>
        <w:rFonts w:ascii="Arial" w:hAnsi="Arial" w:cs="Arial"/>
        <w:b/>
        <w:sz w:val="16"/>
        <w:szCs w:val="16"/>
      </w:rPr>
      <w:fldChar w:fldCharType="end"/>
    </w:r>
    <w:r w:rsidR="00BF0042" w:rsidRPr="00D80B2B">
      <w:rPr>
        <w:rFonts w:ascii="Arial" w:hAnsi="Arial" w:cs="Arial"/>
        <w:w w:val="600"/>
        <w:sz w:val="12"/>
        <w:szCs w:val="16"/>
      </w:rPr>
      <w:t xml:space="preserve"> </w:t>
    </w:r>
    <w:r w:rsidR="000B4FB6" w:rsidRPr="00D80B2B">
      <w:rPr>
        <w:rFonts w:ascii="Arial" w:hAnsi="Arial" w:cs="Arial"/>
        <w:sz w:val="12"/>
        <w:szCs w:val="16"/>
      </w:rPr>
      <w:t>Annotated Statutes</w:t>
    </w:r>
    <w:r w:rsidR="00BF0042" w:rsidRPr="00D80B2B">
      <w:rPr>
        <w:rFonts w:ascii="Arial" w:hAnsi="Arial" w:cs="Arial"/>
        <w:b/>
        <w:sz w:val="16"/>
        <w:szCs w:val="16"/>
      </w:rPr>
      <w:t xml:space="preserve"> </w:t>
    </w:r>
  </w:p>
  <w:p w14:paraId="7C9B21A3" w14:textId="77777777" w:rsidR="00CC205C" w:rsidRPr="00D80B2B" w:rsidRDefault="00B21824" w:rsidP="00F25922">
    <w:pPr>
      <w:pStyle w:val="REG-PHA"/>
    </w:pPr>
    <w:r w:rsidRPr="00D80B2B">
      <w:t>REGULATIONS</w:t>
    </w:r>
  </w:p>
  <w:p w14:paraId="666676B4" w14:textId="7F577F33" w:rsidR="00BF0042" w:rsidRPr="00D80B2B" w:rsidRDefault="0065776D" w:rsidP="00D80B2B">
    <w:pPr>
      <w:pStyle w:val="REG-PHb"/>
      <w:spacing w:after="120"/>
    </w:pPr>
    <w:r w:rsidRPr="00D80B2B">
      <w:t xml:space="preserve">Health Professions Act </w:t>
    </w:r>
    <w:r w:rsidR="00C16E58">
      <w:t>16</w:t>
    </w:r>
    <w:r w:rsidRPr="00D80B2B">
      <w:t xml:space="preserve"> of 20</w:t>
    </w:r>
    <w:r w:rsidR="00C16E58">
      <w:t>2</w:t>
    </w:r>
    <w:r w:rsidRPr="00D80B2B">
      <w:t>4</w:t>
    </w:r>
  </w:p>
  <w:p w14:paraId="03E4C76A" w14:textId="77777777" w:rsidR="00B972C7" w:rsidRPr="00D80B2B" w:rsidRDefault="00B972C7" w:rsidP="00B972C7">
    <w:pPr>
      <w:pStyle w:val="REG-P0"/>
      <w:pBdr>
        <w:bottom w:val="single" w:sz="24" w:space="1" w:color="BFBFBF" w:themeColor="accent5" w:themeTint="66"/>
      </w:pBdr>
      <w:jc w:val="center"/>
      <w:rPr>
        <w:rFonts w:ascii="Arial" w:hAnsi="Arial" w:cs="Arial"/>
        <w:b/>
        <w:sz w:val="16"/>
        <w:szCs w:val="16"/>
      </w:rPr>
    </w:pPr>
    <w:r w:rsidRPr="00D80B2B">
      <w:rPr>
        <w:rFonts w:ascii="Arial" w:hAnsi="Arial" w:cs="Arial"/>
        <w:b/>
        <w:sz w:val="16"/>
        <w:szCs w:val="16"/>
      </w:rPr>
      <w:t>Regulations relating to the Scope of Practice of a Therapeutic Masseur</w:t>
    </w:r>
  </w:p>
  <w:p w14:paraId="7AC2CFD2" w14:textId="77777777" w:rsidR="00BF0042" w:rsidRPr="00D80B2B" w:rsidRDefault="00BF0042" w:rsidP="00B972C7">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85D9" w14:textId="77777777" w:rsidR="00BF0042" w:rsidRPr="00BA6B35" w:rsidRDefault="00000000" w:rsidP="00CE101E">
    <w:pPr>
      <w:rPr>
        <w:sz w:val="8"/>
        <w:szCs w:val="16"/>
      </w:rPr>
    </w:pPr>
    <w:r>
      <w:rPr>
        <w:sz w:val="8"/>
        <w:szCs w:val="16"/>
      </w:rPr>
      <w:pict w14:anchorId="1FA4B50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946044587">
    <w:abstractNumId w:val="0"/>
  </w:num>
  <w:num w:numId="2" w16cid:durableId="1556694323">
    <w:abstractNumId w:val="4"/>
  </w:num>
  <w:num w:numId="3" w16cid:durableId="794328890">
    <w:abstractNumId w:val="1"/>
  </w:num>
  <w:num w:numId="4" w16cid:durableId="501744652">
    <w:abstractNumId w:val="2"/>
  </w:num>
  <w:num w:numId="5" w16cid:durableId="45850186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YwMjA2sLA0NzFW0lEKTi0uzszPAykwqgUA7Hv22ywAAAA="/>
  </w:docVars>
  <w:rsids>
    <w:rsidRoot w:val="0065776D"/>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26A0"/>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7AF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A63"/>
    <w:rsid w:val="00267B91"/>
    <w:rsid w:val="00275EF6"/>
    <w:rsid w:val="00275F60"/>
    <w:rsid w:val="00280DCD"/>
    <w:rsid w:val="0028271E"/>
    <w:rsid w:val="002831B8"/>
    <w:rsid w:val="0028430C"/>
    <w:rsid w:val="00286A4D"/>
    <w:rsid w:val="00286E57"/>
    <w:rsid w:val="002907F0"/>
    <w:rsid w:val="002964E7"/>
    <w:rsid w:val="002A044B"/>
    <w:rsid w:val="002A2928"/>
    <w:rsid w:val="002A6CF2"/>
    <w:rsid w:val="002B1C39"/>
    <w:rsid w:val="002B2784"/>
    <w:rsid w:val="002B4E1F"/>
    <w:rsid w:val="002D1D4C"/>
    <w:rsid w:val="002D4ED3"/>
    <w:rsid w:val="002E3094"/>
    <w:rsid w:val="002E54C5"/>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47FC0"/>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2C1"/>
    <w:rsid w:val="00532451"/>
    <w:rsid w:val="00541A92"/>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643E"/>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5776D"/>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A4C"/>
    <w:rsid w:val="006D3B55"/>
    <w:rsid w:val="006E3151"/>
    <w:rsid w:val="006E3515"/>
    <w:rsid w:val="006E47B6"/>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B76"/>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4548"/>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B617E"/>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79F"/>
    <w:rsid w:val="00B77A86"/>
    <w:rsid w:val="00B819F9"/>
    <w:rsid w:val="00B8798B"/>
    <w:rsid w:val="00B87B59"/>
    <w:rsid w:val="00B87FDA"/>
    <w:rsid w:val="00B93FA9"/>
    <w:rsid w:val="00B94F2F"/>
    <w:rsid w:val="00B95DEE"/>
    <w:rsid w:val="00B972C7"/>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6E58"/>
    <w:rsid w:val="00C2525F"/>
    <w:rsid w:val="00C27873"/>
    <w:rsid w:val="00C30331"/>
    <w:rsid w:val="00C308F3"/>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34FF"/>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0B2B"/>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2EDF"/>
    <w:rsid w:val="00DE4054"/>
    <w:rsid w:val="00DE7C73"/>
    <w:rsid w:val="00DF0566"/>
    <w:rsid w:val="00DF0C12"/>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6C3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B5E30"/>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2E724"/>
  <w15:docId w15:val="{D178A78D-AA70-4B87-BE77-E97B0583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16E58"/>
    <w:pPr>
      <w:spacing w:after="0" w:line="240" w:lineRule="auto"/>
    </w:pPr>
    <w:rPr>
      <w:rFonts w:ascii="Times New Roman" w:hAnsi="Times New Roman"/>
      <w:noProof/>
    </w:rPr>
  </w:style>
  <w:style w:type="paragraph" w:styleId="Heading1">
    <w:name w:val="heading 1"/>
    <w:basedOn w:val="Normal"/>
    <w:link w:val="Heading1Char"/>
    <w:uiPriority w:val="9"/>
    <w:rsid w:val="00731B7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1B76"/>
    <w:pPr>
      <w:tabs>
        <w:tab w:val="center" w:pos="4513"/>
        <w:tab w:val="right" w:pos="9026"/>
      </w:tabs>
    </w:pPr>
  </w:style>
  <w:style w:type="character" w:customStyle="1" w:styleId="FooterChar">
    <w:name w:val="Footer Char"/>
    <w:basedOn w:val="DefaultParagraphFont"/>
    <w:link w:val="Footer"/>
    <w:uiPriority w:val="99"/>
    <w:rsid w:val="00731B76"/>
    <w:rPr>
      <w:rFonts w:ascii="Times New Roman" w:hAnsi="Times New Roman"/>
      <w:noProof/>
    </w:rPr>
  </w:style>
  <w:style w:type="paragraph" w:styleId="Header">
    <w:name w:val="header"/>
    <w:basedOn w:val="Normal"/>
    <w:link w:val="HeaderChar"/>
    <w:uiPriority w:val="99"/>
    <w:unhideWhenUsed/>
    <w:rsid w:val="00731B76"/>
    <w:pPr>
      <w:tabs>
        <w:tab w:val="center" w:pos="4513"/>
        <w:tab w:val="right" w:pos="9026"/>
      </w:tabs>
    </w:pPr>
  </w:style>
  <w:style w:type="character" w:customStyle="1" w:styleId="HeaderChar">
    <w:name w:val="Header Char"/>
    <w:basedOn w:val="DefaultParagraphFont"/>
    <w:link w:val="Header"/>
    <w:uiPriority w:val="99"/>
    <w:rsid w:val="00731B76"/>
    <w:rPr>
      <w:rFonts w:ascii="Times New Roman" w:hAnsi="Times New Roman"/>
      <w:noProof/>
    </w:rPr>
  </w:style>
  <w:style w:type="paragraph" w:styleId="BalloonText">
    <w:name w:val="Balloon Text"/>
    <w:basedOn w:val="Normal"/>
    <w:link w:val="BalloonTextChar"/>
    <w:uiPriority w:val="99"/>
    <w:semiHidden/>
    <w:unhideWhenUsed/>
    <w:rsid w:val="00731B76"/>
    <w:rPr>
      <w:rFonts w:ascii="Tahoma" w:hAnsi="Tahoma" w:cs="Tahoma"/>
      <w:sz w:val="16"/>
      <w:szCs w:val="16"/>
    </w:rPr>
  </w:style>
  <w:style w:type="character" w:customStyle="1" w:styleId="BalloonTextChar">
    <w:name w:val="Balloon Text Char"/>
    <w:basedOn w:val="DefaultParagraphFont"/>
    <w:link w:val="BalloonText"/>
    <w:uiPriority w:val="99"/>
    <w:semiHidden/>
    <w:rsid w:val="00731B76"/>
    <w:rPr>
      <w:rFonts w:ascii="Tahoma" w:hAnsi="Tahoma" w:cs="Tahoma"/>
      <w:noProof/>
      <w:sz w:val="16"/>
      <w:szCs w:val="16"/>
    </w:rPr>
  </w:style>
  <w:style w:type="paragraph" w:customStyle="1" w:styleId="REG-H3A">
    <w:name w:val="REG-H3A"/>
    <w:link w:val="REG-H3AChar"/>
    <w:qFormat/>
    <w:rsid w:val="00731B7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31B76"/>
    <w:pPr>
      <w:numPr>
        <w:numId w:val="1"/>
      </w:numPr>
      <w:contextualSpacing/>
    </w:pPr>
  </w:style>
  <w:style w:type="character" w:customStyle="1" w:styleId="REG-H3AChar">
    <w:name w:val="REG-H3A Char"/>
    <w:basedOn w:val="DefaultParagraphFont"/>
    <w:link w:val="REG-H3A"/>
    <w:rsid w:val="00731B76"/>
    <w:rPr>
      <w:rFonts w:ascii="Times New Roman" w:hAnsi="Times New Roman" w:cs="Times New Roman"/>
      <w:b/>
      <w:caps/>
      <w:noProof/>
    </w:rPr>
  </w:style>
  <w:style w:type="character" w:customStyle="1" w:styleId="A3">
    <w:name w:val="A3"/>
    <w:uiPriority w:val="99"/>
    <w:rsid w:val="00731B76"/>
    <w:rPr>
      <w:rFonts w:cs="Times"/>
      <w:color w:val="000000"/>
      <w:sz w:val="22"/>
      <w:szCs w:val="22"/>
    </w:rPr>
  </w:style>
  <w:style w:type="paragraph" w:customStyle="1" w:styleId="Head2B">
    <w:name w:val="Head 2B"/>
    <w:basedOn w:val="AS-H3A"/>
    <w:link w:val="Head2BChar"/>
    <w:rsid w:val="00731B76"/>
  </w:style>
  <w:style w:type="paragraph" w:styleId="ListParagraph">
    <w:name w:val="List Paragraph"/>
    <w:basedOn w:val="Normal"/>
    <w:link w:val="ListParagraphChar"/>
    <w:uiPriority w:val="34"/>
    <w:rsid w:val="00731B76"/>
    <w:pPr>
      <w:ind w:left="720"/>
      <w:contextualSpacing/>
    </w:pPr>
  </w:style>
  <w:style w:type="character" w:customStyle="1" w:styleId="Head2BChar">
    <w:name w:val="Head 2B Char"/>
    <w:basedOn w:val="AS-H3AChar"/>
    <w:link w:val="Head2B"/>
    <w:rsid w:val="00731B76"/>
    <w:rPr>
      <w:rFonts w:ascii="Times New Roman" w:hAnsi="Times New Roman" w:cs="Times New Roman"/>
      <w:b/>
      <w:caps/>
      <w:noProof/>
    </w:rPr>
  </w:style>
  <w:style w:type="paragraph" w:customStyle="1" w:styleId="Head3">
    <w:name w:val="Head 3"/>
    <w:basedOn w:val="ListParagraph"/>
    <w:link w:val="Head3Char"/>
    <w:rsid w:val="00731B7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31B76"/>
    <w:rPr>
      <w:rFonts w:ascii="Times New Roman" w:hAnsi="Times New Roman"/>
      <w:noProof/>
    </w:rPr>
  </w:style>
  <w:style w:type="character" w:customStyle="1" w:styleId="Head3Char">
    <w:name w:val="Head 3 Char"/>
    <w:basedOn w:val="ListParagraphChar"/>
    <w:link w:val="Head3"/>
    <w:rsid w:val="00731B76"/>
    <w:rPr>
      <w:rFonts w:ascii="Times New Roman" w:eastAsia="Times New Roman" w:hAnsi="Times New Roman" w:cs="Times New Roman"/>
      <w:b/>
      <w:bCs/>
      <w:noProof/>
    </w:rPr>
  </w:style>
  <w:style w:type="paragraph" w:customStyle="1" w:styleId="REG-H1a">
    <w:name w:val="REG-H1a"/>
    <w:link w:val="REG-H1aChar"/>
    <w:qFormat/>
    <w:rsid w:val="00731B7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31B7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31B76"/>
    <w:rPr>
      <w:rFonts w:ascii="Arial" w:hAnsi="Arial" w:cs="Arial"/>
      <w:b/>
      <w:noProof/>
      <w:sz w:val="36"/>
      <w:szCs w:val="36"/>
    </w:rPr>
  </w:style>
  <w:style w:type="paragraph" w:customStyle="1" w:styleId="AS-H1-Colour">
    <w:name w:val="AS-H1-Colour"/>
    <w:basedOn w:val="Normal"/>
    <w:link w:val="AS-H1-ColourChar"/>
    <w:rsid w:val="00731B7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31B76"/>
    <w:rPr>
      <w:rFonts w:ascii="Times New Roman" w:hAnsi="Times New Roman" w:cs="Times New Roman"/>
      <w:b/>
      <w:caps/>
      <w:noProof/>
      <w:color w:val="00B050"/>
      <w:sz w:val="24"/>
      <w:szCs w:val="24"/>
    </w:rPr>
  </w:style>
  <w:style w:type="paragraph" w:customStyle="1" w:styleId="AS-H2b">
    <w:name w:val="AS-H2b"/>
    <w:basedOn w:val="Normal"/>
    <w:link w:val="AS-H2bChar"/>
    <w:rsid w:val="00731B7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31B76"/>
    <w:rPr>
      <w:rFonts w:ascii="Arial" w:hAnsi="Arial" w:cs="Arial"/>
      <w:b/>
      <w:noProof/>
      <w:color w:val="00B050"/>
      <w:sz w:val="36"/>
      <w:szCs w:val="36"/>
    </w:rPr>
  </w:style>
  <w:style w:type="paragraph" w:customStyle="1" w:styleId="AS-H3">
    <w:name w:val="AS-H3"/>
    <w:basedOn w:val="AS-H3A"/>
    <w:link w:val="AS-H3Char"/>
    <w:rsid w:val="00731B76"/>
    <w:rPr>
      <w:sz w:val="28"/>
    </w:rPr>
  </w:style>
  <w:style w:type="character" w:customStyle="1" w:styleId="AS-H2bChar">
    <w:name w:val="AS-H2b Char"/>
    <w:basedOn w:val="DefaultParagraphFont"/>
    <w:link w:val="AS-H2b"/>
    <w:rsid w:val="00731B76"/>
    <w:rPr>
      <w:rFonts w:ascii="Arial" w:hAnsi="Arial" w:cs="Arial"/>
      <w:noProof/>
    </w:rPr>
  </w:style>
  <w:style w:type="paragraph" w:customStyle="1" w:styleId="REG-H3b">
    <w:name w:val="REG-H3b"/>
    <w:link w:val="REG-H3bChar"/>
    <w:qFormat/>
    <w:rsid w:val="00731B7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31B76"/>
    <w:rPr>
      <w:rFonts w:ascii="Times New Roman" w:hAnsi="Times New Roman" w:cs="Times New Roman"/>
      <w:b/>
      <w:caps/>
      <w:noProof/>
      <w:sz w:val="28"/>
    </w:rPr>
  </w:style>
  <w:style w:type="paragraph" w:customStyle="1" w:styleId="AS-H3c">
    <w:name w:val="AS-H3c"/>
    <w:basedOn w:val="Head2B"/>
    <w:link w:val="AS-H3cChar"/>
    <w:rsid w:val="00731B76"/>
    <w:rPr>
      <w:b w:val="0"/>
    </w:rPr>
  </w:style>
  <w:style w:type="character" w:customStyle="1" w:styleId="REG-H3bChar">
    <w:name w:val="REG-H3b Char"/>
    <w:basedOn w:val="REG-H3AChar"/>
    <w:link w:val="REG-H3b"/>
    <w:rsid w:val="00731B76"/>
    <w:rPr>
      <w:rFonts w:ascii="Times New Roman" w:hAnsi="Times New Roman" w:cs="Times New Roman"/>
      <w:b w:val="0"/>
      <w:caps w:val="0"/>
      <w:noProof/>
    </w:rPr>
  </w:style>
  <w:style w:type="paragraph" w:customStyle="1" w:styleId="AS-H3d">
    <w:name w:val="AS-H3d"/>
    <w:basedOn w:val="Head2B"/>
    <w:link w:val="AS-H3dChar"/>
    <w:rsid w:val="00731B76"/>
  </w:style>
  <w:style w:type="character" w:customStyle="1" w:styleId="AS-H3cChar">
    <w:name w:val="AS-H3c Char"/>
    <w:basedOn w:val="Head2BChar"/>
    <w:link w:val="AS-H3c"/>
    <w:rsid w:val="00731B76"/>
    <w:rPr>
      <w:rFonts w:ascii="Times New Roman" w:hAnsi="Times New Roman" w:cs="Times New Roman"/>
      <w:b w:val="0"/>
      <w:caps/>
      <w:noProof/>
    </w:rPr>
  </w:style>
  <w:style w:type="paragraph" w:customStyle="1" w:styleId="REG-P0">
    <w:name w:val="REG-P(0)"/>
    <w:basedOn w:val="Normal"/>
    <w:link w:val="REG-P0Char"/>
    <w:qFormat/>
    <w:rsid w:val="00731B76"/>
    <w:pPr>
      <w:tabs>
        <w:tab w:val="left" w:pos="567"/>
      </w:tabs>
      <w:jc w:val="both"/>
    </w:pPr>
    <w:rPr>
      <w:rFonts w:eastAsia="Times New Roman" w:cs="Times New Roman"/>
    </w:rPr>
  </w:style>
  <w:style w:type="character" w:customStyle="1" w:styleId="AS-H3dChar">
    <w:name w:val="AS-H3d Char"/>
    <w:basedOn w:val="Head2BChar"/>
    <w:link w:val="AS-H3d"/>
    <w:rsid w:val="00731B76"/>
    <w:rPr>
      <w:rFonts w:ascii="Times New Roman" w:hAnsi="Times New Roman" w:cs="Times New Roman"/>
      <w:b/>
      <w:caps/>
      <w:noProof/>
    </w:rPr>
  </w:style>
  <w:style w:type="paragraph" w:customStyle="1" w:styleId="REG-P1">
    <w:name w:val="REG-P(1)"/>
    <w:basedOn w:val="Normal"/>
    <w:link w:val="REG-P1Char"/>
    <w:qFormat/>
    <w:rsid w:val="00731B76"/>
    <w:pPr>
      <w:suppressAutoHyphens/>
      <w:ind w:firstLine="567"/>
      <w:jc w:val="both"/>
    </w:pPr>
    <w:rPr>
      <w:rFonts w:eastAsia="Times New Roman" w:cs="Times New Roman"/>
    </w:rPr>
  </w:style>
  <w:style w:type="character" w:customStyle="1" w:styleId="REG-P0Char">
    <w:name w:val="REG-P(0) Char"/>
    <w:basedOn w:val="DefaultParagraphFont"/>
    <w:link w:val="REG-P0"/>
    <w:rsid w:val="00731B76"/>
    <w:rPr>
      <w:rFonts w:ascii="Times New Roman" w:eastAsia="Times New Roman" w:hAnsi="Times New Roman" w:cs="Times New Roman"/>
      <w:noProof/>
    </w:rPr>
  </w:style>
  <w:style w:type="paragraph" w:customStyle="1" w:styleId="REG-Pa">
    <w:name w:val="REG-P(a)"/>
    <w:basedOn w:val="Normal"/>
    <w:link w:val="REG-PaChar"/>
    <w:qFormat/>
    <w:rsid w:val="00731B76"/>
    <w:pPr>
      <w:ind w:left="1134" w:hanging="567"/>
      <w:jc w:val="both"/>
    </w:pPr>
  </w:style>
  <w:style w:type="character" w:customStyle="1" w:styleId="REG-P1Char">
    <w:name w:val="REG-P(1) Char"/>
    <w:basedOn w:val="DefaultParagraphFont"/>
    <w:link w:val="REG-P1"/>
    <w:rsid w:val="00731B76"/>
    <w:rPr>
      <w:rFonts w:ascii="Times New Roman" w:eastAsia="Times New Roman" w:hAnsi="Times New Roman" w:cs="Times New Roman"/>
      <w:noProof/>
    </w:rPr>
  </w:style>
  <w:style w:type="paragraph" w:customStyle="1" w:styleId="REG-Pi">
    <w:name w:val="REG-P(i)"/>
    <w:basedOn w:val="Normal"/>
    <w:link w:val="REG-PiChar"/>
    <w:qFormat/>
    <w:rsid w:val="00731B76"/>
    <w:pPr>
      <w:suppressAutoHyphens/>
      <w:ind w:left="1701" w:hanging="567"/>
      <w:jc w:val="both"/>
    </w:pPr>
    <w:rPr>
      <w:rFonts w:eastAsia="Times New Roman" w:cs="Times New Roman"/>
    </w:rPr>
  </w:style>
  <w:style w:type="character" w:customStyle="1" w:styleId="REG-PaChar">
    <w:name w:val="REG-P(a) Char"/>
    <w:basedOn w:val="DefaultParagraphFont"/>
    <w:link w:val="REG-Pa"/>
    <w:rsid w:val="00731B76"/>
    <w:rPr>
      <w:rFonts w:ascii="Times New Roman" w:hAnsi="Times New Roman"/>
      <w:noProof/>
    </w:rPr>
  </w:style>
  <w:style w:type="paragraph" w:customStyle="1" w:styleId="AS-Pahang">
    <w:name w:val="AS-P(a)hang"/>
    <w:basedOn w:val="Normal"/>
    <w:link w:val="AS-PahangChar"/>
    <w:rsid w:val="00731B7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31B76"/>
    <w:rPr>
      <w:rFonts w:ascii="Times New Roman" w:eastAsia="Times New Roman" w:hAnsi="Times New Roman" w:cs="Times New Roman"/>
      <w:noProof/>
    </w:rPr>
  </w:style>
  <w:style w:type="paragraph" w:customStyle="1" w:styleId="REG-Paa">
    <w:name w:val="REG-P(aa)"/>
    <w:basedOn w:val="Normal"/>
    <w:link w:val="REG-PaaChar"/>
    <w:qFormat/>
    <w:rsid w:val="00731B7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31B76"/>
    <w:rPr>
      <w:rFonts w:ascii="Times New Roman" w:eastAsia="Times New Roman" w:hAnsi="Times New Roman" w:cs="Times New Roman"/>
      <w:noProof/>
    </w:rPr>
  </w:style>
  <w:style w:type="paragraph" w:customStyle="1" w:styleId="REG-Amend">
    <w:name w:val="REG-Amend"/>
    <w:link w:val="REG-AmendChar"/>
    <w:qFormat/>
    <w:rsid w:val="00731B7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31B76"/>
    <w:rPr>
      <w:rFonts w:ascii="Times New Roman" w:eastAsia="Times New Roman" w:hAnsi="Times New Roman" w:cs="Times New Roman"/>
      <w:noProof/>
    </w:rPr>
  </w:style>
  <w:style w:type="character" w:customStyle="1" w:styleId="REG-AmendChar">
    <w:name w:val="REG-Amend Char"/>
    <w:basedOn w:val="REG-P0Char"/>
    <w:link w:val="REG-Amend"/>
    <w:rsid w:val="00731B7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31B76"/>
    <w:rPr>
      <w:sz w:val="16"/>
      <w:szCs w:val="16"/>
    </w:rPr>
  </w:style>
  <w:style w:type="paragraph" w:styleId="CommentText">
    <w:name w:val="annotation text"/>
    <w:basedOn w:val="Normal"/>
    <w:link w:val="CommentTextChar"/>
    <w:uiPriority w:val="99"/>
    <w:semiHidden/>
    <w:unhideWhenUsed/>
    <w:rsid w:val="00731B76"/>
    <w:rPr>
      <w:sz w:val="20"/>
      <w:szCs w:val="20"/>
    </w:rPr>
  </w:style>
  <w:style w:type="character" w:customStyle="1" w:styleId="CommentTextChar">
    <w:name w:val="Comment Text Char"/>
    <w:basedOn w:val="DefaultParagraphFont"/>
    <w:link w:val="CommentText"/>
    <w:uiPriority w:val="99"/>
    <w:semiHidden/>
    <w:rsid w:val="00731B7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31B76"/>
    <w:rPr>
      <w:b/>
      <w:bCs/>
    </w:rPr>
  </w:style>
  <w:style w:type="character" w:customStyle="1" w:styleId="CommentSubjectChar">
    <w:name w:val="Comment Subject Char"/>
    <w:basedOn w:val="CommentTextChar"/>
    <w:link w:val="CommentSubject"/>
    <w:uiPriority w:val="99"/>
    <w:semiHidden/>
    <w:rsid w:val="00731B76"/>
    <w:rPr>
      <w:rFonts w:ascii="Times New Roman" w:hAnsi="Times New Roman"/>
      <w:b/>
      <w:bCs/>
      <w:noProof/>
      <w:sz w:val="20"/>
      <w:szCs w:val="20"/>
    </w:rPr>
  </w:style>
  <w:style w:type="paragraph" w:customStyle="1" w:styleId="AS-H4A">
    <w:name w:val="AS-H4A"/>
    <w:basedOn w:val="AS-P0"/>
    <w:link w:val="AS-H4AChar"/>
    <w:rsid w:val="00731B76"/>
    <w:pPr>
      <w:tabs>
        <w:tab w:val="clear" w:pos="567"/>
      </w:tabs>
      <w:jc w:val="center"/>
    </w:pPr>
    <w:rPr>
      <w:b/>
      <w:caps/>
    </w:rPr>
  </w:style>
  <w:style w:type="paragraph" w:customStyle="1" w:styleId="AS-H4b">
    <w:name w:val="AS-H4b"/>
    <w:basedOn w:val="AS-P0"/>
    <w:link w:val="AS-H4bChar"/>
    <w:rsid w:val="00731B76"/>
    <w:pPr>
      <w:tabs>
        <w:tab w:val="clear" w:pos="567"/>
      </w:tabs>
      <w:jc w:val="center"/>
    </w:pPr>
    <w:rPr>
      <w:b/>
    </w:rPr>
  </w:style>
  <w:style w:type="character" w:customStyle="1" w:styleId="AS-H4AChar">
    <w:name w:val="AS-H4A Char"/>
    <w:basedOn w:val="AS-P0Char"/>
    <w:link w:val="AS-H4A"/>
    <w:rsid w:val="00731B76"/>
    <w:rPr>
      <w:rFonts w:ascii="Times New Roman" w:eastAsia="Times New Roman" w:hAnsi="Times New Roman" w:cs="Times New Roman"/>
      <w:b/>
      <w:caps/>
      <w:noProof/>
    </w:rPr>
  </w:style>
  <w:style w:type="character" w:customStyle="1" w:styleId="AS-H4bChar">
    <w:name w:val="AS-H4b Char"/>
    <w:basedOn w:val="AS-P0Char"/>
    <w:link w:val="AS-H4b"/>
    <w:rsid w:val="00731B76"/>
    <w:rPr>
      <w:rFonts w:ascii="Times New Roman" w:eastAsia="Times New Roman" w:hAnsi="Times New Roman" w:cs="Times New Roman"/>
      <w:b/>
      <w:noProof/>
    </w:rPr>
  </w:style>
  <w:style w:type="paragraph" w:customStyle="1" w:styleId="AS-H2a">
    <w:name w:val="AS-H2a"/>
    <w:basedOn w:val="Normal"/>
    <w:link w:val="AS-H2aChar"/>
    <w:rsid w:val="00731B7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31B76"/>
    <w:rPr>
      <w:rFonts w:ascii="Arial" w:hAnsi="Arial" w:cs="Arial"/>
      <w:b/>
      <w:noProof/>
    </w:rPr>
  </w:style>
  <w:style w:type="paragraph" w:customStyle="1" w:styleId="REG-H1d">
    <w:name w:val="REG-H1d"/>
    <w:link w:val="REG-H1dChar"/>
    <w:qFormat/>
    <w:rsid w:val="00731B7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31B76"/>
    <w:rPr>
      <w:rFonts w:ascii="Arial" w:hAnsi="Arial" w:cs="Arial"/>
      <w:b w:val="0"/>
      <w:noProof/>
      <w:color w:val="000000"/>
      <w:szCs w:val="24"/>
      <w:lang w:val="en-ZA"/>
    </w:rPr>
  </w:style>
  <w:style w:type="table" w:styleId="TableGrid">
    <w:name w:val="Table Grid"/>
    <w:basedOn w:val="TableNormal"/>
    <w:uiPriority w:val="59"/>
    <w:rsid w:val="0073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31B7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31B76"/>
    <w:rPr>
      <w:rFonts w:ascii="Times New Roman" w:eastAsia="Times New Roman" w:hAnsi="Times New Roman"/>
      <w:noProof/>
      <w:sz w:val="24"/>
      <w:szCs w:val="24"/>
      <w:lang w:val="en-US" w:eastAsia="en-US"/>
    </w:rPr>
  </w:style>
  <w:style w:type="paragraph" w:customStyle="1" w:styleId="AS-P0">
    <w:name w:val="AS-P(0)"/>
    <w:basedOn w:val="Normal"/>
    <w:link w:val="AS-P0Char"/>
    <w:rsid w:val="00731B76"/>
    <w:pPr>
      <w:tabs>
        <w:tab w:val="left" w:pos="567"/>
      </w:tabs>
      <w:jc w:val="both"/>
    </w:pPr>
    <w:rPr>
      <w:rFonts w:eastAsia="Times New Roman" w:cs="Times New Roman"/>
    </w:rPr>
  </w:style>
  <w:style w:type="character" w:customStyle="1" w:styleId="AS-P0Char">
    <w:name w:val="AS-P(0) Char"/>
    <w:basedOn w:val="DefaultParagraphFont"/>
    <w:link w:val="AS-P0"/>
    <w:rsid w:val="00731B76"/>
    <w:rPr>
      <w:rFonts w:ascii="Times New Roman" w:eastAsia="Times New Roman" w:hAnsi="Times New Roman" w:cs="Times New Roman"/>
      <w:noProof/>
    </w:rPr>
  </w:style>
  <w:style w:type="paragraph" w:customStyle="1" w:styleId="AS-H3A">
    <w:name w:val="AS-H3A"/>
    <w:basedOn w:val="Normal"/>
    <w:link w:val="AS-H3AChar"/>
    <w:rsid w:val="00731B76"/>
    <w:pPr>
      <w:autoSpaceDE w:val="0"/>
      <w:autoSpaceDN w:val="0"/>
      <w:adjustRightInd w:val="0"/>
      <w:jc w:val="center"/>
    </w:pPr>
    <w:rPr>
      <w:rFonts w:cs="Times New Roman"/>
      <w:b/>
      <w:caps/>
    </w:rPr>
  </w:style>
  <w:style w:type="character" w:customStyle="1" w:styleId="AS-H3AChar">
    <w:name w:val="AS-H3A Char"/>
    <w:basedOn w:val="DefaultParagraphFont"/>
    <w:link w:val="AS-H3A"/>
    <w:rsid w:val="00731B76"/>
    <w:rPr>
      <w:rFonts w:ascii="Times New Roman" w:hAnsi="Times New Roman" w:cs="Times New Roman"/>
      <w:b/>
      <w:caps/>
      <w:noProof/>
    </w:rPr>
  </w:style>
  <w:style w:type="paragraph" w:customStyle="1" w:styleId="AS-H1a">
    <w:name w:val="AS-H1a"/>
    <w:basedOn w:val="Normal"/>
    <w:link w:val="AS-H1aChar"/>
    <w:rsid w:val="00731B7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31B7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31B76"/>
    <w:rPr>
      <w:rFonts w:ascii="Arial" w:hAnsi="Arial" w:cs="Arial"/>
      <w:b/>
      <w:noProof/>
      <w:sz w:val="36"/>
      <w:szCs w:val="36"/>
    </w:rPr>
  </w:style>
  <w:style w:type="character" w:customStyle="1" w:styleId="AS-H2Char">
    <w:name w:val="AS-H2 Char"/>
    <w:basedOn w:val="DefaultParagraphFont"/>
    <w:link w:val="AS-H2"/>
    <w:rsid w:val="00731B76"/>
    <w:rPr>
      <w:rFonts w:ascii="Times New Roman" w:hAnsi="Times New Roman" w:cs="Times New Roman"/>
      <w:b/>
      <w:caps/>
      <w:noProof/>
      <w:color w:val="000000"/>
      <w:sz w:val="26"/>
    </w:rPr>
  </w:style>
  <w:style w:type="paragraph" w:customStyle="1" w:styleId="AS-H3b">
    <w:name w:val="AS-H3b"/>
    <w:basedOn w:val="Normal"/>
    <w:link w:val="AS-H3bChar"/>
    <w:autoRedefine/>
    <w:rsid w:val="00731B76"/>
    <w:pPr>
      <w:jc w:val="center"/>
    </w:pPr>
    <w:rPr>
      <w:rFonts w:cs="Times New Roman"/>
      <w:b/>
    </w:rPr>
  </w:style>
  <w:style w:type="character" w:customStyle="1" w:styleId="AS-H3bChar">
    <w:name w:val="AS-H3b Char"/>
    <w:basedOn w:val="AS-H3AChar"/>
    <w:link w:val="AS-H3b"/>
    <w:rsid w:val="00731B76"/>
    <w:rPr>
      <w:rFonts w:ascii="Times New Roman" w:hAnsi="Times New Roman" w:cs="Times New Roman"/>
      <w:b/>
      <w:caps w:val="0"/>
      <w:noProof/>
    </w:rPr>
  </w:style>
  <w:style w:type="paragraph" w:customStyle="1" w:styleId="AS-P1">
    <w:name w:val="AS-P(1)"/>
    <w:basedOn w:val="Normal"/>
    <w:link w:val="AS-P1Char"/>
    <w:rsid w:val="00731B76"/>
    <w:pPr>
      <w:suppressAutoHyphens/>
      <w:ind w:right="-7" w:firstLine="567"/>
      <w:jc w:val="both"/>
    </w:pPr>
    <w:rPr>
      <w:rFonts w:eastAsia="Times New Roman" w:cs="Times New Roman"/>
    </w:rPr>
  </w:style>
  <w:style w:type="paragraph" w:customStyle="1" w:styleId="AS-Pa">
    <w:name w:val="AS-P(a)"/>
    <w:basedOn w:val="AS-Pahang"/>
    <w:link w:val="AS-PaChar"/>
    <w:rsid w:val="00731B76"/>
  </w:style>
  <w:style w:type="character" w:customStyle="1" w:styleId="AS-P1Char">
    <w:name w:val="AS-P(1) Char"/>
    <w:basedOn w:val="DefaultParagraphFont"/>
    <w:link w:val="AS-P1"/>
    <w:rsid w:val="00731B76"/>
    <w:rPr>
      <w:rFonts w:ascii="Times New Roman" w:eastAsia="Times New Roman" w:hAnsi="Times New Roman" w:cs="Times New Roman"/>
      <w:noProof/>
    </w:rPr>
  </w:style>
  <w:style w:type="paragraph" w:customStyle="1" w:styleId="AS-Pi">
    <w:name w:val="AS-P(i)"/>
    <w:basedOn w:val="Normal"/>
    <w:link w:val="AS-PiChar"/>
    <w:rsid w:val="00731B7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31B76"/>
    <w:rPr>
      <w:rFonts w:ascii="Times New Roman" w:eastAsia="Times New Roman" w:hAnsi="Times New Roman" w:cs="Times New Roman"/>
      <w:noProof/>
    </w:rPr>
  </w:style>
  <w:style w:type="character" w:customStyle="1" w:styleId="AS-PiChar">
    <w:name w:val="AS-P(i) Char"/>
    <w:basedOn w:val="DefaultParagraphFont"/>
    <w:link w:val="AS-Pi"/>
    <w:rsid w:val="00731B76"/>
    <w:rPr>
      <w:rFonts w:ascii="Times New Roman" w:eastAsia="Times New Roman" w:hAnsi="Times New Roman" w:cs="Times New Roman"/>
      <w:noProof/>
    </w:rPr>
  </w:style>
  <w:style w:type="paragraph" w:customStyle="1" w:styleId="AS-Paa">
    <w:name w:val="AS-P(aa)"/>
    <w:basedOn w:val="Normal"/>
    <w:link w:val="AS-PaaChar"/>
    <w:rsid w:val="00731B76"/>
    <w:pPr>
      <w:suppressAutoHyphens/>
      <w:ind w:left="2267" w:right="-7" w:hanging="566"/>
      <w:jc w:val="both"/>
    </w:pPr>
    <w:rPr>
      <w:rFonts w:eastAsia="Times New Roman" w:cs="Times New Roman"/>
    </w:rPr>
  </w:style>
  <w:style w:type="paragraph" w:customStyle="1" w:styleId="AS-P-Amend">
    <w:name w:val="AS-P-Amend"/>
    <w:link w:val="AS-P-AmendChar"/>
    <w:rsid w:val="00731B7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31B76"/>
    <w:rPr>
      <w:rFonts w:ascii="Times New Roman" w:eastAsia="Times New Roman" w:hAnsi="Times New Roman" w:cs="Times New Roman"/>
      <w:noProof/>
    </w:rPr>
  </w:style>
  <w:style w:type="character" w:customStyle="1" w:styleId="AS-P-AmendChar">
    <w:name w:val="AS-P-Amend Char"/>
    <w:basedOn w:val="AS-P0Char"/>
    <w:link w:val="AS-P-Amend"/>
    <w:rsid w:val="00731B76"/>
    <w:rPr>
      <w:rFonts w:ascii="Arial" w:eastAsia="Times New Roman" w:hAnsi="Arial" w:cs="Arial"/>
      <w:b/>
      <w:noProof/>
      <w:color w:val="00B050"/>
      <w:sz w:val="18"/>
      <w:szCs w:val="18"/>
    </w:rPr>
  </w:style>
  <w:style w:type="paragraph" w:customStyle="1" w:styleId="AS-H1b">
    <w:name w:val="AS-H1b"/>
    <w:basedOn w:val="Normal"/>
    <w:link w:val="AS-H1bChar"/>
    <w:rsid w:val="00731B76"/>
    <w:pPr>
      <w:jc w:val="center"/>
    </w:pPr>
    <w:rPr>
      <w:rFonts w:ascii="Arial" w:hAnsi="Arial" w:cs="Arial"/>
      <w:b/>
      <w:color w:val="000000"/>
      <w:sz w:val="24"/>
      <w:szCs w:val="24"/>
    </w:rPr>
  </w:style>
  <w:style w:type="character" w:customStyle="1" w:styleId="AS-H1bChar">
    <w:name w:val="AS-H1b Char"/>
    <w:basedOn w:val="AS-H2aChar"/>
    <w:link w:val="AS-H1b"/>
    <w:rsid w:val="00731B76"/>
    <w:rPr>
      <w:rFonts w:ascii="Arial" w:hAnsi="Arial" w:cs="Arial"/>
      <w:b/>
      <w:noProof/>
      <w:color w:val="000000"/>
      <w:sz w:val="24"/>
      <w:szCs w:val="24"/>
    </w:rPr>
  </w:style>
  <w:style w:type="paragraph" w:customStyle="1" w:styleId="REG-H1b">
    <w:name w:val="REG-H1b"/>
    <w:link w:val="REG-H1bChar"/>
    <w:qFormat/>
    <w:rsid w:val="00731B7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31B76"/>
    <w:rPr>
      <w:rFonts w:ascii="Times New Roman" w:eastAsia="Times New Roman" w:hAnsi="Times New Roman"/>
      <w:b/>
      <w:bCs/>
      <w:noProof/>
    </w:rPr>
  </w:style>
  <w:style w:type="paragraph" w:customStyle="1" w:styleId="TableParagraph">
    <w:name w:val="Table Paragraph"/>
    <w:basedOn w:val="Normal"/>
    <w:uiPriority w:val="1"/>
    <w:rsid w:val="00731B76"/>
  </w:style>
  <w:style w:type="table" w:customStyle="1" w:styleId="TableGrid0">
    <w:name w:val="TableGrid"/>
    <w:rsid w:val="00731B7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31B7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31B76"/>
    <w:rPr>
      <w:rFonts w:ascii="Arial" w:hAnsi="Arial"/>
      <w:b/>
      <w:noProof/>
      <w:sz w:val="28"/>
      <w:szCs w:val="24"/>
    </w:rPr>
  </w:style>
  <w:style w:type="character" w:customStyle="1" w:styleId="REG-H1cChar">
    <w:name w:val="REG-H1c Char"/>
    <w:basedOn w:val="REG-H1bChar"/>
    <w:link w:val="REG-H1c"/>
    <w:rsid w:val="00731B76"/>
    <w:rPr>
      <w:rFonts w:ascii="Arial" w:hAnsi="Arial"/>
      <w:b/>
      <w:noProof/>
      <w:sz w:val="24"/>
      <w:szCs w:val="24"/>
    </w:rPr>
  </w:style>
  <w:style w:type="paragraph" w:customStyle="1" w:styleId="REG-PHA">
    <w:name w:val="REG-PH(A)"/>
    <w:link w:val="REG-PHAChar"/>
    <w:qFormat/>
    <w:rsid w:val="00731B76"/>
    <w:pPr>
      <w:spacing w:after="0" w:line="240" w:lineRule="auto"/>
      <w:jc w:val="center"/>
    </w:pPr>
    <w:rPr>
      <w:rFonts w:ascii="Arial" w:hAnsi="Arial"/>
      <w:b/>
      <w:caps/>
      <w:noProof/>
      <w:sz w:val="16"/>
      <w:szCs w:val="24"/>
    </w:rPr>
  </w:style>
  <w:style w:type="paragraph" w:customStyle="1" w:styleId="REG-PHb">
    <w:name w:val="REG-PH(b)"/>
    <w:link w:val="REG-PHbChar"/>
    <w:qFormat/>
    <w:rsid w:val="00731B7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31B76"/>
    <w:rPr>
      <w:rFonts w:ascii="Arial" w:hAnsi="Arial"/>
      <w:b/>
      <w:caps/>
      <w:noProof/>
      <w:sz w:val="16"/>
      <w:szCs w:val="24"/>
    </w:rPr>
  </w:style>
  <w:style w:type="character" w:customStyle="1" w:styleId="REG-PHbChar">
    <w:name w:val="REG-PH(b) Char"/>
    <w:basedOn w:val="REG-H1bChar"/>
    <w:link w:val="REG-PHb"/>
    <w:rsid w:val="00731B76"/>
    <w:rPr>
      <w:rFonts w:ascii="Arial" w:hAnsi="Arial" w:cs="Arial"/>
      <w:b/>
      <w:noProof/>
      <w:sz w:val="16"/>
      <w:szCs w:val="16"/>
    </w:rPr>
  </w:style>
  <w:style w:type="character" w:styleId="Hyperlink">
    <w:name w:val="Hyperlink"/>
    <w:uiPriority w:val="99"/>
    <w:qFormat/>
    <w:rsid w:val="00C16E5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16E5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A885-EBD7-48B1-8706-B7B9C76D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23</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Health Professions Act 16 of 2024-Regulations 2013-290</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2013-290</dc:title>
  <dc:creator>LAC</dc:creator>
  <cp:lastModifiedBy>Dianne Hubbard</cp:lastModifiedBy>
  <cp:revision>16</cp:revision>
  <dcterms:created xsi:type="dcterms:W3CDTF">2015-10-07T15:59:00Z</dcterms:created>
  <dcterms:modified xsi:type="dcterms:W3CDTF">2025-03-28T14:47:00Z</dcterms:modified>
</cp:coreProperties>
</file>