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BE6FF" w14:textId="77777777" w:rsidR="00D721E9" w:rsidRPr="0056028A" w:rsidRDefault="00AF321A" w:rsidP="00D51089">
      <w:pPr>
        <w:pStyle w:val="REG-H1a"/>
      </w:pPr>
      <w:r w:rsidRPr="0056028A">
        <w:drawing>
          <wp:anchor distT="0" distB="0" distL="114300" distR="114300" simplePos="0" relativeHeight="251658240" behindDoc="0" locked="1" layoutInCell="0" allowOverlap="0" wp14:anchorId="385643DD" wp14:editId="6076515F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35AB23" w14:textId="77777777" w:rsidR="0072316D" w:rsidRPr="00837863" w:rsidRDefault="0072316D" w:rsidP="0072316D">
      <w:pPr>
        <w:pStyle w:val="REG-H1d"/>
        <w:rPr>
          <w:lang w:val="en-GB"/>
        </w:rPr>
      </w:pPr>
      <w:r w:rsidRPr="00837863">
        <w:rPr>
          <w:lang w:val="en-GB"/>
        </w:rPr>
        <w:t xml:space="preserve">REGULATIONS </w:t>
      </w:r>
      <w:r>
        <w:rPr>
          <w:lang w:val="en-GB"/>
        </w:rPr>
        <w:t xml:space="preserve">SURVIVING </w:t>
      </w:r>
      <w:r w:rsidRPr="00837863">
        <w:rPr>
          <w:lang w:val="en-GB"/>
        </w:rPr>
        <w:t>IN TERMS OF</w:t>
      </w:r>
    </w:p>
    <w:p w14:paraId="1FF331B6" w14:textId="77777777" w:rsidR="0072316D" w:rsidRPr="00837863" w:rsidRDefault="0072316D" w:rsidP="0072316D">
      <w:pPr>
        <w:pStyle w:val="REG-H1d"/>
        <w:rPr>
          <w:lang w:val="en-GB"/>
        </w:rPr>
      </w:pPr>
    </w:p>
    <w:p w14:paraId="4FC6DE58" w14:textId="77777777" w:rsidR="0072316D" w:rsidRPr="00837863" w:rsidRDefault="0072316D" w:rsidP="0072316D">
      <w:pPr>
        <w:pStyle w:val="REG-H1a"/>
      </w:pPr>
      <w:r w:rsidRPr="00837863">
        <w:t xml:space="preserve">Health Professions Act </w:t>
      </w:r>
      <w:r>
        <w:t>16</w:t>
      </w:r>
      <w:r w:rsidRPr="00837863">
        <w:t xml:space="preserve"> of 20</w:t>
      </w:r>
      <w:r>
        <w:t>2</w:t>
      </w:r>
      <w:r w:rsidRPr="00837863">
        <w:t>4</w:t>
      </w:r>
    </w:p>
    <w:p w14:paraId="1B4CBDE6" w14:textId="77777777" w:rsidR="0072316D" w:rsidRPr="00BC6658" w:rsidRDefault="0072316D" w:rsidP="0072316D">
      <w:pPr>
        <w:pStyle w:val="REG-H1b"/>
        <w:rPr>
          <w:b w:val="0"/>
        </w:rPr>
      </w:pPr>
      <w:r w:rsidRPr="00837863">
        <w:rPr>
          <w:b w:val="0"/>
        </w:rPr>
        <w:t xml:space="preserve">section </w:t>
      </w:r>
      <w:r>
        <w:rPr>
          <w:b w:val="0"/>
        </w:rPr>
        <w:t>9</w:t>
      </w:r>
      <w:r w:rsidRPr="00837863">
        <w:rPr>
          <w:b w:val="0"/>
        </w:rPr>
        <w:t>5</w:t>
      </w:r>
      <w:r>
        <w:rPr>
          <w:b w:val="0"/>
        </w:rPr>
        <w:t>(10)</w:t>
      </w:r>
    </w:p>
    <w:p w14:paraId="67C77E00" w14:textId="77777777" w:rsidR="00E2335D" w:rsidRPr="0056028A" w:rsidRDefault="00E2335D" w:rsidP="00E2335D">
      <w:pPr>
        <w:pStyle w:val="REG-H1a"/>
        <w:pBdr>
          <w:bottom w:val="single" w:sz="4" w:space="1" w:color="auto"/>
        </w:pBdr>
      </w:pPr>
    </w:p>
    <w:p w14:paraId="6B39B7D0" w14:textId="77777777" w:rsidR="00E2335D" w:rsidRPr="0056028A" w:rsidRDefault="00E2335D" w:rsidP="00E2335D">
      <w:pPr>
        <w:pStyle w:val="REG-H1a"/>
      </w:pPr>
    </w:p>
    <w:p w14:paraId="204DA365" w14:textId="77777777" w:rsidR="00E2335D" w:rsidRPr="0056028A" w:rsidRDefault="006A2AE1" w:rsidP="00E2335D">
      <w:pPr>
        <w:pStyle w:val="REG-H1b"/>
      </w:pPr>
      <w:r w:rsidRPr="0056028A">
        <w:t xml:space="preserve">Regulations relating to </w:t>
      </w:r>
      <w:r w:rsidR="00A820D4" w:rsidRPr="0056028A">
        <w:t>M</w:t>
      </w:r>
      <w:r w:rsidRPr="0056028A">
        <w:t xml:space="preserve">inimum </w:t>
      </w:r>
      <w:r w:rsidR="00A820D4" w:rsidRPr="0056028A">
        <w:t>R</w:t>
      </w:r>
      <w:r w:rsidRPr="0056028A">
        <w:t xml:space="preserve">equirements of </w:t>
      </w:r>
      <w:r w:rsidR="00A820D4" w:rsidRPr="0056028A">
        <w:t>S</w:t>
      </w:r>
      <w:r w:rsidRPr="0056028A">
        <w:t xml:space="preserve">tudy for </w:t>
      </w:r>
      <w:r w:rsidR="00A820D4" w:rsidRPr="0056028A">
        <w:t>R</w:t>
      </w:r>
      <w:r w:rsidRPr="0056028A">
        <w:t xml:space="preserve">egistration as </w:t>
      </w:r>
      <w:r w:rsidR="00A820D4" w:rsidRPr="0056028A">
        <w:t>P</w:t>
      </w:r>
      <w:r w:rsidRPr="0056028A">
        <w:t>aramedic (</w:t>
      </w:r>
      <w:r w:rsidR="00A820D4" w:rsidRPr="0056028A">
        <w:t>A</w:t>
      </w:r>
      <w:r w:rsidRPr="0056028A">
        <w:t xml:space="preserve">dvanced </w:t>
      </w:r>
      <w:r w:rsidR="00A820D4" w:rsidRPr="0056028A">
        <w:t>L</w:t>
      </w:r>
      <w:r w:rsidRPr="0056028A">
        <w:t xml:space="preserve">ife </w:t>
      </w:r>
      <w:r w:rsidR="00A820D4" w:rsidRPr="0056028A">
        <w:t>S</w:t>
      </w:r>
      <w:r w:rsidRPr="0056028A">
        <w:t>upport)</w:t>
      </w:r>
    </w:p>
    <w:p w14:paraId="5D8224D8" w14:textId="77777777" w:rsidR="00D2019F" w:rsidRPr="0056028A" w:rsidRDefault="00BD2B69" w:rsidP="00C838EC">
      <w:pPr>
        <w:pStyle w:val="REG-H1d"/>
        <w:rPr>
          <w:lang w:val="en-GB"/>
        </w:rPr>
      </w:pPr>
      <w:r w:rsidRPr="0056028A">
        <w:rPr>
          <w:lang w:val="en-GB"/>
        </w:rPr>
        <w:t xml:space="preserve">Government Notice </w:t>
      </w:r>
      <w:r w:rsidR="006A2AE1" w:rsidRPr="0056028A">
        <w:rPr>
          <w:lang w:val="en-GB"/>
        </w:rPr>
        <w:t>138</w:t>
      </w:r>
      <w:r w:rsidR="005709A6" w:rsidRPr="0056028A">
        <w:rPr>
          <w:lang w:val="en-GB"/>
        </w:rPr>
        <w:t xml:space="preserve"> </w:t>
      </w:r>
      <w:r w:rsidR="005C16B3" w:rsidRPr="0056028A">
        <w:rPr>
          <w:lang w:val="en-GB"/>
        </w:rPr>
        <w:t>of</w:t>
      </w:r>
      <w:r w:rsidR="005709A6" w:rsidRPr="0056028A">
        <w:rPr>
          <w:lang w:val="en-GB"/>
        </w:rPr>
        <w:t xml:space="preserve"> </w:t>
      </w:r>
      <w:r w:rsidR="006A2AE1" w:rsidRPr="0056028A">
        <w:rPr>
          <w:lang w:val="en-GB"/>
        </w:rPr>
        <w:t>2011</w:t>
      </w:r>
    </w:p>
    <w:p w14:paraId="651DD95A" w14:textId="48F9D834" w:rsidR="003111CA" w:rsidRDefault="003111CA" w:rsidP="003013D8">
      <w:pPr>
        <w:pStyle w:val="REG-Amend"/>
        <w:rPr>
          <w:rStyle w:val="Hyperlink"/>
        </w:rPr>
      </w:pPr>
      <w:r w:rsidRPr="00324819">
        <w:t>(</w:t>
      </w:r>
      <w:hyperlink r:id="rId9" w:history="1">
        <w:r w:rsidRPr="00920688">
          <w:rPr>
            <w:rStyle w:val="Hyperlink"/>
          </w:rPr>
          <w:t>GG 4768</w:t>
        </w:r>
      </w:hyperlink>
      <w:r w:rsidR="0072316D" w:rsidRPr="0072316D">
        <w:t>)</w:t>
      </w:r>
    </w:p>
    <w:p w14:paraId="0DA95817" w14:textId="02ED4FDF" w:rsidR="003013D8" w:rsidRPr="0056028A" w:rsidRDefault="003013D8" w:rsidP="003013D8">
      <w:pPr>
        <w:pStyle w:val="REG-Amend"/>
      </w:pPr>
      <w:r w:rsidRPr="0056028A">
        <w:t xml:space="preserve">came into force on date of publication: </w:t>
      </w:r>
      <w:r w:rsidR="006A2AE1" w:rsidRPr="0056028A">
        <w:t>5 August 2011</w:t>
      </w:r>
    </w:p>
    <w:p w14:paraId="34A51584" w14:textId="77777777" w:rsidR="00916D24" w:rsidRPr="0056028A" w:rsidRDefault="00916D24" w:rsidP="003013D8">
      <w:pPr>
        <w:pStyle w:val="REG-Amend"/>
      </w:pPr>
    </w:p>
    <w:p w14:paraId="5B1B541D" w14:textId="77777777" w:rsidR="0072316D" w:rsidRDefault="0072316D" w:rsidP="0072316D">
      <w:pPr>
        <w:pStyle w:val="REG-Amend"/>
      </w:pPr>
      <w:r w:rsidRPr="00896EEA">
        <w:t xml:space="preserve">These regulations were made in terms of section 55 </w:t>
      </w:r>
      <w:r w:rsidRPr="00C74414">
        <w:t xml:space="preserve">read with </w:t>
      </w:r>
      <w:r w:rsidRPr="00920688">
        <w:t xml:space="preserve">section </w:t>
      </w:r>
      <w:r>
        <w:t>19</w:t>
      </w:r>
      <w:r w:rsidRPr="00920688">
        <w:t>(1)</w:t>
      </w:r>
      <w:r>
        <w:t xml:space="preserve"> </w:t>
      </w:r>
      <w:r w:rsidRPr="00896EEA">
        <w:t xml:space="preserve">of the Allied Health Professions Act 7 of 2004, which was repealed by the Health Professions Act 16 of 2024. </w:t>
      </w:r>
      <w:r>
        <w:br/>
      </w:r>
      <w:r w:rsidRPr="00896EEA">
        <w:t xml:space="preserve">Pursuant to section 95(10) of the Health Professions Act 16 of 2024, </w:t>
      </w:r>
      <w:r>
        <w:br/>
      </w:r>
      <w:r w:rsidRPr="00896EEA">
        <w:t>they are deemed to have been made under that Act</w:t>
      </w:r>
      <w:r>
        <w:t>.</w:t>
      </w:r>
    </w:p>
    <w:p w14:paraId="051D4C2D" w14:textId="77777777" w:rsidR="0072316D" w:rsidRDefault="0072316D" w:rsidP="00916D24">
      <w:pPr>
        <w:pStyle w:val="REG-Amend"/>
      </w:pPr>
    </w:p>
    <w:p w14:paraId="3C373468" w14:textId="26D644E2" w:rsidR="00916D24" w:rsidRPr="0056028A" w:rsidRDefault="00916D24" w:rsidP="00916D24">
      <w:pPr>
        <w:pStyle w:val="REG-Amend"/>
      </w:pPr>
      <w:r w:rsidRPr="0056028A">
        <w:t>The Government Notice which publishes these regulations notes that they were made</w:t>
      </w:r>
      <w:r w:rsidRPr="0056028A">
        <w:rPr>
          <w:rFonts w:cs="Times New Roman"/>
        </w:rPr>
        <w:t xml:space="preserve"> </w:t>
      </w:r>
      <w:r w:rsidRPr="0056028A">
        <w:rPr>
          <w:rFonts w:cs="Times New Roman"/>
        </w:rPr>
        <w:br/>
        <w:t>on the recommendation of the Allied Health Professions Council of Namibia.</w:t>
      </w:r>
    </w:p>
    <w:p w14:paraId="2CE25040" w14:textId="77777777" w:rsidR="005955EA" w:rsidRPr="0056028A" w:rsidRDefault="005955EA" w:rsidP="0087487C">
      <w:pPr>
        <w:pStyle w:val="REG-H1a"/>
        <w:pBdr>
          <w:bottom w:val="single" w:sz="4" w:space="1" w:color="auto"/>
        </w:pBdr>
      </w:pPr>
    </w:p>
    <w:p w14:paraId="012D7242" w14:textId="77777777" w:rsidR="001121EE" w:rsidRPr="0056028A" w:rsidRDefault="001121EE" w:rsidP="0087487C">
      <w:pPr>
        <w:pStyle w:val="REG-H1a"/>
      </w:pPr>
    </w:p>
    <w:p w14:paraId="4784FAA2" w14:textId="77777777" w:rsidR="008938F7" w:rsidRPr="0056028A" w:rsidRDefault="008938F7" w:rsidP="00C36B55">
      <w:pPr>
        <w:pStyle w:val="REG-H2"/>
      </w:pPr>
      <w:r w:rsidRPr="0056028A">
        <w:t xml:space="preserve">ARRANGEMENT OF </w:t>
      </w:r>
      <w:r w:rsidR="00C11092" w:rsidRPr="0056028A">
        <w:t>REGULATIONS</w:t>
      </w:r>
    </w:p>
    <w:p w14:paraId="538FFC95" w14:textId="77777777" w:rsidR="00C63501" w:rsidRPr="0056028A" w:rsidRDefault="00C63501" w:rsidP="00003730">
      <w:pPr>
        <w:pStyle w:val="REG-P0"/>
        <w:rPr>
          <w:color w:val="00B050"/>
        </w:rPr>
      </w:pPr>
    </w:p>
    <w:p w14:paraId="55D9BC5D" w14:textId="77777777" w:rsidR="00A156A1" w:rsidRPr="0056028A" w:rsidRDefault="00A156A1" w:rsidP="00914280">
      <w:pPr>
        <w:pStyle w:val="REG-P0"/>
        <w:rPr>
          <w:color w:val="00B050"/>
        </w:rPr>
      </w:pPr>
      <w:r w:rsidRPr="0056028A">
        <w:rPr>
          <w:color w:val="00B050"/>
        </w:rPr>
        <w:t>1.</w:t>
      </w:r>
      <w:r w:rsidRPr="0056028A">
        <w:rPr>
          <w:color w:val="00B050"/>
        </w:rPr>
        <w:tab/>
      </w:r>
      <w:r w:rsidR="006A2AE1" w:rsidRPr="0056028A">
        <w:rPr>
          <w:color w:val="00B050"/>
        </w:rPr>
        <w:t>Definitions</w:t>
      </w:r>
    </w:p>
    <w:p w14:paraId="1D1C2CA1" w14:textId="77777777" w:rsidR="003905F1" w:rsidRPr="0056028A" w:rsidRDefault="003905F1" w:rsidP="00914280">
      <w:pPr>
        <w:pStyle w:val="REG-P0"/>
        <w:rPr>
          <w:color w:val="00B050"/>
        </w:rPr>
      </w:pPr>
      <w:r w:rsidRPr="0056028A">
        <w:rPr>
          <w:color w:val="00B050"/>
        </w:rPr>
        <w:t>2.</w:t>
      </w:r>
      <w:r w:rsidRPr="0056028A">
        <w:rPr>
          <w:color w:val="00B050"/>
        </w:rPr>
        <w:tab/>
      </w:r>
      <w:r w:rsidR="006A2AE1" w:rsidRPr="0056028A">
        <w:rPr>
          <w:color w:val="00B050"/>
        </w:rPr>
        <w:t>Minimum qualifications required for registration as a paramedic (advanced life support)</w:t>
      </w:r>
    </w:p>
    <w:p w14:paraId="5CE8E518" w14:textId="77777777" w:rsidR="00FA7FE6" w:rsidRPr="0056028A" w:rsidRDefault="00FA7FE6" w:rsidP="00B0347D">
      <w:pPr>
        <w:pStyle w:val="REG-H1a"/>
        <w:pBdr>
          <w:bottom w:val="single" w:sz="4" w:space="1" w:color="auto"/>
        </w:pBdr>
      </w:pPr>
    </w:p>
    <w:p w14:paraId="6DA9A3EE" w14:textId="77777777" w:rsidR="00342850" w:rsidRPr="0056028A" w:rsidRDefault="00342850" w:rsidP="00342850">
      <w:pPr>
        <w:pStyle w:val="REG-H1a"/>
      </w:pPr>
    </w:p>
    <w:p w14:paraId="2002D5FA" w14:textId="77777777" w:rsidR="006A2AE1" w:rsidRPr="0056028A" w:rsidRDefault="006A2AE1" w:rsidP="006A2AE1">
      <w:pPr>
        <w:pStyle w:val="REG-P0"/>
        <w:rPr>
          <w:b/>
          <w:bCs/>
        </w:rPr>
      </w:pPr>
      <w:r w:rsidRPr="0056028A">
        <w:rPr>
          <w:b/>
        </w:rPr>
        <w:t>Definitions</w:t>
      </w:r>
    </w:p>
    <w:p w14:paraId="27D79CAE" w14:textId="77777777" w:rsidR="006A2AE1" w:rsidRPr="0056028A" w:rsidRDefault="006A2AE1" w:rsidP="006A2AE1">
      <w:pPr>
        <w:pStyle w:val="REG-P0"/>
        <w:rPr>
          <w:sz w:val="26"/>
          <w:szCs w:val="26"/>
        </w:rPr>
      </w:pPr>
    </w:p>
    <w:p w14:paraId="15A29648" w14:textId="77777777" w:rsidR="006A2AE1" w:rsidRPr="0056028A" w:rsidRDefault="006A2AE1" w:rsidP="00386CA6">
      <w:pPr>
        <w:pStyle w:val="REG-P1"/>
      </w:pPr>
      <w:r w:rsidRPr="0056028A">
        <w:rPr>
          <w:b/>
          <w:bCs/>
        </w:rPr>
        <w:t>1.</w:t>
      </w:r>
      <w:r w:rsidRPr="0056028A">
        <w:rPr>
          <w:b/>
          <w:bCs/>
        </w:rPr>
        <w:tab/>
      </w:r>
      <w:r w:rsidRPr="0056028A">
        <w:t>In</w:t>
      </w:r>
      <w:r w:rsidRPr="0056028A">
        <w:rPr>
          <w:spacing w:val="22"/>
        </w:rPr>
        <w:t xml:space="preserve"> </w:t>
      </w:r>
      <w:r w:rsidRPr="0056028A">
        <w:t>these</w:t>
      </w:r>
      <w:r w:rsidRPr="0056028A">
        <w:rPr>
          <w:spacing w:val="22"/>
        </w:rPr>
        <w:t xml:space="preserve"> </w:t>
      </w:r>
      <w:r w:rsidRPr="0056028A">
        <w:t>regulations,</w:t>
      </w:r>
      <w:r w:rsidRPr="0056028A">
        <w:rPr>
          <w:spacing w:val="22"/>
        </w:rPr>
        <w:t xml:space="preserve"> </w:t>
      </w:r>
      <w:r w:rsidRPr="0056028A">
        <w:t>unless</w:t>
      </w:r>
      <w:r w:rsidRPr="0056028A">
        <w:rPr>
          <w:spacing w:val="22"/>
        </w:rPr>
        <w:t xml:space="preserve"> </w:t>
      </w:r>
      <w:r w:rsidRPr="0056028A">
        <w:t>the</w:t>
      </w:r>
      <w:r w:rsidRPr="0056028A">
        <w:rPr>
          <w:spacing w:val="22"/>
        </w:rPr>
        <w:t xml:space="preserve"> </w:t>
      </w:r>
      <w:r w:rsidRPr="0056028A">
        <w:t>context</w:t>
      </w:r>
      <w:r w:rsidRPr="0056028A">
        <w:rPr>
          <w:spacing w:val="21"/>
        </w:rPr>
        <w:t xml:space="preserve"> </w:t>
      </w:r>
      <w:r w:rsidRPr="0056028A">
        <w:t>otherwise</w:t>
      </w:r>
      <w:r w:rsidRPr="0056028A">
        <w:rPr>
          <w:spacing w:val="22"/>
        </w:rPr>
        <w:t xml:space="preserve"> </w:t>
      </w:r>
      <w:r w:rsidRPr="0056028A">
        <w:t>indicates,</w:t>
      </w:r>
      <w:r w:rsidRPr="0056028A">
        <w:rPr>
          <w:spacing w:val="21"/>
        </w:rPr>
        <w:t xml:space="preserve"> </w:t>
      </w:r>
      <w:r w:rsidRPr="0056028A">
        <w:t>a</w:t>
      </w:r>
      <w:r w:rsidRPr="0056028A">
        <w:rPr>
          <w:spacing w:val="22"/>
        </w:rPr>
        <w:t xml:space="preserve"> </w:t>
      </w:r>
      <w:r w:rsidRPr="0056028A">
        <w:t>word</w:t>
      </w:r>
      <w:r w:rsidRPr="0056028A">
        <w:rPr>
          <w:spacing w:val="22"/>
        </w:rPr>
        <w:t xml:space="preserve"> </w:t>
      </w:r>
      <w:r w:rsidRPr="0056028A">
        <w:t>or</w:t>
      </w:r>
      <w:r w:rsidRPr="0056028A">
        <w:rPr>
          <w:spacing w:val="22"/>
        </w:rPr>
        <w:t xml:space="preserve"> </w:t>
      </w:r>
      <w:r w:rsidRPr="0056028A">
        <w:t>expression defined</w:t>
      </w:r>
      <w:r w:rsidRPr="0056028A">
        <w:rPr>
          <w:spacing w:val="-2"/>
        </w:rPr>
        <w:t xml:space="preserve"> </w:t>
      </w:r>
      <w:r w:rsidRPr="0056028A">
        <w:t>in</w:t>
      </w:r>
      <w:r w:rsidRPr="0056028A">
        <w:rPr>
          <w:spacing w:val="-2"/>
        </w:rPr>
        <w:t xml:space="preserve"> </w:t>
      </w:r>
      <w:r w:rsidRPr="0056028A">
        <w:t>the</w:t>
      </w:r>
      <w:r w:rsidRPr="0056028A">
        <w:rPr>
          <w:spacing w:val="-14"/>
        </w:rPr>
        <w:t xml:space="preserve"> </w:t>
      </w:r>
      <w:r w:rsidRPr="0056028A">
        <w:t>Act</w:t>
      </w:r>
      <w:r w:rsidRPr="0056028A">
        <w:rPr>
          <w:spacing w:val="-2"/>
        </w:rPr>
        <w:t xml:space="preserve"> </w:t>
      </w:r>
      <w:r w:rsidRPr="0056028A">
        <w:t>has</w:t>
      </w:r>
      <w:r w:rsidRPr="0056028A">
        <w:rPr>
          <w:spacing w:val="-2"/>
        </w:rPr>
        <w:t xml:space="preserve"> </w:t>
      </w:r>
      <w:r w:rsidRPr="0056028A">
        <w:t>that</w:t>
      </w:r>
      <w:r w:rsidRPr="0056028A">
        <w:rPr>
          <w:spacing w:val="-1"/>
        </w:rPr>
        <w:t xml:space="preserve"> </w:t>
      </w:r>
      <w:r w:rsidRPr="0056028A">
        <w:t>meaning,</w:t>
      </w:r>
      <w:r w:rsidRPr="0056028A">
        <w:rPr>
          <w:spacing w:val="-2"/>
        </w:rPr>
        <w:t xml:space="preserve"> </w:t>
      </w:r>
      <w:r w:rsidRPr="0056028A">
        <w:t>and</w:t>
      </w:r>
      <w:r w:rsidRPr="0056028A">
        <w:rPr>
          <w:spacing w:val="-2"/>
        </w:rPr>
        <w:t xml:space="preserve"> </w:t>
      </w:r>
      <w:r w:rsidRPr="0056028A">
        <w:t>-</w:t>
      </w:r>
    </w:p>
    <w:p w14:paraId="196BFE2F" w14:textId="77777777" w:rsidR="006A2AE1" w:rsidRPr="0056028A" w:rsidRDefault="006A2AE1" w:rsidP="006A2AE1">
      <w:pPr>
        <w:pStyle w:val="REG-P0"/>
        <w:rPr>
          <w:sz w:val="26"/>
          <w:szCs w:val="26"/>
        </w:rPr>
      </w:pPr>
    </w:p>
    <w:p w14:paraId="5F030320" w14:textId="77777777" w:rsidR="006A2AE1" w:rsidRPr="0056028A" w:rsidRDefault="006A2AE1" w:rsidP="006A2AE1">
      <w:pPr>
        <w:pStyle w:val="REG-P0"/>
      </w:pPr>
      <w:r w:rsidRPr="0056028A">
        <w:t>“the</w:t>
      </w:r>
      <w:r w:rsidRPr="0056028A">
        <w:rPr>
          <w:spacing w:val="-13"/>
        </w:rPr>
        <w:t xml:space="preserve"> </w:t>
      </w:r>
      <w:r w:rsidRPr="0056028A">
        <w:t>Act” means the</w:t>
      </w:r>
      <w:r w:rsidRPr="0056028A">
        <w:rPr>
          <w:spacing w:val="-13"/>
        </w:rPr>
        <w:t xml:space="preserve"> </w:t>
      </w:r>
      <w:r w:rsidRPr="0056028A">
        <w:t>Allied Health Professions</w:t>
      </w:r>
      <w:r w:rsidRPr="0056028A">
        <w:rPr>
          <w:spacing w:val="-13"/>
        </w:rPr>
        <w:t xml:space="preserve"> </w:t>
      </w:r>
      <w:r w:rsidRPr="0056028A">
        <w:t>Act, 2004 (Act No. 7 of 2004).</w:t>
      </w:r>
    </w:p>
    <w:p w14:paraId="119BC95B" w14:textId="77777777" w:rsidR="006A2AE1" w:rsidRDefault="006A2AE1" w:rsidP="006A2AE1">
      <w:pPr>
        <w:pStyle w:val="REG-P0"/>
        <w:rPr>
          <w:sz w:val="26"/>
          <w:szCs w:val="26"/>
        </w:rPr>
      </w:pPr>
    </w:p>
    <w:p w14:paraId="72C20B90" w14:textId="77777777" w:rsidR="00A10A18" w:rsidRDefault="00A10A18" w:rsidP="00A10A18">
      <w:pPr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>[</w:t>
      </w:r>
      <w:bookmarkStart w:id="0" w:name="_Hlk194068968"/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The Allied Health Professions Act 7 of 2004 has been 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br/>
        <w:t>replaced by the Health Professions Act 16 of 2024.]</w:t>
      </w:r>
      <w:bookmarkEnd w:id="0"/>
    </w:p>
    <w:p w14:paraId="64B0EEB2" w14:textId="77777777" w:rsidR="00A10A18" w:rsidRPr="0056028A" w:rsidRDefault="00A10A18" w:rsidP="006A2AE1">
      <w:pPr>
        <w:pStyle w:val="REG-P0"/>
        <w:rPr>
          <w:sz w:val="26"/>
          <w:szCs w:val="26"/>
        </w:rPr>
      </w:pPr>
    </w:p>
    <w:p w14:paraId="20885CA9" w14:textId="77777777" w:rsidR="006A2AE1" w:rsidRPr="0056028A" w:rsidRDefault="006A2AE1" w:rsidP="006A2AE1">
      <w:pPr>
        <w:pStyle w:val="REG-P0"/>
        <w:rPr>
          <w:b/>
          <w:bCs/>
        </w:rPr>
      </w:pPr>
      <w:r w:rsidRPr="0056028A">
        <w:rPr>
          <w:b/>
        </w:rPr>
        <w:t>Minimum</w:t>
      </w:r>
      <w:r w:rsidRPr="0056028A">
        <w:rPr>
          <w:b/>
          <w:spacing w:val="-2"/>
        </w:rPr>
        <w:t xml:space="preserve"> </w:t>
      </w:r>
      <w:r w:rsidRPr="0056028A">
        <w:rPr>
          <w:b/>
        </w:rPr>
        <w:t>qualifications</w:t>
      </w:r>
      <w:r w:rsidRPr="0056028A">
        <w:rPr>
          <w:b/>
          <w:spacing w:val="-1"/>
        </w:rPr>
        <w:t xml:space="preserve"> </w:t>
      </w:r>
      <w:r w:rsidRPr="0056028A">
        <w:rPr>
          <w:b/>
          <w:spacing w:val="-4"/>
        </w:rPr>
        <w:t>r</w:t>
      </w:r>
      <w:r w:rsidRPr="0056028A">
        <w:rPr>
          <w:b/>
        </w:rPr>
        <w:t>equi</w:t>
      </w:r>
      <w:r w:rsidRPr="0056028A">
        <w:rPr>
          <w:b/>
          <w:spacing w:val="-4"/>
        </w:rPr>
        <w:t>r</w:t>
      </w:r>
      <w:r w:rsidRPr="0056028A">
        <w:rPr>
          <w:b/>
        </w:rPr>
        <w:t>ed</w:t>
      </w:r>
      <w:r w:rsidRPr="0056028A">
        <w:rPr>
          <w:b/>
          <w:spacing w:val="-1"/>
        </w:rPr>
        <w:t xml:space="preserve"> </w:t>
      </w:r>
      <w:r w:rsidRPr="0056028A">
        <w:rPr>
          <w:b/>
        </w:rPr>
        <w:t>for</w:t>
      </w:r>
      <w:r w:rsidRPr="0056028A">
        <w:rPr>
          <w:b/>
          <w:spacing w:val="-6"/>
        </w:rPr>
        <w:t xml:space="preserve"> </w:t>
      </w:r>
      <w:r w:rsidRPr="0056028A">
        <w:rPr>
          <w:b/>
          <w:spacing w:val="-4"/>
        </w:rPr>
        <w:t>r</w:t>
      </w:r>
      <w:r w:rsidRPr="0056028A">
        <w:rPr>
          <w:b/>
        </w:rPr>
        <w:t>egistration</w:t>
      </w:r>
      <w:r w:rsidRPr="0056028A">
        <w:rPr>
          <w:b/>
          <w:spacing w:val="-1"/>
        </w:rPr>
        <w:t xml:space="preserve"> </w:t>
      </w:r>
      <w:r w:rsidRPr="0056028A">
        <w:rPr>
          <w:b/>
        </w:rPr>
        <w:t>as</w:t>
      </w:r>
      <w:r w:rsidRPr="0056028A">
        <w:rPr>
          <w:b/>
          <w:spacing w:val="-1"/>
        </w:rPr>
        <w:t xml:space="preserve"> </w:t>
      </w:r>
      <w:r w:rsidRPr="0056028A">
        <w:rPr>
          <w:b/>
        </w:rPr>
        <w:t>a</w:t>
      </w:r>
      <w:r w:rsidRPr="0056028A">
        <w:rPr>
          <w:b/>
          <w:spacing w:val="-1"/>
        </w:rPr>
        <w:t xml:space="preserve"> </w:t>
      </w:r>
      <w:r w:rsidRPr="0056028A">
        <w:rPr>
          <w:b/>
        </w:rPr>
        <w:t>paramedic</w:t>
      </w:r>
      <w:r w:rsidRPr="0056028A">
        <w:rPr>
          <w:b/>
          <w:spacing w:val="-2"/>
        </w:rPr>
        <w:t xml:space="preserve"> </w:t>
      </w:r>
      <w:r w:rsidRPr="0056028A">
        <w:rPr>
          <w:b/>
        </w:rPr>
        <w:t>(advanced</w:t>
      </w:r>
      <w:r w:rsidRPr="0056028A">
        <w:rPr>
          <w:b/>
          <w:spacing w:val="-1"/>
        </w:rPr>
        <w:t xml:space="preserve"> </w:t>
      </w:r>
      <w:r w:rsidRPr="0056028A">
        <w:rPr>
          <w:b/>
        </w:rPr>
        <w:t>life</w:t>
      </w:r>
      <w:r w:rsidRPr="0056028A">
        <w:rPr>
          <w:b/>
          <w:spacing w:val="-1"/>
        </w:rPr>
        <w:t xml:space="preserve"> </w:t>
      </w:r>
      <w:r w:rsidRPr="0056028A">
        <w:rPr>
          <w:b/>
        </w:rPr>
        <w:t>support)</w:t>
      </w:r>
    </w:p>
    <w:p w14:paraId="2A578681" w14:textId="77777777" w:rsidR="006A2AE1" w:rsidRPr="0056028A" w:rsidRDefault="006A2AE1" w:rsidP="006A2AE1">
      <w:pPr>
        <w:pStyle w:val="REG-P0"/>
        <w:rPr>
          <w:sz w:val="26"/>
          <w:szCs w:val="26"/>
        </w:rPr>
      </w:pPr>
    </w:p>
    <w:p w14:paraId="7ACFC4CC" w14:textId="77777777" w:rsidR="006A2AE1" w:rsidRPr="0056028A" w:rsidRDefault="006A2AE1" w:rsidP="00386CA6">
      <w:pPr>
        <w:pStyle w:val="REG-P1"/>
      </w:pPr>
      <w:r w:rsidRPr="0056028A">
        <w:rPr>
          <w:b/>
          <w:bCs/>
        </w:rPr>
        <w:t>2.</w:t>
      </w:r>
      <w:r w:rsidRPr="0056028A">
        <w:rPr>
          <w:b/>
          <w:bCs/>
        </w:rPr>
        <w:tab/>
      </w:r>
      <w:r w:rsidRPr="0056028A">
        <w:t>(1)</w:t>
      </w:r>
      <w:r w:rsidR="000E2690" w:rsidRPr="0056028A">
        <w:tab/>
      </w:r>
      <w:r w:rsidRPr="0056028A">
        <w:t>Subject</w:t>
      </w:r>
      <w:r w:rsidRPr="0056028A">
        <w:rPr>
          <w:spacing w:val="-12"/>
        </w:rPr>
        <w:t xml:space="preserve"> </w:t>
      </w:r>
      <w:r w:rsidRPr="0056028A">
        <w:t>to</w:t>
      </w:r>
      <w:r w:rsidRPr="0056028A">
        <w:rPr>
          <w:spacing w:val="-12"/>
        </w:rPr>
        <w:t xml:space="preserve"> </w:t>
      </w:r>
      <w:r w:rsidRPr="0056028A">
        <w:t>compliance</w:t>
      </w:r>
      <w:r w:rsidRPr="0056028A">
        <w:rPr>
          <w:spacing w:val="-12"/>
        </w:rPr>
        <w:t xml:space="preserve"> </w:t>
      </w:r>
      <w:r w:rsidRPr="0056028A">
        <w:t>with</w:t>
      </w:r>
      <w:r w:rsidRPr="0056028A">
        <w:rPr>
          <w:spacing w:val="-12"/>
        </w:rPr>
        <w:t xml:space="preserve"> </w:t>
      </w:r>
      <w:r w:rsidRPr="0056028A">
        <w:t>all</w:t>
      </w:r>
      <w:r w:rsidRPr="0056028A">
        <w:rPr>
          <w:spacing w:val="-12"/>
        </w:rPr>
        <w:t xml:space="preserve"> </w:t>
      </w:r>
      <w:r w:rsidRPr="0056028A">
        <w:t>the</w:t>
      </w:r>
      <w:r w:rsidRPr="0056028A">
        <w:rPr>
          <w:spacing w:val="-12"/>
        </w:rPr>
        <w:t xml:space="preserve"> </w:t>
      </w:r>
      <w:r w:rsidRPr="0056028A">
        <w:t>other</w:t>
      </w:r>
      <w:r w:rsidRPr="0056028A">
        <w:rPr>
          <w:spacing w:val="-12"/>
        </w:rPr>
        <w:t xml:space="preserve"> </w:t>
      </w:r>
      <w:r w:rsidRPr="0056028A">
        <w:t>requirements</w:t>
      </w:r>
      <w:r w:rsidRPr="0056028A">
        <w:rPr>
          <w:spacing w:val="-12"/>
        </w:rPr>
        <w:t xml:space="preserve"> </w:t>
      </w:r>
      <w:r w:rsidRPr="0056028A">
        <w:t>prescribed</w:t>
      </w:r>
      <w:r w:rsidRPr="0056028A">
        <w:rPr>
          <w:spacing w:val="-12"/>
        </w:rPr>
        <w:t xml:space="preserve"> </w:t>
      </w:r>
      <w:r w:rsidRPr="0056028A">
        <w:t>by</w:t>
      </w:r>
      <w:r w:rsidRPr="0056028A">
        <w:rPr>
          <w:spacing w:val="-12"/>
        </w:rPr>
        <w:t xml:space="preserve"> </w:t>
      </w:r>
      <w:r w:rsidRPr="0056028A">
        <w:t>or</w:t>
      </w:r>
      <w:r w:rsidRPr="0056028A">
        <w:rPr>
          <w:spacing w:val="-12"/>
        </w:rPr>
        <w:t xml:space="preserve"> </w:t>
      </w:r>
      <w:r w:rsidRPr="0056028A">
        <w:t>under the</w:t>
      </w:r>
      <w:r w:rsidRPr="0056028A">
        <w:rPr>
          <w:spacing w:val="-12"/>
        </w:rPr>
        <w:t xml:space="preserve"> </w:t>
      </w:r>
      <w:r w:rsidRPr="0056028A">
        <w:t>Act, the minimum requir</w:t>
      </w:r>
      <w:r w:rsidRPr="0056028A">
        <w:rPr>
          <w:spacing w:val="-1"/>
        </w:rPr>
        <w:t>e</w:t>
      </w:r>
      <w:r w:rsidRPr="0056028A">
        <w:t>ments for registration referred to in section 19(1) of the</w:t>
      </w:r>
      <w:r w:rsidRPr="0056028A">
        <w:rPr>
          <w:spacing w:val="-12"/>
        </w:rPr>
        <w:t xml:space="preserve"> </w:t>
      </w:r>
      <w:r w:rsidRPr="0056028A">
        <w:t>Act, insofar as those</w:t>
      </w:r>
      <w:r w:rsidRPr="0056028A">
        <w:rPr>
          <w:spacing w:val="9"/>
        </w:rPr>
        <w:t xml:space="preserve"> </w:t>
      </w:r>
      <w:r w:rsidRPr="0056028A">
        <w:t>minimum</w:t>
      </w:r>
      <w:r w:rsidRPr="0056028A">
        <w:rPr>
          <w:spacing w:val="9"/>
        </w:rPr>
        <w:t xml:space="preserve"> </w:t>
      </w:r>
      <w:r w:rsidRPr="0056028A">
        <w:t>requirements</w:t>
      </w:r>
      <w:r w:rsidRPr="0056028A">
        <w:rPr>
          <w:spacing w:val="9"/>
        </w:rPr>
        <w:t xml:space="preserve"> </w:t>
      </w:r>
      <w:r w:rsidRPr="0056028A">
        <w:t>apply</w:t>
      </w:r>
      <w:r w:rsidRPr="0056028A">
        <w:rPr>
          <w:spacing w:val="9"/>
        </w:rPr>
        <w:t xml:space="preserve"> </w:t>
      </w:r>
      <w:r w:rsidRPr="0056028A">
        <w:t>to</w:t>
      </w:r>
      <w:r w:rsidRPr="0056028A">
        <w:rPr>
          <w:spacing w:val="9"/>
        </w:rPr>
        <w:t xml:space="preserve"> </w:t>
      </w:r>
      <w:r w:rsidRPr="0056028A">
        <w:t>the</w:t>
      </w:r>
      <w:r w:rsidRPr="0056028A">
        <w:rPr>
          <w:spacing w:val="9"/>
        </w:rPr>
        <w:t xml:space="preserve"> </w:t>
      </w:r>
      <w:r w:rsidRPr="0056028A">
        <w:t>registration</w:t>
      </w:r>
      <w:r w:rsidRPr="0056028A">
        <w:rPr>
          <w:spacing w:val="9"/>
        </w:rPr>
        <w:t xml:space="preserve"> </w:t>
      </w:r>
      <w:r w:rsidRPr="0056028A">
        <w:t>of</w:t>
      </w:r>
      <w:r w:rsidRPr="0056028A">
        <w:rPr>
          <w:spacing w:val="9"/>
        </w:rPr>
        <w:t xml:space="preserve"> </w:t>
      </w:r>
      <w:r w:rsidRPr="0056028A">
        <w:t>any</w:t>
      </w:r>
      <w:r w:rsidRPr="0056028A">
        <w:rPr>
          <w:spacing w:val="9"/>
        </w:rPr>
        <w:t xml:space="preserve"> </w:t>
      </w:r>
      <w:r w:rsidRPr="0056028A">
        <w:t>person</w:t>
      </w:r>
      <w:r w:rsidRPr="0056028A">
        <w:rPr>
          <w:spacing w:val="9"/>
        </w:rPr>
        <w:t xml:space="preserve"> </w:t>
      </w:r>
      <w:r w:rsidRPr="0056028A">
        <w:t>as</w:t>
      </w:r>
      <w:r w:rsidRPr="0056028A">
        <w:rPr>
          <w:spacing w:val="9"/>
        </w:rPr>
        <w:t xml:space="preserve"> </w:t>
      </w:r>
      <w:r w:rsidRPr="0056028A">
        <w:t>a</w:t>
      </w:r>
      <w:r w:rsidRPr="0056028A">
        <w:rPr>
          <w:spacing w:val="9"/>
        </w:rPr>
        <w:t xml:space="preserve"> </w:t>
      </w:r>
      <w:r w:rsidRPr="0056028A">
        <w:t>paramedic</w:t>
      </w:r>
      <w:r w:rsidRPr="0056028A">
        <w:rPr>
          <w:spacing w:val="9"/>
        </w:rPr>
        <w:t xml:space="preserve"> </w:t>
      </w:r>
      <w:r w:rsidRPr="0056028A">
        <w:t>(advanced</w:t>
      </w:r>
      <w:r w:rsidRPr="0056028A">
        <w:rPr>
          <w:spacing w:val="9"/>
        </w:rPr>
        <w:t xml:space="preserve"> </w:t>
      </w:r>
      <w:r w:rsidRPr="0056028A">
        <w:t>life support),</w:t>
      </w:r>
      <w:r w:rsidRPr="0056028A">
        <w:rPr>
          <w:spacing w:val="-8"/>
        </w:rPr>
        <w:t xml:space="preserve"> </w:t>
      </w:r>
      <w:r w:rsidRPr="0056028A">
        <w:t>are</w:t>
      </w:r>
      <w:r w:rsidRPr="0056028A">
        <w:rPr>
          <w:spacing w:val="-7"/>
        </w:rPr>
        <w:t xml:space="preserve"> </w:t>
      </w:r>
      <w:r w:rsidRPr="0056028A">
        <w:t>any</w:t>
      </w:r>
      <w:r w:rsidRPr="0056028A">
        <w:rPr>
          <w:spacing w:val="-8"/>
        </w:rPr>
        <w:t xml:space="preserve"> </w:t>
      </w:r>
      <w:r w:rsidRPr="0056028A">
        <w:t>one</w:t>
      </w:r>
      <w:r w:rsidRPr="0056028A">
        <w:rPr>
          <w:spacing w:val="-7"/>
        </w:rPr>
        <w:t xml:space="preserve"> </w:t>
      </w:r>
      <w:r w:rsidRPr="0056028A">
        <w:t>of</w:t>
      </w:r>
      <w:r w:rsidRPr="0056028A">
        <w:rPr>
          <w:spacing w:val="-8"/>
        </w:rPr>
        <w:t xml:space="preserve"> </w:t>
      </w:r>
      <w:r w:rsidRPr="0056028A">
        <w:t>the</w:t>
      </w:r>
      <w:r w:rsidRPr="0056028A">
        <w:rPr>
          <w:spacing w:val="-7"/>
        </w:rPr>
        <w:t xml:space="preserve"> </w:t>
      </w:r>
      <w:r w:rsidRPr="0056028A">
        <w:t>following</w:t>
      </w:r>
      <w:r w:rsidRPr="0056028A">
        <w:rPr>
          <w:spacing w:val="-8"/>
        </w:rPr>
        <w:t xml:space="preserve"> </w:t>
      </w:r>
      <w:r w:rsidRPr="0056028A">
        <w:t>qualifications</w:t>
      </w:r>
      <w:r w:rsidRPr="0056028A">
        <w:rPr>
          <w:spacing w:val="-7"/>
        </w:rPr>
        <w:t xml:space="preserve"> </w:t>
      </w:r>
      <w:r w:rsidRPr="0056028A">
        <w:t>in</w:t>
      </w:r>
      <w:r w:rsidRPr="0056028A">
        <w:rPr>
          <w:spacing w:val="-8"/>
        </w:rPr>
        <w:t xml:space="preserve"> </w:t>
      </w:r>
      <w:r w:rsidRPr="0056028A">
        <w:t>em</w:t>
      </w:r>
      <w:r w:rsidRPr="0056028A">
        <w:rPr>
          <w:spacing w:val="-1"/>
        </w:rPr>
        <w:t>e</w:t>
      </w:r>
      <w:r w:rsidRPr="0056028A">
        <w:rPr>
          <w:spacing w:val="-4"/>
        </w:rPr>
        <w:t>r</w:t>
      </w:r>
      <w:r w:rsidRPr="0056028A">
        <w:t>gency</w:t>
      </w:r>
      <w:r w:rsidRPr="0056028A">
        <w:rPr>
          <w:spacing w:val="-7"/>
        </w:rPr>
        <w:t xml:space="preserve"> </w:t>
      </w:r>
      <w:r w:rsidRPr="0056028A">
        <w:t>care,</w:t>
      </w:r>
      <w:r w:rsidRPr="0056028A">
        <w:rPr>
          <w:spacing w:val="-8"/>
        </w:rPr>
        <w:t xml:space="preserve"> </w:t>
      </w:r>
      <w:r w:rsidRPr="0056028A">
        <w:t>awarded</w:t>
      </w:r>
      <w:r w:rsidRPr="0056028A">
        <w:rPr>
          <w:spacing w:val="-7"/>
        </w:rPr>
        <w:t xml:space="preserve"> </w:t>
      </w:r>
      <w:r w:rsidRPr="0056028A">
        <w:t>to</w:t>
      </w:r>
      <w:r w:rsidRPr="0056028A">
        <w:rPr>
          <w:spacing w:val="-7"/>
        </w:rPr>
        <w:t xml:space="preserve"> </w:t>
      </w:r>
      <w:r w:rsidRPr="0056028A">
        <w:t>that</w:t>
      </w:r>
      <w:r w:rsidRPr="0056028A">
        <w:rPr>
          <w:spacing w:val="-8"/>
        </w:rPr>
        <w:t xml:space="preserve"> </w:t>
      </w:r>
      <w:r w:rsidRPr="0056028A">
        <w:t>person</w:t>
      </w:r>
      <w:r w:rsidRPr="0056028A">
        <w:rPr>
          <w:spacing w:val="-7"/>
        </w:rPr>
        <w:t xml:space="preserve"> </w:t>
      </w:r>
      <w:r w:rsidRPr="0056028A">
        <w:t>by</w:t>
      </w:r>
      <w:r w:rsidRPr="0056028A">
        <w:rPr>
          <w:spacing w:val="-8"/>
        </w:rPr>
        <w:t xml:space="preserve"> </w:t>
      </w:r>
      <w:r w:rsidRPr="0056028A">
        <w:t>an educational</w:t>
      </w:r>
      <w:r w:rsidRPr="0056028A">
        <w:rPr>
          <w:spacing w:val="-5"/>
        </w:rPr>
        <w:t xml:space="preserve"> </w:t>
      </w:r>
      <w:r w:rsidRPr="0056028A">
        <w:t>institution,</w:t>
      </w:r>
      <w:r w:rsidRPr="0056028A">
        <w:rPr>
          <w:spacing w:val="-4"/>
        </w:rPr>
        <w:t xml:space="preserve"> </w:t>
      </w:r>
      <w:r w:rsidRPr="0056028A">
        <w:t>after</w:t>
      </w:r>
      <w:r w:rsidRPr="0056028A">
        <w:rPr>
          <w:spacing w:val="-4"/>
        </w:rPr>
        <w:t xml:space="preserve"> </w:t>
      </w:r>
      <w:r w:rsidRPr="0056028A">
        <w:t>receiving</w:t>
      </w:r>
      <w:r w:rsidRPr="0056028A">
        <w:rPr>
          <w:spacing w:val="-4"/>
        </w:rPr>
        <w:t xml:space="preserve"> </w:t>
      </w:r>
      <w:r w:rsidRPr="0056028A">
        <w:t>the</w:t>
      </w:r>
      <w:r w:rsidRPr="0056028A">
        <w:rPr>
          <w:spacing w:val="-4"/>
        </w:rPr>
        <w:t xml:space="preserve"> </w:t>
      </w:r>
      <w:r w:rsidRPr="0056028A">
        <w:t>required</w:t>
      </w:r>
      <w:r w:rsidRPr="0056028A">
        <w:rPr>
          <w:spacing w:val="-4"/>
        </w:rPr>
        <w:t xml:space="preserve"> </w:t>
      </w:r>
      <w:r w:rsidRPr="0056028A">
        <w:t>educat</w:t>
      </w:r>
      <w:r w:rsidRPr="0056028A">
        <w:rPr>
          <w:spacing w:val="-1"/>
        </w:rPr>
        <w:t>i</w:t>
      </w:r>
      <w:r w:rsidRPr="0056028A">
        <w:t>on,</w:t>
      </w:r>
      <w:r w:rsidRPr="0056028A">
        <w:rPr>
          <w:spacing w:val="-4"/>
        </w:rPr>
        <w:t xml:space="preserve"> </w:t>
      </w:r>
      <w:r w:rsidRPr="0056028A">
        <w:t>tuition</w:t>
      </w:r>
      <w:r w:rsidRPr="0056028A">
        <w:rPr>
          <w:spacing w:val="-4"/>
        </w:rPr>
        <w:t xml:space="preserve"> </w:t>
      </w:r>
      <w:r w:rsidRPr="0056028A">
        <w:t>and</w:t>
      </w:r>
      <w:r w:rsidRPr="0056028A">
        <w:rPr>
          <w:spacing w:val="-4"/>
        </w:rPr>
        <w:t xml:space="preserve"> </w:t>
      </w:r>
      <w:r w:rsidRPr="0056028A">
        <w:t>training</w:t>
      </w:r>
      <w:r w:rsidRPr="0056028A">
        <w:rPr>
          <w:spacing w:val="-4"/>
        </w:rPr>
        <w:t xml:space="preserve"> </w:t>
      </w:r>
      <w:r w:rsidRPr="0056028A">
        <w:t>at</w:t>
      </w:r>
      <w:r w:rsidRPr="0056028A">
        <w:rPr>
          <w:spacing w:val="-4"/>
        </w:rPr>
        <w:t xml:space="preserve"> </w:t>
      </w:r>
      <w:r w:rsidRPr="0056028A">
        <w:t>that</w:t>
      </w:r>
      <w:r w:rsidRPr="0056028A">
        <w:rPr>
          <w:spacing w:val="-4"/>
        </w:rPr>
        <w:t xml:space="preserve"> </w:t>
      </w:r>
      <w:r w:rsidRPr="0056028A">
        <w:t>educational institution:</w:t>
      </w:r>
    </w:p>
    <w:p w14:paraId="0FBDC052" w14:textId="77777777" w:rsidR="006A2AE1" w:rsidRPr="0056028A" w:rsidRDefault="006A2AE1" w:rsidP="006A2AE1">
      <w:pPr>
        <w:pStyle w:val="REG-P0"/>
      </w:pPr>
    </w:p>
    <w:p w14:paraId="7D87C727" w14:textId="77777777" w:rsidR="006A2AE1" w:rsidRPr="0056028A" w:rsidRDefault="006A2AE1" w:rsidP="00783AEF">
      <w:pPr>
        <w:pStyle w:val="REG-P0"/>
        <w:tabs>
          <w:tab w:val="left" w:pos="5103"/>
        </w:tabs>
        <w:rPr>
          <w:b/>
          <w:bCs/>
        </w:rPr>
      </w:pPr>
      <w:r w:rsidRPr="0056028A">
        <w:rPr>
          <w:b/>
        </w:rPr>
        <w:t>Educational Institution</w:t>
      </w:r>
      <w:r w:rsidR="00783AEF" w:rsidRPr="0056028A">
        <w:rPr>
          <w:b/>
        </w:rPr>
        <w:tab/>
      </w:r>
      <w:r w:rsidRPr="0056028A">
        <w:rPr>
          <w:b/>
        </w:rPr>
        <w:t>Qualification</w:t>
      </w:r>
    </w:p>
    <w:p w14:paraId="5CF01A4D" w14:textId="77777777" w:rsidR="006A2AE1" w:rsidRPr="0056028A" w:rsidRDefault="006A2AE1" w:rsidP="00783AEF">
      <w:pPr>
        <w:pStyle w:val="REG-P0"/>
        <w:tabs>
          <w:tab w:val="left" w:pos="5103"/>
        </w:tabs>
        <w:rPr>
          <w:sz w:val="26"/>
          <w:szCs w:val="26"/>
        </w:rPr>
      </w:pPr>
    </w:p>
    <w:p w14:paraId="022DF4FC" w14:textId="77777777" w:rsidR="006A2AE1" w:rsidRPr="0056028A" w:rsidRDefault="006A2AE1" w:rsidP="00783AEF">
      <w:pPr>
        <w:pStyle w:val="REG-P0"/>
        <w:tabs>
          <w:tab w:val="clear" w:pos="567"/>
          <w:tab w:val="left" w:pos="5103"/>
        </w:tabs>
      </w:pPr>
      <w:r w:rsidRPr="0056028A">
        <w:t>Department of National Education (RSA)</w:t>
      </w:r>
      <w:r w:rsidR="00783AEF" w:rsidRPr="0056028A">
        <w:tab/>
      </w:r>
      <w:r w:rsidRPr="0056028A">
        <w:t>National Diploma</w:t>
      </w:r>
    </w:p>
    <w:p w14:paraId="381C2870" w14:textId="77777777" w:rsidR="006A2AE1" w:rsidRPr="0056028A" w:rsidRDefault="00783AEF" w:rsidP="00783AEF">
      <w:pPr>
        <w:pStyle w:val="REG-P0"/>
        <w:tabs>
          <w:tab w:val="clear" w:pos="567"/>
          <w:tab w:val="left" w:pos="5103"/>
        </w:tabs>
      </w:pPr>
      <w:r w:rsidRPr="0056028A">
        <w:tab/>
        <w:t>i</w:t>
      </w:r>
      <w:r w:rsidR="006A2AE1" w:rsidRPr="0056028A">
        <w:t>n</w:t>
      </w:r>
      <w:r w:rsidR="006A2AE1" w:rsidRPr="0056028A">
        <w:rPr>
          <w:spacing w:val="-13"/>
        </w:rPr>
        <w:t xml:space="preserve"> </w:t>
      </w:r>
      <w:r w:rsidR="006A2AE1" w:rsidRPr="0056028A">
        <w:t>Ambulance Eme</w:t>
      </w:r>
      <w:r w:rsidR="006A2AE1" w:rsidRPr="0056028A">
        <w:rPr>
          <w:spacing w:val="-5"/>
        </w:rPr>
        <w:t>r</w:t>
      </w:r>
      <w:r w:rsidR="006A2AE1" w:rsidRPr="0056028A">
        <w:t>gency</w:t>
      </w:r>
      <w:r w:rsidR="006A2AE1" w:rsidRPr="0056028A">
        <w:rPr>
          <w:spacing w:val="-4"/>
        </w:rPr>
        <w:t xml:space="preserve"> </w:t>
      </w:r>
      <w:r w:rsidR="006A2AE1" w:rsidRPr="0056028A">
        <w:rPr>
          <w:spacing w:val="-16"/>
        </w:rPr>
        <w:t>T</w:t>
      </w:r>
      <w:r w:rsidR="006A2AE1" w:rsidRPr="0056028A">
        <w:t>echnology</w:t>
      </w:r>
    </w:p>
    <w:p w14:paraId="2B480FB5" w14:textId="77777777" w:rsidR="006A2AE1" w:rsidRPr="0056028A" w:rsidRDefault="006A2AE1" w:rsidP="00783AEF">
      <w:pPr>
        <w:pStyle w:val="REG-P0"/>
        <w:tabs>
          <w:tab w:val="clear" w:pos="567"/>
          <w:tab w:val="left" w:pos="5103"/>
        </w:tabs>
        <w:rPr>
          <w:sz w:val="26"/>
          <w:szCs w:val="26"/>
        </w:rPr>
      </w:pPr>
    </w:p>
    <w:p w14:paraId="068F5405" w14:textId="77777777" w:rsidR="006A2AE1" w:rsidRPr="0056028A" w:rsidRDefault="00783AEF" w:rsidP="00783AEF">
      <w:pPr>
        <w:pStyle w:val="REG-P0"/>
        <w:tabs>
          <w:tab w:val="clear" w:pos="567"/>
          <w:tab w:val="left" w:pos="5103"/>
        </w:tabs>
      </w:pPr>
      <w:r w:rsidRPr="0056028A">
        <w:tab/>
      </w:r>
      <w:r w:rsidR="000E2690" w:rsidRPr="0056028A">
        <w:tab/>
      </w:r>
      <w:r w:rsidR="006A2AE1" w:rsidRPr="0056028A">
        <w:t>Bachelors Degree</w:t>
      </w:r>
    </w:p>
    <w:p w14:paraId="4396FF4F" w14:textId="77777777" w:rsidR="006A2AE1" w:rsidRPr="0056028A" w:rsidRDefault="00783AEF" w:rsidP="00783AEF">
      <w:pPr>
        <w:pStyle w:val="REG-P0"/>
        <w:tabs>
          <w:tab w:val="clear" w:pos="567"/>
          <w:tab w:val="left" w:pos="5103"/>
        </w:tabs>
      </w:pPr>
      <w:r w:rsidRPr="0056028A">
        <w:tab/>
      </w:r>
      <w:r w:rsidR="000E2690" w:rsidRPr="0056028A">
        <w:tab/>
      </w:r>
      <w:r w:rsidR="006A2AE1" w:rsidRPr="0056028A">
        <w:t>in Eme</w:t>
      </w:r>
      <w:r w:rsidR="006A2AE1" w:rsidRPr="0056028A">
        <w:rPr>
          <w:spacing w:val="-4"/>
        </w:rPr>
        <w:t>r</w:t>
      </w:r>
      <w:r w:rsidR="006A2AE1" w:rsidRPr="0056028A">
        <w:t>gency Medical care</w:t>
      </w:r>
    </w:p>
    <w:p w14:paraId="12CD5C15" w14:textId="77777777" w:rsidR="006A2AE1" w:rsidRPr="0056028A" w:rsidRDefault="006A2AE1" w:rsidP="00783AEF">
      <w:pPr>
        <w:pStyle w:val="REG-P0"/>
        <w:tabs>
          <w:tab w:val="clear" w:pos="567"/>
          <w:tab w:val="left" w:pos="5103"/>
        </w:tabs>
        <w:rPr>
          <w:sz w:val="26"/>
          <w:szCs w:val="26"/>
        </w:rPr>
      </w:pPr>
    </w:p>
    <w:p w14:paraId="6B52580F" w14:textId="77777777" w:rsidR="006A2AE1" w:rsidRPr="0056028A" w:rsidRDefault="006A2AE1" w:rsidP="00783AEF">
      <w:pPr>
        <w:pStyle w:val="REG-P0"/>
        <w:tabs>
          <w:tab w:val="clear" w:pos="567"/>
          <w:tab w:val="left" w:pos="5103"/>
        </w:tabs>
      </w:pPr>
      <w:r w:rsidRPr="0056028A">
        <w:t>Provincial</w:t>
      </w:r>
      <w:r w:rsidRPr="0056028A">
        <w:rPr>
          <w:spacing w:val="-13"/>
        </w:rPr>
        <w:t xml:space="preserve"> </w:t>
      </w:r>
      <w:r w:rsidRPr="0056028A">
        <w:t>Ambulance</w:t>
      </w:r>
      <w:r w:rsidRPr="0056028A">
        <w:rPr>
          <w:spacing w:val="-4"/>
        </w:rPr>
        <w:t xml:space="preserve"> </w:t>
      </w:r>
      <w:r w:rsidRPr="0056028A">
        <w:rPr>
          <w:spacing w:val="-8"/>
        </w:rPr>
        <w:t>T</w:t>
      </w:r>
      <w:r w:rsidRPr="0056028A">
        <w:t>raining</w:t>
      </w:r>
      <w:r w:rsidR="00783AEF" w:rsidRPr="0056028A">
        <w:tab/>
      </w:r>
      <w:r w:rsidRPr="0056028A">
        <w:t>Certificate</w:t>
      </w:r>
      <w:r w:rsidRPr="0056028A">
        <w:rPr>
          <w:spacing w:val="-10"/>
        </w:rPr>
        <w:t xml:space="preserve"> </w:t>
      </w:r>
      <w:r w:rsidRPr="0056028A">
        <w:t>Critical</w:t>
      </w:r>
      <w:r w:rsidRPr="0056028A">
        <w:rPr>
          <w:spacing w:val="-9"/>
        </w:rPr>
        <w:t xml:space="preserve"> </w:t>
      </w:r>
      <w:r w:rsidRPr="0056028A">
        <w:t>Care</w:t>
      </w:r>
    </w:p>
    <w:p w14:paraId="51092DC3" w14:textId="77777777" w:rsidR="00D34709" w:rsidRPr="0056028A" w:rsidRDefault="006A2AE1" w:rsidP="00783AEF">
      <w:pPr>
        <w:pStyle w:val="REG-P0"/>
        <w:tabs>
          <w:tab w:val="clear" w:pos="567"/>
          <w:tab w:val="left" w:pos="5103"/>
        </w:tabs>
      </w:pPr>
      <w:r w:rsidRPr="0056028A">
        <w:t xml:space="preserve">College: Gauteng (RSA) </w:t>
      </w:r>
      <w:r w:rsidR="00783AEF" w:rsidRPr="0056028A">
        <w:tab/>
      </w:r>
      <w:r w:rsidRPr="0056028A">
        <w:t>Assistant: Johannesbu</w:t>
      </w:r>
      <w:r w:rsidRPr="0056028A">
        <w:rPr>
          <w:spacing w:val="-4"/>
        </w:rPr>
        <w:t>r</w:t>
      </w:r>
      <w:r w:rsidRPr="0056028A">
        <w:t xml:space="preserve">g </w:t>
      </w:r>
    </w:p>
    <w:p w14:paraId="682D647C" w14:textId="77777777" w:rsidR="00D34709" w:rsidRPr="0056028A" w:rsidRDefault="00783AEF" w:rsidP="00783AEF">
      <w:pPr>
        <w:pStyle w:val="REG-P0"/>
        <w:tabs>
          <w:tab w:val="clear" w:pos="567"/>
          <w:tab w:val="left" w:pos="5103"/>
        </w:tabs>
      </w:pPr>
      <w:r w:rsidRPr="0056028A">
        <w:tab/>
      </w:r>
      <w:r w:rsidR="00D34709" w:rsidRPr="0056028A">
        <w:tab/>
      </w:r>
      <w:r w:rsidR="006A2AE1" w:rsidRPr="0056028A">
        <w:t>Certificate</w:t>
      </w:r>
      <w:r w:rsidR="006A2AE1" w:rsidRPr="0056028A">
        <w:rPr>
          <w:spacing w:val="-8"/>
        </w:rPr>
        <w:t xml:space="preserve"> </w:t>
      </w:r>
      <w:r w:rsidR="006A2AE1" w:rsidRPr="0056028A">
        <w:t>Critical</w:t>
      </w:r>
      <w:r w:rsidR="006A2AE1" w:rsidRPr="0056028A">
        <w:rPr>
          <w:spacing w:val="-7"/>
        </w:rPr>
        <w:t xml:space="preserve"> </w:t>
      </w:r>
      <w:r w:rsidR="006A2AE1" w:rsidRPr="0056028A">
        <w:t xml:space="preserve">Care </w:t>
      </w:r>
    </w:p>
    <w:p w14:paraId="3074D04D" w14:textId="77777777" w:rsidR="006A2AE1" w:rsidRPr="0056028A" w:rsidRDefault="00783AEF" w:rsidP="00783AEF">
      <w:pPr>
        <w:pStyle w:val="REG-P0"/>
        <w:tabs>
          <w:tab w:val="clear" w:pos="567"/>
          <w:tab w:val="left" w:pos="5103"/>
        </w:tabs>
      </w:pPr>
      <w:r w:rsidRPr="0056028A">
        <w:tab/>
      </w:r>
      <w:r w:rsidR="00D34709" w:rsidRPr="0056028A">
        <w:tab/>
      </w:r>
      <w:r w:rsidR="006A2AE1" w:rsidRPr="0056028A">
        <w:t>Assistant Pretoria</w:t>
      </w:r>
    </w:p>
    <w:p w14:paraId="0C67D8FE" w14:textId="77777777" w:rsidR="006A2AE1" w:rsidRPr="0056028A" w:rsidRDefault="006A2AE1" w:rsidP="00783AEF">
      <w:pPr>
        <w:pStyle w:val="REG-P0"/>
        <w:tabs>
          <w:tab w:val="clear" w:pos="567"/>
          <w:tab w:val="left" w:pos="5103"/>
        </w:tabs>
        <w:rPr>
          <w:sz w:val="26"/>
          <w:szCs w:val="26"/>
        </w:rPr>
      </w:pPr>
    </w:p>
    <w:p w14:paraId="06FC3289" w14:textId="77777777" w:rsidR="006A2AE1" w:rsidRPr="0056028A" w:rsidRDefault="006A2AE1" w:rsidP="00783AEF">
      <w:pPr>
        <w:pStyle w:val="REG-P0"/>
        <w:tabs>
          <w:tab w:val="clear" w:pos="567"/>
          <w:tab w:val="left" w:pos="5103"/>
        </w:tabs>
      </w:pPr>
      <w:r w:rsidRPr="0056028A">
        <w:t>Provincial</w:t>
      </w:r>
      <w:r w:rsidRPr="0056028A">
        <w:rPr>
          <w:spacing w:val="-13"/>
        </w:rPr>
        <w:t xml:space="preserve"> </w:t>
      </w:r>
      <w:r w:rsidRPr="0056028A">
        <w:t>Ambulance</w:t>
      </w:r>
      <w:r w:rsidRPr="0056028A">
        <w:rPr>
          <w:spacing w:val="-4"/>
        </w:rPr>
        <w:t xml:space="preserve"> </w:t>
      </w:r>
      <w:r w:rsidRPr="0056028A">
        <w:rPr>
          <w:spacing w:val="-8"/>
        </w:rPr>
        <w:t>T</w:t>
      </w:r>
      <w:r w:rsidRPr="0056028A">
        <w:t>raining</w:t>
      </w:r>
      <w:r w:rsidR="00783AEF" w:rsidRPr="0056028A">
        <w:tab/>
      </w:r>
      <w:r w:rsidRPr="0056028A">
        <w:t>Certificate</w:t>
      </w:r>
      <w:r w:rsidRPr="0056028A">
        <w:rPr>
          <w:spacing w:val="-10"/>
        </w:rPr>
        <w:t xml:space="preserve"> </w:t>
      </w:r>
      <w:r w:rsidRPr="0056028A">
        <w:t>Critical</w:t>
      </w:r>
      <w:r w:rsidRPr="0056028A">
        <w:rPr>
          <w:spacing w:val="-9"/>
        </w:rPr>
        <w:t xml:space="preserve"> </w:t>
      </w:r>
      <w:r w:rsidRPr="0056028A">
        <w:t>Care</w:t>
      </w:r>
    </w:p>
    <w:p w14:paraId="142B7655" w14:textId="77777777" w:rsidR="006A2AE1" w:rsidRPr="0056028A" w:rsidRDefault="006A2AE1" w:rsidP="00783AEF">
      <w:pPr>
        <w:pStyle w:val="REG-P0"/>
        <w:tabs>
          <w:tab w:val="clear" w:pos="567"/>
          <w:tab w:val="left" w:pos="5103"/>
        </w:tabs>
      </w:pPr>
      <w:r w:rsidRPr="0056028A">
        <w:t>College: Natal (RSA)</w:t>
      </w:r>
      <w:r w:rsidR="00783AEF" w:rsidRPr="0056028A">
        <w:tab/>
      </w:r>
      <w:r w:rsidRPr="0056028A">
        <w:t>Assistant Natal</w:t>
      </w:r>
    </w:p>
    <w:p w14:paraId="62675612" w14:textId="77777777" w:rsidR="006A2AE1" w:rsidRPr="0056028A" w:rsidRDefault="006A2AE1" w:rsidP="00783AEF">
      <w:pPr>
        <w:pStyle w:val="REG-P0"/>
        <w:tabs>
          <w:tab w:val="clear" w:pos="567"/>
          <w:tab w:val="left" w:pos="5103"/>
        </w:tabs>
        <w:rPr>
          <w:sz w:val="26"/>
          <w:szCs w:val="26"/>
        </w:rPr>
      </w:pPr>
    </w:p>
    <w:p w14:paraId="315DDD69" w14:textId="77777777" w:rsidR="006A2AE1" w:rsidRPr="0056028A" w:rsidRDefault="006A2AE1" w:rsidP="00783AEF">
      <w:pPr>
        <w:pStyle w:val="REG-P0"/>
        <w:tabs>
          <w:tab w:val="clear" w:pos="567"/>
          <w:tab w:val="left" w:pos="5103"/>
        </w:tabs>
      </w:pPr>
      <w:r w:rsidRPr="0056028A">
        <w:t>Durban University of</w:t>
      </w:r>
      <w:r w:rsidRPr="0056028A">
        <w:rPr>
          <w:spacing w:val="-4"/>
        </w:rPr>
        <w:t xml:space="preserve"> </w:t>
      </w:r>
      <w:r w:rsidRPr="0056028A">
        <w:rPr>
          <w:spacing w:val="-16"/>
        </w:rPr>
        <w:t>T</w:t>
      </w:r>
      <w:r w:rsidRPr="0056028A">
        <w:t>echnology</w:t>
      </w:r>
      <w:r w:rsidR="00783AEF" w:rsidRPr="0056028A">
        <w:tab/>
      </w:r>
      <w:r w:rsidRPr="0056028A">
        <w:t>National Diploma in</w:t>
      </w:r>
    </w:p>
    <w:p w14:paraId="7903DC0F" w14:textId="77777777" w:rsidR="00D34709" w:rsidRPr="0056028A" w:rsidRDefault="006A2AE1" w:rsidP="00783AEF">
      <w:pPr>
        <w:pStyle w:val="REG-P0"/>
        <w:tabs>
          <w:tab w:val="clear" w:pos="567"/>
          <w:tab w:val="left" w:pos="5103"/>
        </w:tabs>
      </w:pPr>
      <w:r w:rsidRPr="0056028A">
        <w:t>(formerly</w:t>
      </w:r>
      <w:r w:rsidRPr="0056028A">
        <w:rPr>
          <w:spacing w:val="-4"/>
        </w:rPr>
        <w:t xml:space="preserve"> </w:t>
      </w:r>
      <w:r w:rsidRPr="0056028A">
        <w:rPr>
          <w:spacing w:val="-16"/>
        </w:rPr>
        <w:t>T</w:t>
      </w:r>
      <w:r w:rsidRPr="0056028A">
        <w:t>echnikon Natal) (RSA)</w:t>
      </w:r>
      <w:r w:rsidR="00783AEF" w:rsidRPr="0056028A">
        <w:tab/>
      </w:r>
      <w:r w:rsidRPr="0056028A">
        <w:t>Ambulance and Eme</w:t>
      </w:r>
      <w:r w:rsidRPr="0056028A">
        <w:rPr>
          <w:spacing w:val="-5"/>
        </w:rPr>
        <w:t>r</w:t>
      </w:r>
      <w:r w:rsidRPr="0056028A">
        <w:t xml:space="preserve">gency </w:t>
      </w:r>
    </w:p>
    <w:p w14:paraId="241E2044" w14:textId="77777777" w:rsidR="006A2AE1" w:rsidRPr="0056028A" w:rsidRDefault="00783AEF" w:rsidP="00783AEF">
      <w:pPr>
        <w:pStyle w:val="REG-P0"/>
        <w:tabs>
          <w:tab w:val="clear" w:pos="567"/>
          <w:tab w:val="left" w:pos="5103"/>
        </w:tabs>
      </w:pPr>
      <w:r w:rsidRPr="0056028A">
        <w:tab/>
      </w:r>
      <w:r w:rsidR="00D34709" w:rsidRPr="0056028A">
        <w:tab/>
      </w:r>
      <w:r w:rsidR="006A2AE1" w:rsidRPr="0056028A">
        <w:t>Care</w:t>
      </w:r>
      <w:r w:rsidR="006A2AE1" w:rsidRPr="0056028A">
        <w:rPr>
          <w:spacing w:val="-4"/>
        </w:rPr>
        <w:t xml:space="preserve"> </w:t>
      </w:r>
      <w:r w:rsidR="006A2AE1" w:rsidRPr="0056028A">
        <w:rPr>
          <w:spacing w:val="-16"/>
        </w:rPr>
        <w:t>T</w:t>
      </w:r>
      <w:r w:rsidR="006A2AE1" w:rsidRPr="0056028A">
        <w:t>echnology</w:t>
      </w:r>
    </w:p>
    <w:p w14:paraId="32C88B13" w14:textId="77777777" w:rsidR="006A2AE1" w:rsidRPr="0056028A" w:rsidRDefault="006A2AE1" w:rsidP="00783AEF">
      <w:pPr>
        <w:pStyle w:val="REG-P0"/>
        <w:tabs>
          <w:tab w:val="clear" w:pos="567"/>
          <w:tab w:val="left" w:pos="5103"/>
        </w:tabs>
        <w:rPr>
          <w:sz w:val="26"/>
          <w:szCs w:val="26"/>
        </w:rPr>
      </w:pPr>
    </w:p>
    <w:p w14:paraId="528C1E7C" w14:textId="77777777" w:rsidR="00D34709" w:rsidRPr="0056028A" w:rsidRDefault="00783AEF" w:rsidP="00783AEF">
      <w:pPr>
        <w:pStyle w:val="REG-P0"/>
        <w:tabs>
          <w:tab w:val="clear" w:pos="567"/>
          <w:tab w:val="left" w:pos="5103"/>
        </w:tabs>
      </w:pPr>
      <w:r w:rsidRPr="0056028A">
        <w:tab/>
      </w:r>
      <w:r w:rsidR="00D34709" w:rsidRPr="0056028A">
        <w:tab/>
      </w:r>
      <w:r w:rsidR="006A2AE1" w:rsidRPr="0056028A">
        <w:t xml:space="preserve">National Diploma in </w:t>
      </w:r>
    </w:p>
    <w:p w14:paraId="647A58EE" w14:textId="77777777" w:rsidR="006A2AE1" w:rsidRPr="0056028A" w:rsidRDefault="00783AEF" w:rsidP="00783AEF">
      <w:pPr>
        <w:pStyle w:val="REG-P0"/>
        <w:tabs>
          <w:tab w:val="clear" w:pos="567"/>
          <w:tab w:val="left" w:pos="5103"/>
        </w:tabs>
      </w:pPr>
      <w:r w:rsidRPr="0056028A">
        <w:tab/>
      </w:r>
      <w:r w:rsidR="00D34709" w:rsidRPr="0056028A">
        <w:tab/>
      </w:r>
      <w:r w:rsidR="006A2AE1" w:rsidRPr="0056028A">
        <w:t>Eme</w:t>
      </w:r>
      <w:r w:rsidR="006A2AE1" w:rsidRPr="0056028A">
        <w:rPr>
          <w:spacing w:val="-4"/>
        </w:rPr>
        <w:t>r</w:t>
      </w:r>
      <w:r w:rsidR="006A2AE1" w:rsidRPr="0056028A">
        <w:t>gency Medical Care</w:t>
      </w:r>
    </w:p>
    <w:p w14:paraId="44B29327" w14:textId="77777777" w:rsidR="006A2AE1" w:rsidRPr="0056028A" w:rsidRDefault="006A2AE1" w:rsidP="00783AEF">
      <w:pPr>
        <w:pStyle w:val="REG-P0"/>
        <w:tabs>
          <w:tab w:val="clear" w:pos="567"/>
          <w:tab w:val="left" w:pos="5103"/>
        </w:tabs>
        <w:rPr>
          <w:sz w:val="26"/>
          <w:szCs w:val="26"/>
        </w:rPr>
      </w:pPr>
    </w:p>
    <w:p w14:paraId="11C42034" w14:textId="77777777" w:rsidR="00D34709" w:rsidRPr="0056028A" w:rsidRDefault="00783AEF" w:rsidP="00783AEF">
      <w:pPr>
        <w:pStyle w:val="REG-P0"/>
        <w:tabs>
          <w:tab w:val="clear" w:pos="567"/>
          <w:tab w:val="left" w:pos="5103"/>
        </w:tabs>
      </w:pPr>
      <w:r w:rsidRPr="0056028A">
        <w:tab/>
      </w:r>
      <w:r w:rsidR="00D34709" w:rsidRPr="0056028A">
        <w:tab/>
      </w:r>
      <w:r w:rsidR="006A2AE1" w:rsidRPr="0056028A">
        <w:t xml:space="preserve">Bachelors Degree in </w:t>
      </w:r>
    </w:p>
    <w:p w14:paraId="2C1426FC" w14:textId="77777777" w:rsidR="006A2AE1" w:rsidRPr="0056028A" w:rsidRDefault="00783AEF" w:rsidP="00783AEF">
      <w:pPr>
        <w:pStyle w:val="REG-P0"/>
        <w:tabs>
          <w:tab w:val="clear" w:pos="567"/>
          <w:tab w:val="left" w:pos="5103"/>
        </w:tabs>
      </w:pPr>
      <w:r w:rsidRPr="0056028A">
        <w:tab/>
      </w:r>
      <w:r w:rsidR="00D34709" w:rsidRPr="0056028A">
        <w:tab/>
      </w:r>
      <w:r w:rsidR="006A2AE1" w:rsidRPr="0056028A">
        <w:t>Eme</w:t>
      </w:r>
      <w:r w:rsidR="006A2AE1" w:rsidRPr="0056028A">
        <w:rPr>
          <w:spacing w:val="-4"/>
        </w:rPr>
        <w:t>r</w:t>
      </w:r>
      <w:r w:rsidR="006A2AE1" w:rsidRPr="0056028A">
        <w:t>gency Medical Care</w:t>
      </w:r>
    </w:p>
    <w:p w14:paraId="1C285EF3" w14:textId="77777777" w:rsidR="006A2AE1" w:rsidRPr="0056028A" w:rsidRDefault="006A2AE1" w:rsidP="00783AEF">
      <w:pPr>
        <w:pStyle w:val="REG-P0"/>
        <w:tabs>
          <w:tab w:val="clear" w:pos="567"/>
          <w:tab w:val="left" w:pos="5103"/>
        </w:tabs>
        <w:rPr>
          <w:sz w:val="26"/>
          <w:szCs w:val="26"/>
        </w:rPr>
      </w:pPr>
    </w:p>
    <w:p w14:paraId="53CF5C1B" w14:textId="77777777" w:rsidR="00D34709" w:rsidRPr="0056028A" w:rsidRDefault="006A2AE1" w:rsidP="00783AEF">
      <w:pPr>
        <w:pStyle w:val="REG-P0"/>
        <w:tabs>
          <w:tab w:val="clear" w:pos="567"/>
          <w:tab w:val="left" w:pos="5103"/>
        </w:tabs>
      </w:pPr>
      <w:r w:rsidRPr="0056028A">
        <w:t>University of Johannesbu</w:t>
      </w:r>
      <w:r w:rsidRPr="0056028A">
        <w:rPr>
          <w:spacing w:val="-4"/>
        </w:rPr>
        <w:t>r</w:t>
      </w:r>
      <w:r w:rsidRPr="0056028A">
        <w:t>g</w:t>
      </w:r>
      <w:r w:rsidR="00783AEF" w:rsidRPr="0056028A">
        <w:tab/>
      </w:r>
      <w:r w:rsidRPr="0056028A">
        <w:t xml:space="preserve">National Diploma in </w:t>
      </w:r>
    </w:p>
    <w:p w14:paraId="550D4AC1" w14:textId="77777777" w:rsidR="006A2AE1" w:rsidRPr="0056028A" w:rsidRDefault="006A2AE1" w:rsidP="00783AEF">
      <w:pPr>
        <w:pStyle w:val="REG-P0"/>
        <w:tabs>
          <w:tab w:val="clear" w:pos="567"/>
          <w:tab w:val="left" w:pos="5103"/>
        </w:tabs>
      </w:pPr>
      <w:r w:rsidRPr="0056028A">
        <w:t>(formerly</w:t>
      </w:r>
      <w:r w:rsidRPr="0056028A">
        <w:rPr>
          <w:spacing w:val="-4"/>
        </w:rPr>
        <w:t xml:space="preserve"> </w:t>
      </w:r>
      <w:r w:rsidRPr="0056028A">
        <w:rPr>
          <w:spacing w:val="-16"/>
        </w:rPr>
        <w:t>T</w:t>
      </w:r>
      <w:r w:rsidRPr="0056028A">
        <w:t>echnikon</w:t>
      </w:r>
      <w:r w:rsidRPr="0056028A">
        <w:rPr>
          <w:spacing w:val="-4"/>
        </w:rPr>
        <w:t xml:space="preserve"> </w:t>
      </w:r>
      <w:r w:rsidRPr="0056028A">
        <w:rPr>
          <w:spacing w:val="-9"/>
        </w:rPr>
        <w:t>W</w:t>
      </w:r>
      <w:r w:rsidRPr="0056028A">
        <w:t>itwatersrand) (RSA)</w:t>
      </w:r>
      <w:r w:rsidR="00783AEF" w:rsidRPr="0056028A">
        <w:tab/>
      </w:r>
      <w:r w:rsidRPr="0056028A">
        <w:t>Ambulance and Eme</w:t>
      </w:r>
      <w:r w:rsidRPr="0056028A">
        <w:rPr>
          <w:spacing w:val="-5"/>
        </w:rPr>
        <w:t>r</w:t>
      </w:r>
      <w:r w:rsidRPr="0056028A">
        <w:t>gency</w:t>
      </w:r>
    </w:p>
    <w:p w14:paraId="79F9AADF" w14:textId="77777777" w:rsidR="006A2AE1" w:rsidRPr="0056028A" w:rsidRDefault="00783AEF" w:rsidP="00783AEF">
      <w:pPr>
        <w:pStyle w:val="REG-P0"/>
        <w:tabs>
          <w:tab w:val="clear" w:pos="567"/>
          <w:tab w:val="left" w:pos="5103"/>
        </w:tabs>
      </w:pPr>
      <w:r w:rsidRPr="0056028A">
        <w:tab/>
      </w:r>
      <w:r w:rsidR="00D34709" w:rsidRPr="0056028A">
        <w:tab/>
      </w:r>
      <w:r w:rsidR="006A2AE1" w:rsidRPr="0056028A">
        <w:t>Care</w:t>
      </w:r>
      <w:r w:rsidR="006A2AE1" w:rsidRPr="0056028A">
        <w:rPr>
          <w:spacing w:val="-4"/>
        </w:rPr>
        <w:t xml:space="preserve"> </w:t>
      </w:r>
      <w:r w:rsidR="006A2AE1" w:rsidRPr="0056028A">
        <w:rPr>
          <w:spacing w:val="-16"/>
        </w:rPr>
        <w:t>T</w:t>
      </w:r>
      <w:r w:rsidR="006A2AE1" w:rsidRPr="0056028A">
        <w:t>echnology</w:t>
      </w:r>
    </w:p>
    <w:p w14:paraId="7A1D2844" w14:textId="77777777" w:rsidR="006A2AE1" w:rsidRPr="0056028A" w:rsidRDefault="006A2AE1" w:rsidP="00783AEF">
      <w:pPr>
        <w:pStyle w:val="REG-P0"/>
        <w:tabs>
          <w:tab w:val="clear" w:pos="567"/>
          <w:tab w:val="left" w:pos="5103"/>
        </w:tabs>
        <w:rPr>
          <w:sz w:val="26"/>
          <w:szCs w:val="26"/>
        </w:rPr>
      </w:pPr>
    </w:p>
    <w:p w14:paraId="4B9EB143" w14:textId="77777777" w:rsidR="00DA57E8" w:rsidRPr="0056028A" w:rsidRDefault="00783AEF" w:rsidP="00783AEF">
      <w:pPr>
        <w:pStyle w:val="REG-P0"/>
        <w:tabs>
          <w:tab w:val="clear" w:pos="567"/>
          <w:tab w:val="left" w:pos="5103"/>
        </w:tabs>
      </w:pPr>
      <w:r w:rsidRPr="0056028A">
        <w:tab/>
      </w:r>
      <w:r w:rsidR="00DA57E8" w:rsidRPr="0056028A">
        <w:tab/>
      </w:r>
      <w:r w:rsidR="006A2AE1" w:rsidRPr="0056028A">
        <w:t xml:space="preserve">National Diploma in </w:t>
      </w:r>
    </w:p>
    <w:p w14:paraId="22033B39" w14:textId="77777777" w:rsidR="006A2AE1" w:rsidRPr="0056028A" w:rsidRDefault="00783AEF" w:rsidP="00783AEF">
      <w:pPr>
        <w:pStyle w:val="REG-P0"/>
        <w:tabs>
          <w:tab w:val="clear" w:pos="567"/>
          <w:tab w:val="left" w:pos="5103"/>
        </w:tabs>
      </w:pPr>
      <w:r w:rsidRPr="0056028A">
        <w:tab/>
      </w:r>
      <w:r w:rsidR="00DA57E8" w:rsidRPr="0056028A">
        <w:tab/>
      </w:r>
      <w:r w:rsidR="006A2AE1" w:rsidRPr="0056028A">
        <w:t>Eme</w:t>
      </w:r>
      <w:r w:rsidR="006A2AE1" w:rsidRPr="0056028A">
        <w:rPr>
          <w:spacing w:val="-4"/>
        </w:rPr>
        <w:t>r</w:t>
      </w:r>
      <w:r w:rsidR="006A2AE1" w:rsidRPr="0056028A">
        <w:t>gency Medical Care</w:t>
      </w:r>
    </w:p>
    <w:p w14:paraId="7103B20D" w14:textId="77777777" w:rsidR="006A2AE1" w:rsidRPr="0056028A" w:rsidRDefault="006A2AE1" w:rsidP="00783AEF">
      <w:pPr>
        <w:pStyle w:val="REG-P0"/>
        <w:tabs>
          <w:tab w:val="clear" w:pos="567"/>
          <w:tab w:val="left" w:pos="5103"/>
        </w:tabs>
        <w:rPr>
          <w:sz w:val="26"/>
          <w:szCs w:val="26"/>
        </w:rPr>
      </w:pPr>
    </w:p>
    <w:p w14:paraId="35D28D57" w14:textId="77777777" w:rsidR="00DA57E8" w:rsidRPr="0056028A" w:rsidRDefault="00783AEF" w:rsidP="00783AEF">
      <w:pPr>
        <w:pStyle w:val="REG-P0"/>
        <w:tabs>
          <w:tab w:val="clear" w:pos="567"/>
          <w:tab w:val="left" w:pos="5103"/>
        </w:tabs>
      </w:pPr>
      <w:r w:rsidRPr="0056028A">
        <w:tab/>
      </w:r>
      <w:r w:rsidR="00DA57E8" w:rsidRPr="0056028A">
        <w:tab/>
      </w:r>
      <w:r w:rsidR="006A2AE1" w:rsidRPr="0056028A">
        <w:t xml:space="preserve">Bachelors Degree in </w:t>
      </w:r>
    </w:p>
    <w:p w14:paraId="69851CBE" w14:textId="77777777" w:rsidR="006A2AE1" w:rsidRPr="0056028A" w:rsidRDefault="00783AEF" w:rsidP="00783AEF">
      <w:pPr>
        <w:pStyle w:val="REG-P0"/>
        <w:tabs>
          <w:tab w:val="clear" w:pos="567"/>
          <w:tab w:val="left" w:pos="5103"/>
        </w:tabs>
      </w:pPr>
      <w:r w:rsidRPr="0056028A">
        <w:tab/>
      </w:r>
      <w:r w:rsidR="00DA57E8" w:rsidRPr="0056028A">
        <w:tab/>
      </w:r>
      <w:r w:rsidR="006A2AE1" w:rsidRPr="0056028A">
        <w:t>Eme</w:t>
      </w:r>
      <w:r w:rsidR="006A2AE1" w:rsidRPr="0056028A">
        <w:rPr>
          <w:spacing w:val="-4"/>
        </w:rPr>
        <w:t>r</w:t>
      </w:r>
      <w:r w:rsidR="006A2AE1" w:rsidRPr="0056028A">
        <w:t>gency Medical Care</w:t>
      </w:r>
    </w:p>
    <w:p w14:paraId="32AC9292" w14:textId="77777777" w:rsidR="006A2AE1" w:rsidRPr="0056028A" w:rsidRDefault="006A2AE1" w:rsidP="00783AEF">
      <w:pPr>
        <w:pStyle w:val="REG-P0"/>
        <w:tabs>
          <w:tab w:val="clear" w:pos="567"/>
          <w:tab w:val="left" w:pos="5103"/>
        </w:tabs>
        <w:rPr>
          <w:sz w:val="26"/>
          <w:szCs w:val="26"/>
        </w:rPr>
      </w:pPr>
    </w:p>
    <w:p w14:paraId="217FB3F2" w14:textId="77777777" w:rsidR="00DA57E8" w:rsidRPr="0056028A" w:rsidRDefault="006A2AE1" w:rsidP="00783AEF">
      <w:pPr>
        <w:pStyle w:val="REG-P0"/>
        <w:tabs>
          <w:tab w:val="clear" w:pos="567"/>
          <w:tab w:val="left" w:pos="5103"/>
        </w:tabs>
      </w:pPr>
      <w:r w:rsidRPr="0056028A">
        <w:t>Central University of</w:t>
      </w:r>
      <w:r w:rsidRPr="0056028A">
        <w:rPr>
          <w:spacing w:val="-5"/>
        </w:rPr>
        <w:t xml:space="preserve"> </w:t>
      </w:r>
      <w:r w:rsidRPr="0056028A">
        <w:rPr>
          <w:spacing w:val="-16"/>
        </w:rPr>
        <w:t>T</w:t>
      </w:r>
      <w:r w:rsidRPr="0056028A">
        <w:t>echnolog</w:t>
      </w:r>
      <w:r w:rsidRPr="0056028A">
        <w:rPr>
          <w:spacing w:val="-15"/>
        </w:rPr>
        <w:t>y</w:t>
      </w:r>
      <w:r w:rsidRPr="0056028A">
        <w:t>, Free State</w:t>
      </w:r>
      <w:r w:rsidR="00783AEF" w:rsidRPr="0056028A">
        <w:tab/>
      </w:r>
      <w:r w:rsidRPr="0056028A">
        <w:t xml:space="preserve">National Diploma in </w:t>
      </w:r>
    </w:p>
    <w:p w14:paraId="3B271AA3" w14:textId="77777777" w:rsidR="00DA57E8" w:rsidRPr="0056028A" w:rsidRDefault="006A2AE1" w:rsidP="00783AEF">
      <w:pPr>
        <w:pStyle w:val="REG-P0"/>
        <w:tabs>
          <w:tab w:val="clear" w:pos="567"/>
          <w:tab w:val="left" w:pos="5103"/>
        </w:tabs>
      </w:pPr>
      <w:r w:rsidRPr="0056028A">
        <w:t>(formerly</w:t>
      </w:r>
      <w:r w:rsidRPr="0056028A">
        <w:rPr>
          <w:spacing w:val="-4"/>
        </w:rPr>
        <w:t xml:space="preserve"> </w:t>
      </w:r>
      <w:r w:rsidRPr="0056028A">
        <w:rPr>
          <w:spacing w:val="-16"/>
        </w:rPr>
        <w:t>T</w:t>
      </w:r>
      <w:r w:rsidRPr="0056028A">
        <w:t>echnikon Free State and</w:t>
      </w:r>
      <w:r w:rsidRPr="0056028A">
        <w:rPr>
          <w:spacing w:val="-5"/>
        </w:rPr>
        <w:t xml:space="preserve"> </w:t>
      </w:r>
      <w:r w:rsidRPr="0056028A">
        <w:rPr>
          <w:spacing w:val="-18"/>
        </w:rPr>
        <w:t>W</w:t>
      </w:r>
      <w:r w:rsidRPr="0056028A">
        <w:t>elkom</w:t>
      </w:r>
      <w:r w:rsidR="00783AEF" w:rsidRPr="0056028A">
        <w:tab/>
      </w:r>
      <w:r w:rsidRPr="0056028A">
        <w:t>Ambulance and Eme</w:t>
      </w:r>
      <w:r w:rsidRPr="0056028A">
        <w:rPr>
          <w:spacing w:val="-5"/>
        </w:rPr>
        <w:t>r</w:t>
      </w:r>
      <w:r w:rsidRPr="0056028A">
        <w:t xml:space="preserve">gency </w:t>
      </w:r>
    </w:p>
    <w:p w14:paraId="6635C33E" w14:textId="77777777" w:rsidR="006A2AE1" w:rsidRPr="0056028A" w:rsidRDefault="006A2AE1" w:rsidP="00783AEF">
      <w:pPr>
        <w:pStyle w:val="REG-P0"/>
        <w:tabs>
          <w:tab w:val="clear" w:pos="567"/>
          <w:tab w:val="left" w:pos="5103"/>
        </w:tabs>
      </w:pPr>
      <w:r w:rsidRPr="0056028A">
        <w:t>Campus of</w:t>
      </w:r>
      <w:r w:rsidRPr="0056028A">
        <w:rPr>
          <w:spacing w:val="-4"/>
        </w:rPr>
        <w:t xml:space="preserve"> </w:t>
      </w:r>
      <w:r w:rsidRPr="0056028A">
        <w:rPr>
          <w:spacing w:val="-13"/>
        </w:rPr>
        <w:t>V</w:t>
      </w:r>
      <w:r w:rsidRPr="0056028A">
        <w:t>ista University) (RSA)</w:t>
      </w:r>
      <w:r w:rsidR="00783AEF" w:rsidRPr="0056028A">
        <w:tab/>
      </w:r>
      <w:r w:rsidRPr="0056028A">
        <w:t>Care</w:t>
      </w:r>
      <w:r w:rsidRPr="0056028A">
        <w:rPr>
          <w:spacing w:val="-4"/>
        </w:rPr>
        <w:t xml:space="preserve"> </w:t>
      </w:r>
      <w:r w:rsidRPr="0056028A">
        <w:rPr>
          <w:spacing w:val="-16"/>
        </w:rPr>
        <w:t>T</w:t>
      </w:r>
      <w:r w:rsidRPr="0056028A">
        <w:t>echnology</w:t>
      </w:r>
    </w:p>
    <w:p w14:paraId="37900E2C" w14:textId="77777777" w:rsidR="006A2AE1" w:rsidRPr="0056028A" w:rsidRDefault="006A2AE1" w:rsidP="00783AEF">
      <w:pPr>
        <w:pStyle w:val="REG-P0"/>
        <w:tabs>
          <w:tab w:val="clear" w:pos="567"/>
          <w:tab w:val="left" w:pos="5103"/>
        </w:tabs>
        <w:rPr>
          <w:sz w:val="26"/>
          <w:szCs w:val="26"/>
        </w:rPr>
      </w:pPr>
    </w:p>
    <w:p w14:paraId="2C7C6FFF" w14:textId="77777777" w:rsidR="00DA57E8" w:rsidRPr="0056028A" w:rsidRDefault="00783AEF" w:rsidP="00783AEF">
      <w:pPr>
        <w:pStyle w:val="REG-P0"/>
        <w:tabs>
          <w:tab w:val="clear" w:pos="567"/>
          <w:tab w:val="left" w:pos="5103"/>
        </w:tabs>
      </w:pPr>
      <w:r w:rsidRPr="0056028A">
        <w:lastRenderedPageBreak/>
        <w:tab/>
      </w:r>
      <w:r w:rsidR="00DA57E8" w:rsidRPr="0056028A">
        <w:tab/>
      </w:r>
      <w:r w:rsidR="006A2AE1" w:rsidRPr="0056028A">
        <w:t xml:space="preserve">National Diploma in </w:t>
      </w:r>
    </w:p>
    <w:p w14:paraId="3CE16473" w14:textId="77777777" w:rsidR="006A2AE1" w:rsidRPr="0056028A" w:rsidRDefault="00DA57E8" w:rsidP="00783AEF">
      <w:pPr>
        <w:pStyle w:val="REG-P0"/>
        <w:tabs>
          <w:tab w:val="clear" w:pos="567"/>
          <w:tab w:val="left" w:pos="5103"/>
        </w:tabs>
      </w:pPr>
      <w:r w:rsidRPr="0056028A">
        <w:tab/>
      </w:r>
      <w:r w:rsidR="00783AEF" w:rsidRPr="0056028A">
        <w:tab/>
      </w:r>
      <w:r w:rsidR="006A2AE1" w:rsidRPr="0056028A">
        <w:t>Eme</w:t>
      </w:r>
      <w:r w:rsidR="006A2AE1" w:rsidRPr="0056028A">
        <w:rPr>
          <w:spacing w:val="-4"/>
        </w:rPr>
        <w:t>r</w:t>
      </w:r>
      <w:r w:rsidR="006A2AE1" w:rsidRPr="0056028A">
        <w:t>gency Medical Care</w:t>
      </w:r>
    </w:p>
    <w:p w14:paraId="2DD76F50" w14:textId="77777777" w:rsidR="006A2AE1" w:rsidRPr="0056028A" w:rsidRDefault="006A2AE1" w:rsidP="00783AEF">
      <w:pPr>
        <w:pStyle w:val="REG-P0"/>
        <w:tabs>
          <w:tab w:val="clear" w:pos="567"/>
          <w:tab w:val="left" w:pos="5103"/>
        </w:tabs>
        <w:rPr>
          <w:sz w:val="26"/>
          <w:szCs w:val="26"/>
        </w:rPr>
      </w:pPr>
    </w:p>
    <w:p w14:paraId="3CD61A3E" w14:textId="77777777" w:rsidR="00F4641F" w:rsidRPr="0056028A" w:rsidRDefault="00783AEF" w:rsidP="00783AEF">
      <w:pPr>
        <w:pStyle w:val="REG-P0"/>
        <w:tabs>
          <w:tab w:val="clear" w:pos="567"/>
          <w:tab w:val="left" w:pos="5103"/>
        </w:tabs>
      </w:pPr>
      <w:r w:rsidRPr="0056028A">
        <w:tab/>
      </w:r>
      <w:r w:rsidR="00F4641F" w:rsidRPr="0056028A">
        <w:tab/>
      </w:r>
      <w:r w:rsidR="006A2AE1" w:rsidRPr="0056028A">
        <w:t xml:space="preserve">Bachelors Degree in </w:t>
      </w:r>
    </w:p>
    <w:p w14:paraId="7CB98F9E" w14:textId="77777777" w:rsidR="006A2AE1" w:rsidRPr="0056028A" w:rsidRDefault="00783AEF" w:rsidP="00783AEF">
      <w:pPr>
        <w:pStyle w:val="REG-P0"/>
        <w:tabs>
          <w:tab w:val="clear" w:pos="567"/>
          <w:tab w:val="left" w:pos="5103"/>
        </w:tabs>
      </w:pPr>
      <w:r w:rsidRPr="0056028A">
        <w:tab/>
      </w:r>
      <w:r w:rsidR="00F4641F" w:rsidRPr="0056028A">
        <w:tab/>
      </w:r>
      <w:r w:rsidR="006A2AE1" w:rsidRPr="0056028A">
        <w:t>Eme</w:t>
      </w:r>
      <w:r w:rsidR="006A2AE1" w:rsidRPr="0056028A">
        <w:rPr>
          <w:spacing w:val="-4"/>
        </w:rPr>
        <w:t>r</w:t>
      </w:r>
      <w:r w:rsidR="006A2AE1" w:rsidRPr="0056028A">
        <w:t>gency Medical care</w:t>
      </w:r>
    </w:p>
    <w:p w14:paraId="75C78B18" w14:textId="77777777" w:rsidR="006A2AE1" w:rsidRPr="0056028A" w:rsidRDefault="006A2AE1" w:rsidP="00783AEF">
      <w:pPr>
        <w:pStyle w:val="REG-P0"/>
        <w:tabs>
          <w:tab w:val="clear" w:pos="567"/>
          <w:tab w:val="left" w:pos="5103"/>
        </w:tabs>
        <w:rPr>
          <w:sz w:val="26"/>
          <w:szCs w:val="26"/>
        </w:rPr>
      </w:pPr>
    </w:p>
    <w:p w14:paraId="03300ABD" w14:textId="77777777" w:rsidR="00F4641F" w:rsidRPr="0056028A" w:rsidRDefault="006A2AE1" w:rsidP="00783AEF">
      <w:pPr>
        <w:pStyle w:val="REG-P0"/>
        <w:tabs>
          <w:tab w:val="clear" w:pos="567"/>
          <w:tab w:val="left" w:pos="5103"/>
        </w:tabs>
      </w:pPr>
      <w:r w:rsidRPr="0056028A">
        <w:t>Cape Peninsula University of</w:t>
      </w:r>
      <w:r w:rsidRPr="0056028A">
        <w:rPr>
          <w:spacing w:val="-5"/>
        </w:rPr>
        <w:t xml:space="preserve"> </w:t>
      </w:r>
      <w:r w:rsidRPr="0056028A">
        <w:rPr>
          <w:spacing w:val="-16"/>
        </w:rPr>
        <w:t>T</w:t>
      </w:r>
      <w:r w:rsidRPr="0056028A">
        <w:t>echnology</w:t>
      </w:r>
      <w:r w:rsidR="00783AEF" w:rsidRPr="0056028A">
        <w:tab/>
      </w:r>
      <w:r w:rsidRPr="0056028A">
        <w:t xml:space="preserve">National Diploma in </w:t>
      </w:r>
    </w:p>
    <w:p w14:paraId="6518A13E" w14:textId="77777777" w:rsidR="00F4641F" w:rsidRPr="0056028A" w:rsidRDefault="006A2AE1" w:rsidP="00783AEF">
      <w:pPr>
        <w:pStyle w:val="REG-P0"/>
        <w:tabs>
          <w:tab w:val="clear" w:pos="567"/>
          <w:tab w:val="left" w:pos="5103"/>
        </w:tabs>
      </w:pPr>
      <w:r w:rsidRPr="0056028A">
        <w:t>(formerly Cape</w:t>
      </w:r>
      <w:r w:rsidRPr="0056028A">
        <w:rPr>
          <w:spacing w:val="-4"/>
        </w:rPr>
        <w:t xml:space="preserve"> </w:t>
      </w:r>
      <w:r w:rsidRPr="0056028A">
        <w:rPr>
          <w:spacing w:val="-16"/>
        </w:rPr>
        <w:t>T</w:t>
      </w:r>
      <w:r w:rsidRPr="0056028A">
        <w:t>echnikon and Peninsula</w:t>
      </w:r>
      <w:r w:rsidR="00783AEF" w:rsidRPr="0056028A">
        <w:tab/>
      </w:r>
      <w:r w:rsidRPr="0056028A">
        <w:t>Ambulance and Eme</w:t>
      </w:r>
      <w:r w:rsidRPr="0056028A">
        <w:rPr>
          <w:spacing w:val="-5"/>
        </w:rPr>
        <w:t>r</w:t>
      </w:r>
      <w:r w:rsidRPr="0056028A">
        <w:t xml:space="preserve">gency </w:t>
      </w:r>
    </w:p>
    <w:p w14:paraId="7CEEA449" w14:textId="77777777" w:rsidR="006A2AE1" w:rsidRPr="0056028A" w:rsidRDefault="006A2AE1" w:rsidP="00783AEF">
      <w:pPr>
        <w:pStyle w:val="REG-P0"/>
        <w:tabs>
          <w:tab w:val="clear" w:pos="567"/>
          <w:tab w:val="left" w:pos="5103"/>
        </w:tabs>
      </w:pPr>
      <w:r w:rsidRPr="0056028A">
        <w:rPr>
          <w:spacing w:val="-16"/>
        </w:rPr>
        <w:t>T</w:t>
      </w:r>
      <w:r w:rsidRPr="0056028A">
        <w:t>echnikon) (RSA)</w:t>
      </w:r>
      <w:r w:rsidR="00783AEF" w:rsidRPr="0056028A">
        <w:tab/>
      </w:r>
      <w:r w:rsidRPr="0056028A">
        <w:t>Care</w:t>
      </w:r>
      <w:r w:rsidRPr="0056028A">
        <w:rPr>
          <w:spacing w:val="-4"/>
        </w:rPr>
        <w:t xml:space="preserve"> </w:t>
      </w:r>
      <w:r w:rsidRPr="0056028A">
        <w:rPr>
          <w:spacing w:val="-16"/>
        </w:rPr>
        <w:t>T</w:t>
      </w:r>
      <w:r w:rsidRPr="0056028A">
        <w:t>echnology</w:t>
      </w:r>
    </w:p>
    <w:p w14:paraId="6A21706A" w14:textId="77777777" w:rsidR="006A2AE1" w:rsidRPr="0056028A" w:rsidRDefault="006A2AE1" w:rsidP="00783AEF">
      <w:pPr>
        <w:pStyle w:val="REG-P0"/>
        <w:tabs>
          <w:tab w:val="clear" w:pos="567"/>
          <w:tab w:val="left" w:pos="5103"/>
        </w:tabs>
        <w:rPr>
          <w:sz w:val="26"/>
          <w:szCs w:val="26"/>
        </w:rPr>
      </w:pPr>
    </w:p>
    <w:p w14:paraId="1FE281EE" w14:textId="77777777" w:rsidR="00F4641F" w:rsidRPr="0056028A" w:rsidRDefault="00783AEF" w:rsidP="00783AEF">
      <w:pPr>
        <w:pStyle w:val="REG-P0"/>
        <w:tabs>
          <w:tab w:val="clear" w:pos="567"/>
          <w:tab w:val="left" w:pos="5103"/>
        </w:tabs>
      </w:pPr>
      <w:r w:rsidRPr="0056028A">
        <w:tab/>
      </w:r>
      <w:r w:rsidR="00F4641F" w:rsidRPr="0056028A">
        <w:tab/>
      </w:r>
      <w:r w:rsidR="006A2AE1" w:rsidRPr="0056028A">
        <w:t xml:space="preserve">National Diploma in </w:t>
      </w:r>
    </w:p>
    <w:p w14:paraId="4F9F3EC2" w14:textId="77777777" w:rsidR="006A2AE1" w:rsidRPr="0056028A" w:rsidRDefault="00783AEF" w:rsidP="00783AEF">
      <w:pPr>
        <w:pStyle w:val="REG-P0"/>
        <w:tabs>
          <w:tab w:val="clear" w:pos="567"/>
          <w:tab w:val="left" w:pos="5103"/>
        </w:tabs>
      </w:pPr>
      <w:r w:rsidRPr="0056028A">
        <w:tab/>
      </w:r>
      <w:r w:rsidR="00F4641F" w:rsidRPr="0056028A">
        <w:tab/>
      </w:r>
      <w:r w:rsidR="006A2AE1" w:rsidRPr="0056028A">
        <w:t>Eme</w:t>
      </w:r>
      <w:r w:rsidR="006A2AE1" w:rsidRPr="0056028A">
        <w:rPr>
          <w:spacing w:val="-4"/>
        </w:rPr>
        <w:t>r</w:t>
      </w:r>
      <w:r w:rsidR="006A2AE1" w:rsidRPr="0056028A">
        <w:t>gency Medical Care</w:t>
      </w:r>
    </w:p>
    <w:p w14:paraId="2B377444" w14:textId="77777777" w:rsidR="006A2AE1" w:rsidRPr="0056028A" w:rsidRDefault="006A2AE1" w:rsidP="00783AEF">
      <w:pPr>
        <w:pStyle w:val="REG-P0"/>
        <w:tabs>
          <w:tab w:val="clear" w:pos="567"/>
          <w:tab w:val="left" w:pos="5103"/>
        </w:tabs>
        <w:rPr>
          <w:sz w:val="26"/>
          <w:szCs w:val="26"/>
        </w:rPr>
      </w:pPr>
    </w:p>
    <w:p w14:paraId="09741BBD" w14:textId="77777777" w:rsidR="00F4641F" w:rsidRPr="0056028A" w:rsidRDefault="00783AEF" w:rsidP="00783AEF">
      <w:pPr>
        <w:pStyle w:val="REG-P0"/>
        <w:tabs>
          <w:tab w:val="clear" w:pos="567"/>
          <w:tab w:val="left" w:pos="5103"/>
        </w:tabs>
      </w:pPr>
      <w:r w:rsidRPr="0056028A">
        <w:tab/>
      </w:r>
      <w:r w:rsidR="00F4641F" w:rsidRPr="0056028A">
        <w:tab/>
      </w:r>
      <w:r w:rsidR="006A2AE1" w:rsidRPr="0056028A">
        <w:t xml:space="preserve">Bachelors Degree in </w:t>
      </w:r>
    </w:p>
    <w:p w14:paraId="4658DCA1" w14:textId="77777777" w:rsidR="006A2AE1" w:rsidRPr="0056028A" w:rsidRDefault="00783AEF" w:rsidP="00783AEF">
      <w:pPr>
        <w:pStyle w:val="REG-P0"/>
        <w:tabs>
          <w:tab w:val="clear" w:pos="567"/>
          <w:tab w:val="left" w:pos="5103"/>
        </w:tabs>
      </w:pPr>
      <w:r w:rsidRPr="0056028A">
        <w:tab/>
      </w:r>
      <w:r w:rsidR="00F4641F" w:rsidRPr="0056028A">
        <w:tab/>
      </w:r>
      <w:r w:rsidR="006A2AE1" w:rsidRPr="0056028A">
        <w:t>Eme</w:t>
      </w:r>
      <w:r w:rsidR="006A2AE1" w:rsidRPr="0056028A">
        <w:rPr>
          <w:spacing w:val="-4"/>
        </w:rPr>
        <w:t>r</w:t>
      </w:r>
      <w:r w:rsidR="006A2AE1" w:rsidRPr="0056028A">
        <w:t>gency Medical care</w:t>
      </w:r>
    </w:p>
    <w:p w14:paraId="5A14E474" w14:textId="77777777" w:rsidR="006A2AE1" w:rsidRPr="0056028A" w:rsidRDefault="006A2AE1" w:rsidP="006A2AE1">
      <w:pPr>
        <w:pStyle w:val="REG-P0"/>
      </w:pPr>
    </w:p>
    <w:p w14:paraId="6E8D196B" w14:textId="77777777" w:rsidR="006A2AE1" w:rsidRPr="0056028A" w:rsidRDefault="006A2AE1" w:rsidP="00386CA6">
      <w:pPr>
        <w:pStyle w:val="REG-P1"/>
      </w:pPr>
      <w:r w:rsidRPr="0056028A">
        <w:t>(2)</w:t>
      </w:r>
      <w:r w:rsidRPr="0056028A">
        <w:tab/>
        <w:t>Any</w:t>
      </w:r>
      <w:r w:rsidRPr="0056028A">
        <w:rPr>
          <w:spacing w:val="2"/>
        </w:rPr>
        <w:t xml:space="preserve"> </w:t>
      </w:r>
      <w:r w:rsidRPr="0056028A">
        <w:t>person</w:t>
      </w:r>
      <w:r w:rsidRPr="0056028A">
        <w:rPr>
          <w:spacing w:val="2"/>
        </w:rPr>
        <w:t xml:space="preserve"> </w:t>
      </w:r>
      <w:r w:rsidRPr="0056028A">
        <w:t>who</w:t>
      </w:r>
      <w:r w:rsidRPr="0056028A">
        <w:rPr>
          <w:spacing w:val="2"/>
        </w:rPr>
        <w:t xml:space="preserve"> </w:t>
      </w:r>
      <w:r w:rsidRPr="0056028A">
        <w:t>is</w:t>
      </w:r>
      <w:r w:rsidRPr="0056028A">
        <w:rPr>
          <w:spacing w:val="3"/>
        </w:rPr>
        <w:t xml:space="preserve"> </w:t>
      </w:r>
      <w:r w:rsidRPr="0056028A">
        <w:t>not</w:t>
      </w:r>
      <w:r w:rsidRPr="0056028A">
        <w:rPr>
          <w:spacing w:val="2"/>
        </w:rPr>
        <w:t xml:space="preserve"> </w:t>
      </w:r>
      <w:r w:rsidRPr="0056028A">
        <w:t>the</w:t>
      </w:r>
      <w:r w:rsidRPr="0056028A">
        <w:rPr>
          <w:spacing w:val="2"/>
        </w:rPr>
        <w:t xml:space="preserve"> </w:t>
      </w:r>
      <w:r w:rsidRPr="0056028A">
        <w:t>holder</w:t>
      </w:r>
      <w:r w:rsidRPr="0056028A">
        <w:rPr>
          <w:spacing w:val="3"/>
        </w:rPr>
        <w:t xml:space="preserve"> </w:t>
      </w:r>
      <w:r w:rsidRPr="0056028A">
        <w:t>of</w:t>
      </w:r>
      <w:r w:rsidRPr="0056028A">
        <w:rPr>
          <w:spacing w:val="2"/>
        </w:rPr>
        <w:t xml:space="preserve"> </w:t>
      </w:r>
      <w:r w:rsidRPr="0056028A">
        <w:t>a</w:t>
      </w:r>
      <w:r w:rsidRPr="0056028A">
        <w:rPr>
          <w:spacing w:val="2"/>
        </w:rPr>
        <w:t xml:space="preserve"> </w:t>
      </w:r>
      <w:r w:rsidRPr="0056028A">
        <w:t>qualification</w:t>
      </w:r>
      <w:r w:rsidRPr="0056028A">
        <w:rPr>
          <w:spacing w:val="3"/>
        </w:rPr>
        <w:t xml:space="preserve"> </w:t>
      </w:r>
      <w:r w:rsidRPr="0056028A">
        <w:t>prescribed</w:t>
      </w:r>
      <w:r w:rsidRPr="0056028A">
        <w:rPr>
          <w:spacing w:val="2"/>
        </w:rPr>
        <w:t xml:space="preserve"> </w:t>
      </w:r>
      <w:r w:rsidRPr="0056028A">
        <w:t>by</w:t>
      </w:r>
      <w:r w:rsidRPr="0056028A">
        <w:rPr>
          <w:spacing w:val="2"/>
        </w:rPr>
        <w:t xml:space="preserve"> </w:t>
      </w:r>
      <w:r w:rsidRPr="0056028A">
        <w:t>subregulation</w:t>
      </w:r>
      <w:r w:rsidRPr="0056028A">
        <w:rPr>
          <w:spacing w:val="3"/>
        </w:rPr>
        <w:t xml:space="preserve"> </w:t>
      </w:r>
      <w:r w:rsidRPr="0056028A">
        <w:t>(1) but who -</w:t>
      </w:r>
    </w:p>
    <w:p w14:paraId="36151190" w14:textId="77777777" w:rsidR="006A2AE1" w:rsidRPr="0056028A" w:rsidRDefault="006A2AE1" w:rsidP="006A2AE1">
      <w:pPr>
        <w:pStyle w:val="REG-P0"/>
        <w:rPr>
          <w:sz w:val="26"/>
          <w:szCs w:val="26"/>
        </w:rPr>
      </w:pPr>
    </w:p>
    <w:p w14:paraId="614F862B" w14:textId="77777777" w:rsidR="006A2AE1" w:rsidRPr="0056028A" w:rsidRDefault="006A2AE1" w:rsidP="00386CA6">
      <w:pPr>
        <w:pStyle w:val="REG-Pa"/>
      </w:pPr>
      <w:r w:rsidRPr="0056028A">
        <w:t>(a)</w:t>
      </w:r>
      <w:r w:rsidRPr="0056028A">
        <w:tab/>
        <w:t>is registered with the Council as an Eme</w:t>
      </w:r>
      <w:r w:rsidRPr="0056028A">
        <w:rPr>
          <w:spacing w:val="-5"/>
        </w:rPr>
        <w:t>r</w:t>
      </w:r>
      <w:r w:rsidRPr="0056028A">
        <w:t>gency Care Practitioner (Intermediate);</w:t>
      </w:r>
    </w:p>
    <w:p w14:paraId="42DB1D0D" w14:textId="77777777" w:rsidR="006A2AE1" w:rsidRPr="0056028A" w:rsidRDefault="006A2AE1" w:rsidP="006A2AE1">
      <w:pPr>
        <w:pStyle w:val="REG-P0"/>
        <w:rPr>
          <w:sz w:val="26"/>
          <w:szCs w:val="26"/>
        </w:rPr>
      </w:pPr>
    </w:p>
    <w:p w14:paraId="6AF6581B" w14:textId="77777777" w:rsidR="006A2AE1" w:rsidRPr="0056028A" w:rsidRDefault="006A2AE1" w:rsidP="00386CA6">
      <w:pPr>
        <w:pStyle w:val="REG-Pa"/>
      </w:pPr>
      <w:r w:rsidRPr="0056028A">
        <w:t>(b)</w:t>
      </w:r>
      <w:r w:rsidRPr="0056028A">
        <w:tab/>
        <w:t>is</w:t>
      </w:r>
      <w:r w:rsidRPr="0056028A">
        <w:rPr>
          <w:spacing w:val="48"/>
        </w:rPr>
        <w:t xml:space="preserve"> </w:t>
      </w:r>
      <w:r w:rsidRPr="0056028A">
        <w:t>the</w:t>
      </w:r>
      <w:r w:rsidRPr="0056028A">
        <w:rPr>
          <w:spacing w:val="48"/>
        </w:rPr>
        <w:t xml:space="preserve"> </w:t>
      </w:r>
      <w:r w:rsidRPr="0056028A">
        <w:t>holder</w:t>
      </w:r>
      <w:r w:rsidRPr="0056028A">
        <w:rPr>
          <w:spacing w:val="48"/>
        </w:rPr>
        <w:t xml:space="preserve"> </w:t>
      </w:r>
      <w:r w:rsidRPr="0056028A">
        <w:t>of</w:t>
      </w:r>
      <w:r w:rsidRPr="0056028A">
        <w:rPr>
          <w:spacing w:val="48"/>
        </w:rPr>
        <w:t xml:space="preserve"> </w:t>
      </w:r>
      <w:r w:rsidRPr="0056028A">
        <w:t>a</w:t>
      </w:r>
      <w:r w:rsidRPr="0056028A">
        <w:rPr>
          <w:spacing w:val="48"/>
        </w:rPr>
        <w:t xml:space="preserve"> </w:t>
      </w:r>
      <w:r w:rsidRPr="0056028A">
        <w:t>paramedic</w:t>
      </w:r>
      <w:r w:rsidRPr="0056028A">
        <w:rPr>
          <w:spacing w:val="48"/>
        </w:rPr>
        <w:t xml:space="preserve"> </w:t>
      </w:r>
      <w:r w:rsidRPr="0056028A">
        <w:t>(advanced</w:t>
      </w:r>
      <w:r w:rsidRPr="0056028A">
        <w:rPr>
          <w:spacing w:val="48"/>
        </w:rPr>
        <w:t xml:space="preserve"> </w:t>
      </w:r>
      <w:r w:rsidRPr="0056028A">
        <w:t>life</w:t>
      </w:r>
      <w:r w:rsidRPr="0056028A">
        <w:rPr>
          <w:spacing w:val="48"/>
        </w:rPr>
        <w:t xml:space="preserve"> </w:t>
      </w:r>
      <w:r w:rsidRPr="0056028A">
        <w:t>support)</w:t>
      </w:r>
      <w:r w:rsidRPr="0056028A">
        <w:rPr>
          <w:spacing w:val="48"/>
        </w:rPr>
        <w:t xml:space="preserve"> </w:t>
      </w:r>
      <w:r w:rsidRPr="0056028A">
        <w:t>certificate</w:t>
      </w:r>
      <w:r w:rsidRPr="0056028A">
        <w:rPr>
          <w:spacing w:val="48"/>
        </w:rPr>
        <w:t xml:space="preserve"> </w:t>
      </w:r>
      <w:r w:rsidRPr="0056028A">
        <w:t>obtained</w:t>
      </w:r>
      <w:r w:rsidRPr="0056028A">
        <w:rPr>
          <w:spacing w:val="48"/>
        </w:rPr>
        <w:t xml:space="preserve"> </w:t>
      </w:r>
      <w:r w:rsidRPr="0056028A">
        <w:t>at</w:t>
      </w:r>
      <w:r w:rsidRPr="0056028A">
        <w:rPr>
          <w:spacing w:val="48"/>
        </w:rPr>
        <w:t xml:space="preserve"> </w:t>
      </w:r>
      <w:r w:rsidRPr="0056028A">
        <w:t>an educational</w:t>
      </w:r>
      <w:r w:rsidRPr="0056028A">
        <w:rPr>
          <w:spacing w:val="10"/>
        </w:rPr>
        <w:t xml:space="preserve"> </w:t>
      </w:r>
      <w:r w:rsidRPr="0056028A">
        <w:t>institution</w:t>
      </w:r>
      <w:r w:rsidRPr="0056028A">
        <w:rPr>
          <w:spacing w:val="10"/>
        </w:rPr>
        <w:t xml:space="preserve"> </w:t>
      </w:r>
      <w:r w:rsidRPr="0056028A">
        <w:t>approved</w:t>
      </w:r>
      <w:r w:rsidRPr="0056028A">
        <w:rPr>
          <w:spacing w:val="10"/>
        </w:rPr>
        <w:t xml:space="preserve"> </w:t>
      </w:r>
      <w:r w:rsidRPr="0056028A">
        <w:t>by</w:t>
      </w:r>
      <w:r w:rsidRPr="0056028A">
        <w:rPr>
          <w:spacing w:val="10"/>
        </w:rPr>
        <w:t xml:space="preserve"> </w:t>
      </w:r>
      <w:r w:rsidRPr="0056028A">
        <w:t>the</w:t>
      </w:r>
      <w:r w:rsidRPr="0056028A">
        <w:rPr>
          <w:spacing w:val="10"/>
        </w:rPr>
        <w:t xml:space="preserve"> </w:t>
      </w:r>
      <w:r w:rsidRPr="0056028A">
        <w:t>Council,</w:t>
      </w:r>
      <w:r w:rsidRPr="0056028A">
        <w:rPr>
          <w:spacing w:val="10"/>
        </w:rPr>
        <w:t xml:space="preserve"> </w:t>
      </w:r>
      <w:r w:rsidRPr="0056028A">
        <w:t>after</w:t>
      </w:r>
      <w:r w:rsidRPr="0056028A">
        <w:rPr>
          <w:spacing w:val="10"/>
        </w:rPr>
        <w:t xml:space="preserve"> </w:t>
      </w:r>
      <w:r w:rsidRPr="0056028A">
        <w:t>successful</w:t>
      </w:r>
      <w:r w:rsidRPr="0056028A">
        <w:rPr>
          <w:spacing w:val="10"/>
        </w:rPr>
        <w:t xml:space="preserve"> </w:t>
      </w:r>
      <w:r w:rsidRPr="0056028A">
        <w:t>education,</w:t>
      </w:r>
      <w:r w:rsidRPr="0056028A">
        <w:rPr>
          <w:spacing w:val="10"/>
        </w:rPr>
        <w:t xml:space="preserve"> </w:t>
      </w:r>
      <w:r w:rsidRPr="0056028A">
        <w:t>tuition and training; and</w:t>
      </w:r>
    </w:p>
    <w:p w14:paraId="079F0297" w14:textId="77777777" w:rsidR="006A2AE1" w:rsidRPr="0056028A" w:rsidRDefault="006A2AE1" w:rsidP="006A2AE1">
      <w:pPr>
        <w:pStyle w:val="REG-P0"/>
        <w:rPr>
          <w:sz w:val="26"/>
          <w:szCs w:val="26"/>
        </w:rPr>
      </w:pPr>
    </w:p>
    <w:p w14:paraId="7A331B37" w14:textId="77777777" w:rsidR="006A2AE1" w:rsidRPr="0056028A" w:rsidRDefault="006A2AE1" w:rsidP="00386CA6">
      <w:pPr>
        <w:pStyle w:val="REG-Pa"/>
      </w:pPr>
      <w:r w:rsidRPr="0056028A">
        <w:t>(c)</w:t>
      </w:r>
      <w:r w:rsidRPr="0056028A">
        <w:tab/>
        <w:t>has</w:t>
      </w:r>
      <w:r w:rsidRPr="0056028A">
        <w:rPr>
          <w:spacing w:val="1"/>
        </w:rPr>
        <w:t xml:space="preserve"> </w:t>
      </w:r>
      <w:r w:rsidRPr="0056028A">
        <w:t>completed</w:t>
      </w:r>
      <w:r w:rsidRPr="0056028A">
        <w:rPr>
          <w:spacing w:val="1"/>
        </w:rPr>
        <w:t xml:space="preserve"> </w:t>
      </w:r>
      <w:r w:rsidRPr="0056028A">
        <w:t>practical</w:t>
      </w:r>
      <w:r w:rsidRPr="0056028A">
        <w:rPr>
          <w:spacing w:val="1"/>
        </w:rPr>
        <w:t xml:space="preserve"> </w:t>
      </w:r>
      <w:r w:rsidRPr="0056028A">
        <w:t>training,</w:t>
      </w:r>
      <w:r w:rsidRPr="0056028A">
        <w:rPr>
          <w:spacing w:val="1"/>
        </w:rPr>
        <w:t xml:space="preserve"> </w:t>
      </w:r>
      <w:r w:rsidRPr="0056028A">
        <w:t>to</w:t>
      </w:r>
      <w:r w:rsidRPr="0056028A">
        <w:rPr>
          <w:spacing w:val="1"/>
        </w:rPr>
        <w:t xml:space="preserve"> </w:t>
      </w:r>
      <w:r w:rsidRPr="0056028A">
        <w:t>the</w:t>
      </w:r>
      <w:r w:rsidRPr="0056028A">
        <w:rPr>
          <w:spacing w:val="1"/>
        </w:rPr>
        <w:t xml:space="preserve"> </w:t>
      </w:r>
      <w:r w:rsidRPr="0056028A">
        <w:t>satisfaction</w:t>
      </w:r>
      <w:r w:rsidRPr="0056028A">
        <w:rPr>
          <w:spacing w:val="1"/>
        </w:rPr>
        <w:t xml:space="preserve"> </w:t>
      </w:r>
      <w:r w:rsidRPr="0056028A">
        <w:t>of</w:t>
      </w:r>
      <w:r w:rsidRPr="0056028A">
        <w:rPr>
          <w:spacing w:val="1"/>
        </w:rPr>
        <w:t xml:space="preserve"> </w:t>
      </w:r>
      <w:r w:rsidRPr="0056028A">
        <w:t>the</w:t>
      </w:r>
      <w:r w:rsidRPr="0056028A">
        <w:rPr>
          <w:spacing w:val="1"/>
        </w:rPr>
        <w:t xml:space="preserve"> </w:t>
      </w:r>
      <w:r w:rsidRPr="0056028A">
        <w:t>Council,</w:t>
      </w:r>
      <w:r w:rsidRPr="0056028A">
        <w:rPr>
          <w:spacing w:val="1"/>
        </w:rPr>
        <w:t xml:space="preserve"> </w:t>
      </w:r>
      <w:r w:rsidRPr="0056028A">
        <w:t>under</w:t>
      </w:r>
      <w:r w:rsidRPr="0056028A">
        <w:rPr>
          <w:spacing w:val="1"/>
        </w:rPr>
        <w:t xml:space="preserve"> </w:t>
      </w:r>
      <w:r w:rsidRPr="0056028A">
        <w:t>the supervision</w:t>
      </w:r>
      <w:r w:rsidRPr="0056028A">
        <w:rPr>
          <w:spacing w:val="31"/>
        </w:rPr>
        <w:t xml:space="preserve"> </w:t>
      </w:r>
      <w:r w:rsidRPr="0056028A">
        <w:t>of</w:t>
      </w:r>
      <w:r w:rsidRPr="0056028A">
        <w:rPr>
          <w:spacing w:val="31"/>
        </w:rPr>
        <w:t xml:space="preserve"> </w:t>
      </w:r>
      <w:r w:rsidRPr="0056028A">
        <w:t>a</w:t>
      </w:r>
      <w:r w:rsidRPr="0056028A">
        <w:rPr>
          <w:spacing w:val="31"/>
        </w:rPr>
        <w:t xml:space="preserve"> </w:t>
      </w:r>
      <w:r w:rsidRPr="0056028A">
        <w:t>paramedic</w:t>
      </w:r>
      <w:r w:rsidRPr="0056028A">
        <w:rPr>
          <w:spacing w:val="30"/>
        </w:rPr>
        <w:t xml:space="preserve"> </w:t>
      </w:r>
      <w:r w:rsidRPr="0056028A">
        <w:t>(advanced</w:t>
      </w:r>
      <w:r w:rsidRPr="0056028A">
        <w:rPr>
          <w:spacing w:val="30"/>
        </w:rPr>
        <w:t xml:space="preserve"> </w:t>
      </w:r>
      <w:r w:rsidRPr="0056028A">
        <w:t>life</w:t>
      </w:r>
      <w:r w:rsidRPr="0056028A">
        <w:rPr>
          <w:spacing w:val="30"/>
        </w:rPr>
        <w:t xml:space="preserve"> </w:t>
      </w:r>
      <w:r w:rsidRPr="0056028A">
        <w:t>support),</w:t>
      </w:r>
      <w:r w:rsidRPr="0056028A">
        <w:rPr>
          <w:spacing w:val="31"/>
        </w:rPr>
        <w:t xml:space="preserve"> </w:t>
      </w:r>
      <w:r w:rsidRPr="0056028A">
        <w:t>in</w:t>
      </w:r>
      <w:r w:rsidRPr="0056028A">
        <w:rPr>
          <w:spacing w:val="18"/>
        </w:rPr>
        <w:t xml:space="preserve"> </w:t>
      </w:r>
      <w:r w:rsidRPr="0056028A">
        <w:t>Ambulance</w:t>
      </w:r>
      <w:r w:rsidRPr="0056028A">
        <w:rPr>
          <w:spacing w:val="30"/>
        </w:rPr>
        <w:t xml:space="preserve"> </w:t>
      </w:r>
      <w:r w:rsidRPr="0056028A">
        <w:t>Practice Operational</w:t>
      </w:r>
      <w:r w:rsidRPr="0056028A">
        <w:rPr>
          <w:spacing w:val="27"/>
        </w:rPr>
        <w:t xml:space="preserve"> </w:t>
      </w:r>
      <w:r w:rsidRPr="0056028A">
        <w:t>at</w:t>
      </w:r>
      <w:r w:rsidRPr="0056028A">
        <w:rPr>
          <w:spacing w:val="27"/>
        </w:rPr>
        <w:t xml:space="preserve"> </w:t>
      </w:r>
      <w:r w:rsidRPr="0056028A">
        <w:t>an</w:t>
      </w:r>
      <w:r w:rsidRPr="0056028A">
        <w:rPr>
          <w:spacing w:val="27"/>
        </w:rPr>
        <w:t xml:space="preserve"> </w:t>
      </w:r>
      <w:r w:rsidRPr="0056028A">
        <w:t>ambulance</w:t>
      </w:r>
      <w:r w:rsidRPr="0056028A">
        <w:rPr>
          <w:spacing w:val="27"/>
        </w:rPr>
        <w:t xml:space="preserve"> </w:t>
      </w:r>
      <w:r w:rsidRPr="0056028A">
        <w:t>service</w:t>
      </w:r>
      <w:r w:rsidRPr="0056028A">
        <w:rPr>
          <w:spacing w:val="27"/>
        </w:rPr>
        <w:t xml:space="preserve"> </w:t>
      </w:r>
      <w:r w:rsidRPr="0056028A">
        <w:t>operating</w:t>
      </w:r>
      <w:r w:rsidRPr="0056028A">
        <w:rPr>
          <w:spacing w:val="27"/>
        </w:rPr>
        <w:t xml:space="preserve"> </w:t>
      </w:r>
      <w:r w:rsidRPr="0056028A">
        <w:t>one</w:t>
      </w:r>
      <w:r w:rsidRPr="0056028A">
        <w:rPr>
          <w:spacing w:val="27"/>
        </w:rPr>
        <w:t xml:space="preserve"> </w:t>
      </w:r>
      <w:r w:rsidRPr="0056028A">
        <w:t>or</w:t>
      </w:r>
      <w:r w:rsidRPr="0056028A">
        <w:rPr>
          <w:spacing w:val="27"/>
        </w:rPr>
        <w:t xml:space="preserve"> </w:t>
      </w:r>
      <w:r w:rsidRPr="0056028A">
        <w:t>more</w:t>
      </w:r>
      <w:r w:rsidRPr="0056028A">
        <w:rPr>
          <w:spacing w:val="27"/>
        </w:rPr>
        <w:t xml:space="preserve"> </w:t>
      </w:r>
      <w:r w:rsidRPr="0056028A">
        <w:t>ambulances</w:t>
      </w:r>
      <w:r w:rsidRPr="0056028A">
        <w:rPr>
          <w:spacing w:val="27"/>
        </w:rPr>
        <w:t xml:space="preserve"> </w:t>
      </w:r>
      <w:r w:rsidRPr="0056028A">
        <w:t>licensed under the Hospitals and Health Facilities</w:t>
      </w:r>
      <w:r w:rsidRPr="0056028A">
        <w:rPr>
          <w:spacing w:val="-13"/>
        </w:rPr>
        <w:t xml:space="preserve"> </w:t>
      </w:r>
      <w:r w:rsidRPr="0056028A">
        <w:t>Act, 1994 (Act No. 36 of 1994),</w:t>
      </w:r>
    </w:p>
    <w:p w14:paraId="15A80E4F" w14:textId="77777777" w:rsidR="006A2AE1" w:rsidRPr="0056028A" w:rsidRDefault="006A2AE1" w:rsidP="006A2AE1">
      <w:pPr>
        <w:pStyle w:val="REG-P0"/>
        <w:rPr>
          <w:sz w:val="26"/>
          <w:szCs w:val="26"/>
        </w:rPr>
      </w:pPr>
    </w:p>
    <w:p w14:paraId="6B39B3F4" w14:textId="77777777" w:rsidR="006A2AE1" w:rsidRPr="0056028A" w:rsidRDefault="006A2AE1" w:rsidP="006A2AE1">
      <w:pPr>
        <w:pStyle w:val="REG-P0"/>
      </w:pPr>
      <w:r w:rsidRPr="0056028A">
        <w:t>may</w:t>
      </w:r>
      <w:r w:rsidRPr="0056028A">
        <w:rPr>
          <w:spacing w:val="16"/>
        </w:rPr>
        <w:t xml:space="preserve"> </w:t>
      </w:r>
      <w:r w:rsidRPr="0056028A">
        <w:t>be</w:t>
      </w:r>
      <w:r w:rsidRPr="0056028A">
        <w:rPr>
          <w:spacing w:val="16"/>
        </w:rPr>
        <w:t xml:space="preserve"> </w:t>
      </w:r>
      <w:r w:rsidRPr="0056028A">
        <w:t>registered,</w:t>
      </w:r>
      <w:r w:rsidRPr="0056028A">
        <w:rPr>
          <w:spacing w:val="16"/>
        </w:rPr>
        <w:t xml:space="preserve"> </w:t>
      </w:r>
      <w:r w:rsidRPr="0056028A">
        <w:t>subject</w:t>
      </w:r>
      <w:r w:rsidRPr="0056028A">
        <w:rPr>
          <w:spacing w:val="16"/>
        </w:rPr>
        <w:t xml:space="preserve"> </w:t>
      </w:r>
      <w:r w:rsidRPr="0056028A">
        <w:t>to</w:t>
      </w:r>
      <w:r w:rsidRPr="0056028A">
        <w:rPr>
          <w:spacing w:val="16"/>
        </w:rPr>
        <w:t xml:space="preserve"> </w:t>
      </w:r>
      <w:r w:rsidRPr="0056028A">
        <w:t>subregulation</w:t>
      </w:r>
      <w:r w:rsidRPr="0056028A">
        <w:rPr>
          <w:spacing w:val="16"/>
        </w:rPr>
        <w:t xml:space="preserve"> </w:t>
      </w:r>
      <w:r w:rsidRPr="0056028A">
        <w:t>(3),</w:t>
      </w:r>
      <w:r w:rsidRPr="0056028A">
        <w:rPr>
          <w:spacing w:val="16"/>
        </w:rPr>
        <w:t xml:space="preserve"> </w:t>
      </w:r>
      <w:r w:rsidRPr="0056028A">
        <w:t>as</w:t>
      </w:r>
      <w:r w:rsidRPr="0056028A">
        <w:rPr>
          <w:spacing w:val="16"/>
        </w:rPr>
        <w:t xml:space="preserve"> </w:t>
      </w:r>
      <w:r w:rsidRPr="0056028A">
        <w:t>a</w:t>
      </w:r>
      <w:r w:rsidRPr="0056028A">
        <w:rPr>
          <w:spacing w:val="16"/>
        </w:rPr>
        <w:t xml:space="preserve"> </w:t>
      </w:r>
      <w:r w:rsidRPr="0056028A">
        <w:t>para</w:t>
      </w:r>
      <w:r w:rsidRPr="0056028A">
        <w:rPr>
          <w:spacing w:val="-1"/>
        </w:rPr>
        <w:t>m</w:t>
      </w:r>
      <w:r w:rsidRPr="0056028A">
        <w:t>edic</w:t>
      </w:r>
      <w:r w:rsidRPr="0056028A">
        <w:rPr>
          <w:spacing w:val="16"/>
        </w:rPr>
        <w:t xml:space="preserve"> </w:t>
      </w:r>
      <w:r w:rsidRPr="0056028A">
        <w:t>(advanced</w:t>
      </w:r>
      <w:r w:rsidRPr="0056028A">
        <w:rPr>
          <w:spacing w:val="16"/>
        </w:rPr>
        <w:t xml:space="preserve"> </w:t>
      </w:r>
      <w:r w:rsidRPr="0056028A">
        <w:t>life</w:t>
      </w:r>
      <w:r w:rsidRPr="0056028A">
        <w:rPr>
          <w:spacing w:val="16"/>
        </w:rPr>
        <w:t xml:space="preserve"> </w:t>
      </w:r>
      <w:r w:rsidRPr="0056028A">
        <w:t>support),</w:t>
      </w:r>
      <w:r w:rsidRPr="0056028A">
        <w:rPr>
          <w:spacing w:val="16"/>
        </w:rPr>
        <w:t xml:space="preserve"> </w:t>
      </w:r>
      <w:r w:rsidRPr="0056028A">
        <w:t>subject</w:t>
      </w:r>
      <w:r w:rsidRPr="0056028A">
        <w:rPr>
          <w:spacing w:val="16"/>
        </w:rPr>
        <w:t xml:space="preserve"> </w:t>
      </w:r>
      <w:r w:rsidRPr="0056028A">
        <w:t>to compliance with all the other requirements prescribed by or under the</w:t>
      </w:r>
      <w:r w:rsidRPr="0056028A">
        <w:rPr>
          <w:spacing w:val="-13"/>
        </w:rPr>
        <w:t xml:space="preserve"> </w:t>
      </w:r>
      <w:r w:rsidRPr="0056028A">
        <w:t>Act.</w:t>
      </w:r>
    </w:p>
    <w:p w14:paraId="1FB98DE1" w14:textId="77777777" w:rsidR="006A2AE1" w:rsidRPr="0056028A" w:rsidRDefault="006A2AE1" w:rsidP="006A2AE1">
      <w:pPr>
        <w:pStyle w:val="REG-P0"/>
        <w:rPr>
          <w:sz w:val="26"/>
          <w:szCs w:val="26"/>
        </w:rPr>
      </w:pPr>
    </w:p>
    <w:p w14:paraId="2C84BC7E" w14:textId="77777777" w:rsidR="006A2AE1" w:rsidRPr="0056028A" w:rsidRDefault="006A2AE1" w:rsidP="00386CA6">
      <w:pPr>
        <w:pStyle w:val="REG-P1"/>
      </w:pPr>
      <w:r w:rsidRPr="0056028A">
        <w:t>(3)</w:t>
      </w:r>
      <w:r w:rsidRPr="0056028A">
        <w:tab/>
        <w:t>The</w:t>
      </w:r>
      <w:r w:rsidRPr="0056028A">
        <w:rPr>
          <w:spacing w:val="13"/>
        </w:rPr>
        <w:t xml:space="preserve"> </w:t>
      </w:r>
      <w:r w:rsidRPr="0056028A">
        <w:t>Council</w:t>
      </w:r>
      <w:r w:rsidRPr="0056028A">
        <w:rPr>
          <w:spacing w:val="13"/>
        </w:rPr>
        <w:t xml:space="preserve"> </w:t>
      </w:r>
      <w:r w:rsidRPr="0056028A">
        <w:t>may</w:t>
      </w:r>
      <w:r w:rsidRPr="0056028A">
        <w:rPr>
          <w:spacing w:val="13"/>
        </w:rPr>
        <w:t xml:space="preserve"> </w:t>
      </w:r>
      <w:r w:rsidRPr="0056028A">
        <w:t>register</w:t>
      </w:r>
      <w:r w:rsidRPr="0056028A">
        <w:rPr>
          <w:spacing w:val="13"/>
        </w:rPr>
        <w:t xml:space="preserve"> </w:t>
      </w:r>
      <w:r w:rsidRPr="0056028A">
        <w:t>a</w:t>
      </w:r>
      <w:r w:rsidRPr="0056028A">
        <w:rPr>
          <w:spacing w:val="13"/>
        </w:rPr>
        <w:t xml:space="preserve"> </w:t>
      </w:r>
      <w:r w:rsidRPr="0056028A">
        <w:t>person</w:t>
      </w:r>
      <w:r w:rsidRPr="0056028A">
        <w:rPr>
          <w:spacing w:val="14"/>
        </w:rPr>
        <w:t xml:space="preserve"> </w:t>
      </w:r>
      <w:r w:rsidRPr="0056028A">
        <w:t>referred</w:t>
      </w:r>
      <w:r w:rsidRPr="0056028A">
        <w:rPr>
          <w:spacing w:val="14"/>
        </w:rPr>
        <w:t xml:space="preserve"> </w:t>
      </w:r>
      <w:r w:rsidRPr="0056028A">
        <w:t>to</w:t>
      </w:r>
      <w:r w:rsidRPr="0056028A">
        <w:rPr>
          <w:spacing w:val="13"/>
        </w:rPr>
        <w:t xml:space="preserve"> </w:t>
      </w:r>
      <w:r w:rsidRPr="0056028A">
        <w:t>in</w:t>
      </w:r>
      <w:r w:rsidRPr="0056028A">
        <w:rPr>
          <w:spacing w:val="13"/>
        </w:rPr>
        <w:t xml:space="preserve"> </w:t>
      </w:r>
      <w:r w:rsidRPr="0056028A">
        <w:t>subregulation</w:t>
      </w:r>
      <w:r w:rsidRPr="0056028A">
        <w:rPr>
          <w:spacing w:val="13"/>
        </w:rPr>
        <w:t xml:space="preserve"> </w:t>
      </w:r>
      <w:r w:rsidRPr="0056028A">
        <w:t>(2)</w:t>
      </w:r>
      <w:r w:rsidRPr="0056028A">
        <w:rPr>
          <w:spacing w:val="14"/>
        </w:rPr>
        <w:t xml:space="preserve"> </w:t>
      </w:r>
      <w:r w:rsidRPr="0056028A">
        <w:t>as</w:t>
      </w:r>
      <w:r w:rsidRPr="0056028A">
        <w:rPr>
          <w:spacing w:val="14"/>
        </w:rPr>
        <w:t xml:space="preserve"> </w:t>
      </w:r>
      <w:r w:rsidRPr="0056028A">
        <w:t>a</w:t>
      </w:r>
      <w:r w:rsidRPr="0056028A">
        <w:rPr>
          <w:spacing w:val="13"/>
        </w:rPr>
        <w:t xml:space="preserve"> </w:t>
      </w:r>
      <w:r w:rsidRPr="0056028A">
        <w:t>paramedic (advanced life support) if -</w:t>
      </w:r>
    </w:p>
    <w:p w14:paraId="7B3FF9BF" w14:textId="77777777" w:rsidR="006A2AE1" w:rsidRPr="0056028A" w:rsidRDefault="006A2AE1" w:rsidP="006A2AE1">
      <w:pPr>
        <w:pStyle w:val="REG-P0"/>
        <w:rPr>
          <w:sz w:val="26"/>
          <w:szCs w:val="26"/>
        </w:rPr>
      </w:pPr>
    </w:p>
    <w:p w14:paraId="605D1BA1" w14:textId="77777777" w:rsidR="006A2AE1" w:rsidRPr="0056028A" w:rsidRDefault="006A2AE1" w:rsidP="00386CA6">
      <w:pPr>
        <w:pStyle w:val="REG-Pa"/>
      </w:pPr>
      <w:r w:rsidRPr="0056028A">
        <w:t>(a)</w:t>
      </w:r>
      <w:r w:rsidRPr="0056028A">
        <w:tab/>
        <w:t>the</w:t>
      </w:r>
      <w:r w:rsidRPr="0056028A">
        <w:rPr>
          <w:spacing w:val="20"/>
        </w:rPr>
        <w:t xml:space="preserve"> </w:t>
      </w:r>
      <w:r w:rsidRPr="0056028A">
        <w:t>registering</w:t>
      </w:r>
      <w:r w:rsidRPr="0056028A">
        <w:rPr>
          <w:spacing w:val="20"/>
        </w:rPr>
        <w:t xml:space="preserve"> </w:t>
      </w:r>
      <w:r w:rsidRPr="0056028A">
        <w:t>authority</w:t>
      </w:r>
      <w:r w:rsidRPr="0056028A">
        <w:rPr>
          <w:spacing w:val="20"/>
        </w:rPr>
        <w:t xml:space="preserve"> </w:t>
      </w:r>
      <w:r w:rsidRPr="0056028A">
        <w:t>responsible</w:t>
      </w:r>
      <w:r w:rsidRPr="0056028A">
        <w:rPr>
          <w:spacing w:val="20"/>
        </w:rPr>
        <w:t xml:space="preserve"> </w:t>
      </w:r>
      <w:r w:rsidRPr="0056028A">
        <w:t>for</w:t>
      </w:r>
      <w:r w:rsidRPr="0056028A">
        <w:rPr>
          <w:spacing w:val="20"/>
        </w:rPr>
        <w:t xml:space="preserve"> </w:t>
      </w:r>
      <w:r w:rsidRPr="0056028A">
        <w:t>the</w:t>
      </w:r>
      <w:r w:rsidRPr="0056028A">
        <w:rPr>
          <w:spacing w:val="20"/>
        </w:rPr>
        <w:t xml:space="preserve"> </w:t>
      </w:r>
      <w:r w:rsidRPr="0056028A">
        <w:t>registration</w:t>
      </w:r>
      <w:r w:rsidRPr="0056028A">
        <w:rPr>
          <w:spacing w:val="20"/>
        </w:rPr>
        <w:t xml:space="preserve"> </w:t>
      </w:r>
      <w:r w:rsidRPr="0056028A">
        <w:t>of</w:t>
      </w:r>
      <w:r w:rsidRPr="0056028A">
        <w:rPr>
          <w:spacing w:val="20"/>
        </w:rPr>
        <w:t xml:space="preserve"> </w:t>
      </w:r>
      <w:r w:rsidRPr="0056028A">
        <w:t>a</w:t>
      </w:r>
      <w:r w:rsidRPr="0056028A">
        <w:rPr>
          <w:spacing w:val="20"/>
        </w:rPr>
        <w:t xml:space="preserve"> </w:t>
      </w:r>
      <w:r w:rsidRPr="0056028A">
        <w:t>person</w:t>
      </w:r>
      <w:r w:rsidRPr="0056028A">
        <w:rPr>
          <w:spacing w:val="20"/>
        </w:rPr>
        <w:t xml:space="preserve"> </w:t>
      </w:r>
      <w:r w:rsidRPr="0056028A">
        <w:t>to</w:t>
      </w:r>
      <w:r w:rsidRPr="0056028A">
        <w:rPr>
          <w:spacing w:val="20"/>
        </w:rPr>
        <w:t xml:space="preserve"> </w:t>
      </w:r>
      <w:r w:rsidRPr="0056028A">
        <w:t>practise</w:t>
      </w:r>
      <w:r w:rsidRPr="0056028A">
        <w:rPr>
          <w:spacing w:val="20"/>
        </w:rPr>
        <w:t xml:space="preserve"> </w:t>
      </w:r>
      <w:r w:rsidRPr="0056028A">
        <w:t>as paramedic</w:t>
      </w:r>
      <w:r w:rsidRPr="0056028A">
        <w:rPr>
          <w:spacing w:val="25"/>
        </w:rPr>
        <w:t xml:space="preserve"> </w:t>
      </w:r>
      <w:r w:rsidRPr="0056028A">
        <w:t>(advanced</w:t>
      </w:r>
      <w:r w:rsidRPr="0056028A">
        <w:rPr>
          <w:spacing w:val="25"/>
        </w:rPr>
        <w:t xml:space="preserve"> </w:t>
      </w:r>
      <w:r w:rsidRPr="0056028A">
        <w:t>life</w:t>
      </w:r>
      <w:r w:rsidRPr="0056028A">
        <w:rPr>
          <w:spacing w:val="25"/>
        </w:rPr>
        <w:t xml:space="preserve"> </w:t>
      </w:r>
      <w:r w:rsidRPr="0056028A">
        <w:t>support)</w:t>
      </w:r>
      <w:r w:rsidRPr="0056028A">
        <w:rPr>
          <w:spacing w:val="26"/>
        </w:rPr>
        <w:t xml:space="preserve"> </w:t>
      </w:r>
      <w:r w:rsidRPr="0056028A">
        <w:t>in</w:t>
      </w:r>
      <w:r w:rsidRPr="0056028A">
        <w:rPr>
          <w:spacing w:val="25"/>
        </w:rPr>
        <w:t xml:space="preserve"> </w:t>
      </w:r>
      <w:r w:rsidRPr="0056028A">
        <w:t>the</w:t>
      </w:r>
      <w:r w:rsidRPr="0056028A">
        <w:rPr>
          <w:spacing w:val="25"/>
        </w:rPr>
        <w:t xml:space="preserve"> </w:t>
      </w:r>
      <w:r w:rsidRPr="0056028A">
        <w:t>country</w:t>
      </w:r>
      <w:r w:rsidRPr="0056028A">
        <w:rPr>
          <w:spacing w:val="26"/>
        </w:rPr>
        <w:t xml:space="preserve"> </w:t>
      </w:r>
      <w:r w:rsidRPr="0056028A">
        <w:t>in</w:t>
      </w:r>
      <w:r w:rsidRPr="0056028A">
        <w:rPr>
          <w:spacing w:val="25"/>
        </w:rPr>
        <w:t xml:space="preserve"> </w:t>
      </w:r>
      <w:r w:rsidRPr="0056028A">
        <w:t>which</w:t>
      </w:r>
      <w:r w:rsidRPr="0056028A">
        <w:rPr>
          <w:spacing w:val="25"/>
        </w:rPr>
        <w:t xml:space="preserve"> </w:t>
      </w:r>
      <w:r w:rsidRPr="0056028A">
        <w:t>that</w:t>
      </w:r>
      <w:r w:rsidRPr="0056028A">
        <w:rPr>
          <w:spacing w:val="26"/>
        </w:rPr>
        <w:t xml:space="preserve"> </w:t>
      </w:r>
      <w:r w:rsidRPr="0056028A">
        <w:t>person</w:t>
      </w:r>
      <w:r w:rsidRPr="0056028A">
        <w:rPr>
          <w:spacing w:val="25"/>
        </w:rPr>
        <w:t xml:space="preserve"> </w:t>
      </w:r>
      <w:r w:rsidRPr="0056028A">
        <w:t>obtained</w:t>
      </w:r>
      <w:r w:rsidRPr="0056028A">
        <w:rPr>
          <w:spacing w:val="25"/>
        </w:rPr>
        <w:t xml:space="preserve"> </w:t>
      </w:r>
      <w:r w:rsidRPr="0056028A">
        <w:t>the</w:t>
      </w:r>
      <w:r w:rsidRPr="0056028A">
        <w:rPr>
          <w:spacing w:val="26"/>
        </w:rPr>
        <w:t xml:space="preserve"> </w:t>
      </w:r>
      <w:r w:rsidRPr="0056028A">
        <w:t>qualification</w:t>
      </w:r>
      <w:r w:rsidRPr="0056028A">
        <w:rPr>
          <w:w w:val="98"/>
        </w:rPr>
        <w:t xml:space="preserve"> </w:t>
      </w:r>
      <w:r w:rsidRPr="0056028A">
        <w:t>referred</w:t>
      </w:r>
      <w:r w:rsidRPr="0056028A">
        <w:rPr>
          <w:spacing w:val="-2"/>
        </w:rPr>
        <w:t xml:space="preserve"> </w:t>
      </w:r>
      <w:r w:rsidRPr="0056028A">
        <w:t>to</w:t>
      </w:r>
      <w:r w:rsidRPr="0056028A">
        <w:rPr>
          <w:spacing w:val="-2"/>
        </w:rPr>
        <w:t xml:space="preserve"> </w:t>
      </w:r>
      <w:r w:rsidRPr="0056028A">
        <w:t>in</w:t>
      </w:r>
      <w:r w:rsidRPr="0056028A">
        <w:rPr>
          <w:spacing w:val="-1"/>
        </w:rPr>
        <w:t xml:space="preserve"> </w:t>
      </w:r>
      <w:r w:rsidRPr="0056028A">
        <w:t>paragraph</w:t>
      </w:r>
      <w:r w:rsidRPr="0056028A">
        <w:rPr>
          <w:spacing w:val="-2"/>
        </w:rPr>
        <w:t xml:space="preserve"> </w:t>
      </w:r>
      <w:r w:rsidRPr="0056028A">
        <w:t>(b)</w:t>
      </w:r>
      <w:r w:rsidRPr="0056028A">
        <w:rPr>
          <w:spacing w:val="-1"/>
        </w:rPr>
        <w:t xml:space="preserve"> </w:t>
      </w:r>
      <w:r w:rsidRPr="0056028A">
        <w:t>of</w:t>
      </w:r>
      <w:r w:rsidRPr="0056028A">
        <w:rPr>
          <w:spacing w:val="-2"/>
        </w:rPr>
        <w:t xml:space="preserve"> </w:t>
      </w:r>
      <w:r w:rsidRPr="0056028A">
        <w:t>that</w:t>
      </w:r>
      <w:r w:rsidRPr="0056028A">
        <w:rPr>
          <w:spacing w:val="-1"/>
        </w:rPr>
        <w:t xml:space="preserve"> </w:t>
      </w:r>
      <w:r w:rsidRPr="0056028A">
        <w:t>subregulation,</w:t>
      </w:r>
      <w:r w:rsidRPr="0056028A">
        <w:rPr>
          <w:spacing w:val="-2"/>
        </w:rPr>
        <w:t xml:space="preserve"> </w:t>
      </w:r>
      <w:r w:rsidRPr="0056028A">
        <w:t>recognises</w:t>
      </w:r>
      <w:r w:rsidRPr="0056028A">
        <w:rPr>
          <w:spacing w:val="-1"/>
        </w:rPr>
        <w:t xml:space="preserve"> </w:t>
      </w:r>
      <w:r w:rsidRPr="0056028A">
        <w:t>that</w:t>
      </w:r>
      <w:r w:rsidRPr="0056028A">
        <w:rPr>
          <w:spacing w:val="-2"/>
        </w:rPr>
        <w:t xml:space="preserve"> </w:t>
      </w:r>
      <w:r w:rsidRPr="0056028A">
        <w:t>qualification</w:t>
      </w:r>
      <w:r w:rsidRPr="0056028A">
        <w:rPr>
          <w:spacing w:val="-2"/>
        </w:rPr>
        <w:t xml:space="preserve"> </w:t>
      </w:r>
      <w:r w:rsidRPr="0056028A">
        <w:t>for</w:t>
      </w:r>
      <w:r w:rsidRPr="0056028A">
        <w:rPr>
          <w:spacing w:val="-1"/>
        </w:rPr>
        <w:t xml:space="preserve"> </w:t>
      </w:r>
      <w:r w:rsidRPr="0056028A">
        <w:t>the</w:t>
      </w:r>
      <w:r w:rsidRPr="0056028A">
        <w:rPr>
          <w:spacing w:val="-2"/>
        </w:rPr>
        <w:t xml:space="preserve"> </w:t>
      </w:r>
      <w:r w:rsidRPr="0056028A">
        <w:t>registration</w:t>
      </w:r>
      <w:r w:rsidRPr="0056028A">
        <w:rPr>
          <w:spacing w:val="-1"/>
        </w:rPr>
        <w:t xml:space="preserve"> </w:t>
      </w:r>
      <w:r w:rsidRPr="0056028A">
        <w:t>of a person to so practise in that country; and</w:t>
      </w:r>
    </w:p>
    <w:p w14:paraId="6EF9EA71" w14:textId="77777777" w:rsidR="006A2AE1" w:rsidRPr="0056028A" w:rsidRDefault="006A2AE1" w:rsidP="006A2AE1">
      <w:pPr>
        <w:pStyle w:val="REG-P0"/>
        <w:rPr>
          <w:sz w:val="26"/>
          <w:szCs w:val="26"/>
        </w:rPr>
      </w:pPr>
    </w:p>
    <w:p w14:paraId="04A3F408" w14:textId="77777777" w:rsidR="006A2AE1" w:rsidRPr="0056028A" w:rsidRDefault="006A2AE1" w:rsidP="00386CA6">
      <w:pPr>
        <w:pStyle w:val="REG-Pa"/>
      </w:pPr>
      <w:r w:rsidRPr="0056028A">
        <w:t>(b)</w:t>
      </w:r>
      <w:r w:rsidRPr="0056028A">
        <w:tab/>
        <w:t>that</w:t>
      </w:r>
      <w:r w:rsidRPr="0056028A">
        <w:rPr>
          <w:spacing w:val="28"/>
        </w:rPr>
        <w:t xml:space="preserve"> </w:t>
      </w:r>
      <w:r w:rsidRPr="0056028A">
        <w:t>person</w:t>
      </w:r>
      <w:r w:rsidRPr="0056028A">
        <w:rPr>
          <w:spacing w:val="28"/>
        </w:rPr>
        <w:t xml:space="preserve"> </w:t>
      </w:r>
      <w:r w:rsidRPr="0056028A">
        <w:t>complies</w:t>
      </w:r>
      <w:r w:rsidRPr="0056028A">
        <w:rPr>
          <w:spacing w:val="28"/>
        </w:rPr>
        <w:t xml:space="preserve"> </w:t>
      </w:r>
      <w:r w:rsidRPr="0056028A">
        <w:t>with</w:t>
      </w:r>
      <w:r w:rsidRPr="0056028A">
        <w:rPr>
          <w:spacing w:val="28"/>
        </w:rPr>
        <w:t xml:space="preserve"> </w:t>
      </w:r>
      <w:r w:rsidRPr="0056028A">
        <w:t>the</w:t>
      </w:r>
      <w:r w:rsidRPr="0056028A">
        <w:rPr>
          <w:spacing w:val="28"/>
        </w:rPr>
        <w:t xml:space="preserve"> </w:t>
      </w:r>
      <w:r w:rsidRPr="0056028A">
        <w:t>other</w:t>
      </w:r>
      <w:r w:rsidRPr="0056028A">
        <w:rPr>
          <w:spacing w:val="28"/>
        </w:rPr>
        <w:t xml:space="preserve"> </w:t>
      </w:r>
      <w:r w:rsidRPr="0056028A">
        <w:t>requirements</w:t>
      </w:r>
      <w:r w:rsidRPr="0056028A">
        <w:rPr>
          <w:spacing w:val="28"/>
        </w:rPr>
        <w:t xml:space="preserve"> </w:t>
      </w:r>
      <w:r w:rsidRPr="0056028A">
        <w:t>for</w:t>
      </w:r>
      <w:r w:rsidRPr="0056028A">
        <w:rPr>
          <w:spacing w:val="28"/>
        </w:rPr>
        <w:t xml:space="preserve"> </w:t>
      </w:r>
      <w:r w:rsidRPr="0056028A">
        <w:t>registration</w:t>
      </w:r>
      <w:r w:rsidRPr="0056028A">
        <w:rPr>
          <w:spacing w:val="28"/>
        </w:rPr>
        <w:t xml:space="preserve"> </w:t>
      </w:r>
      <w:r w:rsidRPr="0056028A">
        <w:t>as</w:t>
      </w:r>
      <w:r w:rsidRPr="0056028A">
        <w:rPr>
          <w:spacing w:val="28"/>
        </w:rPr>
        <w:t xml:space="preserve"> </w:t>
      </w:r>
      <w:r w:rsidRPr="0056028A">
        <w:t>a</w:t>
      </w:r>
      <w:r w:rsidRPr="0056028A">
        <w:rPr>
          <w:spacing w:val="28"/>
        </w:rPr>
        <w:t xml:space="preserve"> </w:t>
      </w:r>
      <w:r w:rsidRPr="0056028A">
        <w:t>paramedic (advanced life support) prescribed by or under the</w:t>
      </w:r>
      <w:r w:rsidRPr="0056028A">
        <w:rPr>
          <w:spacing w:val="-13"/>
        </w:rPr>
        <w:t xml:space="preserve"> </w:t>
      </w:r>
      <w:r w:rsidRPr="0056028A">
        <w:t>Act.</w:t>
      </w:r>
    </w:p>
    <w:p w14:paraId="20D57781" w14:textId="77777777" w:rsidR="007C4355" w:rsidRPr="0056028A" w:rsidRDefault="007C4355" w:rsidP="00B12C91">
      <w:pPr>
        <w:pStyle w:val="REG-P0"/>
      </w:pPr>
    </w:p>
    <w:sectPr w:rsidR="007C4355" w:rsidRPr="0056028A" w:rsidSect="00CE101E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20C27" w14:textId="77777777" w:rsidR="003E4B2C" w:rsidRDefault="003E4B2C">
      <w:r>
        <w:separator/>
      </w:r>
    </w:p>
  </w:endnote>
  <w:endnote w:type="continuationSeparator" w:id="0">
    <w:p w14:paraId="7363AA66" w14:textId="77777777" w:rsidR="003E4B2C" w:rsidRDefault="003E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BDB17" w14:textId="77777777" w:rsidR="003E4B2C" w:rsidRDefault="003E4B2C">
      <w:r>
        <w:separator/>
      </w:r>
    </w:p>
  </w:footnote>
  <w:footnote w:type="continuationSeparator" w:id="0">
    <w:p w14:paraId="69D8CB02" w14:textId="77777777" w:rsidR="003E4B2C" w:rsidRDefault="003E4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DCB20" w14:textId="77777777" w:rsidR="000E2690" w:rsidRPr="00F1377F" w:rsidRDefault="00000000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</w:rPr>
      <w:pict w14:anchorId="7505AFA9">
        <v:group id="Group 6" o:spid="_x0000_s1025" style="position:absolute;left:0;text-align:left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27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26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  <w:r w:rsidR="000E2690" w:rsidRPr="00F1377F">
      <w:rPr>
        <w:rFonts w:ascii="Arial" w:hAnsi="Arial" w:cs="Arial"/>
        <w:sz w:val="12"/>
        <w:szCs w:val="16"/>
      </w:rPr>
      <w:t>Republic of Namibia</w:t>
    </w:r>
    <w:r w:rsidR="000E2690" w:rsidRPr="00F1377F">
      <w:rPr>
        <w:rFonts w:ascii="Arial" w:hAnsi="Arial" w:cs="Arial"/>
        <w:w w:val="600"/>
        <w:sz w:val="12"/>
        <w:szCs w:val="16"/>
      </w:rPr>
      <w:t xml:space="preserve"> </w:t>
    </w:r>
    <w:r w:rsidR="000E2690" w:rsidRPr="00F1377F">
      <w:rPr>
        <w:rFonts w:ascii="Arial" w:hAnsi="Arial" w:cs="Arial"/>
        <w:b/>
        <w:noProof w:val="0"/>
        <w:sz w:val="16"/>
        <w:szCs w:val="16"/>
      </w:rPr>
      <w:fldChar w:fldCharType="begin"/>
    </w:r>
    <w:r w:rsidR="000E2690" w:rsidRPr="00F1377F">
      <w:rPr>
        <w:rFonts w:ascii="Arial" w:hAnsi="Arial" w:cs="Arial"/>
        <w:b/>
        <w:sz w:val="16"/>
        <w:szCs w:val="16"/>
      </w:rPr>
      <w:instrText xml:space="preserve"> PAGE   \* MERGEFORMAT </w:instrText>
    </w:r>
    <w:r w:rsidR="000E2690" w:rsidRPr="00F1377F">
      <w:rPr>
        <w:rFonts w:ascii="Arial" w:hAnsi="Arial" w:cs="Arial"/>
        <w:b/>
        <w:noProof w:val="0"/>
        <w:sz w:val="16"/>
        <w:szCs w:val="16"/>
      </w:rPr>
      <w:fldChar w:fldCharType="separate"/>
    </w:r>
    <w:r w:rsidR="00F470BE">
      <w:rPr>
        <w:rFonts w:ascii="Arial" w:hAnsi="Arial" w:cs="Arial"/>
        <w:b/>
        <w:sz w:val="16"/>
        <w:szCs w:val="16"/>
      </w:rPr>
      <w:t>3</w:t>
    </w:r>
    <w:r w:rsidR="000E2690" w:rsidRPr="00F1377F">
      <w:rPr>
        <w:rFonts w:ascii="Arial" w:hAnsi="Arial" w:cs="Arial"/>
        <w:b/>
        <w:sz w:val="16"/>
        <w:szCs w:val="16"/>
      </w:rPr>
      <w:fldChar w:fldCharType="end"/>
    </w:r>
    <w:r w:rsidR="000E2690" w:rsidRPr="00F1377F">
      <w:rPr>
        <w:rFonts w:ascii="Arial" w:hAnsi="Arial" w:cs="Arial"/>
        <w:w w:val="600"/>
        <w:sz w:val="12"/>
        <w:szCs w:val="16"/>
      </w:rPr>
      <w:t xml:space="preserve"> </w:t>
    </w:r>
    <w:r w:rsidR="000E2690" w:rsidRPr="00F1377F">
      <w:rPr>
        <w:rFonts w:ascii="Arial" w:hAnsi="Arial" w:cs="Arial"/>
        <w:sz w:val="12"/>
        <w:szCs w:val="16"/>
      </w:rPr>
      <w:t>Annotated Statutes</w:t>
    </w:r>
    <w:r w:rsidR="000E2690" w:rsidRPr="00F1377F">
      <w:rPr>
        <w:rFonts w:ascii="Arial" w:hAnsi="Arial" w:cs="Arial"/>
        <w:b/>
        <w:sz w:val="16"/>
        <w:szCs w:val="16"/>
      </w:rPr>
      <w:t xml:space="preserve"> </w:t>
    </w:r>
  </w:p>
  <w:p w14:paraId="2C767374" w14:textId="77777777" w:rsidR="000E2690" w:rsidRPr="00F25922" w:rsidRDefault="000E2690" w:rsidP="00F25922">
    <w:pPr>
      <w:pStyle w:val="REG-PHA"/>
    </w:pPr>
    <w:r w:rsidRPr="00F25922">
      <w:t>REGULATIONS</w:t>
    </w:r>
  </w:p>
  <w:p w14:paraId="5737E11C" w14:textId="1073C485" w:rsidR="000E2690" w:rsidRDefault="000E2690" w:rsidP="00F1377F">
    <w:pPr>
      <w:pStyle w:val="REG-PHb"/>
      <w:spacing w:after="120"/>
    </w:pPr>
    <w:r>
      <w:t xml:space="preserve">Health Professions Act </w:t>
    </w:r>
    <w:r w:rsidR="0072316D">
      <w:t>16</w:t>
    </w:r>
    <w:r>
      <w:t xml:space="preserve"> of 20</w:t>
    </w:r>
    <w:r w:rsidR="0072316D">
      <w:t>2</w:t>
    </w:r>
    <w:r>
      <w:t>4</w:t>
    </w:r>
  </w:p>
  <w:p w14:paraId="15C3E350" w14:textId="77777777" w:rsidR="00F1377F" w:rsidRDefault="00A820D4" w:rsidP="00F1377F">
    <w:pPr>
      <w:pStyle w:val="REG-P0"/>
      <w:pBdr>
        <w:bottom w:val="single" w:sz="24" w:space="1" w:color="BFBFBF" w:themeColor="accent5" w:themeTint="66"/>
      </w:pBdr>
      <w:jc w:val="center"/>
      <w:rPr>
        <w:rFonts w:ascii="Arial" w:hAnsi="Arial" w:cs="Arial"/>
        <w:b/>
        <w:sz w:val="16"/>
        <w:szCs w:val="16"/>
      </w:rPr>
    </w:pPr>
    <w:r w:rsidRPr="00A820D4">
      <w:rPr>
        <w:rFonts w:ascii="Arial" w:hAnsi="Arial" w:cs="Arial"/>
        <w:b/>
        <w:sz w:val="16"/>
        <w:szCs w:val="16"/>
      </w:rPr>
      <w:t>Regulations relating to Minimum Requirements of Study for</w:t>
    </w:r>
  </w:p>
  <w:p w14:paraId="16F43C5F" w14:textId="77777777" w:rsidR="00A820D4" w:rsidRPr="00A820D4" w:rsidRDefault="00A820D4" w:rsidP="00F1377F">
    <w:pPr>
      <w:pStyle w:val="REG-P0"/>
      <w:pBdr>
        <w:bottom w:val="single" w:sz="24" w:space="1" w:color="BFBFBF" w:themeColor="accent5" w:themeTint="66"/>
      </w:pBdr>
      <w:jc w:val="center"/>
      <w:rPr>
        <w:rFonts w:ascii="Arial" w:hAnsi="Arial" w:cs="Arial"/>
        <w:b/>
        <w:sz w:val="16"/>
        <w:szCs w:val="16"/>
      </w:rPr>
    </w:pPr>
    <w:r w:rsidRPr="00A820D4">
      <w:rPr>
        <w:rFonts w:ascii="Arial" w:hAnsi="Arial" w:cs="Arial"/>
        <w:b/>
        <w:sz w:val="16"/>
        <w:szCs w:val="16"/>
      </w:rPr>
      <w:t>Registration as Paramedic (Advanced Life Support)</w:t>
    </w:r>
  </w:p>
  <w:p w14:paraId="32BCC6DA" w14:textId="77777777" w:rsidR="000E2690" w:rsidRPr="00F25922" w:rsidRDefault="000E2690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2E9AB" w14:textId="77777777" w:rsidR="000E2690" w:rsidRPr="00BA6B35" w:rsidRDefault="00000000" w:rsidP="00CE101E">
    <w:pPr>
      <w:rPr>
        <w:sz w:val="8"/>
        <w:szCs w:val="16"/>
      </w:rPr>
    </w:pPr>
    <w:r>
      <w:rPr>
        <w:sz w:val="8"/>
        <w:szCs w:val="16"/>
      </w:rPr>
      <w:pict w14:anchorId="7630CA6C">
        <v:group id="_x0000_s1031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32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33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60475782">
    <w:abstractNumId w:val="0"/>
  </w:num>
  <w:num w:numId="2" w16cid:durableId="1407995793">
    <w:abstractNumId w:val="4"/>
  </w:num>
  <w:num w:numId="3" w16cid:durableId="1795056356">
    <w:abstractNumId w:val="1"/>
  </w:num>
  <w:num w:numId="4" w16cid:durableId="793714722">
    <w:abstractNumId w:val="2"/>
  </w:num>
  <w:num w:numId="5" w16cid:durableId="191038491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displayBackgroundShape/>
  <w:embedSystemFonts/>
  <w:bordersDoNotSurroundHeader/>
  <w:bordersDoNotSurroundFooter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zMjQwMza0sDA0sjBV0lEKTi0uzszPAykwqgUAXs4E6SwAAAA="/>
  </w:docVars>
  <w:rsids>
    <w:rsidRoot w:val="000E2690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14C73"/>
    <w:rsid w:val="00023D2F"/>
    <w:rsid w:val="000242FF"/>
    <w:rsid w:val="00024D3E"/>
    <w:rsid w:val="00034949"/>
    <w:rsid w:val="00034B64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A2439"/>
    <w:rsid w:val="000A4D98"/>
    <w:rsid w:val="000A6259"/>
    <w:rsid w:val="000B26CE"/>
    <w:rsid w:val="000B4FB6"/>
    <w:rsid w:val="000B54EB"/>
    <w:rsid w:val="000B60FA"/>
    <w:rsid w:val="000B67AE"/>
    <w:rsid w:val="000C01AC"/>
    <w:rsid w:val="000C2C80"/>
    <w:rsid w:val="000C416E"/>
    <w:rsid w:val="000C5263"/>
    <w:rsid w:val="000D3B3A"/>
    <w:rsid w:val="000D61EB"/>
    <w:rsid w:val="000E21FC"/>
    <w:rsid w:val="000E2690"/>
    <w:rsid w:val="000E427F"/>
    <w:rsid w:val="000E5C90"/>
    <w:rsid w:val="000F1E72"/>
    <w:rsid w:val="000F260D"/>
    <w:rsid w:val="000F4429"/>
    <w:rsid w:val="000F7993"/>
    <w:rsid w:val="0010747B"/>
    <w:rsid w:val="001121EE"/>
    <w:rsid w:val="001128C3"/>
    <w:rsid w:val="00114309"/>
    <w:rsid w:val="00121135"/>
    <w:rsid w:val="0012543A"/>
    <w:rsid w:val="00133371"/>
    <w:rsid w:val="00142743"/>
    <w:rsid w:val="00143E17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A7A"/>
    <w:rsid w:val="00186652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22A0"/>
    <w:rsid w:val="001D269F"/>
    <w:rsid w:val="001D6485"/>
    <w:rsid w:val="001D6D65"/>
    <w:rsid w:val="001E2B91"/>
    <w:rsid w:val="001E402E"/>
    <w:rsid w:val="001E42D4"/>
    <w:rsid w:val="001F2A4A"/>
    <w:rsid w:val="0020301E"/>
    <w:rsid w:val="00203302"/>
    <w:rsid w:val="002075A8"/>
    <w:rsid w:val="0021001A"/>
    <w:rsid w:val="00215715"/>
    <w:rsid w:val="002173DB"/>
    <w:rsid w:val="002208C6"/>
    <w:rsid w:val="00221C58"/>
    <w:rsid w:val="002252DD"/>
    <w:rsid w:val="0023567D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6CF2"/>
    <w:rsid w:val="002B1C39"/>
    <w:rsid w:val="002B2784"/>
    <w:rsid w:val="002B4E1F"/>
    <w:rsid w:val="002D1D4C"/>
    <w:rsid w:val="002D4ED3"/>
    <w:rsid w:val="002E3094"/>
    <w:rsid w:val="002E3CCD"/>
    <w:rsid w:val="002E62C7"/>
    <w:rsid w:val="002F4347"/>
    <w:rsid w:val="003013D8"/>
    <w:rsid w:val="00303D74"/>
    <w:rsid w:val="00304858"/>
    <w:rsid w:val="003111CA"/>
    <w:rsid w:val="00312523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5589F"/>
    <w:rsid w:val="00363299"/>
    <w:rsid w:val="00363E94"/>
    <w:rsid w:val="00366718"/>
    <w:rsid w:val="0037208D"/>
    <w:rsid w:val="0037646D"/>
    <w:rsid w:val="003778DA"/>
    <w:rsid w:val="00377FBD"/>
    <w:rsid w:val="00380973"/>
    <w:rsid w:val="003837C6"/>
    <w:rsid w:val="003849A8"/>
    <w:rsid w:val="00386CA6"/>
    <w:rsid w:val="003905F1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2DE5"/>
    <w:rsid w:val="003E4B2C"/>
    <w:rsid w:val="003E6206"/>
    <w:rsid w:val="003E66F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347BA"/>
    <w:rsid w:val="00443021"/>
    <w:rsid w:val="00445C4F"/>
    <w:rsid w:val="00453046"/>
    <w:rsid w:val="00453682"/>
    <w:rsid w:val="00456986"/>
    <w:rsid w:val="00466077"/>
    <w:rsid w:val="004664DC"/>
    <w:rsid w:val="00471321"/>
    <w:rsid w:val="00474D22"/>
    <w:rsid w:val="00481E77"/>
    <w:rsid w:val="00484E43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5A3C"/>
    <w:rsid w:val="004C1DA0"/>
    <w:rsid w:val="004D0854"/>
    <w:rsid w:val="004D2FFC"/>
    <w:rsid w:val="004D3215"/>
    <w:rsid w:val="004D67C8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3717A"/>
    <w:rsid w:val="00542D73"/>
    <w:rsid w:val="005438C8"/>
    <w:rsid w:val="00547702"/>
    <w:rsid w:val="00551408"/>
    <w:rsid w:val="0055440A"/>
    <w:rsid w:val="00557EBC"/>
    <w:rsid w:val="0056028A"/>
    <w:rsid w:val="00560457"/>
    <w:rsid w:val="0056066A"/>
    <w:rsid w:val="00563108"/>
    <w:rsid w:val="005646F3"/>
    <w:rsid w:val="005709A6"/>
    <w:rsid w:val="00572B50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601274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34DA7"/>
    <w:rsid w:val="006350C4"/>
    <w:rsid w:val="00642844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2AE1"/>
    <w:rsid w:val="006A6EA7"/>
    <w:rsid w:val="006A74BC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316D"/>
    <w:rsid w:val="00725EDA"/>
    <w:rsid w:val="00726D6D"/>
    <w:rsid w:val="00727E48"/>
    <w:rsid w:val="00730440"/>
    <w:rsid w:val="00731CFE"/>
    <w:rsid w:val="00732D8B"/>
    <w:rsid w:val="00733F7C"/>
    <w:rsid w:val="00737805"/>
    <w:rsid w:val="00740FDE"/>
    <w:rsid w:val="0074665A"/>
    <w:rsid w:val="00746B11"/>
    <w:rsid w:val="007472C3"/>
    <w:rsid w:val="0075097C"/>
    <w:rsid w:val="00752131"/>
    <w:rsid w:val="0075395F"/>
    <w:rsid w:val="00755EBD"/>
    <w:rsid w:val="00760524"/>
    <w:rsid w:val="00760A63"/>
    <w:rsid w:val="00760B40"/>
    <w:rsid w:val="00764B2A"/>
    <w:rsid w:val="007717D2"/>
    <w:rsid w:val="00771A91"/>
    <w:rsid w:val="00772C52"/>
    <w:rsid w:val="007748CE"/>
    <w:rsid w:val="007826D3"/>
    <w:rsid w:val="00783AEF"/>
    <w:rsid w:val="0078543A"/>
    <w:rsid w:val="00793315"/>
    <w:rsid w:val="007940CC"/>
    <w:rsid w:val="007A0311"/>
    <w:rsid w:val="007A4003"/>
    <w:rsid w:val="007A5F9C"/>
    <w:rsid w:val="007C01FC"/>
    <w:rsid w:val="007C2592"/>
    <w:rsid w:val="007C276C"/>
    <w:rsid w:val="007C2B58"/>
    <w:rsid w:val="007C2DE7"/>
    <w:rsid w:val="007C4355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5D20"/>
    <w:rsid w:val="007E720E"/>
    <w:rsid w:val="007F010C"/>
    <w:rsid w:val="007F1473"/>
    <w:rsid w:val="007F365E"/>
    <w:rsid w:val="007F45A7"/>
    <w:rsid w:val="00800A2F"/>
    <w:rsid w:val="00806ACE"/>
    <w:rsid w:val="00807638"/>
    <w:rsid w:val="0081198A"/>
    <w:rsid w:val="00811F4D"/>
    <w:rsid w:val="00817B5C"/>
    <w:rsid w:val="008207CD"/>
    <w:rsid w:val="00820F95"/>
    <w:rsid w:val="00821A2C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604B2"/>
    <w:rsid w:val="00861DFE"/>
    <w:rsid w:val="00862825"/>
    <w:rsid w:val="0087487C"/>
    <w:rsid w:val="00874F6F"/>
    <w:rsid w:val="00875062"/>
    <w:rsid w:val="008754D1"/>
    <w:rsid w:val="0087687F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D093F"/>
    <w:rsid w:val="008D3142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16D24"/>
    <w:rsid w:val="009201D0"/>
    <w:rsid w:val="009202D3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9219B"/>
    <w:rsid w:val="00992BA2"/>
    <w:rsid w:val="00993997"/>
    <w:rsid w:val="009963D4"/>
    <w:rsid w:val="009968F2"/>
    <w:rsid w:val="009A393E"/>
    <w:rsid w:val="009A73DE"/>
    <w:rsid w:val="009B0E42"/>
    <w:rsid w:val="009D3443"/>
    <w:rsid w:val="009D3DBD"/>
    <w:rsid w:val="009E66C3"/>
    <w:rsid w:val="009E79BE"/>
    <w:rsid w:val="009F0F2B"/>
    <w:rsid w:val="009F33C9"/>
    <w:rsid w:val="009F4A96"/>
    <w:rsid w:val="009F735A"/>
    <w:rsid w:val="009F7600"/>
    <w:rsid w:val="00A03365"/>
    <w:rsid w:val="00A07879"/>
    <w:rsid w:val="00A10A18"/>
    <w:rsid w:val="00A1474E"/>
    <w:rsid w:val="00A156A1"/>
    <w:rsid w:val="00A1618E"/>
    <w:rsid w:val="00A219F3"/>
    <w:rsid w:val="00A23E01"/>
    <w:rsid w:val="00A24135"/>
    <w:rsid w:val="00A25C8D"/>
    <w:rsid w:val="00A41A02"/>
    <w:rsid w:val="00A43EBA"/>
    <w:rsid w:val="00A50D6A"/>
    <w:rsid w:val="00A50FFE"/>
    <w:rsid w:val="00A60798"/>
    <w:rsid w:val="00A60BC7"/>
    <w:rsid w:val="00A62193"/>
    <w:rsid w:val="00A62552"/>
    <w:rsid w:val="00A65C80"/>
    <w:rsid w:val="00A7060B"/>
    <w:rsid w:val="00A70D02"/>
    <w:rsid w:val="00A81C7A"/>
    <w:rsid w:val="00A820D4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50E"/>
    <w:rsid w:val="00AC571E"/>
    <w:rsid w:val="00AD2FDB"/>
    <w:rsid w:val="00AD52CD"/>
    <w:rsid w:val="00AD5960"/>
    <w:rsid w:val="00AE0642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C4A"/>
    <w:rsid w:val="00B47524"/>
    <w:rsid w:val="00B55602"/>
    <w:rsid w:val="00B6179B"/>
    <w:rsid w:val="00B617E1"/>
    <w:rsid w:val="00B61E7F"/>
    <w:rsid w:val="00B74BEC"/>
    <w:rsid w:val="00B77A86"/>
    <w:rsid w:val="00B819F9"/>
    <w:rsid w:val="00B8798B"/>
    <w:rsid w:val="00B87FDA"/>
    <w:rsid w:val="00B93FA9"/>
    <w:rsid w:val="00B94F2F"/>
    <w:rsid w:val="00B95DEE"/>
    <w:rsid w:val="00BA6B35"/>
    <w:rsid w:val="00BB683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15C4"/>
    <w:rsid w:val="00C020A0"/>
    <w:rsid w:val="00C06D8A"/>
    <w:rsid w:val="00C07D1F"/>
    <w:rsid w:val="00C11092"/>
    <w:rsid w:val="00C12F2A"/>
    <w:rsid w:val="00C12F53"/>
    <w:rsid w:val="00C2525F"/>
    <w:rsid w:val="00C27873"/>
    <w:rsid w:val="00C30331"/>
    <w:rsid w:val="00C332FE"/>
    <w:rsid w:val="00C35013"/>
    <w:rsid w:val="00C361C3"/>
    <w:rsid w:val="00C36B55"/>
    <w:rsid w:val="00C5376E"/>
    <w:rsid w:val="00C546CA"/>
    <w:rsid w:val="00C56FD0"/>
    <w:rsid w:val="00C57C16"/>
    <w:rsid w:val="00C63501"/>
    <w:rsid w:val="00C63821"/>
    <w:rsid w:val="00C700C6"/>
    <w:rsid w:val="00C74183"/>
    <w:rsid w:val="00C74CDA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46AE"/>
    <w:rsid w:val="00CC767B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4709"/>
    <w:rsid w:val="00D360FF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838A0"/>
    <w:rsid w:val="00D924D5"/>
    <w:rsid w:val="00D94444"/>
    <w:rsid w:val="00D9603B"/>
    <w:rsid w:val="00DA3240"/>
    <w:rsid w:val="00DA57E8"/>
    <w:rsid w:val="00DA5C40"/>
    <w:rsid w:val="00DA63BE"/>
    <w:rsid w:val="00DB4BA9"/>
    <w:rsid w:val="00DB60E4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E0318D"/>
    <w:rsid w:val="00E040FF"/>
    <w:rsid w:val="00E0419C"/>
    <w:rsid w:val="00E0441A"/>
    <w:rsid w:val="00E04F02"/>
    <w:rsid w:val="00E10FCC"/>
    <w:rsid w:val="00E175F7"/>
    <w:rsid w:val="00E21488"/>
    <w:rsid w:val="00E21F1C"/>
    <w:rsid w:val="00E2335D"/>
    <w:rsid w:val="00E263B2"/>
    <w:rsid w:val="00E27BEB"/>
    <w:rsid w:val="00E30634"/>
    <w:rsid w:val="00E31562"/>
    <w:rsid w:val="00E31801"/>
    <w:rsid w:val="00E3215C"/>
    <w:rsid w:val="00E329A5"/>
    <w:rsid w:val="00E33916"/>
    <w:rsid w:val="00E37D15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93CB2"/>
    <w:rsid w:val="00EA3CEA"/>
    <w:rsid w:val="00EB000A"/>
    <w:rsid w:val="00EB1BBB"/>
    <w:rsid w:val="00EB4A8B"/>
    <w:rsid w:val="00EB67E8"/>
    <w:rsid w:val="00EB7298"/>
    <w:rsid w:val="00EB7655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1377F"/>
    <w:rsid w:val="00F1418D"/>
    <w:rsid w:val="00F1491A"/>
    <w:rsid w:val="00F15137"/>
    <w:rsid w:val="00F22B1C"/>
    <w:rsid w:val="00F23EB1"/>
    <w:rsid w:val="00F25922"/>
    <w:rsid w:val="00F2620B"/>
    <w:rsid w:val="00F30A65"/>
    <w:rsid w:val="00F37578"/>
    <w:rsid w:val="00F4641F"/>
    <w:rsid w:val="00F470BE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36E90F"/>
  <w15:docId w15:val="{8121772D-7DB5-41C5-A23B-9A2D542D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72316D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7940CC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40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0CC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7940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0CC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0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0CC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7940CC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7940CC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7940CC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7940CC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7940CC"/>
  </w:style>
  <w:style w:type="paragraph" w:styleId="ListParagraph">
    <w:name w:val="List Paragraph"/>
    <w:basedOn w:val="Normal"/>
    <w:link w:val="ListParagraphChar"/>
    <w:uiPriority w:val="34"/>
    <w:rsid w:val="007940CC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7940CC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7940CC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940CC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7940CC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7940CC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7940CC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7940CC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7940CC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7940CC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7940CC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7940CC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7940CC"/>
    <w:rPr>
      <w:sz w:val="28"/>
    </w:rPr>
  </w:style>
  <w:style w:type="character" w:customStyle="1" w:styleId="AS-H2bChar">
    <w:name w:val="AS-H2b Char"/>
    <w:basedOn w:val="DefaultParagraphFont"/>
    <w:link w:val="AS-H2b"/>
    <w:rsid w:val="007940CC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7940CC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7940CC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7940CC"/>
    <w:rPr>
      <w:b w:val="0"/>
    </w:rPr>
  </w:style>
  <w:style w:type="character" w:customStyle="1" w:styleId="REG-H3bChar">
    <w:name w:val="REG-H3b Char"/>
    <w:basedOn w:val="REG-H3AChar"/>
    <w:link w:val="REG-H3b"/>
    <w:rsid w:val="007940CC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7940CC"/>
  </w:style>
  <w:style w:type="character" w:customStyle="1" w:styleId="AS-H3cChar">
    <w:name w:val="AS-H3c Char"/>
    <w:basedOn w:val="Head2BChar"/>
    <w:link w:val="AS-H3c"/>
    <w:rsid w:val="007940CC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7940CC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7940CC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7940CC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7940CC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7940CC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7940CC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7940CC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7940CC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7940CC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7940CC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7940CC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7940CC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7940CC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7940CC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7940CC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4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0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0CC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0CC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7940CC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7940CC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7940CC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7940CC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7940CC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7940CC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7940CC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7940CC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794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7940CC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940CC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7940CC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7940CC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7940CC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7940CC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7940CC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7940CC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7940CC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7940CC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7940CC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7940CC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7940CC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7940CC"/>
  </w:style>
  <w:style w:type="character" w:customStyle="1" w:styleId="AS-P1Char">
    <w:name w:val="AS-P(1) Char"/>
    <w:basedOn w:val="DefaultParagraphFont"/>
    <w:link w:val="AS-P1"/>
    <w:rsid w:val="007940CC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7940CC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7940CC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7940CC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7940CC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7940CC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7940CC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7940CC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7940CC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7940CC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7940CC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940CC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7940CC"/>
  </w:style>
  <w:style w:type="table" w:customStyle="1" w:styleId="TableGrid0">
    <w:name w:val="TableGrid"/>
    <w:rsid w:val="007940C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7940CC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7940CC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7940CC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7940CC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7940CC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7940CC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7940CC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uiPriority w:val="99"/>
    <w:qFormat/>
    <w:rsid w:val="003111CA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316D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11/4768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c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722A9-6395-4823-8AE8-0EEE12D9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31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Act 16 of 2024-Regulations 2011-138</vt:lpstr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Act 16 of 2024-Regulations 2011-138</dc:title>
  <dc:creator>LAC</dc:creator>
  <cp:lastModifiedBy>Dianne Hubbard</cp:lastModifiedBy>
  <cp:revision>22</cp:revision>
  <dcterms:created xsi:type="dcterms:W3CDTF">2015-10-06T12:14:00Z</dcterms:created>
  <dcterms:modified xsi:type="dcterms:W3CDTF">2025-03-28T14:40:00Z</dcterms:modified>
</cp:coreProperties>
</file>