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1095A" w14:textId="77777777" w:rsidR="00D721E9" w:rsidRPr="00213A7B" w:rsidRDefault="00AF321A" w:rsidP="00647724">
      <w:pPr>
        <w:pStyle w:val="REG-H1a"/>
      </w:pPr>
      <w:r w:rsidRPr="00213A7B">
        <w:drawing>
          <wp:anchor distT="0" distB="0" distL="114300" distR="114300" simplePos="0" relativeHeight="251658240" behindDoc="0" locked="1" layoutInCell="0" allowOverlap="0" wp14:anchorId="4AC12FA7" wp14:editId="704DF860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078B29" w14:textId="77777777" w:rsidR="00370A2B" w:rsidRPr="00837863" w:rsidRDefault="00370A2B" w:rsidP="00370A2B">
      <w:pPr>
        <w:pStyle w:val="REG-H1d"/>
        <w:rPr>
          <w:lang w:val="en-GB"/>
        </w:rPr>
      </w:pPr>
      <w:r w:rsidRPr="00837863">
        <w:rPr>
          <w:lang w:val="en-GB"/>
        </w:rPr>
        <w:t xml:space="preserve">REGULATIONS </w:t>
      </w:r>
      <w:r>
        <w:rPr>
          <w:lang w:val="en-GB"/>
        </w:rPr>
        <w:t xml:space="preserve">SURVIVING </w:t>
      </w:r>
      <w:r w:rsidRPr="00837863">
        <w:rPr>
          <w:lang w:val="en-GB"/>
        </w:rPr>
        <w:t>IN TERMS OF</w:t>
      </w:r>
    </w:p>
    <w:p w14:paraId="32728AC6" w14:textId="77777777" w:rsidR="00370A2B" w:rsidRPr="00837863" w:rsidRDefault="00370A2B" w:rsidP="00370A2B">
      <w:pPr>
        <w:pStyle w:val="REG-H1d"/>
        <w:rPr>
          <w:lang w:val="en-GB"/>
        </w:rPr>
      </w:pPr>
    </w:p>
    <w:p w14:paraId="6F42908A" w14:textId="77777777" w:rsidR="00370A2B" w:rsidRPr="00837863" w:rsidRDefault="00370A2B" w:rsidP="00370A2B">
      <w:pPr>
        <w:pStyle w:val="REG-H1a"/>
      </w:pPr>
      <w:bookmarkStart w:id="0" w:name="_Hlk194069855"/>
      <w:r w:rsidRPr="00837863">
        <w:t xml:space="preserve">Health Professions Act </w:t>
      </w:r>
      <w:r>
        <w:t>16</w:t>
      </w:r>
      <w:r w:rsidRPr="00837863">
        <w:t xml:space="preserve"> of 20</w:t>
      </w:r>
      <w:r>
        <w:t>2</w:t>
      </w:r>
      <w:r w:rsidRPr="00837863">
        <w:t>4</w:t>
      </w:r>
      <w:bookmarkEnd w:id="0"/>
    </w:p>
    <w:p w14:paraId="33F12571" w14:textId="67AFEA54" w:rsidR="00BD2B69" w:rsidRPr="00213A7B" w:rsidRDefault="00370A2B" w:rsidP="00370A2B">
      <w:pPr>
        <w:pStyle w:val="REG-H1b"/>
        <w:rPr>
          <w:b w:val="0"/>
        </w:rPr>
      </w:pPr>
      <w:r w:rsidRPr="00837863">
        <w:rPr>
          <w:b w:val="0"/>
        </w:rPr>
        <w:t xml:space="preserve">section </w:t>
      </w:r>
      <w:r>
        <w:rPr>
          <w:b w:val="0"/>
        </w:rPr>
        <w:t>9</w:t>
      </w:r>
      <w:r w:rsidRPr="00837863">
        <w:rPr>
          <w:b w:val="0"/>
        </w:rPr>
        <w:t>5</w:t>
      </w:r>
      <w:r>
        <w:rPr>
          <w:b w:val="0"/>
        </w:rPr>
        <w:t>(10)</w:t>
      </w:r>
    </w:p>
    <w:p w14:paraId="45363578" w14:textId="77777777" w:rsidR="00E2335D" w:rsidRPr="00213A7B" w:rsidRDefault="00E2335D" w:rsidP="00647724">
      <w:pPr>
        <w:pStyle w:val="REG-H1a"/>
        <w:pBdr>
          <w:bottom w:val="single" w:sz="4" w:space="1" w:color="auto"/>
        </w:pBdr>
      </w:pPr>
    </w:p>
    <w:p w14:paraId="4BAE1921" w14:textId="77777777" w:rsidR="00E2335D" w:rsidRPr="00213A7B" w:rsidRDefault="00E2335D" w:rsidP="00647724">
      <w:pPr>
        <w:pStyle w:val="REG-H1a"/>
      </w:pPr>
    </w:p>
    <w:p w14:paraId="7106ED56" w14:textId="77777777" w:rsidR="00E2335D" w:rsidRPr="00213A7B" w:rsidRDefault="006F5D97" w:rsidP="00647724">
      <w:pPr>
        <w:pStyle w:val="REG-H1b"/>
      </w:pPr>
      <w:r w:rsidRPr="00213A7B">
        <w:t>Regulations relating to Minimum Requirements of Study for Registration as Medical Biological Scientist</w:t>
      </w:r>
    </w:p>
    <w:p w14:paraId="31CC0117" w14:textId="77777777" w:rsidR="00D2019F" w:rsidRPr="00213A7B" w:rsidRDefault="00BD2B69" w:rsidP="00647724">
      <w:pPr>
        <w:pStyle w:val="REG-H1d"/>
        <w:rPr>
          <w:lang w:val="en-GB"/>
        </w:rPr>
      </w:pPr>
      <w:r w:rsidRPr="00213A7B">
        <w:rPr>
          <w:lang w:val="en-GB"/>
        </w:rPr>
        <w:t xml:space="preserve">Government Notice </w:t>
      </w:r>
      <w:r w:rsidR="00B16A2D" w:rsidRPr="00213A7B">
        <w:rPr>
          <w:lang w:val="en-GB"/>
        </w:rPr>
        <w:t>49 of 2011</w:t>
      </w:r>
    </w:p>
    <w:p w14:paraId="7A52AB24" w14:textId="56CBD473" w:rsidR="003013D8" w:rsidRPr="00213A7B" w:rsidRDefault="003013D8" w:rsidP="00647724">
      <w:pPr>
        <w:pStyle w:val="REG-Amend"/>
      </w:pPr>
      <w:r w:rsidRPr="00213A7B">
        <w:t>(</w:t>
      </w:r>
      <w:hyperlink r:id="rId9" w:history="1">
        <w:r w:rsidR="00370A2B" w:rsidRPr="00167865">
          <w:rPr>
            <w:rStyle w:val="Hyperlink"/>
          </w:rPr>
          <w:t>GG 4699</w:t>
        </w:r>
      </w:hyperlink>
      <w:r w:rsidRPr="00213A7B">
        <w:t>)</w:t>
      </w:r>
    </w:p>
    <w:p w14:paraId="507C7179" w14:textId="77777777" w:rsidR="003013D8" w:rsidRPr="00213A7B" w:rsidRDefault="003013D8" w:rsidP="00647724">
      <w:pPr>
        <w:pStyle w:val="REG-Amend"/>
      </w:pPr>
      <w:r w:rsidRPr="00213A7B">
        <w:t>came into force on da</w:t>
      </w:r>
      <w:r w:rsidR="00B16A2D" w:rsidRPr="00213A7B">
        <w:t>te of publication: 28 April 2011</w:t>
      </w:r>
    </w:p>
    <w:p w14:paraId="511A104A" w14:textId="77777777" w:rsidR="006F5D97" w:rsidRPr="00213A7B" w:rsidRDefault="006F5D97" w:rsidP="00647724">
      <w:pPr>
        <w:pStyle w:val="REG-Amend"/>
      </w:pPr>
    </w:p>
    <w:p w14:paraId="149F3CB9" w14:textId="38413295" w:rsidR="00370A2B" w:rsidRPr="00647CD8" w:rsidRDefault="00370A2B" w:rsidP="00370A2B">
      <w:pPr>
        <w:pStyle w:val="REG-Amend"/>
      </w:pPr>
      <w:r>
        <w:t>T</w:t>
      </w:r>
      <w:r w:rsidRPr="00647CD8">
        <w:t>hese regulations were made in terms of section 5</w:t>
      </w:r>
      <w:r>
        <w:t xml:space="preserve">9 </w:t>
      </w:r>
      <w:r w:rsidRPr="00613A00">
        <w:t xml:space="preserve">read with </w:t>
      </w:r>
      <w:r w:rsidRPr="009F218B">
        <w:rPr>
          <w:bCs/>
        </w:rPr>
        <w:t xml:space="preserve">section </w:t>
      </w:r>
      <w:r w:rsidRPr="00167865">
        <w:rPr>
          <w:bCs/>
        </w:rPr>
        <w:t>18(1)</w:t>
      </w:r>
      <w:r>
        <w:rPr>
          <w:bCs/>
        </w:rPr>
        <w:t xml:space="preserve"> </w:t>
      </w:r>
      <w:r w:rsidRPr="00647CD8">
        <w:t xml:space="preserve">of the </w:t>
      </w:r>
      <w:r w:rsidRPr="00397177">
        <w:t>Medical and Dental Act 10 of 2004</w:t>
      </w:r>
      <w:r w:rsidRPr="00647CD8">
        <w:t xml:space="preserve">, which was repealed by the Health Professions Act 16 of 2024. </w:t>
      </w:r>
      <w:r>
        <w:br/>
      </w:r>
      <w:r w:rsidRPr="00647CD8">
        <w:t xml:space="preserve">Pursuant to section 95(10) of the Health Professions Act 16 of 2024, </w:t>
      </w:r>
      <w:r>
        <w:br/>
      </w:r>
      <w:r w:rsidRPr="00647CD8">
        <w:t>they are deemed to have been made under that Act.</w:t>
      </w:r>
    </w:p>
    <w:p w14:paraId="6BCC4565" w14:textId="77777777" w:rsidR="00370A2B" w:rsidRDefault="00370A2B" w:rsidP="00647724">
      <w:pPr>
        <w:pStyle w:val="REG-Amend"/>
      </w:pPr>
    </w:p>
    <w:p w14:paraId="6FEFBED9" w14:textId="54F59119" w:rsidR="006F5D97" w:rsidRPr="00213A7B" w:rsidRDefault="006F5D97" w:rsidP="00647724">
      <w:pPr>
        <w:pStyle w:val="REG-Amend"/>
      </w:pPr>
      <w:r w:rsidRPr="00213A7B">
        <w:t xml:space="preserve">The Government Notice which publishes these regulations notes that they were </w:t>
      </w:r>
      <w:r w:rsidRPr="00213A7B">
        <w:br/>
        <w:t xml:space="preserve">made on the recommendation of the Medical and Dental Council of Namibia. </w:t>
      </w:r>
    </w:p>
    <w:p w14:paraId="5B796E1C" w14:textId="77777777" w:rsidR="005955EA" w:rsidRPr="00213A7B" w:rsidRDefault="005955EA" w:rsidP="00647724">
      <w:pPr>
        <w:pStyle w:val="REG-H1a"/>
        <w:pBdr>
          <w:bottom w:val="single" w:sz="4" w:space="1" w:color="auto"/>
        </w:pBdr>
        <w:jc w:val="left"/>
      </w:pPr>
    </w:p>
    <w:p w14:paraId="5C821BEF" w14:textId="77777777" w:rsidR="001121EE" w:rsidRPr="00213A7B" w:rsidRDefault="001121EE" w:rsidP="00647724">
      <w:pPr>
        <w:pStyle w:val="REG-H1a"/>
      </w:pPr>
    </w:p>
    <w:p w14:paraId="06769205" w14:textId="77777777" w:rsidR="006F5D97" w:rsidRPr="00213A7B" w:rsidRDefault="006F5D97" w:rsidP="00647724">
      <w:pPr>
        <w:pStyle w:val="REG-H2"/>
      </w:pPr>
      <w:r w:rsidRPr="00213A7B">
        <w:t xml:space="preserve">ARRANGEMENT OF REGULATIONS </w:t>
      </w:r>
    </w:p>
    <w:p w14:paraId="0DCC7667" w14:textId="77777777" w:rsidR="00C63501" w:rsidRPr="00213A7B" w:rsidRDefault="00C63501" w:rsidP="00647724">
      <w:pPr>
        <w:pStyle w:val="REG-P0"/>
        <w:rPr>
          <w:color w:val="00B050"/>
        </w:rPr>
      </w:pPr>
    </w:p>
    <w:p w14:paraId="77E703D0" w14:textId="77777777" w:rsidR="00A156A1" w:rsidRPr="00213A7B" w:rsidRDefault="00B16A2D" w:rsidP="00647724">
      <w:pPr>
        <w:pStyle w:val="REG-P0"/>
        <w:rPr>
          <w:color w:val="00B050"/>
        </w:rPr>
      </w:pPr>
      <w:r w:rsidRPr="00213A7B">
        <w:rPr>
          <w:color w:val="00B050"/>
        </w:rPr>
        <w:t>1.</w:t>
      </w:r>
      <w:r w:rsidRPr="00213A7B">
        <w:rPr>
          <w:color w:val="00B050"/>
        </w:rPr>
        <w:tab/>
        <w:t>Definitions</w:t>
      </w:r>
    </w:p>
    <w:p w14:paraId="748A3DD1" w14:textId="77777777" w:rsidR="00C63501" w:rsidRPr="00213A7B" w:rsidRDefault="003905F1" w:rsidP="00647724">
      <w:pPr>
        <w:pStyle w:val="REG-P0"/>
        <w:rPr>
          <w:color w:val="00B050"/>
        </w:rPr>
      </w:pPr>
      <w:r w:rsidRPr="00213A7B">
        <w:rPr>
          <w:color w:val="00B050"/>
        </w:rPr>
        <w:t>2.</w:t>
      </w:r>
      <w:r w:rsidRPr="00213A7B">
        <w:rPr>
          <w:color w:val="00B050"/>
        </w:rPr>
        <w:tab/>
      </w:r>
      <w:r w:rsidR="00B16A2D" w:rsidRPr="00213A7B">
        <w:rPr>
          <w:color w:val="00B050"/>
        </w:rPr>
        <w:t>Minimum qualifications required for registration as a medical biological scientist</w:t>
      </w:r>
    </w:p>
    <w:p w14:paraId="7672737B" w14:textId="77777777" w:rsidR="00B16A2D" w:rsidRPr="00213A7B" w:rsidRDefault="00B16A2D" w:rsidP="00647724">
      <w:pPr>
        <w:pStyle w:val="REG-P0"/>
        <w:rPr>
          <w:color w:val="00B050"/>
        </w:rPr>
      </w:pPr>
      <w:r w:rsidRPr="00213A7B">
        <w:rPr>
          <w:color w:val="00B050"/>
        </w:rPr>
        <w:t>3.</w:t>
      </w:r>
      <w:r w:rsidRPr="00213A7B">
        <w:rPr>
          <w:color w:val="00B050"/>
        </w:rPr>
        <w:tab/>
        <w:t>Recognition of qualification by Council</w:t>
      </w:r>
    </w:p>
    <w:p w14:paraId="1FC53FEE" w14:textId="77777777" w:rsidR="00FA7FE6" w:rsidRPr="00213A7B" w:rsidRDefault="00FA7FE6" w:rsidP="00647724">
      <w:pPr>
        <w:pStyle w:val="REG-H1a"/>
        <w:pBdr>
          <w:bottom w:val="single" w:sz="4" w:space="1" w:color="auto"/>
        </w:pBdr>
        <w:jc w:val="left"/>
      </w:pPr>
    </w:p>
    <w:p w14:paraId="6D3245E1" w14:textId="77777777" w:rsidR="00342850" w:rsidRPr="00213A7B" w:rsidRDefault="00342850" w:rsidP="00647724">
      <w:pPr>
        <w:pStyle w:val="REG-H1a"/>
      </w:pPr>
    </w:p>
    <w:p w14:paraId="3CAFC053" w14:textId="77777777" w:rsidR="00B16A2D" w:rsidRPr="00213A7B" w:rsidRDefault="00B16A2D" w:rsidP="00647724">
      <w:pPr>
        <w:pStyle w:val="REG-P0"/>
        <w:rPr>
          <w:b/>
          <w:bCs/>
        </w:rPr>
      </w:pPr>
      <w:r w:rsidRPr="00213A7B">
        <w:rPr>
          <w:b/>
        </w:rPr>
        <w:t>Definitions</w:t>
      </w:r>
    </w:p>
    <w:p w14:paraId="3D720618" w14:textId="77777777" w:rsidR="00B16A2D" w:rsidRPr="00213A7B" w:rsidRDefault="00B16A2D" w:rsidP="00647724">
      <w:pPr>
        <w:pStyle w:val="REG-P0"/>
      </w:pPr>
    </w:p>
    <w:p w14:paraId="5A60ADAB" w14:textId="77777777" w:rsidR="00B16A2D" w:rsidRPr="00213A7B" w:rsidRDefault="00B16A2D" w:rsidP="00647724">
      <w:pPr>
        <w:pStyle w:val="REG-P1"/>
      </w:pPr>
      <w:r w:rsidRPr="00213A7B">
        <w:rPr>
          <w:b/>
          <w:bCs/>
        </w:rPr>
        <w:t>1.</w:t>
      </w:r>
      <w:r w:rsidRPr="00213A7B">
        <w:rPr>
          <w:b/>
          <w:bCs/>
        </w:rPr>
        <w:tab/>
      </w:r>
      <w:r w:rsidRPr="00213A7B">
        <w:t>In these regulations, unless the context otherwise indicates, a word or expression defined in the Act has that meaning, and -</w:t>
      </w:r>
    </w:p>
    <w:p w14:paraId="49F368FD" w14:textId="77777777" w:rsidR="00B16A2D" w:rsidRPr="00213A7B" w:rsidRDefault="00B16A2D" w:rsidP="00647724">
      <w:pPr>
        <w:pStyle w:val="REG-P0"/>
      </w:pPr>
    </w:p>
    <w:p w14:paraId="1A0F9305" w14:textId="77777777" w:rsidR="00B16A2D" w:rsidRPr="00213A7B" w:rsidRDefault="00B16A2D" w:rsidP="00647724">
      <w:pPr>
        <w:pStyle w:val="REG-P0"/>
      </w:pPr>
      <w:r w:rsidRPr="00213A7B">
        <w:t>“the Act” means the Medical and Dental Act, 2004 (Act No. 10 of 2004).</w:t>
      </w:r>
    </w:p>
    <w:p w14:paraId="6287E9E0" w14:textId="77777777" w:rsidR="00B16A2D" w:rsidRDefault="00B16A2D" w:rsidP="00647724">
      <w:pPr>
        <w:pStyle w:val="REG-P0"/>
      </w:pPr>
    </w:p>
    <w:p w14:paraId="1997628E" w14:textId="77777777" w:rsidR="00370A2B" w:rsidRDefault="00370A2B" w:rsidP="00370A2B">
      <w:pPr>
        <w:jc w:val="center"/>
        <w:rPr>
          <w:rFonts w:ascii="Arial" w:hAnsi="Arial" w:cs="Arial"/>
          <w:b/>
          <w:bCs/>
          <w:color w:val="00B050"/>
          <w:sz w:val="18"/>
          <w:szCs w:val="18"/>
        </w:rPr>
      </w:pP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[The </w:t>
      </w:r>
      <w:r w:rsidRPr="001D7BAA">
        <w:rPr>
          <w:rStyle w:val="REG-AmendChar"/>
          <w:rFonts w:eastAsiaTheme="minorHAnsi"/>
        </w:rPr>
        <w:t>Medical and Dental Act</w:t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B050"/>
          <w:sz w:val="18"/>
          <w:szCs w:val="18"/>
        </w:rPr>
        <w:t xml:space="preserve">10 </w:t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of 2004 </w:t>
      </w:r>
      <w:r>
        <w:rPr>
          <w:rFonts w:ascii="Arial" w:hAnsi="Arial" w:cs="Arial"/>
          <w:b/>
          <w:bCs/>
          <w:color w:val="00B050"/>
          <w:sz w:val="18"/>
          <w:szCs w:val="18"/>
        </w:rPr>
        <w:br/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>has been replaced by the Health Professions Act 16 of 2024.]</w:t>
      </w:r>
    </w:p>
    <w:p w14:paraId="1043F194" w14:textId="77777777" w:rsidR="00370A2B" w:rsidRPr="00213A7B" w:rsidRDefault="00370A2B" w:rsidP="00647724">
      <w:pPr>
        <w:pStyle w:val="REG-P0"/>
      </w:pPr>
    </w:p>
    <w:p w14:paraId="13242605" w14:textId="77777777" w:rsidR="00B16A2D" w:rsidRPr="00213A7B" w:rsidRDefault="00B16A2D" w:rsidP="00647724">
      <w:pPr>
        <w:pStyle w:val="REG-P0"/>
        <w:rPr>
          <w:b/>
          <w:bCs/>
        </w:rPr>
      </w:pPr>
      <w:r w:rsidRPr="00213A7B">
        <w:rPr>
          <w:b/>
        </w:rPr>
        <w:t>Minimum qualifications required for registration as a medical biological scientist</w:t>
      </w:r>
    </w:p>
    <w:p w14:paraId="6CD35A04" w14:textId="77777777" w:rsidR="00B16A2D" w:rsidRPr="00213A7B" w:rsidRDefault="00B16A2D" w:rsidP="00647724">
      <w:pPr>
        <w:pStyle w:val="REG-P0"/>
        <w:rPr>
          <w:b/>
        </w:rPr>
      </w:pPr>
    </w:p>
    <w:p w14:paraId="0331413F" w14:textId="77777777" w:rsidR="00B16A2D" w:rsidRPr="00213A7B" w:rsidRDefault="00B16A2D" w:rsidP="00647724">
      <w:pPr>
        <w:pStyle w:val="REG-P1"/>
      </w:pPr>
      <w:r w:rsidRPr="00213A7B">
        <w:rPr>
          <w:b/>
          <w:bCs/>
        </w:rPr>
        <w:t>2.</w:t>
      </w:r>
      <w:r w:rsidRPr="00213A7B">
        <w:rPr>
          <w:b/>
          <w:bCs/>
        </w:rPr>
        <w:tab/>
      </w:r>
      <w:r w:rsidRPr="00213A7B">
        <w:t>(1)</w:t>
      </w:r>
      <w:r w:rsidRPr="00213A7B">
        <w:tab/>
        <w:t>The minimum qualification, referred to in section 18(1) of the Act, required for the registration by the Council of a person as a medical biological scientist under section 20 of the Act, subject to the other provisions thereof, is any one of the following qualifications:</w:t>
      </w:r>
    </w:p>
    <w:p w14:paraId="13A0AFAF" w14:textId="77777777" w:rsidR="00647724" w:rsidRPr="00213A7B" w:rsidRDefault="00647724" w:rsidP="00647724">
      <w:pPr>
        <w:pStyle w:val="REG-P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707"/>
        <w:gridCol w:w="4007"/>
      </w:tblGrid>
      <w:tr w:rsidR="0071675C" w:rsidRPr="00213A7B" w14:paraId="08A907FA" w14:textId="77777777" w:rsidTr="00A52D84">
        <w:tc>
          <w:tcPr>
            <w:tcW w:w="4707" w:type="dxa"/>
          </w:tcPr>
          <w:p w14:paraId="16807CFC" w14:textId="77777777" w:rsidR="0071675C" w:rsidRPr="00213A7B" w:rsidRDefault="0071675C" w:rsidP="00647724">
            <w:pPr>
              <w:pStyle w:val="REG-P0"/>
              <w:jc w:val="left"/>
              <w:rPr>
                <w:b/>
              </w:rPr>
            </w:pPr>
            <w:r w:rsidRPr="00213A7B">
              <w:rPr>
                <w:b/>
              </w:rPr>
              <w:t xml:space="preserve">Educational Institution or </w:t>
            </w:r>
          </w:p>
          <w:p w14:paraId="5A4780B3" w14:textId="77777777" w:rsidR="0071675C" w:rsidRPr="00213A7B" w:rsidRDefault="0071675C" w:rsidP="00647724">
            <w:pPr>
              <w:pStyle w:val="REG-P0"/>
              <w:jc w:val="left"/>
              <w:rPr>
                <w:b/>
              </w:rPr>
            </w:pPr>
            <w:r w:rsidRPr="00213A7B">
              <w:rPr>
                <w:b/>
              </w:rPr>
              <w:t>Examining Authority</w:t>
            </w:r>
          </w:p>
        </w:tc>
        <w:tc>
          <w:tcPr>
            <w:tcW w:w="4007" w:type="dxa"/>
          </w:tcPr>
          <w:p w14:paraId="042132DD" w14:textId="77777777" w:rsidR="0071675C" w:rsidRPr="00213A7B" w:rsidRDefault="0071675C" w:rsidP="00647724">
            <w:pPr>
              <w:pStyle w:val="REG-P0"/>
              <w:rPr>
                <w:b/>
                <w:lang w:eastAsia="en-US"/>
              </w:rPr>
            </w:pPr>
            <w:r w:rsidRPr="00213A7B">
              <w:rPr>
                <w:b/>
                <w:lang w:eastAsia="en-US"/>
              </w:rPr>
              <w:t>Qualification</w:t>
            </w:r>
          </w:p>
        </w:tc>
      </w:tr>
      <w:tr w:rsidR="0071675C" w:rsidRPr="00213A7B" w14:paraId="1CF91BDF" w14:textId="77777777" w:rsidTr="00A52D84">
        <w:tc>
          <w:tcPr>
            <w:tcW w:w="4707" w:type="dxa"/>
          </w:tcPr>
          <w:p w14:paraId="57A3C46E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t xml:space="preserve">University of Limpopo </w:t>
            </w:r>
          </w:p>
          <w:p w14:paraId="40B39C28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t xml:space="preserve">formerly Medical University of </w:t>
            </w:r>
          </w:p>
          <w:p w14:paraId="457A8F76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t>South Africa</w:t>
            </w:r>
          </w:p>
        </w:tc>
        <w:tc>
          <w:tcPr>
            <w:tcW w:w="4007" w:type="dxa"/>
          </w:tcPr>
          <w:p w14:paraId="09DE6F0C" w14:textId="77777777" w:rsidR="0071675C" w:rsidRPr="00213A7B" w:rsidRDefault="0071675C" w:rsidP="00647724">
            <w:pPr>
              <w:pStyle w:val="REG-P0"/>
              <w:rPr>
                <w:rFonts w:eastAsia="Times-Roman"/>
                <w:lang w:eastAsia="en-US"/>
              </w:rPr>
            </w:pPr>
            <w:r w:rsidRPr="00213A7B">
              <w:rPr>
                <w:rFonts w:eastAsia="Times-Roman"/>
                <w:lang w:eastAsia="en-US"/>
              </w:rPr>
              <w:t>Bachelor of Science (Honours)</w:t>
            </w:r>
          </w:p>
          <w:p w14:paraId="3556D648" w14:textId="77777777" w:rsidR="0071675C" w:rsidRPr="00213A7B" w:rsidRDefault="0071675C" w:rsidP="00647724">
            <w:pPr>
              <w:pStyle w:val="REG-P0"/>
              <w:rPr>
                <w:rFonts w:eastAsia="Times-Roman"/>
                <w:lang w:eastAsia="en-US"/>
              </w:rPr>
            </w:pPr>
            <w:r w:rsidRPr="00213A7B">
              <w:rPr>
                <w:rFonts w:eastAsia="Times-Roman"/>
                <w:lang w:eastAsia="en-US"/>
              </w:rPr>
              <w:t>Bachelor of Science (Medical)</w:t>
            </w:r>
          </w:p>
          <w:p w14:paraId="5F676777" w14:textId="77777777" w:rsidR="0071675C" w:rsidRPr="00213A7B" w:rsidRDefault="0071675C" w:rsidP="00647724">
            <w:pPr>
              <w:pStyle w:val="REG-P0"/>
            </w:pPr>
            <w:r w:rsidRPr="00213A7B">
              <w:rPr>
                <w:rFonts w:eastAsia="Times-Roman"/>
                <w:lang w:eastAsia="en-US"/>
              </w:rPr>
              <w:t>(Honours)</w:t>
            </w:r>
          </w:p>
        </w:tc>
      </w:tr>
      <w:tr w:rsidR="0071675C" w:rsidRPr="00213A7B" w14:paraId="52A137B6" w14:textId="77777777" w:rsidTr="00A52D84">
        <w:trPr>
          <w:trHeight w:val="759"/>
        </w:trPr>
        <w:tc>
          <w:tcPr>
            <w:tcW w:w="4707" w:type="dxa"/>
          </w:tcPr>
          <w:p w14:paraId="1BAEF31C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t>University of Limpopo</w:t>
            </w:r>
          </w:p>
          <w:p w14:paraId="21B13C62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t xml:space="preserve">formerly University of the North </w:t>
            </w:r>
          </w:p>
          <w:p w14:paraId="276652D2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t>South Africa</w:t>
            </w:r>
          </w:p>
        </w:tc>
        <w:tc>
          <w:tcPr>
            <w:tcW w:w="4007" w:type="dxa"/>
          </w:tcPr>
          <w:p w14:paraId="1B840640" w14:textId="77777777" w:rsidR="0071675C" w:rsidRPr="00213A7B" w:rsidRDefault="0071675C" w:rsidP="00647724">
            <w:pPr>
              <w:pStyle w:val="REG-P0"/>
              <w:rPr>
                <w:rFonts w:eastAsia="Times-Roman"/>
                <w:lang w:eastAsia="en-US"/>
              </w:rPr>
            </w:pPr>
            <w:r w:rsidRPr="00213A7B">
              <w:rPr>
                <w:rFonts w:eastAsia="Times-Roman"/>
                <w:lang w:eastAsia="en-US"/>
              </w:rPr>
              <w:t>Bachelor of Science in Medical</w:t>
            </w:r>
          </w:p>
          <w:p w14:paraId="32F0956D" w14:textId="77777777" w:rsidR="0071675C" w:rsidRPr="00213A7B" w:rsidRDefault="0071675C" w:rsidP="00647724">
            <w:pPr>
              <w:pStyle w:val="REG-P0"/>
            </w:pPr>
            <w:r w:rsidRPr="00213A7B">
              <w:rPr>
                <w:rFonts w:eastAsia="Times-Roman"/>
                <w:lang w:eastAsia="en-US"/>
              </w:rPr>
              <w:t>Science</w:t>
            </w:r>
          </w:p>
        </w:tc>
      </w:tr>
      <w:tr w:rsidR="0071675C" w:rsidRPr="00213A7B" w14:paraId="2A76DCC0" w14:textId="77777777" w:rsidTr="00A52D84">
        <w:tc>
          <w:tcPr>
            <w:tcW w:w="4707" w:type="dxa"/>
          </w:tcPr>
          <w:p w14:paraId="0DE3150A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t xml:space="preserve">North-West University </w:t>
            </w:r>
          </w:p>
          <w:p w14:paraId="5BAAE4E4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t xml:space="preserve">formerly Potchefstroom </w:t>
            </w:r>
          </w:p>
          <w:p w14:paraId="461BEAE0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t xml:space="preserve">University for Christian </w:t>
            </w:r>
          </w:p>
          <w:p w14:paraId="380E6A5E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t xml:space="preserve">Higher Education, </w:t>
            </w:r>
          </w:p>
          <w:p w14:paraId="1C136D92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t>South Africa</w:t>
            </w:r>
          </w:p>
        </w:tc>
        <w:tc>
          <w:tcPr>
            <w:tcW w:w="4007" w:type="dxa"/>
          </w:tcPr>
          <w:p w14:paraId="305F3037" w14:textId="77777777" w:rsidR="0071675C" w:rsidRPr="00213A7B" w:rsidRDefault="0071675C" w:rsidP="00647724">
            <w:pPr>
              <w:pStyle w:val="REG-P0"/>
              <w:rPr>
                <w:rFonts w:eastAsia="Times-Roman"/>
                <w:lang w:eastAsia="en-US"/>
              </w:rPr>
            </w:pPr>
            <w:r w:rsidRPr="00213A7B">
              <w:rPr>
                <w:rFonts w:eastAsia="Times-Roman"/>
                <w:lang w:eastAsia="en-US"/>
              </w:rPr>
              <w:t>Honours Bachelor of Science</w:t>
            </w:r>
          </w:p>
          <w:p w14:paraId="4EC96DF8" w14:textId="77777777" w:rsidR="0071675C" w:rsidRPr="00213A7B" w:rsidRDefault="0071675C" w:rsidP="00647724">
            <w:pPr>
              <w:pStyle w:val="REG-P0"/>
              <w:rPr>
                <w:rFonts w:eastAsia="Times-Roman"/>
                <w:lang w:eastAsia="en-US"/>
              </w:rPr>
            </w:pPr>
          </w:p>
          <w:p w14:paraId="208CA195" w14:textId="77777777" w:rsidR="0071675C" w:rsidRPr="00213A7B" w:rsidRDefault="0071675C" w:rsidP="00647724">
            <w:pPr>
              <w:pStyle w:val="REG-P0"/>
              <w:rPr>
                <w:rFonts w:eastAsia="Times-Roman"/>
                <w:lang w:eastAsia="en-US"/>
              </w:rPr>
            </w:pPr>
            <w:r w:rsidRPr="00213A7B">
              <w:rPr>
                <w:rFonts w:eastAsia="Times-Roman"/>
                <w:lang w:eastAsia="en-US"/>
              </w:rPr>
              <w:t xml:space="preserve">Bachelor of Science Honours in </w:t>
            </w:r>
          </w:p>
          <w:p w14:paraId="4E1F867A" w14:textId="77777777" w:rsidR="0071675C" w:rsidRPr="00213A7B" w:rsidRDefault="0071675C" w:rsidP="00647724">
            <w:pPr>
              <w:pStyle w:val="REG-P0"/>
              <w:rPr>
                <w:rFonts w:eastAsia="Times-Roman"/>
                <w:lang w:eastAsia="en-US"/>
              </w:rPr>
            </w:pPr>
            <w:r w:rsidRPr="00213A7B">
              <w:rPr>
                <w:rFonts w:eastAsia="Times-Roman"/>
                <w:lang w:eastAsia="en-US"/>
              </w:rPr>
              <w:t>Biology</w:t>
            </w:r>
          </w:p>
        </w:tc>
      </w:tr>
      <w:tr w:rsidR="0071675C" w:rsidRPr="00213A7B" w14:paraId="64421529" w14:textId="77777777" w:rsidTr="00A52D84">
        <w:tc>
          <w:tcPr>
            <w:tcW w:w="4707" w:type="dxa"/>
          </w:tcPr>
          <w:p w14:paraId="2CFF70D7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t xml:space="preserve">Rhodes University, </w:t>
            </w:r>
          </w:p>
          <w:p w14:paraId="5E98BFB2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t>South Africa</w:t>
            </w:r>
          </w:p>
        </w:tc>
        <w:tc>
          <w:tcPr>
            <w:tcW w:w="4007" w:type="dxa"/>
          </w:tcPr>
          <w:p w14:paraId="24FEF678" w14:textId="77777777" w:rsidR="0071675C" w:rsidRPr="00213A7B" w:rsidRDefault="0071675C" w:rsidP="00647724">
            <w:pPr>
              <w:pStyle w:val="REG-P0"/>
            </w:pPr>
            <w:r w:rsidRPr="00213A7B">
              <w:rPr>
                <w:rFonts w:eastAsia="Times-Roman"/>
                <w:lang w:eastAsia="en-US"/>
              </w:rPr>
              <w:t>Bachelor of Science with Honours</w:t>
            </w:r>
          </w:p>
        </w:tc>
      </w:tr>
      <w:tr w:rsidR="0071675C" w:rsidRPr="00213A7B" w14:paraId="0B00C195" w14:textId="77777777" w:rsidTr="00A52D84">
        <w:tc>
          <w:tcPr>
            <w:tcW w:w="4707" w:type="dxa"/>
          </w:tcPr>
          <w:p w14:paraId="5632AF3E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t xml:space="preserve">University of Cape Town </w:t>
            </w:r>
          </w:p>
          <w:p w14:paraId="7179C632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t>South Africa</w:t>
            </w:r>
          </w:p>
        </w:tc>
        <w:tc>
          <w:tcPr>
            <w:tcW w:w="4007" w:type="dxa"/>
          </w:tcPr>
          <w:p w14:paraId="67B562D9" w14:textId="77777777" w:rsidR="0071675C" w:rsidRPr="00213A7B" w:rsidRDefault="0071675C" w:rsidP="00647724">
            <w:pPr>
              <w:pStyle w:val="REG-P0"/>
              <w:rPr>
                <w:rFonts w:eastAsia="Times-Roman"/>
                <w:lang w:eastAsia="en-US"/>
              </w:rPr>
            </w:pPr>
            <w:r w:rsidRPr="00213A7B">
              <w:rPr>
                <w:rFonts w:eastAsia="Times-Roman"/>
                <w:lang w:eastAsia="en-US"/>
              </w:rPr>
              <w:t xml:space="preserve">Bachelor of Science in </w:t>
            </w:r>
          </w:p>
          <w:p w14:paraId="349E143F" w14:textId="77777777" w:rsidR="0071675C" w:rsidRPr="00213A7B" w:rsidRDefault="0071675C" w:rsidP="00647724">
            <w:pPr>
              <w:pStyle w:val="REG-P0"/>
              <w:rPr>
                <w:rFonts w:eastAsia="Times-Roman"/>
                <w:lang w:eastAsia="en-US"/>
              </w:rPr>
            </w:pPr>
            <w:r w:rsidRPr="00213A7B">
              <w:rPr>
                <w:rFonts w:eastAsia="Times-Roman"/>
                <w:lang w:eastAsia="en-US"/>
              </w:rPr>
              <w:t>Medicine (Honours)</w:t>
            </w:r>
          </w:p>
          <w:p w14:paraId="2F7B8091" w14:textId="77777777" w:rsidR="0071675C" w:rsidRPr="00213A7B" w:rsidRDefault="0071675C" w:rsidP="00647724">
            <w:pPr>
              <w:pStyle w:val="REG-P0"/>
              <w:rPr>
                <w:rFonts w:eastAsia="Times-Roman"/>
                <w:lang w:eastAsia="en-US"/>
              </w:rPr>
            </w:pPr>
          </w:p>
          <w:p w14:paraId="2FFFFFB0" w14:textId="77777777" w:rsidR="0071675C" w:rsidRPr="00213A7B" w:rsidRDefault="0071675C" w:rsidP="00647724">
            <w:pPr>
              <w:pStyle w:val="REG-P0"/>
            </w:pPr>
            <w:r w:rsidRPr="00213A7B">
              <w:rPr>
                <w:rFonts w:eastAsia="Times-Roman"/>
                <w:lang w:eastAsia="en-US"/>
              </w:rPr>
              <w:t>Bachelor of Science Honours</w:t>
            </w:r>
          </w:p>
        </w:tc>
      </w:tr>
      <w:tr w:rsidR="0071675C" w:rsidRPr="00213A7B" w14:paraId="18C25946" w14:textId="77777777" w:rsidTr="00A52D84">
        <w:trPr>
          <w:trHeight w:val="779"/>
        </w:trPr>
        <w:tc>
          <w:tcPr>
            <w:tcW w:w="4707" w:type="dxa"/>
          </w:tcPr>
          <w:p w14:paraId="370F1EE9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t xml:space="preserve">University of KwaZulu-Natal </w:t>
            </w:r>
          </w:p>
          <w:p w14:paraId="5A21A9CF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t xml:space="preserve">Formerly University of </w:t>
            </w:r>
          </w:p>
          <w:p w14:paraId="587C49E2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t xml:space="preserve">Durban-Westville </w:t>
            </w:r>
          </w:p>
          <w:p w14:paraId="332B3B38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t>South Africa</w:t>
            </w:r>
          </w:p>
        </w:tc>
        <w:tc>
          <w:tcPr>
            <w:tcW w:w="4007" w:type="dxa"/>
          </w:tcPr>
          <w:p w14:paraId="1C8B9E33" w14:textId="77777777" w:rsidR="0071675C" w:rsidRPr="00213A7B" w:rsidRDefault="0071675C" w:rsidP="00647724">
            <w:pPr>
              <w:pStyle w:val="REG-P0"/>
              <w:rPr>
                <w:rFonts w:eastAsia="Times-Roman"/>
                <w:lang w:eastAsia="en-US"/>
              </w:rPr>
            </w:pPr>
            <w:r w:rsidRPr="00213A7B">
              <w:rPr>
                <w:rFonts w:eastAsia="Times-Roman"/>
                <w:lang w:eastAsia="en-US"/>
              </w:rPr>
              <w:t>Honours Bachelor of Science</w:t>
            </w:r>
          </w:p>
          <w:p w14:paraId="3340CF9D" w14:textId="77777777" w:rsidR="0071675C" w:rsidRPr="00213A7B" w:rsidRDefault="0071675C" w:rsidP="00647724">
            <w:pPr>
              <w:pStyle w:val="REG-P0"/>
              <w:rPr>
                <w:rFonts w:eastAsia="Times-Roman"/>
                <w:lang w:eastAsia="en-US"/>
              </w:rPr>
            </w:pPr>
          </w:p>
          <w:p w14:paraId="58697FA4" w14:textId="77777777" w:rsidR="0071675C" w:rsidRPr="00213A7B" w:rsidRDefault="0071675C" w:rsidP="00647724">
            <w:pPr>
              <w:pStyle w:val="REG-P0"/>
              <w:rPr>
                <w:rFonts w:eastAsia="Times-Roman"/>
                <w:lang w:eastAsia="en-US"/>
              </w:rPr>
            </w:pPr>
            <w:r w:rsidRPr="00213A7B">
              <w:rPr>
                <w:rFonts w:eastAsia="Times-Roman"/>
                <w:lang w:eastAsia="en-US"/>
              </w:rPr>
              <w:t>Honours Bachelor of Medical</w:t>
            </w:r>
          </w:p>
          <w:p w14:paraId="6252ACF7" w14:textId="77777777" w:rsidR="0071675C" w:rsidRPr="00213A7B" w:rsidRDefault="0071675C" w:rsidP="00647724">
            <w:pPr>
              <w:pStyle w:val="REG-P0"/>
              <w:rPr>
                <w:rFonts w:eastAsia="Times-Roman"/>
                <w:lang w:eastAsia="en-US"/>
              </w:rPr>
            </w:pPr>
            <w:r w:rsidRPr="00213A7B">
              <w:rPr>
                <w:rFonts w:eastAsia="Times-Roman"/>
                <w:lang w:eastAsia="en-US"/>
              </w:rPr>
              <w:t>Science</w:t>
            </w:r>
          </w:p>
        </w:tc>
      </w:tr>
      <w:tr w:rsidR="0071675C" w:rsidRPr="00213A7B" w14:paraId="1EA12F17" w14:textId="77777777" w:rsidTr="00A52D84">
        <w:trPr>
          <w:trHeight w:val="1042"/>
        </w:trPr>
        <w:tc>
          <w:tcPr>
            <w:tcW w:w="4707" w:type="dxa"/>
          </w:tcPr>
          <w:p w14:paraId="72E7883A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t xml:space="preserve">University of Kwazulu-Natal </w:t>
            </w:r>
          </w:p>
          <w:p w14:paraId="376202F2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t xml:space="preserve">Formerly University of </w:t>
            </w:r>
          </w:p>
          <w:p w14:paraId="4617CAB7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t>Natal</w:t>
            </w:r>
          </w:p>
          <w:p w14:paraId="19C8AF4A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t>South Africa</w:t>
            </w:r>
          </w:p>
        </w:tc>
        <w:tc>
          <w:tcPr>
            <w:tcW w:w="4007" w:type="dxa"/>
          </w:tcPr>
          <w:p w14:paraId="42F9776F" w14:textId="77777777" w:rsidR="0071675C" w:rsidRPr="00213A7B" w:rsidRDefault="0071675C" w:rsidP="00647724">
            <w:pPr>
              <w:pStyle w:val="REG-P0"/>
              <w:rPr>
                <w:rFonts w:eastAsia="Times-Roman"/>
                <w:lang w:eastAsia="en-US"/>
              </w:rPr>
            </w:pPr>
            <w:r w:rsidRPr="00213A7B">
              <w:rPr>
                <w:rFonts w:eastAsia="Times-Roman"/>
                <w:lang w:eastAsia="en-US"/>
              </w:rPr>
              <w:t>Bachelor of Science Honours</w:t>
            </w:r>
          </w:p>
          <w:p w14:paraId="7767B716" w14:textId="77777777" w:rsidR="0071675C" w:rsidRPr="00213A7B" w:rsidRDefault="0071675C" w:rsidP="00647724">
            <w:pPr>
              <w:pStyle w:val="REG-P0"/>
              <w:rPr>
                <w:rFonts w:eastAsia="Times-Roman"/>
                <w:lang w:eastAsia="en-US"/>
              </w:rPr>
            </w:pPr>
          </w:p>
          <w:p w14:paraId="60E7B80F" w14:textId="77777777" w:rsidR="0071675C" w:rsidRPr="00213A7B" w:rsidRDefault="0071675C" w:rsidP="00647724">
            <w:pPr>
              <w:pStyle w:val="REG-P0"/>
              <w:rPr>
                <w:rFonts w:eastAsia="Times-Roman"/>
                <w:lang w:eastAsia="en-US"/>
              </w:rPr>
            </w:pPr>
            <w:r w:rsidRPr="00213A7B">
              <w:rPr>
                <w:rFonts w:eastAsia="Times-Roman"/>
                <w:lang w:eastAsia="en-US"/>
              </w:rPr>
              <w:t>Bachelor of Medical Science</w:t>
            </w:r>
          </w:p>
          <w:p w14:paraId="348CF509" w14:textId="77777777" w:rsidR="0071675C" w:rsidRPr="00213A7B" w:rsidRDefault="0071675C" w:rsidP="00647724">
            <w:pPr>
              <w:pStyle w:val="REG-P0"/>
            </w:pPr>
            <w:r w:rsidRPr="00213A7B">
              <w:rPr>
                <w:rFonts w:eastAsia="Times-Roman"/>
                <w:lang w:eastAsia="en-US"/>
              </w:rPr>
              <w:t>(Honours)</w:t>
            </w:r>
          </w:p>
        </w:tc>
      </w:tr>
      <w:tr w:rsidR="0071675C" w:rsidRPr="00213A7B" w14:paraId="4DD92567" w14:textId="77777777" w:rsidTr="00A52D84">
        <w:trPr>
          <w:trHeight w:val="1012"/>
        </w:trPr>
        <w:tc>
          <w:tcPr>
            <w:tcW w:w="4707" w:type="dxa"/>
          </w:tcPr>
          <w:p w14:paraId="28985083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t xml:space="preserve">University of the Free State </w:t>
            </w:r>
          </w:p>
          <w:p w14:paraId="76556C2E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t>formerly University of</w:t>
            </w:r>
          </w:p>
          <w:p w14:paraId="46242290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t xml:space="preserve">the Orange Free State </w:t>
            </w:r>
          </w:p>
          <w:p w14:paraId="734EBFE8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t>South Africa</w:t>
            </w:r>
          </w:p>
        </w:tc>
        <w:tc>
          <w:tcPr>
            <w:tcW w:w="4007" w:type="dxa"/>
          </w:tcPr>
          <w:p w14:paraId="2F252011" w14:textId="77777777" w:rsidR="0071675C" w:rsidRPr="00213A7B" w:rsidRDefault="0071675C" w:rsidP="00647724">
            <w:pPr>
              <w:pStyle w:val="REG-P0"/>
              <w:rPr>
                <w:rFonts w:eastAsia="Times-Roman"/>
                <w:lang w:eastAsia="en-US"/>
              </w:rPr>
            </w:pPr>
            <w:r w:rsidRPr="00213A7B">
              <w:rPr>
                <w:rFonts w:eastAsia="Times-Roman"/>
                <w:lang w:eastAsia="en-US"/>
              </w:rPr>
              <w:t>Bachelor of Science Honours</w:t>
            </w:r>
          </w:p>
          <w:p w14:paraId="3E4BFE86" w14:textId="77777777" w:rsidR="0071675C" w:rsidRPr="00213A7B" w:rsidRDefault="0071675C" w:rsidP="00647724">
            <w:pPr>
              <w:pStyle w:val="REG-P0"/>
              <w:rPr>
                <w:rFonts w:eastAsia="Times-Roman"/>
                <w:lang w:eastAsia="en-US"/>
              </w:rPr>
            </w:pPr>
          </w:p>
          <w:p w14:paraId="04702610" w14:textId="77777777" w:rsidR="0071675C" w:rsidRPr="00213A7B" w:rsidRDefault="0071675C" w:rsidP="00647724">
            <w:pPr>
              <w:pStyle w:val="REG-P0"/>
              <w:rPr>
                <w:rFonts w:eastAsia="Times-Roman"/>
                <w:lang w:eastAsia="en-US"/>
              </w:rPr>
            </w:pPr>
            <w:r w:rsidRPr="00213A7B">
              <w:rPr>
                <w:rFonts w:eastAsia="Times-Roman"/>
                <w:lang w:eastAsia="en-US"/>
              </w:rPr>
              <w:t>Honours Baccalaureus in Medical</w:t>
            </w:r>
          </w:p>
          <w:p w14:paraId="5D70DCF2" w14:textId="77777777" w:rsidR="0071675C" w:rsidRPr="00213A7B" w:rsidRDefault="0071675C" w:rsidP="00647724">
            <w:pPr>
              <w:pStyle w:val="REG-P0"/>
            </w:pPr>
            <w:r w:rsidRPr="00213A7B">
              <w:rPr>
                <w:rFonts w:eastAsia="Times-Roman"/>
                <w:lang w:eastAsia="en-US"/>
              </w:rPr>
              <w:t>Sciences</w:t>
            </w:r>
          </w:p>
        </w:tc>
      </w:tr>
      <w:tr w:rsidR="0071675C" w:rsidRPr="00213A7B" w14:paraId="641FC516" w14:textId="77777777" w:rsidTr="00A52D84">
        <w:trPr>
          <w:trHeight w:val="759"/>
        </w:trPr>
        <w:tc>
          <w:tcPr>
            <w:tcW w:w="4707" w:type="dxa"/>
          </w:tcPr>
          <w:p w14:paraId="1E7CB311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t xml:space="preserve">Nelson Mandela </w:t>
            </w:r>
          </w:p>
          <w:p w14:paraId="30EE5411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t>Metropolitan University</w:t>
            </w:r>
          </w:p>
          <w:p w14:paraId="421BCF31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t xml:space="preserve">formerly University of Port Elisabeth </w:t>
            </w:r>
          </w:p>
          <w:p w14:paraId="3FE85B6D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t>South Africa</w:t>
            </w:r>
          </w:p>
        </w:tc>
        <w:tc>
          <w:tcPr>
            <w:tcW w:w="4007" w:type="dxa"/>
          </w:tcPr>
          <w:p w14:paraId="50082928" w14:textId="77777777" w:rsidR="0071675C" w:rsidRPr="00213A7B" w:rsidRDefault="0071675C" w:rsidP="00647724">
            <w:pPr>
              <w:pStyle w:val="REG-P0"/>
            </w:pPr>
            <w:r w:rsidRPr="00213A7B">
              <w:rPr>
                <w:rFonts w:eastAsia="Times-Roman"/>
                <w:lang w:eastAsia="en-US"/>
              </w:rPr>
              <w:t>Baccalaureus Scientiae Honores</w:t>
            </w:r>
          </w:p>
        </w:tc>
      </w:tr>
      <w:tr w:rsidR="0071675C" w:rsidRPr="00213A7B" w14:paraId="5486F577" w14:textId="77777777" w:rsidTr="00A52D84">
        <w:tc>
          <w:tcPr>
            <w:tcW w:w="4707" w:type="dxa"/>
          </w:tcPr>
          <w:p w14:paraId="4C12E4C7" w14:textId="77777777" w:rsidR="00370A2B" w:rsidRDefault="00370A2B" w:rsidP="00647724">
            <w:pPr>
              <w:pStyle w:val="REG-P0"/>
              <w:jc w:val="left"/>
            </w:pPr>
          </w:p>
          <w:p w14:paraId="31D8C9DD" w14:textId="30E13DF6" w:rsidR="0071675C" w:rsidRPr="00213A7B" w:rsidRDefault="0071675C" w:rsidP="00647724">
            <w:pPr>
              <w:pStyle w:val="REG-P0"/>
              <w:jc w:val="left"/>
            </w:pPr>
            <w:r w:rsidRPr="00213A7B">
              <w:lastRenderedPageBreak/>
              <w:t xml:space="preserve">University of Pretoria </w:t>
            </w:r>
          </w:p>
          <w:p w14:paraId="64C4FA33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t>South Africa</w:t>
            </w:r>
          </w:p>
        </w:tc>
        <w:tc>
          <w:tcPr>
            <w:tcW w:w="4007" w:type="dxa"/>
          </w:tcPr>
          <w:p w14:paraId="177FF2D2" w14:textId="77777777" w:rsidR="00370A2B" w:rsidRDefault="00370A2B" w:rsidP="00647724">
            <w:pPr>
              <w:pStyle w:val="REG-P0"/>
              <w:rPr>
                <w:rFonts w:eastAsia="Times-Roman"/>
                <w:lang w:eastAsia="en-US"/>
              </w:rPr>
            </w:pPr>
          </w:p>
          <w:p w14:paraId="73BF6B56" w14:textId="0BDF7B0A" w:rsidR="0071675C" w:rsidRPr="00213A7B" w:rsidRDefault="0071675C" w:rsidP="00647724">
            <w:pPr>
              <w:pStyle w:val="REG-P0"/>
              <w:rPr>
                <w:rFonts w:eastAsia="Times-Roman"/>
                <w:lang w:eastAsia="en-US"/>
              </w:rPr>
            </w:pPr>
            <w:r w:rsidRPr="00213A7B">
              <w:rPr>
                <w:rFonts w:eastAsia="Times-Roman"/>
                <w:lang w:eastAsia="en-US"/>
              </w:rPr>
              <w:lastRenderedPageBreak/>
              <w:t>Baccalaureus Scientiae Honores in</w:t>
            </w:r>
          </w:p>
          <w:p w14:paraId="1185C944" w14:textId="77777777" w:rsidR="0071675C" w:rsidRPr="00213A7B" w:rsidRDefault="0071675C" w:rsidP="00647724">
            <w:pPr>
              <w:pStyle w:val="REG-P0"/>
            </w:pPr>
            <w:r w:rsidRPr="00213A7B">
              <w:rPr>
                <w:rFonts w:eastAsia="Times-Roman"/>
                <w:lang w:eastAsia="en-US"/>
              </w:rPr>
              <w:t>Natural Science and Medical Science</w:t>
            </w:r>
          </w:p>
        </w:tc>
      </w:tr>
      <w:tr w:rsidR="0071675C" w:rsidRPr="00213A7B" w14:paraId="3E46793F" w14:textId="77777777" w:rsidTr="00A52D84">
        <w:tc>
          <w:tcPr>
            <w:tcW w:w="4707" w:type="dxa"/>
          </w:tcPr>
          <w:p w14:paraId="5883C62C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lastRenderedPageBreak/>
              <w:t xml:space="preserve">University of Stellenbosch </w:t>
            </w:r>
          </w:p>
          <w:p w14:paraId="52566E0F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t>South Africa</w:t>
            </w:r>
          </w:p>
        </w:tc>
        <w:tc>
          <w:tcPr>
            <w:tcW w:w="4007" w:type="dxa"/>
          </w:tcPr>
          <w:p w14:paraId="58C91AC0" w14:textId="77777777" w:rsidR="0071675C" w:rsidRPr="00213A7B" w:rsidRDefault="0071675C" w:rsidP="00647724">
            <w:pPr>
              <w:pStyle w:val="REG-P0"/>
              <w:rPr>
                <w:rFonts w:eastAsia="Times-Roman"/>
                <w:lang w:eastAsia="en-US"/>
              </w:rPr>
            </w:pPr>
            <w:r w:rsidRPr="00213A7B">
              <w:rPr>
                <w:rFonts w:eastAsia="Times-Roman"/>
                <w:lang w:eastAsia="en-US"/>
              </w:rPr>
              <w:t>Honours Bachelor of Science in</w:t>
            </w:r>
          </w:p>
          <w:p w14:paraId="361427C5" w14:textId="77777777" w:rsidR="0071675C" w:rsidRPr="00213A7B" w:rsidRDefault="0071675C" w:rsidP="00647724">
            <w:pPr>
              <w:pStyle w:val="REG-P0"/>
            </w:pPr>
            <w:r w:rsidRPr="00213A7B">
              <w:rPr>
                <w:rFonts w:eastAsia="Times-Roman"/>
                <w:lang w:eastAsia="en-US"/>
              </w:rPr>
              <w:t>Natural Science and Medical Science</w:t>
            </w:r>
          </w:p>
        </w:tc>
      </w:tr>
      <w:tr w:rsidR="0071675C" w:rsidRPr="00213A7B" w14:paraId="15FE0393" w14:textId="77777777" w:rsidTr="00A52D84">
        <w:trPr>
          <w:trHeight w:val="759"/>
        </w:trPr>
        <w:tc>
          <w:tcPr>
            <w:tcW w:w="4707" w:type="dxa"/>
          </w:tcPr>
          <w:p w14:paraId="30A64712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t xml:space="preserve">Walter Sisulu University </w:t>
            </w:r>
          </w:p>
          <w:p w14:paraId="76014791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t>for Technology</w:t>
            </w:r>
          </w:p>
          <w:p w14:paraId="2A237133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t xml:space="preserve">formerly University of Transkei </w:t>
            </w:r>
          </w:p>
          <w:p w14:paraId="2CBA7E2E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t>South Africa</w:t>
            </w:r>
          </w:p>
        </w:tc>
        <w:tc>
          <w:tcPr>
            <w:tcW w:w="4007" w:type="dxa"/>
          </w:tcPr>
          <w:p w14:paraId="09877D96" w14:textId="77777777" w:rsidR="0071675C" w:rsidRPr="00213A7B" w:rsidRDefault="0071675C" w:rsidP="00647724">
            <w:pPr>
              <w:pStyle w:val="REG-P0"/>
              <w:rPr>
                <w:rFonts w:eastAsia="Times-Roman"/>
                <w:lang w:eastAsia="en-US"/>
              </w:rPr>
            </w:pPr>
            <w:r w:rsidRPr="00213A7B">
              <w:rPr>
                <w:rFonts w:eastAsia="Times-Roman"/>
                <w:lang w:eastAsia="en-US"/>
              </w:rPr>
              <w:t>Honours Bachelor of Science</w:t>
            </w:r>
          </w:p>
          <w:p w14:paraId="2DE992EC" w14:textId="77777777" w:rsidR="0071675C" w:rsidRPr="00213A7B" w:rsidRDefault="0071675C" w:rsidP="00647724">
            <w:pPr>
              <w:pStyle w:val="REG-P0"/>
              <w:rPr>
                <w:rFonts w:eastAsia="Times-Roman"/>
                <w:lang w:eastAsia="en-US"/>
              </w:rPr>
            </w:pPr>
          </w:p>
          <w:p w14:paraId="74B640BF" w14:textId="77777777" w:rsidR="0071675C" w:rsidRPr="00213A7B" w:rsidRDefault="0071675C" w:rsidP="00647724">
            <w:pPr>
              <w:pStyle w:val="REG-P0"/>
              <w:rPr>
                <w:rFonts w:eastAsia="Times-Roman"/>
                <w:lang w:eastAsia="en-US"/>
              </w:rPr>
            </w:pPr>
            <w:r w:rsidRPr="00213A7B">
              <w:rPr>
                <w:rFonts w:eastAsia="Times-Roman"/>
                <w:lang w:eastAsia="en-US"/>
              </w:rPr>
              <w:t>Bachelor of Science (Medicine)</w:t>
            </w:r>
          </w:p>
          <w:p w14:paraId="0EDED780" w14:textId="77777777" w:rsidR="0071675C" w:rsidRPr="00213A7B" w:rsidRDefault="0071675C" w:rsidP="00647724">
            <w:pPr>
              <w:pStyle w:val="REG-P0"/>
            </w:pPr>
            <w:r w:rsidRPr="00213A7B">
              <w:rPr>
                <w:rFonts w:eastAsia="Times-Roman"/>
                <w:lang w:eastAsia="en-US"/>
              </w:rPr>
              <w:t>(Honours)</w:t>
            </w:r>
          </w:p>
        </w:tc>
      </w:tr>
      <w:tr w:rsidR="0071675C" w:rsidRPr="00213A7B" w14:paraId="19027546" w14:textId="77777777" w:rsidTr="00A52D84">
        <w:tc>
          <w:tcPr>
            <w:tcW w:w="4707" w:type="dxa"/>
          </w:tcPr>
          <w:p w14:paraId="4CDBC91C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t xml:space="preserve">University of Venda </w:t>
            </w:r>
          </w:p>
          <w:p w14:paraId="26BF258B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t>South Africa</w:t>
            </w:r>
          </w:p>
        </w:tc>
        <w:tc>
          <w:tcPr>
            <w:tcW w:w="4007" w:type="dxa"/>
          </w:tcPr>
          <w:p w14:paraId="0E100E54" w14:textId="77777777" w:rsidR="0071675C" w:rsidRPr="00213A7B" w:rsidRDefault="0071675C" w:rsidP="00647724">
            <w:pPr>
              <w:pStyle w:val="REG-P0"/>
            </w:pPr>
            <w:r w:rsidRPr="00213A7B">
              <w:rPr>
                <w:rFonts w:eastAsia="Times-Roman"/>
                <w:lang w:eastAsia="en-US"/>
              </w:rPr>
              <w:t>Honours Bachelor of Science</w:t>
            </w:r>
          </w:p>
        </w:tc>
      </w:tr>
      <w:tr w:rsidR="0071675C" w:rsidRPr="00213A7B" w14:paraId="2912CBDD" w14:textId="77777777" w:rsidTr="00A52D84">
        <w:tc>
          <w:tcPr>
            <w:tcW w:w="4707" w:type="dxa"/>
          </w:tcPr>
          <w:p w14:paraId="0E59C038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t xml:space="preserve">University of Western Cape </w:t>
            </w:r>
          </w:p>
          <w:p w14:paraId="242FEA41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t>South Africa</w:t>
            </w:r>
          </w:p>
        </w:tc>
        <w:tc>
          <w:tcPr>
            <w:tcW w:w="4007" w:type="dxa"/>
          </w:tcPr>
          <w:p w14:paraId="5D3A8525" w14:textId="77777777" w:rsidR="0071675C" w:rsidRPr="00213A7B" w:rsidRDefault="0071675C" w:rsidP="00647724">
            <w:pPr>
              <w:pStyle w:val="REG-P0"/>
            </w:pPr>
            <w:r w:rsidRPr="00213A7B">
              <w:rPr>
                <w:rFonts w:eastAsia="Times-Roman"/>
                <w:lang w:eastAsia="en-US"/>
              </w:rPr>
              <w:t>Honours Baccalaureus Scientiae</w:t>
            </w:r>
          </w:p>
        </w:tc>
      </w:tr>
      <w:tr w:rsidR="0071675C" w:rsidRPr="00213A7B" w14:paraId="4186DAB7" w14:textId="77777777" w:rsidTr="00A52D84">
        <w:tc>
          <w:tcPr>
            <w:tcW w:w="4707" w:type="dxa"/>
          </w:tcPr>
          <w:p w14:paraId="51239495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t xml:space="preserve">University of the Witwatersrand </w:t>
            </w:r>
          </w:p>
          <w:p w14:paraId="5D07F3EA" w14:textId="77777777" w:rsidR="0071675C" w:rsidRPr="00213A7B" w:rsidRDefault="0071675C" w:rsidP="00647724">
            <w:pPr>
              <w:pStyle w:val="REG-P0"/>
              <w:jc w:val="left"/>
            </w:pPr>
            <w:r w:rsidRPr="00213A7B">
              <w:t>South Africa</w:t>
            </w:r>
          </w:p>
        </w:tc>
        <w:tc>
          <w:tcPr>
            <w:tcW w:w="4007" w:type="dxa"/>
          </w:tcPr>
          <w:p w14:paraId="15254568" w14:textId="77777777" w:rsidR="0071675C" w:rsidRPr="00213A7B" w:rsidRDefault="0071675C" w:rsidP="00647724">
            <w:pPr>
              <w:pStyle w:val="REG-P0"/>
              <w:rPr>
                <w:rFonts w:eastAsia="Times-Roman"/>
                <w:lang w:eastAsia="en-US"/>
              </w:rPr>
            </w:pPr>
            <w:r w:rsidRPr="00213A7B">
              <w:rPr>
                <w:rFonts w:eastAsia="Times-Roman"/>
                <w:lang w:eastAsia="en-US"/>
              </w:rPr>
              <w:t>Bachelor of Science with Honours in</w:t>
            </w:r>
          </w:p>
          <w:p w14:paraId="51E461C0" w14:textId="77777777" w:rsidR="0071675C" w:rsidRPr="00213A7B" w:rsidRDefault="0071675C" w:rsidP="00647724">
            <w:pPr>
              <w:pStyle w:val="REG-P0"/>
            </w:pPr>
            <w:r w:rsidRPr="00213A7B">
              <w:rPr>
                <w:rFonts w:eastAsia="Times-Roman"/>
                <w:lang w:eastAsia="en-US"/>
              </w:rPr>
              <w:t>Natural Science and Medical Science</w:t>
            </w:r>
          </w:p>
        </w:tc>
      </w:tr>
    </w:tbl>
    <w:p w14:paraId="6D8181C2" w14:textId="77777777" w:rsidR="00B16A2D" w:rsidRPr="00213A7B" w:rsidRDefault="00B16A2D" w:rsidP="00647724">
      <w:pPr>
        <w:pStyle w:val="REG-P0"/>
      </w:pPr>
    </w:p>
    <w:p w14:paraId="1C5BE32B" w14:textId="77777777" w:rsidR="00B16A2D" w:rsidRPr="00213A7B" w:rsidRDefault="00B16A2D" w:rsidP="00647724">
      <w:pPr>
        <w:pStyle w:val="REG-P0"/>
      </w:pPr>
      <w:r w:rsidRPr="00213A7B">
        <w:t>Subject to subregulation (2) of this regulation and to regulation 3, a person who is not the holder of any of the qualifications prescribed by subregulation (1), but is the holder of a Bachelor of Medical Science (Honours) Degree obtained at an educational institution after the full time education, tuition and training for a period of four years, may be registered, subject to compliance with the other requirements prescribed by or under the Act, as a medical biological scientist.</w:t>
      </w:r>
    </w:p>
    <w:p w14:paraId="0C26AD7C" w14:textId="77777777" w:rsidR="00B16A2D" w:rsidRPr="00213A7B" w:rsidRDefault="00B16A2D" w:rsidP="00647724">
      <w:pPr>
        <w:pStyle w:val="REG-P0"/>
      </w:pPr>
    </w:p>
    <w:p w14:paraId="42DA1EC0" w14:textId="77777777" w:rsidR="00B16A2D" w:rsidRPr="00213A7B" w:rsidRDefault="00B16A2D" w:rsidP="00647724">
      <w:pPr>
        <w:pStyle w:val="REG-P1"/>
      </w:pPr>
      <w:r w:rsidRPr="00213A7B">
        <w:t>(3)</w:t>
      </w:r>
      <w:r w:rsidRPr="00213A7B">
        <w:tab/>
        <w:t>A qualification prescribed by subregulation (2) must include, to the satisfaction of the Council, education, tuition and training in -</w:t>
      </w:r>
    </w:p>
    <w:p w14:paraId="44DA8823" w14:textId="77777777" w:rsidR="00B16A2D" w:rsidRPr="00213A7B" w:rsidRDefault="00B16A2D" w:rsidP="00647724">
      <w:pPr>
        <w:pStyle w:val="REG-P0"/>
      </w:pPr>
    </w:p>
    <w:p w14:paraId="0EA57F22" w14:textId="77777777" w:rsidR="00B16A2D" w:rsidRPr="00213A7B" w:rsidRDefault="00B16A2D" w:rsidP="00647724">
      <w:pPr>
        <w:pStyle w:val="REG-Pa"/>
      </w:pPr>
      <w:r w:rsidRPr="00213A7B">
        <w:t>(a)</w:t>
      </w:r>
      <w:r w:rsidRPr="00213A7B">
        <w:tab/>
        <w:t>Genetics;</w:t>
      </w:r>
    </w:p>
    <w:p w14:paraId="7E0AFBB6" w14:textId="77777777" w:rsidR="00B16A2D" w:rsidRPr="00213A7B" w:rsidRDefault="00B16A2D" w:rsidP="00647724">
      <w:pPr>
        <w:pStyle w:val="REG-Pa"/>
      </w:pPr>
    </w:p>
    <w:p w14:paraId="06677673" w14:textId="77777777" w:rsidR="00B16A2D" w:rsidRPr="00213A7B" w:rsidRDefault="00B16A2D" w:rsidP="00647724">
      <w:pPr>
        <w:pStyle w:val="REG-Pa"/>
      </w:pPr>
      <w:r w:rsidRPr="00213A7B">
        <w:t>(b)</w:t>
      </w:r>
      <w:r w:rsidRPr="00213A7B">
        <w:tab/>
        <w:t>Anatomy;</w:t>
      </w:r>
    </w:p>
    <w:p w14:paraId="4A37BAAC" w14:textId="77777777" w:rsidR="00B16A2D" w:rsidRPr="00213A7B" w:rsidRDefault="00B16A2D" w:rsidP="00647724">
      <w:pPr>
        <w:pStyle w:val="REG-Pa"/>
      </w:pPr>
    </w:p>
    <w:p w14:paraId="5701285B" w14:textId="77777777" w:rsidR="00B16A2D" w:rsidRPr="00213A7B" w:rsidRDefault="00B16A2D" w:rsidP="00647724">
      <w:pPr>
        <w:pStyle w:val="REG-Pa"/>
      </w:pPr>
      <w:r w:rsidRPr="00213A7B">
        <w:t>(c)</w:t>
      </w:r>
      <w:r w:rsidRPr="00213A7B">
        <w:tab/>
        <w:t>Microbiology;</w:t>
      </w:r>
    </w:p>
    <w:p w14:paraId="62761D06" w14:textId="77777777" w:rsidR="00B16A2D" w:rsidRPr="00213A7B" w:rsidRDefault="00B16A2D" w:rsidP="00647724">
      <w:pPr>
        <w:pStyle w:val="REG-Pa"/>
      </w:pPr>
    </w:p>
    <w:p w14:paraId="68445395" w14:textId="77777777" w:rsidR="00B16A2D" w:rsidRPr="00213A7B" w:rsidRDefault="00B16A2D" w:rsidP="00647724">
      <w:pPr>
        <w:pStyle w:val="REG-Pa"/>
      </w:pPr>
      <w:r w:rsidRPr="00213A7B">
        <w:t>(d)</w:t>
      </w:r>
      <w:r w:rsidRPr="00213A7B">
        <w:tab/>
        <w:t>Physiology;</w:t>
      </w:r>
    </w:p>
    <w:p w14:paraId="20476441" w14:textId="77777777" w:rsidR="00B16A2D" w:rsidRPr="00213A7B" w:rsidRDefault="00B16A2D" w:rsidP="00647724">
      <w:pPr>
        <w:pStyle w:val="REG-Pa"/>
      </w:pPr>
    </w:p>
    <w:p w14:paraId="6DDDE561" w14:textId="77777777" w:rsidR="00B16A2D" w:rsidRPr="00213A7B" w:rsidRDefault="00B16A2D" w:rsidP="00647724">
      <w:pPr>
        <w:pStyle w:val="REG-Pa"/>
      </w:pPr>
      <w:r w:rsidRPr="00213A7B">
        <w:t>(e)</w:t>
      </w:r>
      <w:r w:rsidRPr="00213A7B">
        <w:tab/>
        <w:t>Haematology;</w:t>
      </w:r>
    </w:p>
    <w:p w14:paraId="74B5BD49" w14:textId="77777777" w:rsidR="00B16A2D" w:rsidRPr="00213A7B" w:rsidRDefault="00B16A2D" w:rsidP="00647724">
      <w:pPr>
        <w:pStyle w:val="REG-Pa"/>
      </w:pPr>
    </w:p>
    <w:p w14:paraId="7B2B8DE1" w14:textId="77777777" w:rsidR="00B16A2D" w:rsidRPr="00213A7B" w:rsidRDefault="00B16A2D" w:rsidP="00647724">
      <w:pPr>
        <w:pStyle w:val="REG-Pa"/>
      </w:pPr>
      <w:r w:rsidRPr="00213A7B">
        <w:t>(f)</w:t>
      </w:r>
      <w:r w:rsidRPr="00213A7B">
        <w:tab/>
        <w:t>Anatomical Pathology;</w:t>
      </w:r>
    </w:p>
    <w:p w14:paraId="50EEF463" w14:textId="77777777" w:rsidR="00B16A2D" w:rsidRPr="00213A7B" w:rsidRDefault="00B16A2D" w:rsidP="00647724">
      <w:pPr>
        <w:pStyle w:val="REG-Pa"/>
      </w:pPr>
    </w:p>
    <w:p w14:paraId="7A225958" w14:textId="77777777" w:rsidR="00B16A2D" w:rsidRPr="00213A7B" w:rsidRDefault="00B16A2D" w:rsidP="00647724">
      <w:pPr>
        <w:pStyle w:val="REG-Pa"/>
      </w:pPr>
      <w:r w:rsidRPr="00213A7B">
        <w:t>(g)</w:t>
      </w:r>
      <w:r w:rsidRPr="00213A7B">
        <w:tab/>
        <w:t>Virology;</w:t>
      </w:r>
    </w:p>
    <w:p w14:paraId="12CA8DF1" w14:textId="77777777" w:rsidR="00B16A2D" w:rsidRPr="00213A7B" w:rsidRDefault="00B16A2D" w:rsidP="00647724">
      <w:pPr>
        <w:pStyle w:val="REG-Pa"/>
      </w:pPr>
    </w:p>
    <w:p w14:paraId="7FB40B86" w14:textId="77777777" w:rsidR="00B16A2D" w:rsidRPr="00213A7B" w:rsidRDefault="00B16A2D" w:rsidP="00647724">
      <w:pPr>
        <w:pStyle w:val="REG-Pa"/>
      </w:pPr>
      <w:r w:rsidRPr="00213A7B">
        <w:t>(h)</w:t>
      </w:r>
      <w:r w:rsidRPr="00213A7B">
        <w:tab/>
        <w:t>Radiation Biology;</w:t>
      </w:r>
    </w:p>
    <w:p w14:paraId="392AFDA1" w14:textId="77777777" w:rsidR="00B16A2D" w:rsidRPr="00213A7B" w:rsidRDefault="00B16A2D" w:rsidP="00647724">
      <w:pPr>
        <w:pStyle w:val="REG-Pa"/>
      </w:pPr>
    </w:p>
    <w:p w14:paraId="4150DD55" w14:textId="77777777" w:rsidR="00B16A2D" w:rsidRPr="00213A7B" w:rsidRDefault="00B16A2D" w:rsidP="00647724">
      <w:pPr>
        <w:pStyle w:val="REG-Pa"/>
      </w:pPr>
      <w:r w:rsidRPr="00213A7B">
        <w:t>(i)</w:t>
      </w:r>
      <w:r w:rsidRPr="00213A7B">
        <w:tab/>
        <w:t>Pharmacology;</w:t>
      </w:r>
    </w:p>
    <w:p w14:paraId="5647E988" w14:textId="77777777" w:rsidR="00B16A2D" w:rsidRPr="00213A7B" w:rsidRDefault="00B16A2D" w:rsidP="00647724">
      <w:pPr>
        <w:pStyle w:val="REG-Pa"/>
      </w:pPr>
    </w:p>
    <w:p w14:paraId="1FD6F694" w14:textId="77777777" w:rsidR="00B16A2D" w:rsidRPr="00213A7B" w:rsidRDefault="00B16A2D" w:rsidP="00647724">
      <w:pPr>
        <w:pStyle w:val="REG-Pa"/>
      </w:pPr>
      <w:r w:rsidRPr="00213A7B">
        <w:t>(j)</w:t>
      </w:r>
      <w:r w:rsidRPr="00213A7B">
        <w:tab/>
        <w:t>Medical Biochemistry; and</w:t>
      </w:r>
    </w:p>
    <w:p w14:paraId="14BE3C06" w14:textId="77777777" w:rsidR="00B16A2D" w:rsidRPr="00213A7B" w:rsidRDefault="00B16A2D" w:rsidP="00647724">
      <w:pPr>
        <w:pStyle w:val="REG-Pa"/>
      </w:pPr>
    </w:p>
    <w:p w14:paraId="611164C1" w14:textId="77777777" w:rsidR="00B16A2D" w:rsidRPr="00213A7B" w:rsidRDefault="00B16A2D" w:rsidP="00647724">
      <w:pPr>
        <w:pStyle w:val="REG-Pa"/>
      </w:pPr>
      <w:r w:rsidRPr="00213A7B">
        <w:t>(k)</w:t>
      </w:r>
      <w:r w:rsidRPr="00213A7B">
        <w:tab/>
        <w:t>Medical Entomology.</w:t>
      </w:r>
    </w:p>
    <w:p w14:paraId="73533141" w14:textId="77777777" w:rsidR="00B16A2D" w:rsidRPr="00213A7B" w:rsidRDefault="00B16A2D" w:rsidP="00647724">
      <w:pPr>
        <w:pStyle w:val="REG-P0"/>
      </w:pPr>
    </w:p>
    <w:p w14:paraId="59956F17" w14:textId="77777777" w:rsidR="00B16A2D" w:rsidRPr="00213A7B" w:rsidRDefault="00B16A2D" w:rsidP="00647724">
      <w:pPr>
        <w:pStyle w:val="REG-P0"/>
        <w:rPr>
          <w:b/>
          <w:bCs/>
        </w:rPr>
      </w:pPr>
      <w:r w:rsidRPr="00213A7B">
        <w:rPr>
          <w:b/>
        </w:rPr>
        <w:lastRenderedPageBreak/>
        <w:t>Recognition of qualification by Council</w:t>
      </w:r>
    </w:p>
    <w:p w14:paraId="54D3B586" w14:textId="77777777" w:rsidR="00B16A2D" w:rsidRPr="00213A7B" w:rsidRDefault="00B16A2D" w:rsidP="00647724">
      <w:pPr>
        <w:pStyle w:val="REG-P0"/>
      </w:pPr>
    </w:p>
    <w:p w14:paraId="58E7AC4C" w14:textId="77777777" w:rsidR="00B16A2D" w:rsidRPr="00213A7B" w:rsidRDefault="00B16A2D" w:rsidP="00647724">
      <w:pPr>
        <w:pStyle w:val="REG-P1"/>
      </w:pPr>
      <w:r w:rsidRPr="00213A7B">
        <w:rPr>
          <w:b/>
          <w:bCs/>
        </w:rPr>
        <w:t>3.</w:t>
      </w:r>
      <w:r w:rsidRPr="00213A7B">
        <w:rPr>
          <w:b/>
          <w:bCs/>
        </w:rPr>
        <w:tab/>
      </w:r>
      <w:r w:rsidRPr="00213A7B">
        <w:t>The Council may recognise, for the purpose of the registration of a person as a medical biological scientist, a qualification prescribed by subregulation (2) of regulation 2, if -</w:t>
      </w:r>
    </w:p>
    <w:p w14:paraId="4AC9B88D" w14:textId="77777777" w:rsidR="00B16A2D" w:rsidRPr="00213A7B" w:rsidRDefault="00B16A2D" w:rsidP="00647724">
      <w:pPr>
        <w:pStyle w:val="REG-P0"/>
      </w:pPr>
    </w:p>
    <w:p w14:paraId="37B9C400" w14:textId="77777777" w:rsidR="00B16A2D" w:rsidRPr="00213A7B" w:rsidRDefault="00B16A2D" w:rsidP="00647724">
      <w:pPr>
        <w:pStyle w:val="REG-Pa"/>
      </w:pPr>
      <w:r w:rsidRPr="00213A7B">
        <w:t>(a)</w:t>
      </w:r>
      <w:r w:rsidRPr="00213A7B">
        <w:tab/>
        <w:t>the educational institution at which that person obtained that qualification is approved by the Council;</w:t>
      </w:r>
    </w:p>
    <w:p w14:paraId="6CA1187A" w14:textId="77777777" w:rsidR="00B16A2D" w:rsidRPr="00213A7B" w:rsidRDefault="00B16A2D" w:rsidP="00647724">
      <w:pPr>
        <w:pStyle w:val="REG-Pa"/>
      </w:pPr>
    </w:p>
    <w:p w14:paraId="7B34F069" w14:textId="77777777" w:rsidR="00B16A2D" w:rsidRPr="00213A7B" w:rsidRDefault="00B16A2D" w:rsidP="00647724">
      <w:pPr>
        <w:pStyle w:val="REG-Pa"/>
      </w:pPr>
      <w:r w:rsidRPr="00213A7B">
        <w:t>(b)</w:t>
      </w:r>
      <w:r w:rsidRPr="00213A7B">
        <w:tab/>
        <w:t>the registration authority responsible for the registration of a person to practise as a medical biological scientist in the country in which that person obtained the qualification, recognises that qualification for registration to practise as a medical biological scientist in that country; and</w:t>
      </w:r>
    </w:p>
    <w:p w14:paraId="38F7E228" w14:textId="77777777" w:rsidR="00B16A2D" w:rsidRPr="00213A7B" w:rsidRDefault="00B16A2D" w:rsidP="00647724">
      <w:pPr>
        <w:pStyle w:val="REG-Pa"/>
      </w:pPr>
    </w:p>
    <w:p w14:paraId="18ABF5AB" w14:textId="77777777" w:rsidR="00B16A2D" w:rsidRPr="00213A7B" w:rsidRDefault="00B16A2D" w:rsidP="00647724">
      <w:pPr>
        <w:pStyle w:val="REG-Pa"/>
      </w:pPr>
      <w:r w:rsidRPr="00213A7B">
        <w:t>(c)</w:t>
      </w:r>
      <w:r w:rsidRPr="00213A7B">
        <w:tab/>
        <w:t>that person complies with the other requirements for registration as a medical biological scientist prescribed by or under the Act.</w:t>
      </w:r>
    </w:p>
    <w:p w14:paraId="17FC727F" w14:textId="77777777" w:rsidR="007C4355" w:rsidRPr="00213A7B" w:rsidRDefault="007C4355" w:rsidP="00647724">
      <w:pPr>
        <w:pStyle w:val="REG-P0"/>
      </w:pPr>
    </w:p>
    <w:sectPr w:rsidR="007C4355" w:rsidRPr="00213A7B" w:rsidSect="0074665A">
      <w:headerReference w:type="default" r:id="rId10"/>
      <w:headerReference w:type="first" r:id="rId11"/>
      <w:pgSz w:w="11900" w:h="16840" w:code="9"/>
      <w:pgMar w:top="2552" w:right="1701" w:bottom="851" w:left="1701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FBFE1" w14:textId="77777777" w:rsidR="00E557CD" w:rsidRDefault="00E557CD">
      <w:r>
        <w:separator/>
      </w:r>
    </w:p>
  </w:endnote>
  <w:endnote w:type="continuationSeparator" w:id="0">
    <w:p w14:paraId="1ADAB91C" w14:textId="77777777" w:rsidR="00E557CD" w:rsidRDefault="00E5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Malgun Gothic Semilight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5BA56" w14:textId="77777777" w:rsidR="00E557CD" w:rsidRDefault="00E557CD">
      <w:r>
        <w:separator/>
      </w:r>
    </w:p>
  </w:footnote>
  <w:footnote w:type="continuationSeparator" w:id="0">
    <w:p w14:paraId="618E5B63" w14:textId="77777777" w:rsidR="00E557CD" w:rsidRDefault="00E55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6BD47" w14:textId="77777777" w:rsidR="00BF0042" w:rsidRPr="000073EE" w:rsidRDefault="00000000" w:rsidP="00FC33A9">
    <w:pPr>
      <w:spacing w:after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6"/>
      </w:rPr>
      <w:pict w14:anchorId="461AAA03">
        <v:group id="Group 6" o:spid="_x0000_s1025" style="position:absolute;left:0;text-align:left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1027" style="position:absolute;visibility:visible;mso-wrap-style:squar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1026" style="position:absolute;visibility:visible;mso-wrap-style:squar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  <w:r w:rsidR="000B4FB6" w:rsidRPr="000073EE">
      <w:rPr>
        <w:rFonts w:ascii="Arial" w:hAnsi="Arial" w:cs="Arial"/>
        <w:sz w:val="12"/>
        <w:szCs w:val="16"/>
      </w:rPr>
      <w:t>Republic of Namibia</w:t>
    </w:r>
    <w:r w:rsidR="00BF0042" w:rsidRPr="000073EE">
      <w:rPr>
        <w:rFonts w:ascii="Arial" w:hAnsi="Arial" w:cs="Arial"/>
        <w:w w:val="600"/>
        <w:sz w:val="12"/>
        <w:szCs w:val="16"/>
      </w:rPr>
      <w:t xml:space="preserve"> </w:t>
    </w:r>
    <w:r w:rsidR="008D093F" w:rsidRPr="000073EE">
      <w:rPr>
        <w:rFonts w:ascii="Arial" w:hAnsi="Arial" w:cs="Arial"/>
        <w:b/>
        <w:noProof w:val="0"/>
        <w:sz w:val="16"/>
        <w:szCs w:val="16"/>
      </w:rPr>
      <w:fldChar w:fldCharType="begin"/>
    </w:r>
    <w:r w:rsidR="00BF0042" w:rsidRPr="000073EE">
      <w:rPr>
        <w:rFonts w:ascii="Arial" w:hAnsi="Arial" w:cs="Arial"/>
        <w:b/>
        <w:sz w:val="16"/>
        <w:szCs w:val="16"/>
      </w:rPr>
      <w:instrText xml:space="preserve"> PAGE   \* MERGEFORMAT </w:instrText>
    </w:r>
    <w:r w:rsidR="008D093F" w:rsidRPr="000073EE">
      <w:rPr>
        <w:rFonts w:ascii="Arial" w:hAnsi="Arial" w:cs="Arial"/>
        <w:b/>
        <w:noProof w:val="0"/>
        <w:sz w:val="16"/>
        <w:szCs w:val="16"/>
      </w:rPr>
      <w:fldChar w:fldCharType="separate"/>
    </w:r>
    <w:r w:rsidR="00C30BAB">
      <w:rPr>
        <w:rFonts w:ascii="Arial" w:hAnsi="Arial" w:cs="Arial"/>
        <w:b/>
        <w:sz w:val="16"/>
        <w:szCs w:val="16"/>
      </w:rPr>
      <w:t>1</w:t>
    </w:r>
    <w:r w:rsidR="008D093F" w:rsidRPr="000073EE">
      <w:rPr>
        <w:rFonts w:ascii="Arial" w:hAnsi="Arial" w:cs="Arial"/>
        <w:b/>
        <w:sz w:val="16"/>
        <w:szCs w:val="16"/>
      </w:rPr>
      <w:fldChar w:fldCharType="end"/>
    </w:r>
    <w:r w:rsidR="00BF0042" w:rsidRPr="000073EE">
      <w:rPr>
        <w:rFonts w:ascii="Arial" w:hAnsi="Arial" w:cs="Arial"/>
        <w:w w:val="600"/>
        <w:sz w:val="12"/>
        <w:szCs w:val="16"/>
      </w:rPr>
      <w:t xml:space="preserve"> </w:t>
    </w:r>
    <w:r w:rsidR="000B4FB6" w:rsidRPr="000073EE">
      <w:rPr>
        <w:rFonts w:ascii="Arial" w:hAnsi="Arial" w:cs="Arial"/>
        <w:sz w:val="12"/>
        <w:szCs w:val="16"/>
      </w:rPr>
      <w:t>Annotated Statutes</w:t>
    </w:r>
    <w:r w:rsidR="00BF0042" w:rsidRPr="000073EE">
      <w:rPr>
        <w:rFonts w:ascii="Arial" w:hAnsi="Arial" w:cs="Arial"/>
        <w:b/>
        <w:sz w:val="16"/>
        <w:szCs w:val="16"/>
      </w:rPr>
      <w:t xml:space="preserve"> </w:t>
    </w:r>
  </w:p>
  <w:p w14:paraId="1178230A" w14:textId="77777777" w:rsidR="00CC205C" w:rsidRPr="00F25922" w:rsidRDefault="00B21824" w:rsidP="00F25922">
    <w:pPr>
      <w:pStyle w:val="REG-PHA"/>
    </w:pPr>
    <w:r w:rsidRPr="00F25922">
      <w:t>REGULATIONS</w:t>
    </w:r>
  </w:p>
  <w:p w14:paraId="48E4ECBB" w14:textId="35049E3A" w:rsidR="00BF0042" w:rsidRDefault="00370A2B" w:rsidP="00EC41A3">
    <w:pPr>
      <w:pStyle w:val="REG-PHb"/>
      <w:spacing w:after="120"/>
    </w:pPr>
    <w:r>
      <w:t>H</w:t>
    </w:r>
    <w:r w:rsidRPr="00370A2B">
      <w:t>ealth Professions Act 16 of 2024</w:t>
    </w:r>
  </w:p>
  <w:p w14:paraId="115AA152" w14:textId="77777777" w:rsidR="006F5D97" w:rsidRPr="006F5D97" w:rsidRDefault="006F5D97" w:rsidP="006F5D97">
    <w:pPr>
      <w:pStyle w:val="REG-P0"/>
      <w:pBdr>
        <w:bottom w:val="single" w:sz="24" w:space="1" w:color="BFBFBF" w:themeColor="accent5" w:themeTint="66"/>
      </w:pBdr>
      <w:jc w:val="center"/>
      <w:rPr>
        <w:rFonts w:ascii="Arial" w:hAnsi="Arial" w:cs="Arial"/>
        <w:b/>
        <w:sz w:val="16"/>
        <w:szCs w:val="16"/>
        <w:lang w:val="en-ZA"/>
      </w:rPr>
    </w:pPr>
    <w:r w:rsidRPr="006F5D97">
      <w:rPr>
        <w:rFonts w:ascii="Arial" w:hAnsi="Arial" w:cs="Arial"/>
        <w:b/>
        <w:sz w:val="16"/>
        <w:szCs w:val="16"/>
        <w:lang w:val="en-ZA"/>
      </w:rPr>
      <w:t>Regulations relating to Minimum Requirements of Study for Registration as Medical Biological Scientist</w:t>
    </w:r>
  </w:p>
  <w:p w14:paraId="5CEB8308" w14:textId="77777777" w:rsidR="00BF0042" w:rsidRPr="006F5D97" w:rsidRDefault="00BF0042" w:rsidP="00F25922">
    <w:pPr>
      <w:pStyle w:val="REG-P0"/>
      <w:pBdr>
        <w:bottom w:val="single" w:sz="24" w:space="1" w:color="BFBFBF" w:themeColor="accent5" w:themeTint="66"/>
      </w:pBdr>
      <w:rPr>
        <w:strike/>
        <w:sz w:val="12"/>
        <w:szCs w:val="16"/>
        <w:lang w:val="en-Z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6257A" w14:textId="77777777" w:rsidR="00BF0042" w:rsidRPr="00BA6B35" w:rsidRDefault="00BF0042" w:rsidP="00740FDE">
    <w:pPr>
      <w:pBdr>
        <w:bottom w:val="single" w:sz="4" w:space="1" w:color="auto"/>
      </w:pBdr>
      <w:rPr>
        <w:sz w:val="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36025382">
    <w:abstractNumId w:val="0"/>
  </w:num>
  <w:num w:numId="2" w16cid:durableId="1209296852">
    <w:abstractNumId w:val="4"/>
  </w:num>
  <w:num w:numId="3" w16cid:durableId="252444702">
    <w:abstractNumId w:val="1"/>
  </w:num>
  <w:num w:numId="4" w16cid:durableId="195168606">
    <w:abstractNumId w:val="2"/>
  </w:num>
  <w:num w:numId="5" w16cid:durableId="1794392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4"/>
  <w:displayBackgroundShape/>
  <w:embedSystemFonts/>
  <w:bordersDoNotSurroundHeader/>
  <w:bordersDoNotSurroundFooter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c0szQ3NjExNjawMDNR0lEKTi0uzszPAykwrAUAslcqLiwAAAA="/>
  </w:docVars>
  <w:rsids>
    <w:rsidRoot w:val="00B16A2D"/>
    <w:rsid w:val="00000812"/>
    <w:rsid w:val="00003730"/>
    <w:rsid w:val="00003DCF"/>
    <w:rsid w:val="00004F6B"/>
    <w:rsid w:val="000052A2"/>
    <w:rsid w:val="00005680"/>
    <w:rsid w:val="00005EE8"/>
    <w:rsid w:val="000073EE"/>
    <w:rsid w:val="0001088D"/>
    <w:rsid w:val="00010B81"/>
    <w:rsid w:val="000133A8"/>
    <w:rsid w:val="00023D2F"/>
    <w:rsid w:val="000242FF"/>
    <w:rsid w:val="00024BCE"/>
    <w:rsid w:val="00024D3E"/>
    <w:rsid w:val="00034949"/>
    <w:rsid w:val="00034B64"/>
    <w:rsid w:val="000420FF"/>
    <w:rsid w:val="00044972"/>
    <w:rsid w:val="000457C1"/>
    <w:rsid w:val="00045A94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44EC"/>
    <w:rsid w:val="00074AFC"/>
    <w:rsid w:val="000757E1"/>
    <w:rsid w:val="00077C38"/>
    <w:rsid w:val="00077CC8"/>
    <w:rsid w:val="00080C29"/>
    <w:rsid w:val="00080C45"/>
    <w:rsid w:val="000814D8"/>
    <w:rsid w:val="000835C8"/>
    <w:rsid w:val="00084A4D"/>
    <w:rsid w:val="000878E9"/>
    <w:rsid w:val="000903F9"/>
    <w:rsid w:val="000A2439"/>
    <w:rsid w:val="000A4D98"/>
    <w:rsid w:val="000A6259"/>
    <w:rsid w:val="000B26CE"/>
    <w:rsid w:val="000B4FB6"/>
    <w:rsid w:val="000B54EB"/>
    <w:rsid w:val="000B60FA"/>
    <w:rsid w:val="000C01AC"/>
    <w:rsid w:val="000C2C80"/>
    <w:rsid w:val="000C416E"/>
    <w:rsid w:val="000C5263"/>
    <w:rsid w:val="000D3B3A"/>
    <w:rsid w:val="000D61EB"/>
    <w:rsid w:val="000E21FC"/>
    <w:rsid w:val="000E427F"/>
    <w:rsid w:val="000E5C90"/>
    <w:rsid w:val="000F1E72"/>
    <w:rsid w:val="000F260D"/>
    <w:rsid w:val="000F4429"/>
    <w:rsid w:val="000F7993"/>
    <w:rsid w:val="0010747B"/>
    <w:rsid w:val="001121EE"/>
    <w:rsid w:val="001128C3"/>
    <w:rsid w:val="00121135"/>
    <w:rsid w:val="0012543A"/>
    <w:rsid w:val="00133371"/>
    <w:rsid w:val="00142743"/>
    <w:rsid w:val="00143E17"/>
    <w:rsid w:val="0015104F"/>
    <w:rsid w:val="00152AB1"/>
    <w:rsid w:val="001540EB"/>
    <w:rsid w:val="001565F4"/>
    <w:rsid w:val="00157469"/>
    <w:rsid w:val="0015761F"/>
    <w:rsid w:val="001636EC"/>
    <w:rsid w:val="00164718"/>
    <w:rsid w:val="00165401"/>
    <w:rsid w:val="00167A40"/>
    <w:rsid w:val="001723EC"/>
    <w:rsid w:val="001761C1"/>
    <w:rsid w:val="00181A7A"/>
    <w:rsid w:val="00186652"/>
    <w:rsid w:val="001B032A"/>
    <w:rsid w:val="001B0E17"/>
    <w:rsid w:val="001B2C14"/>
    <w:rsid w:val="001B3D40"/>
    <w:rsid w:val="001B4103"/>
    <w:rsid w:val="001B66AB"/>
    <w:rsid w:val="001C0B26"/>
    <w:rsid w:val="001C1B1A"/>
    <w:rsid w:val="001C2C10"/>
    <w:rsid w:val="001C3895"/>
    <w:rsid w:val="001D22A0"/>
    <w:rsid w:val="001D269F"/>
    <w:rsid w:val="001D6485"/>
    <w:rsid w:val="001D6D65"/>
    <w:rsid w:val="001E2B91"/>
    <w:rsid w:val="001E402E"/>
    <w:rsid w:val="001E42D4"/>
    <w:rsid w:val="001F2A4A"/>
    <w:rsid w:val="0020301E"/>
    <w:rsid w:val="00203302"/>
    <w:rsid w:val="002075A8"/>
    <w:rsid w:val="0021001A"/>
    <w:rsid w:val="00213A7B"/>
    <w:rsid w:val="00215715"/>
    <w:rsid w:val="002208C6"/>
    <w:rsid w:val="00221C58"/>
    <w:rsid w:val="002252DD"/>
    <w:rsid w:val="0023567D"/>
    <w:rsid w:val="002436F5"/>
    <w:rsid w:val="00251136"/>
    <w:rsid w:val="00255B09"/>
    <w:rsid w:val="00257780"/>
    <w:rsid w:val="00261EC4"/>
    <w:rsid w:val="00265308"/>
    <w:rsid w:val="002655B6"/>
    <w:rsid w:val="00267B91"/>
    <w:rsid w:val="00275EF6"/>
    <w:rsid w:val="00275F60"/>
    <w:rsid w:val="00280DCD"/>
    <w:rsid w:val="0028271E"/>
    <w:rsid w:val="002831B8"/>
    <w:rsid w:val="00286A4D"/>
    <w:rsid w:val="00286E57"/>
    <w:rsid w:val="002907F0"/>
    <w:rsid w:val="002964E7"/>
    <w:rsid w:val="002A044B"/>
    <w:rsid w:val="002A2928"/>
    <w:rsid w:val="002A6CF2"/>
    <w:rsid w:val="002B1C39"/>
    <w:rsid w:val="002B2784"/>
    <w:rsid w:val="002B4E1F"/>
    <w:rsid w:val="002D1D4C"/>
    <w:rsid w:val="002D4ED3"/>
    <w:rsid w:val="002E3094"/>
    <w:rsid w:val="002E62C7"/>
    <w:rsid w:val="002F4347"/>
    <w:rsid w:val="003013D8"/>
    <w:rsid w:val="00303D74"/>
    <w:rsid w:val="00304858"/>
    <w:rsid w:val="00304EE7"/>
    <w:rsid w:val="00312523"/>
    <w:rsid w:val="0032124B"/>
    <w:rsid w:val="0032744E"/>
    <w:rsid w:val="00330E75"/>
    <w:rsid w:val="0033299D"/>
    <w:rsid w:val="00332A15"/>
    <w:rsid w:val="00336B1F"/>
    <w:rsid w:val="00336DF0"/>
    <w:rsid w:val="003407C1"/>
    <w:rsid w:val="00342579"/>
    <w:rsid w:val="00342850"/>
    <w:rsid w:val="003449A3"/>
    <w:rsid w:val="0035589F"/>
    <w:rsid w:val="00363299"/>
    <w:rsid w:val="00363E94"/>
    <w:rsid w:val="00366718"/>
    <w:rsid w:val="00370A2B"/>
    <w:rsid w:val="0037208D"/>
    <w:rsid w:val="003778DA"/>
    <w:rsid w:val="00377FBD"/>
    <w:rsid w:val="00380973"/>
    <w:rsid w:val="003837C6"/>
    <w:rsid w:val="003849A8"/>
    <w:rsid w:val="003905F1"/>
    <w:rsid w:val="00391406"/>
    <w:rsid w:val="00394930"/>
    <w:rsid w:val="00394B3B"/>
    <w:rsid w:val="003A368C"/>
    <w:rsid w:val="003A5DAC"/>
    <w:rsid w:val="003B440D"/>
    <w:rsid w:val="003B6581"/>
    <w:rsid w:val="003C20AF"/>
    <w:rsid w:val="003C37A0"/>
    <w:rsid w:val="003C5F5A"/>
    <w:rsid w:val="003C7232"/>
    <w:rsid w:val="003D233B"/>
    <w:rsid w:val="003D4EAA"/>
    <w:rsid w:val="003D76EF"/>
    <w:rsid w:val="003E2DE5"/>
    <w:rsid w:val="003E6206"/>
    <w:rsid w:val="003E76D6"/>
    <w:rsid w:val="003F1EA2"/>
    <w:rsid w:val="003F6D96"/>
    <w:rsid w:val="00401FBB"/>
    <w:rsid w:val="004042CD"/>
    <w:rsid w:val="0040592F"/>
    <w:rsid w:val="00406360"/>
    <w:rsid w:val="00413961"/>
    <w:rsid w:val="00416A53"/>
    <w:rsid w:val="00423963"/>
    <w:rsid w:val="00424C03"/>
    <w:rsid w:val="00426221"/>
    <w:rsid w:val="004347BA"/>
    <w:rsid w:val="00435D1C"/>
    <w:rsid w:val="00443021"/>
    <w:rsid w:val="00445C4F"/>
    <w:rsid w:val="00453046"/>
    <w:rsid w:val="00453682"/>
    <w:rsid w:val="00456986"/>
    <w:rsid w:val="00466077"/>
    <w:rsid w:val="004664DC"/>
    <w:rsid w:val="00466F44"/>
    <w:rsid w:val="00471321"/>
    <w:rsid w:val="00474D22"/>
    <w:rsid w:val="00481E77"/>
    <w:rsid w:val="00484E43"/>
    <w:rsid w:val="00491FC6"/>
    <w:rsid w:val="004920DB"/>
    <w:rsid w:val="00494F0F"/>
    <w:rsid w:val="0049507E"/>
    <w:rsid w:val="004951B3"/>
    <w:rsid w:val="004A01D1"/>
    <w:rsid w:val="004B0AB3"/>
    <w:rsid w:val="004B13C6"/>
    <w:rsid w:val="004B437B"/>
    <w:rsid w:val="004B5A3C"/>
    <w:rsid w:val="004C1DA0"/>
    <w:rsid w:val="004D0854"/>
    <w:rsid w:val="004D2FFC"/>
    <w:rsid w:val="004D3215"/>
    <w:rsid w:val="004D67C8"/>
    <w:rsid w:val="004E2029"/>
    <w:rsid w:val="004E33FE"/>
    <w:rsid w:val="004E4868"/>
    <w:rsid w:val="004E5244"/>
    <w:rsid w:val="004F7202"/>
    <w:rsid w:val="004F72F4"/>
    <w:rsid w:val="00501CAB"/>
    <w:rsid w:val="0050232A"/>
    <w:rsid w:val="00503297"/>
    <w:rsid w:val="005101FF"/>
    <w:rsid w:val="00512242"/>
    <w:rsid w:val="00512DA3"/>
    <w:rsid w:val="00514000"/>
    <w:rsid w:val="00515D04"/>
    <w:rsid w:val="00524ECC"/>
    <w:rsid w:val="00527ABE"/>
    <w:rsid w:val="005322A1"/>
    <w:rsid w:val="00532451"/>
    <w:rsid w:val="00542D73"/>
    <w:rsid w:val="005438C8"/>
    <w:rsid w:val="00547702"/>
    <w:rsid w:val="00551408"/>
    <w:rsid w:val="0055440A"/>
    <w:rsid w:val="00557EBC"/>
    <w:rsid w:val="00560457"/>
    <w:rsid w:val="0056066A"/>
    <w:rsid w:val="00563108"/>
    <w:rsid w:val="005646F3"/>
    <w:rsid w:val="005709A6"/>
    <w:rsid w:val="00572B50"/>
    <w:rsid w:val="00574AEC"/>
    <w:rsid w:val="005773E7"/>
    <w:rsid w:val="00577B02"/>
    <w:rsid w:val="00582A2E"/>
    <w:rsid w:val="00583761"/>
    <w:rsid w:val="0058749F"/>
    <w:rsid w:val="00594065"/>
    <w:rsid w:val="005955EA"/>
    <w:rsid w:val="00597B78"/>
    <w:rsid w:val="005A2789"/>
    <w:rsid w:val="005B23AF"/>
    <w:rsid w:val="005B4215"/>
    <w:rsid w:val="005B5656"/>
    <w:rsid w:val="005C16B3"/>
    <w:rsid w:val="005C25CF"/>
    <w:rsid w:val="005C303C"/>
    <w:rsid w:val="005C7F82"/>
    <w:rsid w:val="005D0866"/>
    <w:rsid w:val="005D537D"/>
    <w:rsid w:val="005D5858"/>
    <w:rsid w:val="005D5C82"/>
    <w:rsid w:val="005D5CAF"/>
    <w:rsid w:val="005E0DE1"/>
    <w:rsid w:val="005E4ED5"/>
    <w:rsid w:val="005E7103"/>
    <w:rsid w:val="005E75FD"/>
    <w:rsid w:val="00601274"/>
    <w:rsid w:val="00604AAC"/>
    <w:rsid w:val="00604F4B"/>
    <w:rsid w:val="00607455"/>
    <w:rsid w:val="006075F7"/>
    <w:rsid w:val="00607964"/>
    <w:rsid w:val="00613086"/>
    <w:rsid w:val="0062075A"/>
    <w:rsid w:val="00625ED8"/>
    <w:rsid w:val="006271AA"/>
    <w:rsid w:val="00634DA7"/>
    <w:rsid w:val="006350C4"/>
    <w:rsid w:val="00642844"/>
    <w:rsid w:val="0064409B"/>
    <w:rsid w:val="006441C2"/>
    <w:rsid w:val="00644FCB"/>
    <w:rsid w:val="00645C44"/>
    <w:rsid w:val="00647724"/>
    <w:rsid w:val="00651EA5"/>
    <w:rsid w:val="00655E3F"/>
    <w:rsid w:val="0065745C"/>
    <w:rsid w:val="00660511"/>
    <w:rsid w:val="00667BB6"/>
    <w:rsid w:val="00672978"/>
    <w:rsid w:val="006734AB"/>
    <w:rsid w:val="006737D3"/>
    <w:rsid w:val="0067435B"/>
    <w:rsid w:val="00682D07"/>
    <w:rsid w:val="00683064"/>
    <w:rsid w:val="00687058"/>
    <w:rsid w:val="00694430"/>
    <w:rsid w:val="00694677"/>
    <w:rsid w:val="00697FAC"/>
    <w:rsid w:val="006A03A3"/>
    <w:rsid w:val="006A11C3"/>
    <w:rsid w:val="006A6EA7"/>
    <w:rsid w:val="006A74BC"/>
    <w:rsid w:val="006B503F"/>
    <w:rsid w:val="006B64A8"/>
    <w:rsid w:val="006B707C"/>
    <w:rsid w:val="006C24CB"/>
    <w:rsid w:val="006C6020"/>
    <w:rsid w:val="006D0225"/>
    <w:rsid w:val="006D15F6"/>
    <w:rsid w:val="006D1681"/>
    <w:rsid w:val="006D2E1F"/>
    <w:rsid w:val="006D3B55"/>
    <w:rsid w:val="006E3151"/>
    <w:rsid w:val="006E3515"/>
    <w:rsid w:val="006F594C"/>
    <w:rsid w:val="006F5D97"/>
    <w:rsid w:val="006F5E34"/>
    <w:rsid w:val="006F7F2A"/>
    <w:rsid w:val="00701118"/>
    <w:rsid w:val="0070344F"/>
    <w:rsid w:val="00704C6B"/>
    <w:rsid w:val="00705BD4"/>
    <w:rsid w:val="00706159"/>
    <w:rsid w:val="0070672E"/>
    <w:rsid w:val="007105C0"/>
    <w:rsid w:val="007107EE"/>
    <w:rsid w:val="00712B55"/>
    <w:rsid w:val="00714BA2"/>
    <w:rsid w:val="007166C4"/>
    <w:rsid w:val="0071675C"/>
    <w:rsid w:val="007211A4"/>
    <w:rsid w:val="00725EDA"/>
    <w:rsid w:val="00726D6D"/>
    <w:rsid w:val="00727E48"/>
    <w:rsid w:val="00730440"/>
    <w:rsid w:val="00731CFE"/>
    <w:rsid w:val="00732D8B"/>
    <w:rsid w:val="00737805"/>
    <w:rsid w:val="00740FDE"/>
    <w:rsid w:val="0074665A"/>
    <w:rsid w:val="00746B11"/>
    <w:rsid w:val="007472C3"/>
    <w:rsid w:val="0075097C"/>
    <w:rsid w:val="00752131"/>
    <w:rsid w:val="0075395F"/>
    <w:rsid w:val="00760524"/>
    <w:rsid w:val="00760A63"/>
    <w:rsid w:val="00760B40"/>
    <w:rsid w:val="00764B2A"/>
    <w:rsid w:val="007717D2"/>
    <w:rsid w:val="00771A91"/>
    <w:rsid w:val="00772C52"/>
    <w:rsid w:val="007748CE"/>
    <w:rsid w:val="0078036D"/>
    <w:rsid w:val="007826D3"/>
    <w:rsid w:val="0078543A"/>
    <w:rsid w:val="00793315"/>
    <w:rsid w:val="007A0311"/>
    <w:rsid w:val="007A4003"/>
    <w:rsid w:val="007A5F9C"/>
    <w:rsid w:val="007C01FC"/>
    <w:rsid w:val="007C2592"/>
    <w:rsid w:val="007C276C"/>
    <w:rsid w:val="007C2B58"/>
    <w:rsid w:val="007C2DE7"/>
    <w:rsid w:val="007C4355"/>
    <w:rsid w:val="007D4551"/>
    <w:rsid w:val="007E0E68"/>
    <w:rsid w:val="007E1918"/>
    <w:rsid w:val="007E2B35"/>
    <w:rsid w:val="007E30CA"/>
    <w:rsid w:val="007E461E"/>
    <w:rsid w:val="007E4620"/>
    <w:rsid w:val="007E4FEC"/>
    <w:rsid w:val="007E5CEF"/>
    <w:rsid w:val="007E720E"/>
    <w:rsid w:val="007F010C"/>
    <w:rsid w:val="007F1473"/>
    <w:rsid w:val="007F365E"/>
    <w:rsid w:val="007F45A7"/>
    <w:rsid w:val="00800A2F"/>
    <w:rsid w:val="00806ACE"/>
    <w:rsid w:val="00807638"/>
    <w:rsid w:val="00810E5E"/>
    <w:rsid w:val="0081198A"/>
    <w:rsid w:val="00811F4D"/>
    <w:rsid w:val="00817B5C"/>
    <w:rsid w:val="008207CD"/>
    <w:rsid w:val="00821A2C"/>
    <w:rsid w:val="00825C43"/>
    <w:rsid w:val="008312A9"/>
    <w:rsid w:val="0083145E"/>
    <w:rsid w:val="008332B7"/>
    <w:rsid w:val="008351B0"/>
    <w:rsid w:val="00836052"/>
    <w:rsid w:val="00840A44"/>
    <w:rsid w:val="0084469D"/>
    <w:rsid w:val="00844B2D"/>
    <w:rsid w:val="008604B2"/>
    <w:rsid w:val="00861DFE"/>
    <w:rsid w:val="00862825"/>
    <w:rsid w:val="0087487C"/>
    <w:rsid w:val="00874F6F"/>
    <w:rsid w:val="00875062"/>
    <w:rsid w:val="008754D1"/>
    <w:rsid w:val="0087687F"/>
    <w:rsid w:val="00884EA8"/>
    <w:rsid w:val="00885319"/>
    <w:rsid w:val="00886238"/>
    <w:rsid w:val="008916EC"/>
    <w:rsid w:val="00892211"/>
    <w:rsid w:val="008938F7"/>
    <w:rsid w:val="008956EA"/>
    <w:rsid w:val="008972AF"/>
    <w:rsid w:val="00897861"/>
    <w:rsid w:val="008A053C"/>
    <w:rsid w:val="008A523D"/>
    <w:rsid w:val="008A6BB2"/>
    <w:rsid w:val="008B015E"/>
    <w:rsid w:val="008B3137"/>
    <w:rsid w:val="008B459B"/>
    <w:rsid w:val="008B568D"/>
    <w:rsid w:val="008B5FE3"/>
    <w:rsid w:val="008C2C1A"/>
    <w:rsid w:val="008C4F88"/>
    <w:rsid w:val="008D093F"/>
    <w:rsid w:val="008D3142"/>
    <w:rsid w:val="008D4BE2"/>
    <w:rsid w:val="008D7F66"/>
    <w:rsid w:val="008E0937"/>
    <w:rsid w:val="00901BEF"/>
    <w:rsid w:val="009026ED"/>
    <w:rsid w:val="009030BF"/>
    <w:rsid w:val="009055B3"/>
    <w:rsid w:val="00905B0F"/>
    <w:rsid w:val="00906749"/>
    <w:rsid w:val="00911C6C"/>
    <w:rsid w:val="00914263"/>
    <w:rsid w:val="00914280"/>
    <w:rsid w:val="009201D0"/>
    <w:rsid w:val="009202D3"/>
    <w:rsid w:val="00922786"/>
    <w:rsid w:val="0093242F"/>
    <w:rsid w:val="00933C53"/>
    <w:rsid w:val="00940A34"/>
    <w:rsid w:val="00940A79"/>
    <w:rsid w:val="0094272F"/>
    <w:rsid w:val="009440A2"/>
    <w:rsid w:val="0094500C"/>
    <w:rsid w:val="00946D77"/>
    <w:rsid w:val="00960A33"/>
    <w:rsid w:val="00961AC0"/>
    <w:rsid w:val="00963D1F"/>
    <w:rsid w:val="00965A50"/>
    <w:rsid w:val="00965D02"/>
    <w:rsid w:val="009674A5"/>
    <w:rsid w:val="00971042"/>
    <w:rsid w:val="0097618B"/>
    <w:rsid w:val="009774F9"/>
    <w:rsid w:val="00981EC4"/>
    <w:rsid w:val="009830C2"/>
    <w:rsid w:val="0099219B"/>
    <w:rsid w:val="00992BA2"/>
    <w:rsid w:val="00993997"/>
    <w:rsid w:val="009963D4"/>
    <w:rsid w:val="009968F2"/>
    <w:rsid w:val="009A393E"/>
    <w:rsid w:val="009A73DE"/>
    <w:rsid w:val="009B0E42"/>
    <w:rsid w:val="009D3443"/>
    <w:rsid w:val="009D3DBD"/>
    <w:rsid w:val="009E66C3"/>
    <w:rsid w:val="009E79BE"/>
    <w:rsid w:val="009F0F2B"/>
    <w:rsid w:val="009F33C9"/>
    <w:rsid w:val="009F4A96"/>
    <w:rsid w:val="009F735A"/>
    <w:rsid w:val="009F7600"/>
    <w:rsid w:val="00A03365"/>
    <w:rsid w:val="00A07879"/>
    <w:rsid w:val="00A1474E"/>
    <w:rsid w:val="00A156A1"/>
    <w:rsid w:val="00A1618E"/>
    <w:rsid w:val="00A219F3"/>
    <w:rsid w:val="00A23E01"/>
    <w:rsid w:val="00A24135"/>
    <w:rsid w:val="00A25C8D"/>
    <w:rsid w:val="00A36193"/>
    <w:rsid w:val="00A41A02"/>
    <w:rsid w:val="00A43EBA"/>
    <w:rsid w:val="00A50D6A"/>
    <w:rsid w:val="00A50FFE"/>
    <w:rsid w:val="00A52D84"/>
    <w:rsid w:val="00A60798"/>
    <w:rsid w:val="00A60BC7"/>
    <w:rsid w:val="00A62193"/>
    <w:rsid w:val="00A62552"/>
    <w:rsid w:val="00A65C80"/>
    <w:rsid w:val="00A7060B"/>
    <w:rsid w:val="00A70D02"/>
    <w:rsid w:val="00A81C7A"/>
    <w:rsid w:val="00A83578"/>
    <w:rsid w:val="00A86E94"/>
    <w:rsid w:val="00A927B8"/>
    <w:rsid w:val="00A92C42"/>
    <w:rsid w:val="00A93B18"/>
    <w:rsid w:val="00A9696C"/>
    <w:rsid w:val="00A96B49"/>
    <w:rsid w:val="00A96D72"/>
    <w:rsid w:val="00AA12F7"/>
    <w:rsid w:val="00AA24D4"/>
    <w:rsid w:val="00AA41AD"/>
    <w:rsid w:val="00AB3AEC"/>
    <w:rsid w:val="00AB4E72"/>
    <w:rsid w:val="00AB5B30"/>
    <w:rsid w:val="00AB7D0E"/>
    <w:rsid w:val="00AC0484"/>
    <w:rsid w:val="00AC2203"/>
    <w:rsid w:val="00AC2903"/>
    <w:rsid w:val="00AC48A2"/>
    <w:rsid w:val="00AC4FD6"/>
    <w:rsid w:val="00AC571E"/>
    <w:rsid w:val="00AD2FDB"/>
    <w:rsid w:val="00AD52CD"/>
    <w:rsid w:val="00AD5960"/>
    <w:rsid w:val="00AE40D5"/>
    <w:rsid w:val="00AE6B19"/>
    <w:rsid w:val="00AF17B2"/>
    <w:rsid w:val="00AF321A"/>
    <w:rsid w:val="00AF43EC"/>
    <w:rsid w:val="00AF49C0"/>
    <w:rsid w:val="00AF4B41"/>
    <w:rsid w:val="00AF5241"/>
    <w:rsid w:val="00B02147"/>
    <w:rsid w:val="00B029A1"/>
    <w:rsid w:val="00B0347D"/>
    <w:rsid w:val="00B05653"/>
    <w:rsid w:val="00B07C5E"/>
    <w:rsid w:val="00B12C91"/>
    <w:rsid w:val="00B13906"/>
    <w:rsid w:val="00B15262"/>
    <w:rsid w:val="00B16A2D"/>
    <w:rsid w:val="00B173DC"/>
    <w:rsid w:val="00B21824"/>
    <w:rsid w:val="00B2275A"/>
    <w:rsid w:val="00B23CAE"/>
    <w:rsid w:val="00B26C33"/>
    <w:rsid w:val="00B34C80"/>
    <w:rsid w:val="00B4106D"/>
    <w:rsid w:val="00B44C4A"/>
    <w:rsid w:val="00B47524"/>
    <w:rsid w:val="00B55602"/>
    <w:rsid w:val="00B6179B"/>
    <w:rsid w:val="00B617E1"/>
    <w:rsid w:val="00B61E7F"/>
    <w:rsid w:val="00B74BEC"/>
    <w:rsid w:val="00B819F9"/>
    <w:rsid w:val="00B8798B"/>
    <w:rsid w:val="00B87FDA"/>
    <w:rsid w:val="00B93FA9"/>
    <w:rsid w:val="00B94F2F"/>
    <w:rsid w:val="00B95DEE"/>
    <w:rsid w:val="00BA6B35"/>
    <w:rsid w:val="00BB6831"/>
    <w:rsid w:val="00BC1199"/>
    <w:rsid w:val="00BC3E37"/>
    <w:rsid w:val="00BC6658"/>
    <w:rsid w:val="00BC697F"/>
    <w:rsid w:val="00BD2B69"/>
    <w:rsid w:val="00BD4143"/>
    <w:rsid w:val="00BD5386"/>
    <w:rsid w:val="00BE17CD"/>
    <w:rsid w:val="00BE1E9C"/>
    <w:rsid w:val="00BE2F23"/>
    <w:rsid w:val="00BE6884"/>
    <w:rsid w:val="00BE6AA6"/>
    <w:rsid w:val="00BE7044"/>
    <w:rsid w:val="00BE7D34"/>
    <w:rsid w:val="00BF0042"/>
    <w:rsid w:val="00BF0967"/>
    <w:rsid w:val="00BF39A3"/>
    <w:rsid w:val="00BF3A69"/>
    <w:rsid w:val="00BF5B36"/>
    <w:rsid w:val="00C020A0"/>
    <w:rsid w:val="00C06D8A"/>
    <w:rsid w:val="00C07D1F"/>
    <w:rsid w:val="00C11092"/>
    <w:rsid w:val="00C12F2A"/>
    <w:rsid w:val="00C12F53"/>
    <w:rsid w:val="00C2525F"/>
    <w:rsid w:val="00C27873"/>
    <w:rsid w:val="00C30331"/>
    <w:rsid w:val="00C30BAB"/>
    <w:rsid w:val="00C332FE"/>
    <w:rsid w:val="00C35013"/>
    <w:rsid w:val="00C361C3"/>
    <w:rsid w:val="00C36B55"/>
    <w:rsid w:val="00C5376E"/>
    <w:rsid w:val="00C546CA"/>
    <w:rsid w:val="00C56FD0"/>
    <w:rsid w:val="00C57C16"/>
    <w:rsid w:val="00C63501"/>
    <w:rsid w:val="00C700C6"/>
    <w:rsid w:val="00C74183"/>
    <w:rsid w:val="00C74CDA"/>
    <w:rsid w:val="00C778D1"/>
    <w:rsid w:val="00C82530"/>
    <w:rsid w:val="00C838EC"/>
    <w:rsid w:val="00C863E3"/>
    <w:rsid w:val="00C87A41"/>
    <w:rsid w:val="00C95234"/>
    <w:rsid w:val="00CA1AEE"/>
    <w:rsid w:val="00CA242D"/>
    <w:rsid w:val="00CA31B8"/>
    <w:rsid w:val="00CA67D0"/>
    <w:rsid w:val="00CB2BFD"/>
    <w:rsid w:val="00CB5A9E"/>
    <w:rsid w:val="00CB68BA"/>
    <w:rsid w:val="00CB6BDD"/>
    <w:rsid w:val="00CC205C"/>
    <w:rsid w:val="00CC2809"/>
    <w:rsid w:val="00CC46AE"/>
    <w:rsid w:val="00CC767B"/>
    <w:rsid w:val="00CD68CE"/>
    <w:rsid w:val="00CE0E28"/>
    <w:rsid w:val="00CE2639"/>
    <w:rsid w:val="00CE6415"/>
    <w:rsid w:val="00CE7759"/>
    <w:rsid w:val="00CF091B"/>
    <w:rsid w:val="00CF1986"/>
    <w:rsid w:val="00CF6B09"/>
    <w:rsid w:val="00D116B8"/>
    <w:rsid w:val="00D12C01"/>
    <w:rsid w:val="00D131D5"/>
    <w:rsid w:val="00D16B53"/>
    <w:rsid w:val="00D17C4F"/>
    <w:rsid w:val="00D2019F"/>
    <w:rsid w:val="00D23074"/>
    <w:rsid w:val="00D23821"/>
    <w:rsid w:val="00D263A2"/>
    <w:rsid w:val="00D31166"/>
    <w:rsid w:val="00D3653E"/>
    <w:rsid w:val="00D400F5"/>
    <w:rsid w:val="00D43726"/>
    <w:rsid w:val="00D45D02"/>
    <w:rsid w:val="00D51089"/>
    <w:rsid w:val="00D51B92"/>
    <w:rsid w:val="00D5691B"/>
    <w:rsid w:val="00D574A4"/>
    <w:rsid w:val="00D62753"/>
    <w:rsid w:val="00D63698"/>
    <w:rsid w:val="00D721E9"/>
    <w:rsid w:val="00D75950"/>
    <w:rsid w:val="00D760CE"/>
    <w:rsid w:val="00D838A0"/>
    <w:rsid w:val="00D92332"/>
    <w:rsid w:val="00D924D5"/>
    <w:rsid w:val="00D94444"/>
    <w:rsid w:val="00D9603B"/>
    <w:rsid w:val="00DA3240"/>
    <w:rsid w:val="00DA5C40"/>
    <w:rsid w:val="00DA63BE"/>
    <w:rsid w:val="00DB4BA9"/>
    <w:rsid w:val="00DB60E4"/>
    <w:rsid w:val="00DC4BEF"/>
    <w:rsid w:val="00DC6273"/>
    <w:rsid w:val="00DC6485"/>
    <w:rsid w:val="00DC7EE1"/>
    <w:rsid w:val="00DD0E75"/>
    <w:rsid w:val="00DD2076"/>
    <w:rsid w:val="00DD76F6"/>
    <w:rsid w:val="00DE1053"/>
    <w:rsid w:val="00DE1C5D"/>
    <w:rsid w:val="00DE4054"/>
    <w:rsid w:val="00DE7C73"/>
    <w:rsid w:val="00DF0566"/>
    <w:rsid w:val="00E02608"/>
    <w:rsid w:val="00E0318D"/>
    <w:rsid w:val="00E040FF"/>
    <w:rsid w:val="00E0419C"/>
    <w:rsid w:val="00E0441A"/>
    <w:rsid w:val="00E04F02"/>
    <w:rsid w:val="00E10FCC"/>
    <w:rsid w:val="00E175F7"/>
    <w:rsid w:val="00E21488"/>
    <w:rsid w:val="00E2335D"/>
    <w:rsid w:val="00E263B2"/>
    <w:rsid w:val="00E27BEB"/>
    <w:rsid w:val="00E30634"/>
    <w:rsid w:val="00E31562"/>
    <w:rsid w:val="00E31801"/>
    <w:rsid w:val="00E329A5"/>
    <w:rsid w:val="00E33916"/>
    <w:rsid w:val="00E37D15"/>
    <w:rsid w:val="00E5207B"/>
    <w:rsid w:val="00E54592"/>
    <w:rsid w:val="00E55495"/>
    <w:rsid w:val="00E557CD"/>
    <w:rsid w:val="00E5755F"/>
    <w:rsid w:val="00E57A03"/>
    <w:rsid w:val="00E612E3"/>
    <w:rsid w:val="00E63100"/>
    <w:rsid w:val="00E70AA9"/>
    <w:rsid w:val="00E72110"/>
    <w:rsid w:val="00E724E8"/>
    <w:rsid w:val="00E75C84"/>
    <w:rsid w:val="00E77968"/>
    <w:rsid w:val="00E84C22"/>
    <w:rsid w:val="00E85219"/>
    <w:rsid w:val="00E93CB2"/>
    <w:rsid w:val="00EA3CEA"/>
    <w:rsid w:val="00EB000A"/>
    <w:rsid w:val="00EB1BBB"/>
    <w:rsid w:val="00EB4A8B"/>
    <w:rsid w:val="00EB67E8"/>
    <w:rsid w:val="00EB7298"/>
    <w:rsid w:val="00EB7655"/>
    <w:rsid w:val="00EC41A3"/>
    <w:rsid w:val="00ED0F60"/>
    <w:rsid w:val="00ED2F42"/>
    <w:rsid w:val="00ED6F8F"/>
    <w:rsid w:val="00EE2247"/>
    <w:rsid w:val="00EE2CEA"/>
    <w:rsid w:val="00EE5A85"/>
    <w:rsid w:val="00EE64B7"/>
    <w:rsid w:val="00EF2826"/>
    <w:rsid w:val="00EF3E7B"/>
    <w:rsid w:val="00EF514A"/>
    <w:rsid w:val="00F045FC"/>
    <w:rsid w:val="00F057A4"/>
    <w:rsid w:val="00F1418D"/>
    <w:rsid w:val="00F1491A"/>
    <w:rsid w:val="00F15137"/>
    <w:rsid w:val="00F22B1C"/>
    <w:rsid w:val="00F23EB1"/>
    <w:rsid w:val="00F25922"/>
    <w:rsid w:val="00F2620B"/>
    <w:rsid w:val="00F30A65"/>
    <w:rsid w:val="00F37578"/>
    <w:rsid w:val="00F47E8A"/>
    <w:rsid w:val="00F52BC9"/>
    <w:rsid w:val="00F56201"/>
    <w:rsid w:val="00F56938"/>
    <w:rsid w:val="00F57DE9"/>
    <w:rsid w:val="00F63D12"/>
    <w:rsid w:val="00F6598F"/>
    <w:rsid w:val="00F67230"/>
    <w:rsid w:val="00F676D5"/>
    <w:rsid w:val="00F67F60"/>
    <w:rsid w:val="00F83D13"/>
    <w:rsid w:val="00F870B9"/>
    <w:rsid w:val="00F9429A"/>
    <w:rsid w:val="00F945A2"/>
    <w:rsid w:val="00F94E32"/>
    <w:rsid w:val="00F9665E"/>
    <w:rsid w:val="00F969A2"/>
    <w:rsid w:val="00FA30B6"/>
    <w:rsid w:val="00FA450D"/>
    <w:rsid w:val="00FA6D09"/>
    <w:rsid w:val="00FA7FE6"/>
    <w:rsid w:val="00FB1BAE"/>
    <w:rsid w:val="00FB2064"/>
    <w:rsid w:val="00FB375A"/>
    <w:rsid w:val="00FB4CB8"/>
    <w:rsid w:val="00FC25AF"/>
    <w:rsid w:val="00FC2B86"/>
    <w:rsid w:val="00FC33A9"/>
    <w:rsid w:val="00FC33C3"/>
    <w:rsid w:val="00FC6D6D"/>
    <w:rsid w:val="00FC7F67"/>
    <w:rsid w:val="00FD0B54"/>
    <w:rsid w:val="00FD0D78"/>
    <w:rsid w:val="00FD2F8B"/>
    <w:rsid w:val="00FD3B7A"/>
    <w:rsid w:val="00FD54D1"/>
    <w:rsid w:val="00FD6EBD"/>
    <w:rsid w:val="00FE139B"/>
    <w:rsid w:val="00F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638FC"/>
  <w15:docId w15:val="{6517C972-DC30-4772-8F19-7BEDDBDA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t Normal"/>
    <w:rsid w:val="00370A2B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78036D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803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36D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7803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36D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3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36D"/>
    <w:rPr>
      <w:rFonts w:ascii="Tahoma" w:hAnsi="Tahoma" w:cs="Tahoma"/>
      <w:noProof/>
      <w:sz w:val="16"/>
      <w:szCs w:val="16"/>
    </w:rPr>
  </w:style>
  <w:style w:type="paragraph" w:customStyle="1" w:styleId="REG-H3A">
    <w:name w:val="REG-H3A"/>
    <w:link w:val="REG-H3AChar"/>
    <w:qFormat/>
    <w:rsid w:val="0078036D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78036D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78036D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78036D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78036D"/>
  </w:style>
  <w:style w:type="paragraph" w:styleId="ListParagraph">
    <w:name w:val="List Paragraph"/>
    <w:basedOn w:val="Normal"/>
    <w:link w:val="ListParagraphChar"/>
    <w:uiPriority w:val="34"/>
    <w:rsid w:val="0078036D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78036D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78036D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8036D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78036D"/>
    <w:rPr>
      <w:rFonts w:ascii="Times New Roman" w:eastAsia="Times New Roman" w:hAnsi="Times New Roman" w:cs="Times New Roman"/>
      <w:b/>
      <w:bCs/>
      <w:noProof/>
    </w:rPr>
  </w:style>
  <w:style w:type="paragraph" w:customStyle="1" w:styleId="REG-H1a">
    <w:name w:val="REG-H1a"/>
    <w:link w:val="REG-H1aChar"/>
    <w:qFormat/>
    <w:rsid w:val="0078036D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78036D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78036D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78036D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78036D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78036D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78036D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78036D"/>
    <w:rPr>
      <w:sz w:val="28"/>
    </w:rPr>
  </w:style>
  <w:style w:type="character" w:customStyle="1" w:styleId="AS-H2bChar">
    <w:name w:val="AS-H2b Char"/>
    <w:basedOn w:val="DefaultParagraphFont"/>
    <w:link w:val="AS-H2b"/>
    <w:rsid w:val="0078036D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78036D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78036D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78036D"/>
    <w:rPr>
      <w:b w:val="0"/>
    </w:rPr>
  </w:style>
  <w:style w:type="character" w:customStyle="1" w:styleId="REG-H3bChar">
    <w:name w:val="REG-H3b Char"/>
    <w:basedOn w:val="REG-H3AChar"/>
    <w:link w:val="REG-H3b"/>
    <w:rsid w:val="0078036D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78036D"/>
  </w:style>
  <w:style w:type="character" w:customStyle="1" w:styleId="AS-H3cChar">
    <w:name w:val="AS-H3c Char"/>
    <w:basedOn w:val="Head2BChar"/>
    <w:link w:val="AS-H3c"/>
    <w:rsid w:val="0078036D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78036D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78036D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78036D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78036D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78036D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78036D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78036D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78036D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78036D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78036D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78036D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78036D"/>
    <w:rPr>
      <w:rFonts w:ascii="Times New Roman" w:eastAsia="Times New Roman" w:hAnsi="Times New Roman" w:cs="Times New Roman"/>
      <w:noProof/>
    </w:rPr>
  </w:style>
  <w:style w:type="paragraph" w:customStyle="1" w:styleId="REG-Amend">
    <w:name w:val="REG-Amend"/>
    <w:link w:val="REG-AmendChar"/>
    <w:qFormat/>
    <w:rsid w:val="0078036D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78036D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78036D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80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3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36D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36D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78036D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78036D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78036D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78036D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78036D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78036D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78036D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78036D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78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78036D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8036D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78036D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78036D"/>
    <w:rPr>
      <w:rFonts w:ascii="Times New Roman" w:eastAsia="Times New Roman" w:hAnsi="Times New Roman" w:cs="Times New Roman"/>
      <w:noProof/>
    </w:rPr>
  </w:style>
  <w:style w:type="paragraph" w:customStyle="1" w:styleId="AS-H3A">
    <w:name w:val="AS-H3A"/>
    <w:basedOn w:val="Normal"/>
    <w:link w:val="AS-H3AChar"/>
    <w:rsid w:val="0078036D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78036D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78036D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78036D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78036D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78036D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78036D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78036D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78036D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78036D"/>
  </w:style>
  <w:style w:type="character" w:customStyle="1" w:styleId="AS-P1Char">
    <w:name w:val="AS-P(1) Char"/>
    <w:basedOn w:val="DefaultParagraphFont"/>
    <w:link w:val="AS-P1"/>
    <w:rsid w:val="0078036D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rsid w:val="0078036D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78036D"/>
    <w:rPr>
      <w:rFonts w:ascii="Times New Roman" w:eastAsia="Times New Roman" w:hAnsi="Times New Roman" w:cs="Times New Roman"/>
      <w:noProof/>
    </w:rPr>
  </w:style>
  <w:style w:type="character" w:customStyle="1" w:styleId="AS-PiChar">
    <w:name w:val="AS-P(i) Char"/>
    <w:basedOn w:val="DefaultParagraphFont"/>
    <w:link w:val="AS-Pi"/>
    <w:rsid w:val="0078036D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rsid w:val="0078036D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78036D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78036D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78036D"/>
    <w:rPr>
      <w:rFonts w:ascii="Arial" w:eastAsia="Times New Roman" w:hAnsi="Arial" w:cs="Arial"/>
      <w:b/>
      <w:noProof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78036D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78036D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78036D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8036D"/>
    <w:rPr>
      <w:rFonts w:ascii="Times New Roman" w:eastAsia="Times New Roman" w:hAnsi="Times New Roman"/>
      <w:b/>
      <w:bCs/>
      <w:noProof/>
    </w:rPr>
  </w:style>
  <w:style w:type="paragraph" w:customStyle="1" w:styleId="TableParagraph">
    <w:name w:val="Table Paragraph"/>
    <w:basedOn w:val="Normal"/>
    <w:uiPriority w:val="1"/>
    <w:rsid w:val="0078036D"/>
  </w:style>
  <w:style w:type="table" w:customStyle="1" w:styleId="TableGrid0">
    <w:name w:val="TableGrid"/>
    <w:rsid w:val="0078036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78036D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78036D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78036D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78036D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78036D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78036D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78036D"/>
    <w:rPr>
      <w:rFonts w:ascii="Arial" w:hAnsi="Arial" w:cs="Arial"/>
      <w:b/>
      <w:noProof/>
      <w:sz w:val="16"/>
      <w:szCs w:val="16"/>
    </w:rPr>
  </w:style>
  <w:style w:type="character" w:styleId="Hyperlink">
    <w:name w:val="Hyperlink"/>
    <w:uiPriority w:val="99"/>
    <w:qFormat/>
    <w:rsid w:val="00370A2B"/>
    <w:rPr>
      <w:rFonts w:ascii="Arial" w:hAnsi="Arial" w:cs="Times New Roman"/>
      <w:color w:val="00B050"/>
      <w:sz w:val="1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0A2B"/>
    <w:rPr>
      <w:rFonts w:ascii="Arial" w:hAnsi="Arial"/>
      <w:color w:val="00B05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c.org.na/laws/2011/4699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c\AppData\Roaming\Microsoft\Templates\GRN%20Annotated%20Statute%20Template%20-%20Post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51951-9E8C-4774-9DBC-A082E1D4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</Template>
  <TotalTime>24</TotalTime>
  <Pages>4</Pages>
  <Words>873</Words>
  <Characters>4273</Characters>
  <Application>Microsoft Office Word</Application>
  <DocSecurity>0</DocSecurity>
  <Lines>133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Professions Act 16 of 2024-Regulations 2011-049</vt:lpstr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Professions Act 16 of 2024-Regulations 2011-049</dc:title>
  <dc:creator>LAC</dc:creator>
  <cp:lastModifiedBy>Dianne Hubbard</cp:lastModifiedBy>
  <cp:revision>16</cp:revision>
  <cp:lastPrinted>2015-11-06T14:47:00Z</cp:lastPrinted>
  <dcterms:created xsi:type="dcterms:W3CDTF">2015-08-06T10:28:00Z</dcterms:created>
  <dcterms:modified xsi:type="dcterms:W3CDTF">2025-04-01T08:31:00Z</dcterms:modified>
</cp:coreProperties>
</file>