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F283" w14:textId="77777777" w:rsidR="00D721E9" w:rsidRPr="00B17A20" w:rsidRDefault="00AF321A" w:rsidP="00D51089">
      <w:pPr>
        <w:pStyle w:val="REG-H1a"/>
      </w:pPr>
      <w:r w:rsidRPr="00B17A20">
        <w:rPr>
          <w:lang w:eastAsia="en-US"/>
        </w:rPr>
        <w:drawing>
          <wp:anchor distT="0" distB="0" distL="114300" distR="114300" simplePos="0" relativeHeight="251658240" behindDoc="0" locked="1" layoutInCell="0" allowOverlap="0" wp14:anchorId="3CDB762C" wp14:editId="4A515C7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14E089C" w14:textId="77777777" w:rsidR="00D50614" w:rsidRPr="00837863" w:rsidRDefault="00D50614" w:rsidP="00D50614">
      <w:pPr>
        <w:pStyle w:val="REG-H1d"/>
      </w:pPr>
      <w:r w:rsidRPr="00837863">
        <w:t xml:space="preserve">REGULATIONS </w:t>
      </w:r>
      <w:r>
        <w:t xml:space="preserve">SURVIVING </w:t>
      </w:r>
      <w:r w:rsidRPr="00837863">
        <w:t>IN TERMS OF</w:t>
      </w:r>
    </w:p>
    <w:p w14:paraId="09AD2BF5" w14:textId="77777777" w:rsidR="00D50614" w:rsidRPr="00837863" w:rsidRDefault="00D50614" w:rsidP="00D50614">
      <w:pPr>
        <w:pStyle w:val="REG-H1d"/>
      </w:pPr>
    </w:p>
    <w:p w14:paraId="537BFCF7" w14:textId="77777777" w:rsidR="00D50614" w:rsidRPr="00837863" w:rsidRDefault="00D50614" w:rsidP="00D50614">
      <w:pPr>
        <w:pStyle w:val="REG-H1a"/>
      </w:pPr>
      <w:bookmarkStart w:id="0" w:name="_Hlk194069855"/>
      <w:r w:rsidRPr="00837863">
        <w:t xml:space="preserve">Health Professions Act </w:t>
      </w:r>
      <w:r>
        <w:t>16</w:t>
      </w:r>
      <w:r w:rsidRPr="00837863">
        <w:t xml:space="preserve"> of 20</w:t>
      </w:r>
      <w:r>
        <w:t>2</w:t>
      </w:r>
      <w:r w:rsidRPr="00837863">
        <w:t>4</w:t>
      </w:r>
      <w:bookmarkEnd w:id="0"/>
    </w:p>
    <w:p w14:paraId="3590BFB8" w14:textId="56A47AF4" w:rsidR="00BE30FF" w:rsidRPr="00B17A20" w:rsidRDefault="00D50614" w:rsidP="00D50614">
      <w:pPr>
        <w:pStyle w:val="REG-H1b"/>
        <w:rPr>
          <w:b w:val="0"/>
        </w:rPr>
      </w:pPr>
      <w:r w:rsidRPr="00837863">
        <w:rPr>
          <w:b w:val="0"/>
        </w:rPr>
        <w:t xml:space="preserve">section </w:t>
      </w:r>
      <w:r>
        <w:rPr>
          <w:b w:val="0"/>
        </w:rPr>
        <w:t>9</w:t>
      </w:r>
      <w:r w:rsidRPr="00837863">
        <w:rPr>
          <w:b w:val="0"/>
        </w:rPr>
        <w:t>5</w:t>
      </w:r>
      <w:r>
        <w:rPr>
          <w:b w:val="0"/>
        </w:rPr>
        <w:t>(10)</w:t>
      </w:r>
    </w:p>
    <w:p w14:paraId="0D17C99E" w14:textId="77777777" w:rsidR="00E2335D" w:rsidRPr="00B17A20" w:rsidRDefault="00E2335D" w:rsidP="00E2335D">
      <w:pPr>
        <w:pStyle w:val="REG-H1a"/>
        <w:pBdr>
          <w:bottom w:val="single" w:sz="4" w:space="1" w:color="auto"/>
        </w:pBdr>
      </w:pPr>
    </w:p>
    <w:p w14:paraId="649E68B8" w14:textId="77777777" w:rsidR="00E2335D" w:rsidRPr="00B17A20" w:rsidRDefault="00E2335D" w:rsidP="00E2335D">
      <w:pPr>
        <w:pStyle w:val="REG-H1a"/>
      </w:pPr>
    </w:p>
    <w:p w14:paraId="2C244F22" w14:textId="77777777" w:rsidR="00E2335D" w:rsidRPr="00B17A20" w:rsidRDefault="004538D2" w:rsidP="00E2335D">
      <w:pPr>
        <w:pStyle w:val="REG-H1b"/>
      </w:pPr>
      <w:r w:rsidRPr="00B17A20">
        <w:t xml:space="preserve">Nursing Professions Act, 1993: </w:t>
      </w:r>
      <w:r w:rsidR="008F4EE5" w:rsidRPr="00B17A20">
        <w:t xml:space="preserve">Regulations relating </w:t>
      </w:r>
      <w:r w:rsidRPr="00B17A20">
        <w:br/>
      </w:r>
      <w:r w:rsidR="008F4EE5" w:rsidRPr="00B17A20">
        <w:t xml:space="preserve">to the Advanced University Diploma in </w:t>
      </w:r>
      <w:r w:rsidRPr="00B17A20">
        <w:br/>
      </w:r>
      <w:r w:rsidR="008F4EE5" w:rsidRPr="00B17A20">
        <w:t>Operating Room Nursing Science</w:t>
      </w:r>
    </w:p>
    <w:p w14:paraId="07FCA199" w14:textId="77777777" w:rsidR="00D2019F" w:rsidRPr="00B17A20" w:rsidRDefault="00BD2B69" w:rsidP="00C838EC">
      <w:pPr>
        <w:pStyle w:val="REG-H1d"/>
        <w:rPr>
          <w:lang w:val="en-GB"/>
        </w:rPr>
      </w:pPr>
      <w:r w:rsidRPr="00B17A20">
        <w:rPr>
          <w:lang w:val="en-GB"/>
        </w:rPr>
        <w:t xml:space="preserve">Government Notice </w:t>
      </w:r>
      <w:r w:rsidR="008F4EE5" w:rsidRPr="00B17A20">
        <w:rPr>
          <w:lang w:val="en-GB"/>
        </w:rPr>
        <w:t>14</w:t>
      </w:r>
      <w:r w:rsidR="005709A6" w:rsidRPr="00B17A20">
        <w:rPr>
          <w:lang w:val="en-GB"/>
        </w:rPr>
        <w:t xml:space="preserve"> </w:t>
      </w:r>
      <w:r w:rsidR="005C16B3" w:rsidRPr="00B17A20">
        <w:rPr>
          <w:lang w:val="en-GB"/>
        </w:rPr>
        <w:t>of</w:t>
      </w:r>
      <w:r w:rsidR="005709A6" w:rsidRPr="00B17A20">
        <w:rPr>
          <w:lang w:val="en-GB"/>
        </w:rPr>
        <w:t xml:space="preserve"> </w:t>
      </w:r>
      <w:r w:rsidR="008F4EE5" w:rsidRPr="00B17A20">
        <w:rPr>
          <w:lang w:val="en-GB"/>
        </w:rPr>
        <w:t>1999</w:t>
      </w:r>
    </w:p>
    <w:p w14:paraId="01D020AF" w14:textId="406BDE5B" w:rsidR="003013D8" w:rsidRPr="00B17A20" w:rsidRDefault="003013D8" w:rsidP="003013D8">
      <w:pPr>
        <w:pStyle w:val="REG-Amend"/>
      </w:pPr>
      <w:r w:rsidRPr="00B17A20">
        <w:t>(</w:t>
      </w:r>
      <w:hyperlink r:id="rId9" w:history="1">
        <w:r w:rsidR="008B443A" w:rsidRPr="000910E7">
          <w:rPr>
            <w:rStyle w:val="Hyperlink"/>
          </w:rPr>
          <w:t xml:space="preserve">GG </w:t>
        </w:r>
        <w:r w:rsidR="008B443A" w:rsidRPr="00E90736">
          <w:rPr>
            <w:rStyle w:val="Hyperlink"/>
          </w:rPr>
          <w:t>2040</w:t>
        </w:r>
      </w:hyperlink>
      <w:r w:rsidRPr="00B17A20">
        <w:t>)</w:t>
      </w:r>
    </w:p>
    <w:p w14:paraId="28829299" w14:textId="77777777" w:rsidR="003013D8" w:rsidRPr="00B17A20" w:rsidRDefault="003013D8" w:rsidP="003013D8">
      <w:pPr>
        <w:pStyle w:val="REG-Amend"/>
      </w:pPr>
      <w:r w:rsidRPr="00B17A20">
        <w:t xml:space="preserve">came into force on date of publication: </w:t>
      </w:r>
      <w:r w:rsidR="008F4EE5" w:rsidRPr="00B17A20">
        <w:t>28 January 1999</w:t>
      </w:r>
    </w:p>
    <w:p w14:paraId="343EB3D4" w14:textId="77777777" w:rsidR="00BE30FF" w:rsidRPr="00B17A20" w:rsidRDefault="00BE30FF" w:rsidP="003013D8">
      <w:pPr>
        <w:pStyle w:val="REG-Amend"/>
      </w:pPr>
    </w:p>
    <w:p w14:paraId="648597FE" w14:textId="6CBED0B4" w:rsidR="00BE30FF" w:rsidRPr="00B17A20" w:rsidRDefault="00BE30FF" w:rsidP="00BE30FF">
      <w:pPr>
        <w:pStyle w:val="REG-Amend"/>
      </w:pPr>
      <w:r w:rsidRPr="00B17A20">
        <w:t xml:space="preserve">These regulations were made on the recommendation of the Nursing Board in terms of section 48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 </w:t>
      </w:r>
      <w:r w:rsidR="008B443A" w:rsidRPr="008B443A">
        <w:t xml:space="preserve">The Nursing Act 8 of 2004 </w:t>
      </w:r>
      <w:bookmarkStart w:id="1" w:name="_Hlk193892666"/>
      <w:r w:rsidR="008B443A" w:rsidRPr="008B443A">
        <w:t xml:space="preserve">was repealed by the Health Professions Act 16 of 2024. Pursuant to section 95(10) of the Health Professions Act 16 of 2024, these regulations are deemed to have been made under that Act. </w:t>
      </w:r>
      <w:bookmarkEnd w:id="1"/>
      <w:r w:rsidR="008B443A">
        <w:br/>
      </w:r>
      <w:r w:rsidRPr="00B17A20">
        <w:t>GN 14/1999 repeals RSA GN R.44 of 9 January 1970.</w:t>
      </w:r>
    </w:p>
    <w:p w14:paraId="7424CC27" w14:textId="77777777" w:rsidR="005955EA" w:rsidRPr="00B17A20" w:rsidRDefault="005955EA" w:rsidP="0087487C">
      <w:pPr>
        <w:pStyle w:val="REG-H1a"/>
        <w:pBdr>
          <w:bottom w:val="single" w:sz="4" w:space="1" w:color="auto"/>
        </w:pBdr>
      </w:pPr>
    </w:p>
    <w:p w14:paraId="42B8EF0D" w14:textId="77777777" w:rsidR="001121EE" w:rsidRPr="00B17A20" w:rsidRDefault="001121EE" w:rsidP="0087487C">
      <w:pPr>
        <w:pStyle w:val="REG-H1a"/>
      </w:pPr>
    </w:p>
    <w:p w14:paraId="4BB79B5E" w14:textId="77777777" w:rsidR="008938F7" w:rsidRPr="00B17A20" w:rsidRDefault="008938F7" w:rsidP="00C36B55">
      <w:pPr>
        <w:pStyle w:val="REG-H2"/>
      </w:pPr>
      <w:r w:rsidRPr="00B17A20">
        <w:t xml:space="preserve">ARRANGEMENT OF </w:t>
      </w:r>
      <w:r w:rsidR="00C11092" w:rsidRPr="00B17A20">
        <w:t>REGULATIONS</w:t>
      </w:r>
    </w:p>
    <w:p w14:paraId="5DD0303A" w14:textId="77777777" w:rsidR="00C63501" w:rsidRPr="00B17A20" w:rsidRDefault="00C63501" w:rsidP="00003730">
      <w:pPr>
        <w:pStyle w:val="REG-P0"/>
        <w:rPr>
          <w:color w:val="00B050"/>
        </w:rPr>
      </w:pPr>
    </w:p>
    <w:p w14:paraId="16D6FB10" w14:textId="77777777" w:rsidR="00A156A1" w:rsidRPr="00B17A20" w:rsidRDefault="00A156A1" w:rsidP="00914280">
      <w:pPr>
        <w:pStyle w:val="REG-P0"/>
        <w:rPr>
          <w:color w:val="00B050"/>
        </w:rPr>
      </w:pPr>
      <w:r w:rsidRPr="00B17A20">
        <w:rPr>
          <w:color w:val="00B050"/>
        </w:rPr>
        <w:t>1.</w:t>
      </w:r>
      <w:r w:rsidRPr="00B17A20">
        <w:rPr>
          <w:color w:val="00B050"/>
        </w:rPr>
        <w:tab/>
      </w:r>
      <w:r w:rsidR="008F4EE5" w:rsidRPr="00B17A20">
        <w:rPr>
          <w:color w:val="00B050"/>
        </w:rPr>
        <w:t>Definitions</w:t>
      </w:r>
    </w:p>
    <w:p w14:paraId="506A4E0F" w14:textId="77777777" w:rsidR="00C63501" w:rsidRPr="00B17A20" w:rsidRDefault="003905F1" w:rsidP="00914280">
      <w:pPr>
        <w:pStyle w:val="REG-P0"/>
        <w:rPr>
          <w:color w:val="00B050"/>
        </w:rPr>
      </w:pPr>
      <w:r w:rsidRPr="00B17A20">
        <w:rPr>
          <w:color w:val="00B050"/>
        </w:rPr>
        <w:t>2.</w:t>
      </w:r>
      <w:r w:rsidRPr="00B17A20">
        <w:rPr>
          <w:color w:val="00B050"/>
        </w:rPr>
        <w:tab/>
      </w:r>
      <w:r w:rsidR="008F4EE5" w:rsidRPr="00B17A20">
        <w:rPr>
          <w:color w:val="00B050"/>
        </w:rPr>
        <w:t>Conditions for approval of nursing school to provide course</w:t>
      </w:r>
    </w:p>
    <w:p w14:paraId="19416699" w14:textId="77777777" w:rsidR="008F4EE5" w:rsidRPr="00B17A20" w:rsidRDefault="008F4EE5" w:rsidP="00914280">
      <w:pPr>
        <w:pStyle w:val="REG-P0"/>
        <w:rPr>
          <w:color w:val="00B050"/>
        </w:rPr>
      </w:pPr>
      <w:r w:rsidRPr="00B17A20">
        <w:rPr>
          <w:color w:val="00B050"/>
        </w:rPr>
        <w:t>3.</w:t>
      </w:r>
      <w:r w:rsidRPr="00B17A20">
        <w:rPr>
          <w:color w:val="00B050"/>
        </w:rPr>
        <w:tab/>
        <w:t>Requirements for admission to course</w:t>
      </w:r>
    </w:p>
    <w:p w14:paraId="7D09CA8E" w14:textId="77777777" w:rsidR="008F4EE5" w:rsidRPr="00B17A20" w:rsidRDefault="008F4EE5" w:rsidP="00914280">
      <w:pPr>
        <w:pStyle w:val="REG-P0"/>
        <w:rPr>
          <w:color w:val="00B050"/>
        </w:rPr>
      </w:pPr>
      <w:r w:rsidRPr="00B17A20">
        <w:rPr>
          <w:color w:val="00B050"/>
        </w:rPr>
        <w:t>4.</w:t>
      </w:r>
      <w:r w:rsidRPr="00B17A20">
        <w:rPr>
          <w:color w:val="00B050"/>
        </w:rPr>
        <w:tab/>
        <w:t>Termination and completion of course</w:t>
      </w:r>
    </w:p>
    <w:p w14:paraId="7BAC94A8" w14:textId="77777777" w:rsidR="008F4EE5" w:rsidRPr="00B17A20" w:rsidRDefault="008F4EE5" w:rsidP="00914280">
      <w:pPr>
        <w:pStyle w:val="REG-P0"/>
        <w:rPr>
          <w:color w:val="00B050"/>
        </w:rPr>
      </w:pPr>
      <w:r w:rsidRPr="00B17A20">
        <w:rPr>
          <w:color w:val="00B050"/>
        </w:rPr>
        <w:t>5.</w:t>
      </w:r>
      <w:r w:rsidRPr="00B17A20">
        <w:rPr>
          <w:color w:val="00B050"/>
        </w:rPr>
        <w:tab/>
        <w:t>Duration of course</w:t>
      </w:r>
    </w:p>
    <w:p w14:paraId="26CFE09A" w14:textId="77777777" w:rsidR="008F4EE5" w:rsidRPr="00B17A20" w:rsidRDefault="008F4EE5" w:rsidP="00914280">
      <w:pPr>
        <w:pStyle w:val="REG-P0"/>
        <w:rPr>
          <w:color w:val="00B050"/>
        </w:rPr>
      </w:pPr>
      <w:r w:rsidRPr="00B17A20">
        <w:rPr>
          <w:color w:val="00B050"/>
        </w:rPr>
        <w:t>6.</w:t>
      </w:r>
      <w:r w:rsidRPr="00B17A20">
        <w:rPr>
          <w:color w:val="00B050"/>
        </w:rPr>
        <w:tab/>
        <w:t>Curriculum for course</w:t>
      </w:r>
    </w:p>
    <w:p w14:paraId="0FE83942" w14:textId="77777777" w:rsidR="008F4EE5" w:rsidRPr="00B17A20" w:rsidRDefault="008F4EE5" w:rsidP="00914280">
      <w:pPr>
        <w:pStyle w:val="REG-P0"/>
        <w:rPr>
          <w:color w:val="00B050"/>
        </w:rPr>
      </w:pPr>
      <w:r w:rsidRPr="00B17A20">
        <w:rPr>
          <w:color w:val="00B050"/>
        </w:rPr>
        <w:t>7.</w:t>
      </w:r>
      <w:r w:rsidRPr="00B17A20">
        <w:rPr>
          <w:color w:val="00B050"/>
        </w:rPr>
        <w:tab/>
        <w:t>Lectures, clinical instruction and practical training</w:t>
      </w:r>
    </w:p>
    <w:p w14:paraId="5AE94D20" w14:textId="77777777" w:rsidR="008F4EE5" w:rsidRPr="00B17A20" w:rsidRDefault="008F4EE5" w:rsidP="00914280">
      <w:pPr>
        <w:pStyle w:val="REG-P0"/>
        <w:rPr>
          <w:color w:val="00B050"/>
        </w:rPr>
      </w:pPr>
      <w:r w:rsidRPr="00B17A20">
        <w:rPr>
          <w:color w:val="00B050"/>
        </w:rPr>
        <w:t>8.</w:t>
      </w:r>
      <w:r w:rsidRPr="00B17A20">
        <w:rPr>
          <w:color w:val="00B050"/>
        </w:rPr>
        <w:tab/>
        <w:t>Examinations</w:t>
      </w:r>
    </w:p>
    <w:p w14:paraId="4340AEA6" w14:textId="77777777" w:rsidR="008F4EE5" w:rsidRPr="00B17A20" w:rsidRDefault="008F4EE5" w:rsidP="00914280">
      <w:pPr>
        <w:pStyle w:val="REG-P0"/>
        <w:rPr>
          <w:color w:val="00B050"/>
        </w:rPr>
      </w:pPr>
      <w:r w:rsidRPr="00B17A20">
        <w:rPr>
          <w:color w:val="00B050"/>
        </w:rPr>
        <w:t>9.</w:t>
      </w:r>
      <w:r w:rsidRPr="00B17A20">
        <w:rPr>
          <w:color w:val="00B050"/>
        </w:rPr>
        <w:tab/>
        <w:t>Registration of additional qualifications</w:t>
      </w:r>
    </w:p>
    <w:p w14:paraId="2378F0F8" w14:textId="77777777" w:rsidR="00FA7FE6" w:rsidRPr="00B17A20" w:rsidRDefault="00FA7FE6" w:rsidP="00B0347D">
      <w:pPr>
        <w:pStyle w:val="REG-H1a"/>
        <w:pBdr>
          <w:bottom w:val="single" w:sz="4" w:space="1" w:color="auto"/>
        </w:pBdr>
      </w:pPr>
    </w:p>
    <w:p w14:paraId="71C12BB0" w14:textId="77777777" w:rsidR="00342850" w:rsidRPr="00B17A20" w:rsidRDefault="00342850" w:rsidP="00342850">
      <w:pPr>
        <w:pStyle w:val="REG-H1a"/>
      </w:pPr>
    </w:p>
    <w:p w14:paraId="1AB5F7B9" w14:textId="77777777" w:rsidR="008F4EE5" w:rsidRPr="00B17A20" w:rsidRDefault="008F4EE5" w:rsidP="008F4EE5">
      <w:pPr>
        <w:pStyle w:val="REG-P0"/>
      </w:pPr>
      <w:r w:rsidRPr="00B17A20">
        <w:rPr>
          <w:b/>
          <w:bCs/>
        </w:rPr>
        <w:lastRenderedPageBreak/>
        <w:t>Definitions</w:t>
      </w:r>
    </w:p>
    <w:p w14:paraId="51ED468D" w14:textId="77777777" w:rsidR="008F4EE5" w:rsidRPr="00B17A20" w:rsidRDefault="008F4EE5" w:rsidP="008F4EE5">
      <w:pPr>
        <w:pStyle w:val="REG-P0"/>
        <w:rPr>
          <w:szCs w:val="28"/>
        </w:rPr>
      </w:pPr>
    </w:p>
    <w:p w14:paraId="16B880F7" w14:textId="77777777" w:rsidR="008F4EE5" w:rsidRPr="00B17A20" w:rsidRDefault="008F4EE5" w:rsidP="00325362">
      <w:pPr>
        <w:pStyle w:val="REG-P1"/>
      </w:pPr>
      <w:r w:rsidRPr="00B17A20">
        <w:rPr>
          <w:b/>
          <w:bCs/>
        </w:rPr>
        <w:t>1.</w:t>
      </w:r>
      <w:r w:rsidRPr="00B17A20">
        <w:rPr>
          <w:b/>
          <w:bCs/>
        </w:rPr>
        <w:tab/>
      </w:r>
      <w:r w:rsidRPr="00B17A20">
        <w:t>In these regulations, unless the context otherwise indicates, any word or expression defined in the Act shall have that meaning, and -</w:t>
      </w:r>
    </w:p>
    <w:p w14:paraId="3F38533B" w14:textId="77777777" w:rsidR="008F4EE5" w:rsidRPr="00B17A20" w:rsidRDefault="008F4EE5" w:rsidP="008F4EE5">
      <w:pPr>
        <w:pStyle w:val="REG-P0"/>
        <w:rPr>
          <w:szCs w:val="26"/>
        </w:rPr>
      </w:pPr>
    </w:p>
    <w:p w14:paraId="6EDDCD8E" w14:textId="77777777" w:rsidR="008F4EE5" w:rsidRPr="00B17A20" w:rsidRDefault="008F4EE5" w:rsidP="008F4EE5">
      <w:pPr>
        <w:pStyle w:val="REG-P0"/>
      </w:pPr>
      <w:r w:rsidRPr="00B17A20">
        <w:t>“course” means the course for the Advanced University Diploma in Operating Room Nursing Science;</w:t>
      </w:r>
    </w:p>
    <w:p w14:paraId="4E23B998" w14:textId="77777777" w:rsidR="008F4EE5" w:rsidRPr="00B17A20" w:rsidRDefault="008F4EE5" w:rsidP="008F4EE5">
      <w:pPr>
        <w:pStyle w:val="REG-P0"/>
        <w:rPr>
          <w:szCs w:val="26"/>
        </w:rPr>
      </w:pPr>
    </w:p>
    <w:p w14:paraId="4B93E38B" w14:textId="77777777" w:rsidR="008F4EE5" w:rsidRPr="00B17A20" w:rsidRDefault="008F4EE5" w:rsidP="008F4EE5">
      <w:pPr>
        <w:pStyle w:val="REG-P0"/>
      </w:pPr>
      <w:r w:rsidRPr="00B17A20">
        <w:t>“student” means a student registered for the course; and</w:t>
      </w:r>
    </w:p>
    <w:p w14:paraId="038D37D9" w14:textId="77777777" w:rsidR="008F4EE5" w:rsidRPr="00B17A20" w:rsidRDefault="008F4EE5" w:rsidP="008F4EE5">
      <w:pPr>
        <w:pStyle w:val="REG-P0"/>
        <w:rPr>
          <w:szCs w:val="28"/>
        </w:rPr>
      </w:pPr>
    </w:p>
    <w:p w14:paraId="5BA425F8" w14:textId="77777777" w:rsidR="008F4EE5" w:rsidRPr="00B17A20" w:rsidRDefault="008F4EE5" w:rsidP="008F4EE5">
      <w:pPr>
        <w:pStyle w:val="REG-P0"/>
      </w:pPr>
      <w:r w:rsidRPr="00B17A20">
        <w:t>“the Act” means the Nursing Professions Act, 1993 (Act No. 30 of 1993).</w:t>
      </w:r>
    </w:p>
    <w:p w14:paraId="43518664" w14:textId="77777777" w:rsidR="008F4EE5" w:rsidRPr="00B17A20" w:rsidRDefault="008F4EE5" w:rsidP="008F4EE5">
      <w:pPr>
        <w:pStyle w:val="REG-P0"/>
      </w:pPr>
    </w:p>
    <w:p w14:paraId="7A93F7C4" w14:textId="77777777" w:rsidR="00D50614" w:rsidRPr="00B950B4" w:rsidRDefault="00D50614" w:rsidP="00D50614">
      <w:pPr>
        <w:pStyle w:val="REG-Amend"/>
      </w:pPr>
      <w:bookmarkStart w:id="2" w:name="_Hlk194410780"/>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bookmarkEnd w:id="2"/>
    <w:p w14:paraId="1B85300E" w14:textId="77777777" w:rsidR="00EB386A" w:rsidRPr="00B17A20" w:rsidRDefault="00EB386A" w:rsidP="008F4EE5">
      <w:pPr>
        <w:pStyle w:val="REG-P0"/>
      </w:pPr>
    </w:p>
    <w:p w14:paraId="5F913B83" w14:textId="77777777" w:rsidR="008F4EE5" w:rsidRPr="00B17A20" w:rsidRDefault="008F4EE5" w:rsidP="008F4EE5">
      <w:pPr>
        <w:pStyle w:val="REG-P0"/>
        <w:rPr>
          <w:b/>
          <w:bCs/>
        </w:rPr>
      </w:pPr>
      <w:r w:rsidRPr="00B17A20">
        <w:rPr>
          <w:b/>
        </w:rPr>
        <w:t>Conditions for approval of nursing school to provide course</w:t>
      </w:r>
    </w:p>
    <w:p w14:paraId="61A4F3CB" w14:textId="77777777" w:rsidR="008F4EE5" w:rsidRPr="00B17A20" w:rsidRDefault="008F4EE5" w:rsidP="008F4EE5">
      <w:pPr>
        <w:pStyle w:val="REG-P0"/>
        <w:rPr>
          <w:szCs w:val="28"/>
        </w:rPr>
      </w:pPr>
    </w:p>
    <w:p w14:paraId="10299F78" w14:textId="77777777" w:rsidR="008F4EE5" w:rsidRPr="00B17A20" w:rsidRDefault="008F4EE5" w:rsidP="00325362">
      <w:pPr>
        <w:pStyle w:val="REG-P1"/>
      </w:pPr>
      <w:r w:rsidRPr="00B17A20">
        <w:rPr>
          <w:b/>
          <w:bCs/>
        </w:rPr>
        <w:t>2.</w:t>
      </w:r>
      <w:r w:rsidRPr="00B17A20">
        <w:rPr>
          <w:b/>
          <w:bCs/>
        </w:rPr>
        <w:tab/>
      </w:r>
      <w:r w:rsidRPr="00B17A20">
        <w:rPr>
          <w:szCs w:val="21"/>
        </w:rPr>
        <w:t>(1)</w:t>
      </w:r>
      <w:r w:rsidRPr="00B17A20">
        <w:rPr>
          <w:szCs w:val="21"/>
        </w:rPr>
        <w:tab/>
      </w:r>
      <w:r w:rsidRPr="00B17A20">
        <w:t>The Board may, subject to the provisions of subregulation (2), approve a nursing school to provide tuition or training with regard to the course, if</w:t>
      </w:r>
      <w:r w:rsidR="00DE03BC" w:rsidRPr="00B17A20">
        <w:t xml:space="preserve"> </w:t>
      </w:r>
      <w:r w:rsidRPr="00B17A20">
        <w:t>-</w:t>
      </w:r>
    </w:p>
    <w:p w14:paraId="27D78793" w14:textId="77777777" w:rsidR="008F4EE5" w:rsidRPr="00B17A20" w:rsidRDefault="008F4EE5" w:rsidP="008F4EE5">
      <w:pPr>
        <w:pStyle w:val="REG-P0"/>
        <w:rPr>
          <w:szCs w:val="26"/>
        </w:rPr>
      </w:pPr>
    </w:p>
    <w:p w14:paraId="1278E919" w14:textId="77777777" w:rsidR="008F4EE5" w:rsidRPr="00B17A20" w:rsidRDefault="008F4EE5" w:rsidP="00325362">
      <w:pPr>
        <w:pStyle w:val="REG-Pa"/>
      </w:pPr>
      <w:r w:rsidRPr="00B17A20">
        <w:t>(a)</w:t>
      </w:r>
      <w:r w:rsidRPr="00B17A20">
        <w:tab/>
        <w:t>the organisational structure and the facilities for the conduct of the teaching and educational programme at such school are satisfactory in the opinion of the Board; and</w:t>
      </w:r>
    </w:p>
    <w:p w14:paraId="43931DA1" w14:textId="77777777" w:rsidR="008F4EE5" w:rsidRPr="00B17A20" w:rsidRDefault="008F4EE5" w:rsidP="008F4EE5">
      <w:pPr>
        <w:pStyle w:val="REG-P0"/>
        <w:rPr>
          <w:szCs w:val="26"/>
        </w:rPr>
      </w:pPr>
    </w:p>
    <w:p w14:paraId="7DE47024" w14:textId="77777777" w:rsidR="008F4EE5" w:rsidRPr="00B17A20" w:rsidRDefault="008F4EE5" w:rsidP="00325362">
      <w:pPr>
        <w:pStyle w:val="REG-Pa"/>
      </w:pPr>
      <w:r w:rsidRPr="00B17A20">
        <w:t>(b)</w:t>
      </w:r>
      <w:r w:rsidRPr="00B17A20">
        <w:tab/>
        <w:t>members of the nursing staff who take part in the clinical instruction of student are registered general nurses against whose names the additional</w:t>
      </w:r>
      <w:r w:rsidR="00325362" w:rsidRPr="00B17A20">
        <w:t xml:space="preserve"> </w:t>
      </w:r>
      <w:r w:rsidRPr="00B17A20">
        <w:t>qualification in operating room nursing science has been registered.</w:t>
      </w:r>
    </w:p>
    <w:p w14:paraId="3FAF204C" w14:textId="77777777" w:rsidR="008F4EE5" w:rsidRPr="00B17A20" w:rsidRDefault="008F4EE5" w:rsidP="008F4EE5">
      <w:pPr>
        <w:pStyle w:val="REG-P0"/>
      </w:pPr>
    </w:p>
    <w:p w14:paraId="3C76C9F8" w14:textId="77777777" w:rsidR="008F4EE5" w:rsidRPr="00B17A20" w:rsidRDefault="008F4EE5" w:rsidP="00325362">
      <w:pPr>
        <w:pStyle w:val="REG-P1"/>
      </w:pPr>
      <w:r w:rsidRPr="00B17A20">
        <w:t>(2)</w:t>
      </w:r>
      <w:r w:rsidR="00325362" w:rsidRPr="00B17A20">
        <w:tab/>
      </w:r>
      <w:r w:rsidRPr="00B17A20">
        <w:t>The Board may on such conditions as it may determine, approve a nursing school even if one of the conditions referred to in subregulation (1) cannot be complied with.</w:t>
      </w:r>
    </w:p>
    <w:p w14:paraId="342EF813" w14:textId="77777777" w:rsidR="008F4EE5" w:rsidRPr="00B17A20" w:rsidRDefault="008F4EE5" w:rsidP="008F4EE5">
      <w:pPr>
        <w:pStyle w:val="REG-P0"/>
        <w:rPr>
          <w:szCs w:val="26"/>
        </w:rPr>
      </w:pPr>
    </w:p>
    <w:p w14:paraId="08EFC799" w14:textId="77777777" w:rsidR="008F4EE5" w:rsidRPr="00B17A20" w:rsidRDefault="008F4EE5" w:rsidP="008F4EE5">
      <w:pPr>
        <w:pStyle w:val="REG-P0"/>
        <w:rPr>
          <w:b/>
          <w:bCs/>
        </w:rPr>
      </w:pPr>
      <w:r w:rsidRPr="00B17A20">
        <w:rPr>
          <w:b/>
        </w:rPr>
        <w:t>Requirements for admission to course</w:t>
      </w:r>
    </w:p>
    <w:p w14:paraId="71C8F220" w14:textId="77777777" w:rsidR="008F4EE5" w:rsidRPr="00B17A20" w:rsidRDefault="008F4EE5" w:rsidP="008F4EE5">
      <w:pPr>
        <w:pStyle w:val="REG-P0"/>
        <w:rPr>
          <w:szCs w:val="28"/>
        </w:rPr>
      </w:pPr>
    </w:p>
    <w:p w14:paraId="44FDA2A5" w14:textId="77777777" w:rsidR="008F4EE5" w:rsidRPr="00B17A20" w:rsidRDefault="008F4EE5" w:rsidP="00325362">
      <w:pPr>
        <w:pStyle w:val="REG-P1"/>
      </w:pPr>
      <w:r w:rsidRPr="00B17A20">
        <w:rPr>
          <w:b/>
          <w:bCs/>
        </w:rPr>
        <w:t>3.</w:t>
      </w:r>
      <w:r w:rsidRPr="00B17A20">
        <w:rPr>
          <w:b/>
          <w:bCs/>
        </w:rPr>
        <w:tab/>
      </w:r>
      <w:r w:rsidRPr="00B17A20">
        <w:t>Any person who wishes to undergo tuition or training in the course shall submit to the Head of the nursing school -</w:t>
      </w:r>
    </w:p>
    <w:p w14:paraId="515578DE" w14:textId="77777777" w:rsidR="008F4EE5" w:rsidRPr="00B17A20" w:rsidRDefault="008F4EE5" w:rsidP="008F4EE5">
      <w:pPr>
        <w:pStyle w:val="REG-P0"/>
        <w:rPr>
          <w:szCs w:val="26"/>
        </w:rPr>
      </w:pPr>
    </w:p>
    <w:p w14:paraId="570AD030" w14:textId="77777777" w:rsidR="008F4EE5" w:rsidRPr="00B17A20" w:rsidRDefault="008F4EE5" w:rsidP="00325362">
      <w:pPr>
        <w:pStyle w:val="REG-Pa"/>
      </w:pPr>
      <w:r w:rsidRPr="00B17A20">
        <w:t>(a)</w:t>
      </w:r>
      <w:r w:rsidRPr="00B17A20">
        <w:tab/>
        <w:t>proof that he or she is the holder of a grade 12 or senior certificate, or an equivalent qualification;</w:t>
      </w:r>
    </w:p>
    <w:p w14:paraId="54E19EB9" w14:textId="77777777" w:rsidR="008F4EE5" w:rsidRPr="00B17A20" w:rsidRDefault="008F4EE5" w:rsidP="008F4EE5">
      <w:pPr>
        <w:pStyle w:val="REG-P0"/>
        <w:rPr>
          <w:szCs w:val="26"/>
        </w:rPr>
      </w:pPr>
    </w:p>
    <w:p w14:paraId="6E92FE83" w14:textId="77777777" w:rsidR="008F4EE5" w:rsidRPr="00B17A20" w:rsidRDefault="008F4EE5" w:rsidP="00325362">
      <w:pPr>
        <w:pStyle w:val="REG-Pa"/>
      </w:pPr>
      <w:r w:rsidRPr="00B17A20">
        <w:t>(b)</w:t>
      </w:r>
      <w:r w:rsidRPr="00B17A20">
        <w:tab/>
        <w:t>proof that he or she is the holder of an approved diploma in general nursing science and midwifery;</w:t>
      </w:r>
    </w:p>
    <w:p w14:paraId="183AE998" w14:textId="77777777" w:rsidR="008F4EE5" w:rsidRPr="00B17A20" w:rsidRDefault="008F4EE5" w:rsidP="008F4EE5">
      <w:pPr>
        <w:pStyle w:val="REG-P0"/>
        <w:rPr>
          <w:szCs w:val="26"/>
        </w:rPr>
      </w:pPr>
    </w:p>
    <w:p w14:paraId="27202564" w14:textId="77777777" w:rsidR="008F4EE5" w:rsidRPr="00B17A20" w:rsidRDefault="008F4EE5" w:rsidP="00325362">
      <w:pPr>
        <w:pStyle w:val="REG-Pa"/>
      </w:pPr>
      <w:r w:rsidRPr="00B17A20">
        <w:t>(c)</w:t>
      </w:r>
      <w:r w:rsidRPr="00B17A20">
        <w:tab/>
        <w:t>annually, together with his or her application for registration for the course, proof of his or her current registration as a nurse and midwife with the Board;</w:t>
      </w:r>
    </w:p>
    <w:p w14:paraId="17473783" w14:textId="77777777" w:rsidR="008F4EE5" w:rsidRPr="00B17A20" w:rsidRDefault="008F4EE5" w:rsidP="008F4EE5">
      <w:pPr>
        <w:pStyle w:val="REG-P0"/>
        <w:rPr>
          <w:szCs w:val="26"/>
        </w:rPr>
      </w:pPr>
    </w:p>
    <w:p w14:paraId="22294953" w14:textId="77777777" w:rsidR="008F4EE5" w:rsidRPr="00B17A20" w:rsidRDefault="008F4EE5" w:rsidP="00325362">
      <w:pPr>
        <w:pStyle w:val="REG-Pa"/>
      </w:pPr>
      <w:r w:rsidRPr="00B17A20">
        <w:t>(d)</w:t>
      </w:r>
      <w:r w:rsidRPr="00B17A20">
        <w:tab/>
        <w:t>have at least two year’s experience as a registered nurse; and</w:t>
      </w:r>
    </w:p>
    <w:p w14:paraId="24EEB97D" w14:textId="77777777" w:rsidR="008F4EE5" w:rsidRPr="00B17A20" w:rsidRDefault="008F4EE5" w:rsidP="008F4EE5">
      <w:pPr>
        <w:pStyle w:val="REG-P0"/>
      </w:pPr>
    </w:p>
    <w:p w14:paraId="754EBD0F" w14:textId="77777777" w:rsidR="00C42E8D" w:rsidRPr="00B17A20" w:rsidRDefault="00C42E8D" w:rsidP="00C42E8D">
      <w:pPr>
        <w:pStyle w:val="REG-Amend"/>
      </w:pPr>
      <w:r w:rsidRPr="00B17A20">
        <w:t xml:space="preserve">[The phrase “two year’s experience” should be “two years’ </w:t>
      </w:r>
      <w:r w:rsidRPr="00B17A20">
        <w:br/>
        <w:t>experience” to be grammatically correct.]</w:t>
      </w:r>
    </w:p>
    <w:p w14:paraId="68B7E1AE" w14:textId="77777777" w:rsidR="00C42E8D" w:rsidRPr="00B17A20" w:rsidRDefault="00C42E8D" w:rsidP="008F4EE5">
      <w:pPr>
        <w:pStyle w:val="REG-P0"/>
      </w:pPr>
    </w:p>
    <w:p w14:paraId="7159CC84" w14:textId="77777777" w:rsidR="008F4EE5" w:rsidRPr="00B17A20" w:rsidRDefault="008F4EE5" w:rsidP="00325362">
      <w:pPr>
        <w:pStyle w:val="REG-Pa"/>
      </w:pPr>
      <w:r w:rsidRPr="00B17A20">
        <w:t>(e)</w:t>
      </w:r>
      <w:r w:rsidRPr="00B17A20">
        <w:tab/>
        <w:t>submit proof of permission to do the course from his or her employer.</w:t>
      </w:r>
    </w:p>
    <w:p w14:paraId="1D07CAE8" w14:textId="77777777" w:rsidR="008F4EE5" w:rsidRPr="00B17A20" w:rsidRDefault="008F4EE5" w:rsidP="008F4EE5">
      <w:pPr>
        <w:pStyle w:val="REG-P0"/>
      </w:pPr>
    </w:p>
    <w:p w14:paraId="4EFFEFEF" w14:textId="77777777" w:rsidR="008F4EE5" w:rsidRPr="00B17A20" w:rsidRDefault="008F4EE5" w:rsidP="008F4EE5">
      <w:pPr>
        <w:pStyle w:val="REG-P0"/>
        <w:rPr>
          <w:b/>
          <w:bCs/>
        </w:rPr>
      </w:pPr>
      <w:r w:rsidRPr="00B17A20">
        <w:rPr>
          <w:b/>
        </w:rPr>
        <w:t>Termination and completion of course</w:t>
      </w:r>
    </w:p>
    <w:p w14:paraId="4BA492DE" w14:textId="77777777" w:rsidR="008F4EE5" w:rsidRPr="00B17A20" w:rsidRDefault="008F4EE5" w:rsidP="008F4EE5">
      <w:pPr>
        <w:pStyle w:val="REG-P0"/>
        <w:rPr>
          <w:szCs w:val="28"/>
        </w:rPr>
      </w:pPr>
    </w:p>
    <w:p w14:paraId="03A32FD6" w14:textId="77777777" w:rsidR="008F4EE5" w:rsidRPr="00B17A20" w:rsidRDefault="008F4EE5" w:rsidP="00325362">
      <w:pPr>
        <w:pStyle w:val="REG-P1"/>
      </w:pPr>
      <w:r w:rsidRPr="00B17A20">
        <w:rPr>
          <w:b/>
          <w:bCs/>
        </w:rPr>
        <w:t>4.</w:t>
      </w:r>
      <w:r w:rsidRPr="00B17A20">
        <w:rPr>
          <w:b/>
          <w:bCs/>
        </w:rPr>
        <w:tab/>
      </w:r>
      <w:r w:rsidRPr="00B17A20">
        <w:rPr>
          <w:rFonts w:eastAsia="Arial" w:cs="Arial"/>
          <w:szCs w:val="20"/>
        </w:rPr>
        <w:t>(1)</w:t>
      </w:r>
      <w:r w:rsidRPr="00B17A20">
        <w:rPr>
          <w:rFonts w:eastAsia="Arial" w:cs="Arial"/>
          <w:szCs w:val="20"/>
        </w:rPr>
        <w:tab/>
      </w:r>
      <w:r w:rsidRPr="00B17A20">
        <w:t>The Head of a nursing school shall notify the Board, if a student -</w:t>
      </w:r>
    </w:p>
    <w:p w14:paraId="266EC869" w14:textId="77777777" w:rsidR="008F4EE5" w:rsidRPr="00B17A20" w:rsidRDefault="008F4EE5" w:rsidP="008F4EE5">
      <w:pPr>
        <w:pStyle w:val="REG-P0"/>
        <w:rPr>
          <w:szCs w:val="28"/>
        </w:rPr>
      </w:pPr>
    </w:p>
    <w:p w14:paraId="030B294F" w14:textId="77777777" w:rsidR="008F4EE5" w:rsidRPr="00B17A20" w:rsidRDefault="008F4EE5" w:rsidP="00325362">
      <w:pPr>
        <w:pStyle w:val="REG-Pi"/>
      </w:pPr>
      <w:r w:rsidRPr="00B17A20">
        <w:t>(i)</w:t>
      </w:r>
      <w:r w:rsidRPr="00B17A20">
        <w:tab/>
        <w:t>terminates the course before completion;</w:t>
      </w:r>
    </w:p>
    <w:p w14:paraId="5E3C61E9" w14:textId="77777777" w:rsidR="008F4EE5" w:rsidRPr="00B17A20" w:rsidRDefault="008F4EE5" w:rsidP="008F4EE5">
      <w:pPr>
        <w:pStyle w:val="REG-P0"/>
        <w:rPr>
          <w:szCs w:val="28"/>
        </w:rPr>
      </w:pPr>
    </w:p>
    <w:p w14:paraId="4D8519E9" w14:textId="77777777" w:rsidR="008F4EE5" w:rsidRPr="00B17A20" w:rsidRDefault="008F4EE5" w:rsidP="00325362">
      <w:pPr>
        <w:pStyle w:val="REG-Pi"/>
      </w:pPr>
      <w:r w:rsidRPr="00B17A20">
        <w:t>(ii)</w:t>
      </w:r>
      <w:r w:rsidRPr="00B17A20">
        <w:tab/>
        <w:t>is transferred to another nursing school; or</w:t>
      </w:r>
    </w:p>
    <w:p w14:paraId="063FF091" w14:textId="77777777" w:rsidR="008F4EE5" w:rsidRPr="00B17A20" w:rsidRDefault="008F4EE5" w:rsidP="008F4EE5">
      <w:pPr>
        <w:pStyle w:val="REG-P0"/>
        <w:rPr>
          <w:szCs w:val="28"/>
        </w:rPr>
      </w:pPr>
    </w:p>
    <w:p w14:paraId="5DFC93E3" w14:textId="77777777" w:rsidR="008F4EE5" w:rsidRPr="00B17A20" w:rsidRDefault="008F4EE5" w:rsidP="00325362">
      <w:pPr>
        <w:pStyle w:val="REG-Pi"/>
      </w:pPr>
      <w:r w:rsidRPr="00B17A20">
        <w:t>(iii)</w:t>
      </w:r>
      <w:r w:rsidRPr="00B17A20">
        <w:tab/>
        <w:t>successfully completes the course.</w:t>
      </w:r>
    </w:p>
    <w:p w14:paraId="3DC2418F" w14:textId="77777777" w:rsidR="008F4EE5" w:rsidRPr="00B17A20" w:rsidRDefault="008F4EE5" w:rsidP="008F4EE5">
      <w:pPr>
        <w:pStyle w:val="REG-P0"/>
        <w:rPr>
          <w:szCs w:val="28"/>
        </w:rPr>
      </w:pPr>
    </w:p>
    <w:p w14:paraId="6059D979" w14:textId="77777777" w:rsidR="008F4EE5" w:rsidRPr="00B17A20" w:rsidRDefault="008F4EE5" w:rsidP="00325362">
      <w:pPr>
        <w:pStyle w:val="REG-P1"/>
      </w:pPr>
      <w:r w:rsidRPr="00B17A20">
        <w:t>(2)</w:t>
      </w:r>
      <w:r w:rsidRPr="00B17A20">
        <w:tab/>
        <w:t xml:space="preserve">A notice referred to in subregulation </w:t>
      </w:r>
      <w:r w:rsidRPr="00B17A20">
        <w:rPr>
          <w:rFonts w:eastAsia="Arial" w:cs="Arial"/>
          <w:szCs w:val="20"/>
        </w:rPr>
        <w:t xml:space="preserve">(1) </w:t>
      </w:r>
      <w:r w:rsidRPr="00B17A20">
        <w:t>shall contain a record of the theoretical and clinical instructions undergone by the student concerned.</w:t>
      </w:r>
    </w:p>
    <w:p w14:paraId="71F8DE95" w14:textId="77777777" w:rsidR="008F4EE5" w:rsidRPr="00B17A20" w:rsidRDefault="008F4EE5" w:rsidP="008F4EE5">
      <w:pPr>
        <w:pStyle w:val="REG-P0"/>
        <w:rPr>
          <w:szCs w:val="26"/>
        </w:rPr>
      </w:pPr>
    </w:p>
    <w:p w14:paraId="737FDBFC" w14:textId="77777777" w:rsidR="008F4EE5" w:rsidRPr="00B17A20" w:rsidRDefault="008F4EE5" w:rsidP="008F4EE5">
      <w:pPr>
        <w:pStyle w:val="REG-P0"/>
        <w:rPr>
          <w:b/>
          <w:bCs/>
        </w:rPr>
      </w:pPr>
      <w:r w:rsidRPr="00B17A20">
        <w:rPr>
          <w:b/>
        </w:rPr>
        <w:t>Duration of course</w:t>
      </w:r>
    </w:p>
    <w:p w14:paraId="0B273515" w14:textId="77777777" w:rsidR="008F4EE5" w:rsidRPr="00B17A20" w:rsidRDefault="008F4EE5" w:rsidP="008F4EE5">
      <w:pPr>
        <w:pStyle w:val="REG-P0"/>
        <w:rPr>
          <w:b/>
          <w:bCs/>
        </w:rPr>
      </w:pPr>
    </w:p>
    <w:p w14:paraId="7A2C14B5" w14:textId="77777777" w:rsidR="008F4EE5" w:rsidRPr="00B17A20" w:rsidRDefault="008F4EE5" w:rsidP="00325362">
      <w:pPr>
        <w:pStyle w:val="REG-P1"/>
      </w:pPr>
      <w:r w:rsidRPr="00B17A20">
        <w:rPr>
          <w:b/>
          <w:bCs/>
        </w:rPr>
        <w:t>5.</w:t>
      </w:r>
      <w:r w:rsidRPr="00B17A20">
        <w:rPr>
          <w:b/>
          <w:bCs/>
        </w:rPr>
        <w:tab/>
      </w:r>
      <w:r w:rsidRPr="00B17A20">
        <w:rPr>
          <w:rFonts w:eastAsia="Arial" w:cs="Arial"/>
          <w:szCs w:val="20"/>
        </w:rPr>
        <w:t>(1)</w:t>
      </w:r>
      <w:r w:rsidRPr="00B17A20">
        <w:rPr>
          <w:rFonts w:eastAsia="Arial" w:cs="Arial"/>
          <w:szCs w:val="20"/>
        </w:rPr>
        <w:tab/>
      </w:r>
      <w:r w:rsidRPr="00B17A20">
        <w:t>The duration of the course shall be at least one year.</w:t>
      </w:r>
    </w:p>
    <w:p w14:paraId="082358CC" w14:textId="77777777" w:rsidR="008F4EE5" w:rsidRPr="00B17A20" w:rsidRDefault="008F4EE5" w:rsidP="008F4EE5">
      <w:pPr>
        <w:pStyle w:val="REG-P0"/>
      </w:pPr>
    </w:p>
    <w:p w14:paraId="4F123318" w14:textId="77777777" w:rsidR="008F4EE5" w:rsidRPr="00B17A20" w:rsidRDefault="008F4EE5" w:rsidP="00325362">
      <w:pPr>
        <w:pStyle w:val="REG-P1"/>
      </w:pPr>
      <w:r w:rsidRPr="00B17A20">
        <w:t>(2)</w:t>
      </w:r>
      <w:r w:rsidRPr="00B17A20">
        <w:tab/>
        <w:t xml:space="preserve">Where a student is transferred from one nursing school to another, he or she shall, unless the Board determines otherwise, enter the course at such other nursing school </w:t>
      </w:r>
      <w:r w:rsidRPr="00B17A20">
        <w:rPr>
          <w:i/>
        </w:rPr>
        <w:t>de novo.</w:t>
      </w:r>
    </w:p>
    <w:p w14:paraId="083F0746" w14:textId="77777777" w:rsidR="008F4EE5" w:rsidRPr="00B17A20" w:rsidRDefault="008F4EE5" w:rsidP="008F4EE5">
      <w:pPr>
        <w:pStyle w:val="REG-P0"/>
        <w:rPr>
          <w:szCs w:val="28"/>
        </w:rPr>
      </w:pPr>
    </w:p>
    <w:p w14:paraId="7506BCF4" w14:textId="77777777" w:rsidR="008F4EE5" w:rsidRPr="00B17A20" w:rsidRDefault="008F4EE5" w:rsidP="008F4EE5">
      <w:pPr>
        <w:pStyle w:val="REG-P0"/>
        <w:rPr>
          <w:b/>
          <w:bCs/>
        </w:rPr>
      </w:pPr>
      <w:r w:rsidRPr="00B17A20">
        <w:rPr>
          <w:b/>
        </w:rPr>
        <w:t>Curriculum for course</w:t>
      </w:r>
    </w:p>
    <w:p w14:paraId="1E8BC325" w14:textId="77777777" w:rsidR="008F4EE5" w:rsidRPr="00B17A20" w:rsidRDefault="008F4EE5" w:rsidP="008F4EE5">
      <w:pPr>
        <w:pStyle w:val="REG-P0"/>
        <w:rPr>
          <w:szCs w:val="28"/>
        </w:rPr>
      </w:pPr>
    </w:p>
    <w:p w14:paraId="72CA287F" w14:textId="77777777" w:rsidR="008F4EE5" w:rsidRPr="00B17A20" w:rsidRDefault="008F4EE5" w:rsidP="00325362">
      <w:pPr>
        <w:pStyle w:val="REG-P1"/>
      </w:pPr>
      <w:r w:rsidRPr="00B17A20">
        <w:rPr>
          <w:b/>
          <w:bCs/>
        </w:rPr>
        <w:t>6.</w:t>
      </w:r>
      <w:r w:rsidRPr="00B17A20">
        <w:rPr>
          <w:b/>
          <w:bCs/>
        </w:rPr>
        <w:tab/>
      </w:r>
      <w:r w:rsidRPr="00B17A20">
        <w:rPr>
          <w:rFonts w:eastAsia="Arial" w:cs="Arial"/>
          <w:szCs w:val="20"/>
        </w:rPr>
        <w:t>(1)</w:t>
      </w:r>
      <w:r w:rsidRPr="00B17A20">
        <w:rPr>
          <w:rFonts w:eastAsia="Arial" w:cs="Arial"/>
          <w:szCs w:val="20"/>
        </w:rPr>
        <w:tab/>
      </w:r>
      <w:r w:rsidRPr="00B17A20">
        <w:t>The course shall consist of the following subjects:</w:t>
      </w:r>
    </w:p>
    <w:p w14:paraId="508089F8" w14:textId="77777777" w:rsidR="008F4EE5" w:rsidRPr="00B17A20" w:rsidRDefault="008F4EE5" w:rsidP="008F4EE5">
      <w:pPr>
        <w:pStyle w:val="REG-P0"/>
        <w:rPr>
          <w:szCs w:val="28"/>
        </w:rPr>
      </w:pPr>
    </w:p>
    <w:p w14:paraId="6E39D66B" w14:textId="77777777" w:rsidR="008F4EE5" w:rsidRPr="00B17A20" w:rsidRDefault="008F4EE5" w:rsidP="00325362">
      <w:pPr>
        <w:pStyle w:val="REG-Pa"/>
      </w:pPr>
      <w:r w:rsidRPr="00B17A20">
        <w:t>(a)</w:t>
      </w:r>
      <w:r w:rsidRPr="00B17A20">
        <w:tab/>
        <w:t>Basic science;</w:t>
      </w:r>
    </w:p>
    <w:p w14:paraId="3BE3B338" w14:textId="77777777" w:rsidR="008F4EE5" w:rsidRPr="00B17A20" w:rsidRDefault="008F4EE5" w:rsidP="008F4EE5">
      <w:pPr>
        <w:pStyle w:val="REG-P0"/>
      </w:pPr>
    </w:p>
    <w:p w14:paraId="295F37FF" w14:textId="77777777" w:rsidR="008F4EE5" w:rsidRPr="00B17A20" w:rsidRDefault="008F4EE5" w:rsidP="00325362">
      <w:pPr>
        <w:pStyle w:val="REG-Pa"/>
      </w:pPr>
      <w:r w:rsidRPr="00B17A20">
        <w:t>(b)</w:t>
      </w:r>
      <w:r w:rsidRPr="00B17A20">
        <w:tab/>
        <w:t>Operating Theatre Nursing; and</w:t>
      </w:r>
    </w:p>
    <w:p w14:paraId="44F40482" w14:textId="77777777" w:rsidR="008F4EE5" w:rsidRPr="00B17A20" w:rsidRDefault="008F4EE5" w:rsidP="008F4EE5">
      <w:pPr>
        <w:pStyle w:val="REG-P0"/>
        <w:rPr>
          <w:szCs w:val="28"/>
        </w:rPr>
      </w:pPr>
    </w:p>
    <w:p w14:paraId="605DC505" w14:textId="77777777" w:rsidR="008F4EE5" w:rsidRPr="00B17A20" w:rsidRDefault="008F4EE5" w:rsidP="00325362">
      <w:pPr>
        <w:pStyle w:val="REG-Pa"/>
      </w:pPr>
      <w:r w:rsidRPr="00B17A20">
        <w:t>(c)</w:t>
      </w:r>
      <w:r w:rsidRPr="00B17A20">
        <w:tab/>
        <w:t>Research Methodology and Interpretation of Data.</w:t>
      </w:r>
    </w:p>
    <w:p w14:paraId="085C29D6" w14:textId="77777777" w:rsidR="008F4EE5" w:rsidRPr="00B17A20" w:rsidRDefault="008F4EE5" w:rsidP="008F4EE5">
      <w:pPr>
        <w:pStyle w:val="REG-P0"/>
      </w:pPr>
    </w:p>
    <w:p w14:paraId="52BDA220" w14:textId="77777777" w:rsidR="008F4EE5" w:rsidRPr="00B17A20" w:rsidRDefault="008F4EE5" w:rsidP="00325362">
      <w:pPr>
        <w:pStyle w:val="REG-P1"/>
      </w:pPr>
      <w:r w:rsidRPr="00B17A20">
        <w:t>(2)</w:t>
      </w:r>
      <w:r w:rsidRPr="00B17A20">
        <w:tab/>
        <w:t>All the subjects referred to in subregulation (1) shall be taught at an applied level throughout the course, with special emphasis on -</w:t>
      </w:r>
    </w:p>
    <w:p w14:paraId="500185FB" w14:textId="77777777" w:rsidR="008F4EE5" w:rsidRPr="00B17A20" w:rsidRDefault="008F4EE5" w:rsidP="008F4EE5">
      <w:pPr>
        <w:pStyle w:val="REG-P0"/>
        <w:rPr>
          <w:szCs w:val="26"/>
        </w:rPr>
      </w:pPr>
    </w:p>
    <w:p w14:paraId="657DDEA6" w14:textId="77777777" w:rsidR="008F4EE5" w:rsidRPr="00B17A20" w:rsidRDefault="008F4EE5" w:rsidP="00325362">
      <w:pPr>
        <w:pStyle w:val="REG-Pa"/>
      </w:pPr>
      <w:r w:rsidRPr="00B17A20">
        <w:t>(a)</w:t>
      </w:r>
      <w:r w:rsidRPr="00B17A20">
        <w:tab/>
        <w:t>the ethical foundations of nursing;</w:t>
      </w:r>
    </w:p>
    <w:p w14:paraId="28D378CC" w14:textId="77777777" w:rsidR="008F4EE5" w:rsidRPr="00B17A20" w:rsidRDefault="008F4EE5" w:rsidP="008F4EE5">
      <w:pPr>
        <w:pStyle w:val="REG-P0"/>
        <w:rPr>
          <w:szCs w:val="28"/>
        </w:rPr>
      </w:pPr>
    </w:p>
    <w:p w14:paraId="53CDF290" w14:textId="77777777" w:rsidR="008F4EE5" w:rsidRPr="00B17A20" w:rsidRDefault="008F4EE5" w:rsidP="00325362">
      <w:pPr>
        <w:pStyle w:val="REG-Pa"/>
      </w:pPr>
      <w:r w:rsidRPr="00B17A20">
        <w:t>(b)</w:t>
      </w:r>
      <w:r w:rsidRPr="00B17A20">
        <w:tab/>
        <w:t>the law governing the practice of nursing, including the regulations regarding the conduct of registered nurses, enrolled nurses and enrolled nursing assistants and the legislation applicable to the various aspects of the curriculum;</w:t>
      </w:r>
    </w:p>
    <w:p w14:paraId="1EDF70F5" w14:textId="77777777" w:rsidR="008F4EE5" w:rsidRPr="00B17A20" w:rsidRDefault="008F4EE5" w:rsidP="008F4EE5">
      <w:pPr>
        <w:pStyle w:val="REG-P0"/>
        <w:rPr>
          <w:szCs w:val="26"/>
        </w:rPr>
      </w:pPr>
    </w:p>
    <w:p w14:paraId="7CFD1708" w14:textId="77777777" w:rsidR="008F4EE5" w:rsidRPr="00B17A20" w:rsidRDefault="008F4EE5" w:rsidP="00325362">
      <w:pPr>
        <w:pStyle w:val="REG-Pa"/>
      </w:pPr>
      <w:r w:rsidRPr="00B17A20">
        <w:t>(c)</w:t>
      </w:r>
      <w:r w:rsidRPr="00B17A20">
        <w:tab/>
        <w:t>medico-legal risks;</w:t>
      </w:r>
    </w:p>
    <w:p w14:paraId="1469784F" w14:textId="77777777" w:rsidR="008F4EE5" w:rsidRPr="00B17A20" w:rsidRDefault="008F4EE5" w:rsidP="008F4EE5">
      <w:pPr>
        <w:pStyle w:val="REG-P0"/>
        <w:rPr>
          <w:szCs w:val="28"/>
        </w:rPr>
      </w:pPr>
    </w:p>
    <w:p w14:paraId="2D391F7B" w14:textId="77777777" w:rsidR="008F4EE5" w:rsidRPr="00B17A20" w:rsidRDefault="008F4EE5" w:rsidP="00325362">
      <w:pPr>
        <w:pStyle w:val="REG-Pa"/>
      </w:pPr>
      <w:r w:rsidRPr="00B17A20">
        <w:t>(d)</w:t>
      </w:r>
      <w:r w:rsidRPr="00B17A20">
        <w:tab/>
        <w:t>social, psychological, cultural and physical relationship in health and disease;</w:t>
      </w:r>
    </w:p>
    <w:p w14:paraId="03796EAE" w14:textId="77777777" w:rsidR="008F4EE5" w:rsidRPr="00B17A20" w:rsidRDefault="008F4EE5" w:rsidP="008F4EE5">
      <w:pPr>
        <w:pStyle w:val="REG-P0"/>
        <w:rPr>
          <w:szCs w:val="26"/>
        </w:rPr>
      </w:pPr>
    </w:p>
    <w:p w14:paraId="6497B724" w14:textId="77777777" w:rsidR="008F4EE5" w:rsidRPr="00B17A20" w:rsidRDefault="008F4EE5" w:rsidP="00325362">
      <w:pPr>
        <w:pStyle w:val="REG-Pa"/>
      </w:pPr>
      <w:r w:rsidRPr="00B17A20">
        <w:t>(e)</w:t>
      </w:r>
      <w:r w:rsidRPr="00B17A20">
        <w:tab/>
        <w:t>preventive, promotive, curative and rehabilitative aspects with regard to health and disease;</w:t>
      </w:r>
    </w:p>
    <w:p w14:paraId="2B59C72E" w14:textId="77777777" w:rsidR="008F4EE5" w:rsidRPr="00B17A20" w:rsidRDefault="008F4EE5" w:rsidP="008F4EE5">
      <w:pPr>
        <w:pStyle w:val="REG-P0"/>
        <w:rPr>
          <w:szCs w:val="28"/>
        </w:rPr>
      </w:pPr>
    </w:p>
    <w:p w14:paraId="2E3B0727" w14:textId="77777777" w:rsidR="008F4EE5" w:rsidRPr="00B17A20" w:rsidRDefault="008F4EE5" w:rsidP="00325362">
      <w:pPr>
        <w:pStyle w:val="REG-Pa"/>
      </w:pPr>
      <w:r w:rsidRPr="00B17A20">
        <w:rPr>
          <w:szCs w:val="21"/>
        </w:rPr>
        <w:t>(f)</w:t>
      </w:r>
      <w:r w:rsidRPr="00B17A20">
        <w:rPr>
          <w:szCs w:val="21"/>
        </w:rPr>
        <w:tab/>
      </w:r>
      <w:r w:rsidRPr="00B17A20">
        <w:t>science principles underlying nursing; and</w:t>
      </w:r>
    </w:p>
    <w:p w14:paraId="298E3C09" w14:textId="77777777" w:rsidR="008F4EE5" w:rsidRPr="00B17A20" w:rsidRDefault="008F4EE5" w:rsidP="008F4EE5">
      <w:pPr>
        <w:pStyle w:val="REG-P0"/>
        <w:rPr>
          <w:szCs w:val="28"/>
        </w:rPr>
      </w:pPr>
    </w:p>
    <w:p w14:paraId="50A1E914" w14:textId="77777777" w:rsidR="008F4EE5" w:rsidRPr="00B17A20" w:rsidRDefault="008F4EE5" w:rsidP="00325362">
      <w:pPr>
        <w:pStyle w:val="REG-Pa"/>
      </w:pPr>
      <w:r w:rsidRPr="00B17A20">
        <w:t>(g)</w:t>
      </w:r>
      <w:r w:rsidRPr="00B17A20">
        <w:tab/>
        <w:t>microbiology, parasitology and pharmacology.</w:t>
      </w:r>
    </w:p>
    <w:p w14:paraId="6E778CDD" w14:textId="77777777" w:rsidR="008F4EE5" w:rsidRPr="00B17A20" w:rsidRDefault="008F4EE5" w:rsidP="008F4EE5">
      <w:pPr>
        <w:pStyle w:val="REG-P0"/>
      </w:pPr>
    </w:p>
    <w:p w14:paraId="7B63EA00" w14:textId="77777777" w:rsidR="008F4EE5" w:rsidRPr="00B17A20" w:rsidRDefault="008F4EE5" w:rsidP="008F4EE5">
      <w:pPr>
        <w:pStyle w:val="REG-P0"/>
        <w:rPr>
          <w:b/>
          <w:bCs/>
        </w:rPr>
      </w:pPr>
      <w:r w:rsidRPr="00B17A20">
        <w:rPr>
          <w:b/>
        </w:rPr>
        <w:t>Lectures, clinical instruction and practical training</w:t>
      </w:r>
    </w:p>
    <w:p w14:paraId="4314FB9C" w14:textId="77777777" w:rsidR="008F4EE5" w:rsidRPr="00B17A20" w:rsidRDefault="008F4EE5" w:rsidP="008F4EE5">
      <w:pPr>
        <w:pStyle w:val="REG-P0"/>
        <w:rPr>
          <w:b/>
          <w:bCs/>
        </w:rPr>
      </w:pPr>
    </w:p>
    <w:p w14:paraId="17056205" w14:textId="77777777" w:rsidR="008F4EE5" w:rsidRPr="00B17A20" w:rsidRDefault="008F4EE5" w:rsidP="00325362">
      <w:pPr>
        <w:pStyle w:val="REG-P1"/>
      </w:pPr>
      <w:r w:rsidRPr="00B17A20">
        <w:rPr>
          <w:b/>
        </w:rPr>
        <w:lastRenderedPageBreak/>
        <w:t>7.</w:t>
      </w:r>
      <w:r w:rsidR="00325362" w:rsidRPr="00B17A20">
        <w:tab/>
      </w:r>
      <w:r w:rsidRPr="00B17A20">
        <w:t>A student shall throughout the prescribed period for the course attend both theoretical and clinical instructions, and undergo practical training in the subjects referred to in regulation 6.</w:t>
      </w:r>
    </w:p>
    <w:p w14:paraId="448E2532" w14:textId="77777777" w:rsidR="008F4EE5" w:rsidRPr="00B17A20" w:rsidRDefault="008F4EE5" w:rsidP="008F4EE5">
      <w:pPr>
        <w:pStyle w:val="REG-P0"/>
        <w:rPr>
          <w:szCs w:val="28"/>
        </w:rPr>
      </w:pPr>
    </w:p>
    <w:p w14:paraId="1C35BEAA" w14:textId="77777777" w:rsidR="008F4EE5" w:rsidRPr="00B17A20" w:rsidRDefault="008F4EE5" w:rsidP="008F4EE5">
      <w:pPr>
        <w:pStyle w:val="REG-P0"/>
        <w:rPr>
          <w:b/>
          <w:bCs/>
        </w:rPr>
      </w:pPr>
      <w:r w:rsidRPr="00B17A20">
        <w:rPr>
          <w:b/>
        </w:rPr>
        <w:t>Examinations</w:t>
      </w:r>
    </w:p>
    <w:p w14:paraId="54E04EE2" w14:textId="77777777" w:rsidR="008F4EE5" w:rsidRPr="00B17A20" w:rsidRDefault="008F4EE5" w:rsidP="008F4EE5">
      <w:pPr>
        <w:pStyle w:val="REG-P0"/>
        <w:rPr>
          <w:szCs w:val="28"/>
        </w:rPr>
      </w:pPr>
    </w:p>
    <w:p w14:paraId="3C3F06BF" w14:textId="77777777" w:rsidR="008F4EE5" w:rsidRPr="00B17A20" w:rsidRDefault="008F4EE5" w:rsidP="00325362">
      <w:pPr>
        <w:pStyle w:val="REG-P1"/>
      </w:pPr>
      <w:r w:rsidRPr="00B17A20">
        <w:rPr>
          <w:b/>
          <w:bCs/>
          <w:szCs w:val="23"/>
        </w:rPr>
        <w:t>8.</w:t>
      </w:r>
      <w:r w:rsidRPr="00B17A20">
        <w:rPr>
          <w:b/>
          <w:bCs/>
          <w:szCs w:val="23"/>
        </w:rPr>
        <w:tab/>
      </w:r>
      <w:r w:rsidRPr="00B17A20">
        <w:t>(1)</w:t>
      </w:r>
      <w:r w:rsidRPr="00B17A20">
        <w:tab/>
        <w:t>In order to be admitted to an examination on the course a student shall</w:t>
      </w:r>
      <w:r w:rsidR="00DE03BC" w:rsidRPr="00B17A20">
        <w:t xml:space="preserve"> </w:t>
      </w:r>
      <w:r w:rsidRPr="00B17A20">
        <w:t>-</w:t>
      </w:r>
    </w:p>
    <w:p w14:paraId="58F2B4A3" w14:textId="77777777" w:rsidR="008F4EE5" w:rsidRPr="00B17A20" w:rsidRDefault="008F4EE5" w:rsidP="008F4EE5">
      <w:pPr>
        <w:pStyle w:val="REG-P0"/>
        <w:rPr>
          <w:szCs w:val="28"/>
        </w:rPr>
      </w:pPr>
    </w:p>
    <w:p w14:paraId="7208B697" w14:textId="77777777" w:rsidR="008F4EE5" w:rsidRPr="00B17A20" w:rsidRDefault="008F4EE5" w:rsidP="00325362">
      <w:pPr>
        <w:pStyle w:val="REG-Pa"/>
      </w:pPr>
      <w:r w:rsidRPr="00B17A20">
        <w:t>(a)</w:t>
      </w:r>
      <w:r w:rsidRPr="00B17A20">
        <w:tab/>
        <w:t>have completed the prescribed period of training and curriculum for the course by the end of the month in which the examination is held; and</w:t>
      </w:r>
    </w:p>
    <w:p w14:paraId="5351B5D7" w14:textId="77777777" w:rsidR="008F4EE5" w:rsidRPr="00B17A20" w:rsidRDefault="008F4EE5" w:rsidP="008F4EE5">
      <w:pPr>
        <w:pStyle w:val="REG-P0"/>
        <w:rPr>
          <w:szCs w:val="26"/>
        </w:rPr>
      </w:pPr>
    </w:p>
    <w:p w14:paraId="00B9E408" w14:textId="77777777" w:rsidR="008F4EE5" w:rsidRPr="00B17A20" w:rsidRDefault="008F4EE5" w:rsidP="00325362">
      <w:pPr>
        <w:pStyle w:val="REG-Pa"/>
      </w:pPr>
      <w:r w:rsidRPr="00B17A20">
        <w:t>(b)</w:t>
      </w:r>
      <w:r w:rsidRPr="00B17A20">
        <w:tab/>
        <w:t>according to the assessment by the nursing school where the course was followed, be competent and suitable for admission in respect of attitude, approach, insight, knowledge and skills.</w:t>
      </w:r>
    </w:p>
    <w:p w14:paraId="766DC219" w14:textId="77777777" w:rsidR="008F4EE5" w:rsidRPr="00B17A20" w:rsidRDefault="008F4EE5" w:rsidP="008F4EE5">
      <w:pPr>
        <w:pStyle w:val="REG-P0"/>
        <w:rPr>
          <w:szCs w:val="26"/>
        </w:rPr>
      </w:pPr>
    </w:p>
    <w:p w14:paraId="6BBC25F4" w14:textId="77777777" w:rsidR="008F4EE5" w:rsidRPr="00B17A20" w:rsidRDefault="008F4EE5" w:rsidP="00325362">
      <w:pPr>
        <w:pStyle w:val="REG-P1"/>
      </w:pPr>
      <w:r w:rsidRPr="00B17A20">
        <w:t>(2)</w:t>
      </w:r>
      <w:r w:rsidRPr="00B17A20">
        <w:tab/>
        <w:t>The examinations shall be conducted in accordance with the regulations relating to the examinations of the University of Namibia.</w:t>
      </w:r>
    </w:p>
    <w:p w14:paraId="2C08E42C" w14:textId="77777777" w:rsidR="008F4EE5" w:rsidRPr="00B17A20" w:rsidRDefault="008F4EE5" w:rsidP="008F4EE5">
      <w:pPr>
        <w:pStyle w:val="REG-P0"/>
        <w:rPr>
          <w:szCs w:val="26"/>
        </w:rPr>
      </w:pPr>
    </w:p>
    <w:p w14:paraId="6C26406D" w14:textId="77777777" w:rsidR="008F4EE5" w:rsidRPr="00B17A20" w:rsidRDefault="008F4EE5" w:rsidP="008F4EE5">
      <w:pPr>
        <w:pStyle w:val="REG-P0"/>
        <w:rPr>
          <w:b/>
          <w:bCs/>
        </w:rPr>
      </w:pPr>
      <w:r w:rsidRPr="00B17A20">
        <w:rPr>
          <w:b/>
        </w:rPr>
        <w:t>Registration of additional qualifications</w:t>
      </w:r>
    </w:p>
    <w:p w14:paraId="12828AA4" w14:textId="77777777" w:rsidR="008F4EE5" w:rsidRPr="00B17A20" w:rsidRDefault="008F4EE5" w:rsidP="008F4EE5">
      <w:pPr>
        <w:pStyle w:val="REG-P0"/>
        <w:rPr>
          <w:szCs w:val="28"/>
        </w:rPr>
      </w:pPr>
    </w:p>
    <w:p w14:paraId="350D5E91" w14:textId="77777777" w:rsidR="008F4EE5" w:rsidRPr="00B17A20" w:rsidRDefault="008F4EE5" w:rsidP="00325362">
      <w:pPr>
        <w:pStyle w:val="REG-P1"/>
      </w:pPr>
      <w:r w:rsidRPr="00B17A20">
        <w:rPr>
          <w:b/>
          <w:bCs/>
          <w:szCs w:val="23"/>
        </w:rPr>
        <w:t>9.</w:t>
      </w:r>
      <w:r w:rsidRPr="00B17A20">
        <w:rPr>
          <w:b/>
          <w:bCs/>
          <w:szCs w:val="23"/>
        </w:rPr>
        <w:tab/>
      </w:r>
      <w:r w:rsidRPr="00B17A20">
        <w:t xml:space="preserve">The secretary of the Board shall issue to a student who has passed in the examination referred to in regulation 8 and </w:t>
      </w:r>
      <w:r w:rsidR="00325362" w:rsidRPr="00B17A20">
        <w:t>complies</w:t>
      </w:r>
      <w:r w:rsidRPr="00B17A20">
        <w:t xml:space="preserve"> with </w:t>
      </w:r>
      <w:r w:rsidR="00325362" w:rsidRPr="00B17A20">
        <w:t>any</w:t>
      </w:r>
      <w:r w:rsidRPr="00B17A20">
        <w:t xml:space="preserve"> other requirements</w:t>
      </w:r>
      <w:r w:rsidR="00325362" w:rsidRPr="00B17A20">
        <w:t xml:space="preserve"> </w:t>
      </w:r>
      <w:r w:rsidRPr="00B17A20">
        <w:t>relating to registration prescribed by or under the Act, a Certificate of Registration of the Advanced University Diploma in Operating Room Nursing Science, without the payment of a fee, provided that the notice referred to in regulation 4(1)(iii) has been lodged with the Board.</w:t>
      </w:r>
    </w:p>
    <w:p w14:paraId="5CF1A1DD" w14:textId="77777777" w:rsidR="007C4355" w:rsidRPr="00B17A20" w:rsidRDefault="007C4355" w:rsidP="00B12C91">
      <w:pPr>
        <w:pStyle w:val="REG-P0"/>
      </w:pPr>
    </w:p>
    <w:sectPr w:rsidR="007C4355" w:rsidRPr="00B17A2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ED0B" w14:textId="77777777" w:rsidR="003B76BF" w:rsidRDefault="003B76BF">
      <w:r>
        <w:separator/>
      </w:r>
    </w:p>
  </w:endnote>
  <w:endnote w:type="continuationSeparator" w:id="0">
    <w:p w14:paraId="4F1D3D8E" w14:textId="77777777" w:rsidR="003B76BF" w:rsidRDefault="003B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A23D1" w14:textId="77777777" w:rsidR="003B76BF" w:rsidRDefault="003B76BF">
      <w:r>
        <w:separator/>
      </w:r>
    </w:p>
  </w:footnote>
  <w:footnote w:type="continuationSeparator" w:id="0">
    <w:p w14:paraId="09D1DCFC" w14:textId="77777777" w:rsidR="003B76BF" w:rsidRDefault="003B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5CB1" w14:textId="77777777" w:rsidR="00BF0042" w:rsidRPr="00D70CD2" w:rsidRDefault="00000000" w:rsidP="00FC33A9">
    <w:pPr>
      <w:spacing w:after="120"/>
      <w:jc w:val="center"/>
      <w:rPr>
        <w:rFonts w:ascii="Arial" w:hAnsi="Arial" w:cs="Arial"/>
        <w:sz w:val="16"/>
        <w:szCs w:val="16"/>
      </w:rPr>
    </w:pPr>
    <w:r>
      <w:rPr>
        <w:rFonts w:ascii="Arial" w:hAnsi="Arial" w:cs="Arial"/>
        <w:sz w:val="12"/>
        <w:szCs w:val="16"/>
      </w:rPr>
      <w:pict w14:anchorId="4F0699D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D70CD2">
      <w:rPr>
        <w:rFonts w:ascii="Arial" w:hAnsi="Arial" w:cs="Arial"/>
        <w:sz w:val="12"/>
        <w:szCs w:val="16"/>
      </w:rPr>
      <w:t>Republic of Namibia</w:t>
    </w:r>
    <w:r w:rsidR="00BF0042" w:rsidRPr="00D70CD2">
      <w:rPr>
        <w:rFonts w:ascii="Arial" w:hAnsi="Arial" w:cs="Arial"/>
        <w:w w:val="600"/>
        <w:sz w:val="12"/>
        <w:szCs w:val="16"/>
      </w:rPr>
      <w:t xml:space="preserve"> </w:t>
    </w:r>
    <w:r w:rsidR="00386D39" w:rsidRPr="00D70CD2">
      <w:rPr>
        <w:rFonts w:ascii="Arial" w:hAnsi="Arial" w:cs="Arial"/>
        <w:b/>
        <w:noProof w:val="0"/>
        <w:sz w:val="16"/>
        <w:szCs w:val="16"/>
      </w:rPr>
      <w:fldChar w:fldCharType="begin"/>
    </w:r>
    <w:r w:rsidR="00BF0042" w:rsidRPr="00D70CD2">
      <w:rPr>
        <w:rFonts w:ascii="Arial" w:hAnsi="Arial" w:cs="Arial"/>
        <w:b/>
        <w:sz w:val="16"/>
        <w:szCs w:val="16"/>
      </w:rPr>
      <w:instrText xml:space="preserve"> PAGE   \* MERGEFORMAT </w:instrText>
    </w:r>
    <w:r w:rsidR="00386D39" w:rsidRPr="00D70CD2">
      <w:rPr>
        <w:rFonts w:ascii="Arial" w:hAnsi="Arial" w:cs="Arial"/>
        <w:b/>
        <w:noProof w:val="0"/>
        <w:sz w:val="16"/>
        <w:szCs w:val="16"/>
      </w:rPr>
      <w:fldChar w:fldCharType="separate"/>
    </w:r>
    <w:r w:rsidR="00DC2D37">
      <w:rPr>
        <w:rFonts w:ascii="Arial" w:hAnsi="Arial" w:cs="Arial"/>
        <w:b/>
        <w:sz w:val="16"/>
        <w:szCs w:val="16"/>
      </w:rPr>
      <w:t>2</w:t>
    </w:r>
    <w:r w:rsidR="00386D39" w:rsidRPr="00D70CD2">
      <w:rPr>
        <w:rFonts w:ascii="Arial" w:hAnsi="Arial" w:cs="Arial"/>
        <w:b/>
        <w:sz w:val="16"/>
        <w:szCs w:val="16"/>
      </w:rPr>
      <w:fldChar w:fldCharType="end"/>
    </w:r>
    <w:r w:rsidR="00BF0042" w:rsidRPr="00D70CD2">
      <w:rPr>
        <w:rFonts w:ascii="Arial" w:hAnsi="Arial" w:cs="Arial"/>
        <w:w w:val="600"/>
        <w:sz w:val="12"/>
        <w:szCs w:val="16"/>
      </w:rPr>
      <w:t xml:space="preserve"> </w:t>
    </w:r>
    <w:r w:rsidR="000B4FB6" w:rsidRPr="00D70CD2">
      <w:rPr>
        <w:rFonts w:ascii="Arial" w:hAnsi="Arial" w:cs="Arial"/>
        <w:sz w:val="12"/>
        <w:szCs w:val="16"/>
      </w:rPr>
      <w:t>Annotated Statutes</w:t>
    </w:r>
    <w:r w:rsidR="00BF0042" w:rsidRPr="00D70CD2">
      <w:rPr>
        <w:rFonts w:ascii="Arial" w:hAnsi="Arial" w:cs="Arial"/>
        <w:b/>
        <w:sz w:val="16"/>
        <w:szCs w:val="16"/>
      </w:rPr>
      <w:t xml:space="preserve"> </w:t>
    </w:r>
  </w:p>
  <w:p w14:paraId="0AC1B37E" w14:textId="77777777" w:rsidR="00CC205C" w:rsidRPr="00D70CD2" w:rsidRDefault="00B21824" w:rsidP="00F25922">
    <w:pPr>
      <w:pStyle w:val="REG-PHA"/>
    </w:pPr>
    <w:r w:rsidRPr="00D70CD2">
      <w:t>REGULATIONS</w:t>
    </w:r>
  </w:p>
  <w:p w14:paraId="440F9D4C" w14:textId="579DF0E4" w:rsidR="00BF0042" w:rsidRPr="00D70CD2" w:rsidRDefault="00D50614" w:rsidP="00D70CD2">
    <w:pPr>
      <w:pStyle w:val="REG-PHb"/>
      <w:spacing w:after="120"/>
    </w:pPr>
    <w:r w:rsidRPr="00D50614">
      <w:t>Health Professions Act 16 of 2024</w:t>
    </w:r>
  </w:p>
  <w:p w14:paraId="2612531D" w14:textId="77777777" w:rsidR="00D70CD2" w:rsidRDefault="004538D2" w:rsidP="00F25922">
    <w:pPr>
      <w:pStyle w:val="REG-PHb"/>
    </w:pPr>
    <w:r w:rsidRPr="00D70CD2">
      <w:rPr>
        <w:lang w:val="en-ZA"/>
      </w:rPr>
      <w:t xml:space="preserve">Nursing Professions Act, 1993: </w:t>
    </w:r>
    <w:r w:rsidR="008F4EE5" w:rsidRPr="00D70CD2">
      <w:t xml:space="preserve">Regulations relating to the </w:t>
    </w:r>
  </w:p>
  <w:p w14:paraId="280B4598" w14:textId="77777777" w:rsidR="00BF5B36" w:rsidRPr="00D70CD2" w:rsidRDefault="008F4EE5" w:rsidP="00F25922">
    <w:pPr>
      <w:pStyle w:val="REG-PHb"/>
    </w:pPr>
    <w:r w:rsidRPr="00D70CD2">
      <w:t>Advanced University Diploma in Operating Room Nursing Science</w:t>
    </w:r>
  </w:p>
  <w:p w14:paraId="5379ABB0" w14:textId="77777777" w:rsidR="00BF0042" w:rsidRPr="00D70CD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44F2" w14:textId="77777777" w:rsidR="00BF0042" w:rsidRPr="00BA6B35" w:rsidRDefault="00000000" w:rsidP="00CE101E">
    <w:pPr>
      <w:rPr>
        <w:sz w:val="8"/>
        <w:szCs w:val="16"/>
      </w:rPr>
    </w:pPr>
    <w:r>
      <w:rPr>
        <w:sz w:val="8"/>
        <w:szCs w:val="16"/>
      </w:rPr>
      <w:pict w14:anchorId="4B48CE95">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98545164">
    <w:abstractNumId w:val="0"/>
  </w:num>
  <w:num w:numId="2" w16cid:durableId="168106190">
    <w:abstractNumId w:val="4"/>
  </w:num>
  <w:num w:numId="3" w16cid:durableId="1765952485">
    <w:abstractNumId w:val="1"/>
  </w:num>
  <w:num w:numId="4" w16cid:durableId="1218593342">
    <w:abstractNumId w:val="2"/>
  </w:num>
  <w:num w:numId="5" w16cid:durableId="15062378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DM3tTAwMTA1MzFT0lEKTi0uzszPAykwrAUA9Ywa2ywAAAA="/>
  </w:docVars>
  <w:rsids>
    <w:rsidRoot w:val="0032536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0FD9"/>
    <w:rsid w:val="001723EC"/>
    <w:rsid w:val="00175253"/>
    <w:rsid w:val="001761C1"/>
    <w:rsid w:val="00181A7A"/>
    <w:rsid w:val="00186652"/>
    <w:rsid w:val="001B032A"/>
    <w:rsid w:val="001B0E17"/>
    <w:rsid w:val="001B2C14"/>
    <w:rsid w:val="001B3D40"/>
    <w:rsid w:val="001B4103"/>
    <w:rsid w:val="001B66AB"/>
    <w:rsid w:val="001C0B26"/>
    <w:rsid w:val="001C1B1A"/>
    <w:rsid w:val="001C2C10"/>
    <w:rsid w:val="001C3895"/>
    <w:rsid w:val="001D1982"/>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04E13"/>
    <w:rsid w:val="00312523"/>
    <w:rsid w:val="0032391B"/>
    <w:rsid w:val="00325362"/>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6D39"/>
    <w:rsid w:val="003905F1"/>
    <w:rsid w:val="00394930"/>
    <w:rsid w:val="00394B3B"/>
    <w:rsid w:val="00396008"/>
    <w:rsid w:val="003A368C"/>
    <w:rsid w:val="003A5DAC"/>
    <w:rsid w:val="003B440D"/>
    <w:rsid w:val="003B6581"/>
    <w:rsid w:val="003B76BF"/>
    <w:rsid w:val="003C20AF"/>
    <w:rsid w:val="003C37A0"/>
    <w:rsid w:val="003C5F5A"/>
    <w:rsid w:val="003C7232"/>
    <w:rsid w:val="003D233B"/>
    <w:rsid w:val="003D4EAA"/>
    <w:rsid w:val="003D76EF"/>
    <w:rsid w:val="003E2DE5"/>
    <w:rsid w:val="003E5A6B"/>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38D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66D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3A62"/>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0B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43A"/>
    <w:rsid w:val="008B459B"/>
    <w:rsid w:val="008B568D"/>
    <w:rsid w:val="008B5FE3"/>
    <w:rsid w:val="008C2C1A"/>
    <w:rsid w:val="008C4F88"/>
    <w:rsid w:val="008D093F"/>
    <w:rsid w:val="008D3142"/>
    <w:rsid w:val="008D4BE2"/>
    <w:rsid w:val="008D7F66"/>
    <w:rsid w:val="008E0937"/>
    <w:rsid w:val="008F4EE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612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467"/>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1391"/>
    <w:rsid w:val="00AC2203"/>
    <w:rsid w:val="00AC2903"/>
    <w:rsid w:val="00AC48A2"/>
    <w:rsid w:val="00AC4FD6"/>
    <w:rsid w:val="00AC550E"/>
    <w:rsid w:val="00AC571E"/>
    <w:rsid w:val="00AD2FDB"/>
    <w:rsid w:val="00AD4A35"/>
    <w:rsid w:val="00AD52CD"/>
    <w:rsid w:val="00AD5960"/>
    <w:rsid w:val="00AE40D5"/>
    <w:rsid w:val="00AE6B19"/>
    <w:rsid w:val="00AF17B2"/>
    <w:rsid w:val="00AF321A"/>
    <w:rsid w:val="00AF43EC"/>
    <w:rsid w:val="00AF49C0"/>
    <w:rsid w:val="00AF4B41"/>
    <w:rsid w:val="00AF4CBC"/>
    <w:rsid w:val="00AF5241"/>
    <w:rsid w:val="00B02147"/>
    <w:rsid w:val="00B029A1"/>
    <w:rsid w:val="00B0347D"/>
    <w:rsid w:val="00B05653"/>
    <w:rsid w:val="00B07C5E"/>
    <w:rsid w:val="00B12C91"/>
    <w:rsid w:val="00B13906"/>
    <w:rsid w:val="00B15262"/>
    <w:rsid w:val="00B173DC"/>
    <w:rsid w:val="00B17A20"/>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30FF"/>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2E8D"/>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0614"/>
    <w:rsid w:val="00D51089"/>
    <w:rsid w:val="00D51B92"/>
    <w:rsid w:val="00D5691B"/>
    <w:rsid w:val="00D574A4"/>
    <w:rsid w:val="00D62753"/>
    <w:rsid w:val="00D63698"/>
    <w:rsid w:val="00D70CD2"/>
    <w:rsid w:val="00D721E9"/>
    <w:rsid w:val="00D75950"/>
    <w:rsid w:val="00D760CE"/>
    <w:rsid w:val="00D838A0"/>
    <w:rsid w:val="00D924D5"/>
    <w:rsid w:val="00D94444"/>
    <w:rsid w:val="00D9603B"/>
    <w:rsid w:val="00DA3240"/>
    <w:rsid w:val="00DA5C40"/>
    <w:rsid w:val="00DA63BE"/>
    <w:rsid w:val="00DB4BA9"/>
    <w:rsid w:val="00DB60E4"/>
    <w:rsid w:val="00DC2D37"/>
    <w:rsid w:val="00DC4BEF"/>
    <w:rsid w:val="00DC6273"/>
    <w:rsid w:val="00DC6485"/>
    <w:rsid w:val="00DC7EE1"/>
    <w:rsid w:val="00DD0E75"/>
    <w:rsid w:val="00DD2076"/>
    <w:rsid w:val="00DD76F6"/>
    <w:rsid w:val="00DE03BC"/>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386A"/>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2F1B0B"/>
  <w15:docId w15:val="{6404590C-ABE9-4E89-9CA3-0281F786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B443A"/>
    <w:pPr>
      <w:spacing w:after="0" w:line="240" w:lineRule="auto"/>
    </w:pPr>
    <w:rPr>
      <w:rFonts w:ascii="Times New Roman" w:hAnsi="Times New Roman"/>
      <w:noProof/>
    </w:rPr>
  </w:style>
  <w:style w:type="paragraph" w:styleId="Heading1">
    <w:name w:val="heading 1"/>
    <w:basedOn w:val="Normal"/>
    <w:link w:val="Heading1Char"/>
    <w:uiPriority w:val="9"/>
    <w:rsid w:val="005966D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66DA"/>
    <w:pPr>
      <w:tabs>
        <w:tab w:val="center" w:pos="4513"/>
        <w:tab w:val="right" w:pos="9026"/>
      </w:tabs>
    </w:pPr>
  </w:style>
  <w:style w:type="character" w:customStyle="1" w:styleId="FooterChar">
    <w:name w:val="Footer Char"/>
    <w:basedOn w:val="DefaultParagraphFont"/>
    <w:link w:val="Footer"/>
    <w:uiPriority w:val="99"/>
    <w:rsid w:val="005966DA"/>
    <w:rPr>
      <w:rFonts w:ascii="Times New Roman" w:hAnsi="Times New Roman"/>
      <w:noProof/>
    </w:rPr>
  </w:style>
  <w:style w:type="paragraph" w:styleId="Header">
    <w:name w:val="header"/>
    <w:basedOn w:val="Normal"/>
    <w:link w:val="HeaderChar"/>
    <w:uiPriority w:val="99"/>
    <w:unhideWhenUsed/>
    <w:rsid w:val="005966DA"/>
    <w:pPr>
      <w:tabs>
        <w:tab w:val="center" w:pos="4513"/>
        <w:tab w:val="right" w:pos="9026"/>
      </w:tabs>
    </w:pPr>
  </w:style>
  <w:style w:type="character" w:customStyle="1" w:styleId="HeaderChar">
    <w:name w:val="Header Char"/>
    <w:basedOn w:val="DefaultParagraphFont"/>
    <w:link w:val="Header"/>
    <w:uiPriority w:val="99"/>
    <w:rsid w:val="005966DA"/>
    <w:rPr>
      <w:rFonts w:ascii="Times New Roman" w:hAnsi="Times New Roman"/>
      <w:noProof/>
    </w:rPr>
  </w:style>
  <w:style w:type="paragraph" w:styleId="BalloonText">
    <w:name w:val="Balloon Text"/>
    <w:basedOn w:val="Normal"/>
    <w:link w:val="BalloonTextChar"/>
    <w:uiPriority w:val="99"/>
    <w:semiHidden/>
    <w:unhideWhenUsed/>
    <w:rsid w:val="005966DA"/>
    <w:rPr>
      <w:rFonts w:ascii="Tahoma" w:hAnsi="Tahoma" w:cs="Tahoma"/>
      <w:sz w:val="16"/>
      <w:szCs w:val="16"/>
    </w:rPr>
  </w:style>
  <w:style w:type="character" w:customStyle="1" w:styleId="BalloonTextChar">
    <w:name w:val="Balloon Text Char"/>
    <w:basedOn w:val="DefaultParagraphFont"/>
    <w:link w:val="BalloonText"/>
    <w:uiPriority w:val="99"/>
    <w:semiHidden/>
    <w:rsid w:val="005966DA"/>
    <w:rPr>
      <w:rFonts w:ascii="Tahoma" w:hAnsi="Tahoma" w:cs="Tahoma"/>
      <w:noProof/>
      <w:sz w:val="16"/>
      <w:szCs w:val="16"/>
    </w:rPr>
  </w:style>
  <w:style w:type="paragraph" w:customStyle="1" w:styleId="REG-H3A">
    <w:name w:val="REG-H3A"/>
    <w:link w:val="REG-H3AChar"/>
    <w:qFormat/>
    <w:rsid w:val="005966D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966DA"/>
    <w:pPr>
      <w:numPr>
        <w:numId w:val="1"/>
      </w:numPr>
      <w:contextualSpacing/>
    </w:pPr>
  </w:style>
  <w:style w:type="character" w:customStyle="1" w:styleId="REG-H3AChar">
    <w:name w:val="REG-H3A Char"/>
    <w:basedOn w:val="DefaultParagraphFont"/>
    <w:link w:val="REG-H3A"/>
    <w:rsid w:val="005966DA"/>
    <w:rPr>
      <w:rFonts w:ascii="Times New Roman" w:hAnsi="Times New Roman" w:cs="Times New Roman"/>
      <w:b/>
      <w:caps/>
      <w:noProof/>
    </w:rPr>
  </w:style>
  <w:style w:type="character" w:customStyle="1" w:styleId="A3">
    <w:name w:val="A3"/>
    <w:uiPriority w:val="99"/>
    <w:rsid w:val="005966DA"/>
    <w:rPr>
      <w:rFonts w:cs="Times"/>
      <w:color w:val="000000"/>
      <w:sz w:val="22"/>
      <w:szCs w:val="22"/>
    </w:rPr>
  </w:style>
  <w:style w:type="paragraph" w:customStyle="1" w:styleId="Head2B">
    <w:name w:val="Head 2B"/>
    <w:basedOn w:val="AS-H3A"/>
    <w:link w:val="Head2BChar"/>
    <w:rsid w:val="005966DA"/>
  </w:style>
  <w:style w:type="paragraph" w:styleId="ListParagraph">
    <w:name w:val="List Paragraph"/>
    <w:basedOn w:val="Normal"/>
    <w:link w:val="ListParagraphChar"/>
    <w:uiPriority w:val="34"/>
    <w:rsid w:val="005966DA"/>
    <w:pPr>
      <w:ind w:left="720"/>
      <w:contextualSpacing/>
    </w:pPr>
  </w:style>
  <w:style w:type="character" w:customStyle="1" w:styleId="Head2BChar">
    <w:name w:val="Head 2B Char"/>
    <w:basedOn w:val="AS-H3AChar"/>
    <w:link w:val="Head2B"/>
    <w:rsid w:val="005966DA"/>
    <w:rPr>
      <w:rFonts w:ascii="Times New Roman" w:hAnsi="Times New Roman" w:cs="Times New Roman"/>
      <w:b/>
      <w:caps/>
      <w:noProof/>
    </w:rPr>
  </w:style>
  <w:style w:type="paragraph" w:customStyle="1" w:styleId="Head3">
    <w:name w:val="Head 3"/>
    <w:basedOn w:val="ListParagraph"/>
    <w:link w:val="Head3Char"/>
    <w:rsid w:val="005966D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966DA"/>
    <w:rPr>
      <w:rFonts w:ascii="Times New Roman" w:hAnsi="Times New Roman"/>
      <w:noProof/>
    </w:rPr>
  </w:style>
  <w:style w:type="character" w:customStyle="1" w:styleId="Head3Char">
    <w:name w:val="Head 3 Char"/>
    <w:basedOn w:val="ListParagraphChar"/>
    <w:link w:val="Head3"/>
    <w:rsid w:val="005966DA"/>
    <w:rPr>
      <w:rFonts w:ascii="Times New Roman" w:eastAsia="Times New Roman" w:hAnsi="Times New Roman" w:cs="Times New Roman"/>
      <w:b/>
      <w:bCs/>
      <w:noProof/>
    </w:rPr>
  </w:style>
  <w:style w:type="paragraph" w:customStyle="1" w:styleId="REG-H1a">
    <w:name w:val="REG-H1a"/>
    <w:link w:val="REG-H1aChar"/>
    <w:qFormat/>
    <w:rsid w:val="005966D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966D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966DA"/>
    <w:rPr>
      <w:rFonts w:ascii="Arial" w:hAnsi="Arial" w:cs="Arial"/>
      <w:b/>
      <w:noProof/>
      <w:sz w:val="36"/>
      <w:szCs w:val="36"/>
    </w:rPr>
  </w:style>
  <w:style w:type="paragraph" w:customStyle="1" w:styleId="AS-H1-Colour">
    <w:name w:val="AS-H1-Colour"/>
    <w:basedOn w:val="Normal"/>
    <w:link w:val="AS-H1-ColourChar"/>
    <w:rsid w:val="005966D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966DA"/>
    <w:rPr>
      <w:rFonts w:ascii="Times New Roman" w:hAnsi="Times New Roman" w:cs="Times New Roman"/>
      <w:b/>
      <w:caps/>
      <w:noProof/>
      <w:color w:val="00B050"/>
      <w:sz w:val="24"/>
      <w:szCs w:val="24"/>
    </w:rPr>
  </w:style>
  <w:style w:type="paragraph" w:customStyle="1" w:styleId="AS-H2b">
    <w:name w:val="AS-H2b"/>
    <w:basedOn w:val="Normal"/>
    <w:link w:val="AS-H2bChar"/>
    <w:rsid w:val="005966D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966DA"/>
    <w:rPr>
      <w:rFonts w:ascii="Arial" w:hAnsi="Arial" w:cs="Arial"/>
      <w:b/>
      <w:noProof/>
      <w:color w:val="00B050"/>
      <w:sz w:val="36"/>
      <w:szCs w:val="36"/>
    </w:rPr>
  </w:style>
  <w:style w:type="paragraph" w:customStyle="1" w:styleId="AS-H3">
    <w:name w:val="AS-H3"/>
    <w:basedOn w:val="AS-H3A"/>
    <w:link w:val="AS-H3Char"/>
    <w:rsid w:val="005966DA"/>
    <w:rPr>
      <w:sz w:val="28"/>
    </w:rPr>
  </w:style>
  <w:style w:type="character" w:customStyle="1" w:styleId="AS-H2bChar">
    <w:name w:val="AS-H2b Char"/>
    <w:basedOn w:val="DefaultParagraphFont"/>
    <w:link w:val="AS-H2b"/>
    <w:rsid w:val="005966DA"/>
    <w:rPr>
      <w:rFonts w:ascii="Arial" w:hAnsi="Arial" w:cs="Arial"/>
      <w:noProof/>
    </w:rPr>
  </w:style>
  <w:style w:type="paragraph" w:customStyle="1" w:styleId="REG-H3b">
    <w:name w:val="REG-H3b"/>
    <w:link w:val="REG-H3bChar"/>
    <w:qFormat/>
    <w:rsid w:val="005966D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966DA"/>
    <w:rPr>
      <w:rFonts w:ascii="Times New Roman" w:hAnsi="Times New Roman" w:cs="Times New Roman"/>
      <w:b/>
      <w:caps/>
      <w:noProof/>
      <w:sz w:val="28"/>
    </w:rPr>
  </w:style>
  <w:style w:type="paragraph" w:customStyle="1" w:styleId="AS-H3c">
    <w:name w:val="AS-H3c"/>
    <w:basedOn w:val="Head2B"/>
    <w:link w:val="AS-H3cChar"/>
    <w:rsid w:val="005966DA"/>
    <w:rPr>
      <w:b w:val="0"/>
    </w:rPr>
  </w:style>
  <w:style w:type="character" w:customStyle="1" w:styleId="REG-H3bChar">
    <w:name w:val="REG-H3b Char"/>
    <w:basedOn w:val="REG-H3AChar"/>
    <w:link w:val="REG-H3b"/>
    <w:rsid w:val="005966DA"/>
    <w:rPr>
      <w:rFonts w:ascii="Times New Roman" w:hAnsi="Times New Roman" w:cs="Times New Roman"/>
      <w:b w:val="0"/>
      <w:caps w:val="0"/>
      <w:noProof/>
    </w:rPr>
  </w:style>
  <w:style w:type="paragraph" w:customStyle="1" w:styleId="AS-H3d">
    <w:name w:val="AS-H3d"/>
    <w:basedOn w:val="Head2B"/>
    <w:link w:val="AS-H3dChar"/>
    <w:rsid w:val="005966DA"/>
  </w:style>
  <w:style w:type="character" w:customStyle="1" w:styleId="AS-H3cChar">
    <w:name w:val="AS-H3c Char"/>
    <w:basedOn w:val="Head2BChar"/>
    <w:link w:val="AS-H3c"/>
    <w:rsid w:val="005966DA"/>
    <w:rPr>
      <w:rFonts w:ascii="Times New Roman" w:hAnsi="Times New Roman" w:cs="Times New Roman"/>
      <w:b w:val="0"/>
      <w:caps/>
      <w:noProof/>
    </w:rPr>
  </w:style>
  <w:style w:type="paragraph" w:customStyle="1" w:styleId="REG-P0">
    <w:name w:val="REG-P(0)"/>
    <w:basedOn w:val="Normal"/>
    <w:link w:val="REG-P0Char"/>
    <w:qFormat/>
    <w:rsid w:val="005966DA"/>
    <w:pPr>
      <w:tabs>
        <w:tab w:val="left" w:pos="567"/>
      </w:tabs>
      <w:jc w:val="both"/>
    </w:pPr>
    <w:rPr>
      <w:rFonts w:eastAsia="Times New Roman" w:cs="Times New Roman"/>
    </w:rPr>
  </w:style>
  <w:style w:type="character" w:customStyle="1" w:styleId="AS-H3dChar">
    <w:name w:val="AS-H3d Char"/>
    <w:basedOn w:val="Head2BChar"/>
    <w:link w:val="AS-H3d"/>
    <w:rsid w:val="005966DA"/>
    <w:rPr>
      <w:rFonts w:ascii="Times New Roman" w:hAnsi="Times New Roman" w:cs="Times New Roman"/>
      <w:b/>
      <w:caps/>
      <w:noProof/>
    </w:rPr>
  </w:style>
  <w:style w:type="paragraph" w:customStyle="1" w:styleId="REG-P1">
    <w:name w:val="REG-P(1)"/>
    <w:basedOn w:val="Normal"/>
    <w:link w:val="REG-P1Char"/>
    <w:qFormat/>
    <w:rsid w:val="005966DA"/>
    <w:pPr>
      <w:suppressAutoHyphens/>
      <w:ind w:firstLine="567"/>
      <w:jc w:val="both"/>
    </w:pPr>
    <w:rPr>
      <w:rFonts w:eastAsia="Times New Roman" w:cs="Times New Roman"/>
    </w:rPr>
  </w:style>
  <w:style w:type="character" w:customStyle="1" w:styleId="REG-P0Char">
    <w:name w:val="REG-P(0) Char"/>
    <w:basedOn w:val="DefaultParagraphFont"/>
    <w:link w:val="REG-P0"/>
    <w:rsid w:val="005966DA"/>
    <w:rPr>
      <w:rFonts w:ascii="Times New Roman" w:eastAsia="Times New Roman" w:hAnsi="Times New Roman" w:cs="Times New Roman"/>
      <w:noProof/>
    </w:rPr>
  </w:style>
  <w:style w:type="paragraph" w:customStyle="1" w:styleId="REG-Pa">
    <w:name w:val="REG-P(a)"/>
    <w:basedOn w:val="Normal"/>
    <w:link w:val="REG-PaChar"/>
    <w:qFormat/>
    <w:rsid w:val="005966DA"/>
    <w:pPr>
      <w:ind w:left="1134" w:hanging="567"/>
      <w:jc w:val="both"/>
    </w:pPr>
  </w:style>
  <w:style w:type="character" w:customStyle="1" w:styleId="REG-P1Char">
    <w:name w:val="REG-P(1) Char"/>
    <w:basedOn w:val="DefaultParagraphFont"/>
    <w:link w:val="REG-P1"/>
    <w:rsid w:val="005966DA"/>
    <w:rPr>
      <w:rFonts w:ascii="Times New Roman" w:eastAsia="Times New Roman" w:hAnsi="Times New Roman" w:cs="Times New Roman"/>
      <w:noProof/>
    </w:rPr>
  </w:style>
  <w:style w:type="paragraph" w:customStyle="1" w:styleId="REG-Pi">
    <w:name w:val="REG-P(i)"/>
    <w:basedOn w:val="Normal"/>
    <w:link w:val="REG-PiChar"/>
    <w:qFormat/>
    <w:rsid w:val="005966DA"/>
    <w:pPr>
      <w:suppressAutoHyphens/>
      <w:ind w:left="1701" w:hanging="567"/>
      <w:jc w:val="both"/>
    </w:pPr>
    <w:rPr>
      <w:rFonts w:eastAsia="Times New Roman" w:cs="Times New Roman"/>
    </w:rPr>
  </w:style>
  <w:style w:type="character" w:customStyle="1" w:styleId="REG-PaChar">
    <w:name w:val="REG-P(a) Char"/>
    <w:basedOn w:val="DefaultParagraphFont"/>
    <w:link w:val="REG-Pa"/>
    <w:rsid w:val="005966DA"/>
    <w:rPr>
      <w:rFonts w:ascii="Times New Roman" w:hAnsi="Times New Roman"/>
      <w:noProof/>
    </w:rPr>
  </w:style>
  <w:style w:type="paragraph" w:customStyle="1" w:styleId="AS-Pahang">
    <w:name w:val="AS-P(a)hang"/>
    <w:basedOn w:val="Normal"/>
    <w:link w:val="AS-PahangChar"/>
    <w:rsid w:val="005966D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966DA"/>
    <w:rPr>
      <w:rFonts w:ascii="Times New Roman" w:eastAsia="Times New Roman" w:hAnsi="Times New Roman" w:cs="Times New Roman"/>
      <w:noProof/>
    </w:rPr>
  </w:style>
  <w:style w:type="paragraph" w:customStyle="1" w:styleId="REG-Paa">
    <w:name w:val="REG-P(aa)"/>
    <w:basedOn w:val="Normal"/>
    <w:link w:val="REG-PaaChar"/>
    <w:qFormat/>
    <w:rsid w:val="005966D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966DA"/>
    <w:rPr>
      <w:rFonts w:ascii="Times New Roman" w:eastAsia="Times New Roman" w:hAnsi="Times New Roman" w:cs="Times New Roman"/>
      <w:noProof/>
    </w:rPr>
  </w:style>
  <w:style w:type="paragraph" w:customStyle="1" w:styleId="REG-Amend">
    <w:name w:val="REG-Amend"/>
    <w:link w:val="REG-AmendChar"/>
    <w:qFormat/>
    <w:rsid w:val="005966D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966DA"/>
    <w:rPr>
      <w:rFonts w:ascii="Times New Roman" w:eastAsia="Times New Roman" w:hAnsi="Times New Roman" w:cs="Times New Roman"/>
      <w:noProof/>
    </w:rPr>
  </w:style>
  <w:style w:type="character" w:customStyle="1" w:styleId="REG-AmendChar">
    <w:name w:val="REG-Amend Char"/>
    <w:basedOn w:val="REG-P0Char"/>
    <w:link w:val="REG-Amend"/>
    <w:rsid w:val="005966D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966DA"/>
    <w:rPr>
      <w:sz w:val="16"/>
      <w:szCs w:val="16"/>
    </w:rPr>
  </w:style>
  <w:style w:type="paragraph" w:styleId="CommentText">
    <w:name w:val="annotation text"/>
    <w:basedOn w:val="Normal"/>
    <w:link w:val="CommentTextChar"/>
    <w:uiPriority w:val="99"/>
    <w:semiHidden/>
    <w:unhideWhenUsed/>
    <w:rsid w:val="005966DA"/>
    <w:rPr>
      <w:sz w:val="20"/>
      <w:szCs w:val="20"/>
    </w:rPr>
  </w:style>
  <w:style w:type="character" w:customStyle="1" w:styleId="CommentTextChar">
    <w:name w:val="Comment Text Char"/>
    <w:basedOn w:val="DefaultParagraphFont"/>
    <w:link w:val="CommentText"/>
    <w:uiPriority w:val="99"/>
    <w:semiHidden/>
    <w:rsid w:val="005966D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966DA"/>
    <w:rPr>
      <w:b/>
      <w:bCs/>
    </w:rPr>
  </w:style>
  <w:style w:type="character" w:customStyle="1" w:styleId="CommentSubjectChar">
    <w:name w:val="Comment Subject Char"/>
    <w:basedOn w:val="CommentTextChar"/>
    <w:link w:val="CommentSubject"/>
    <w:uiPriority w:val="99"/>
    <w:semiHidden/>
    <w:rsid w:val="005966DA"/>
    <w:rPr>
      <w:rFonts w:ascii="Times New Roman" w:hAnsi="Times New Roman"/>
      <w:b/>
      <w:bCs/>
      <w:noProof/>
      <w:sz w:val="20"/>
      <w:szCs w:val="20"/>
    </w:rPr>
  </w:style>
  <w:style w:type="paragraph" w:customStyle="1" w:styleId="AS-H4A">
    <w:name w:val="AS-H4A"/>
    <w:basedOn w:val="AS-P0"/>
    <w:link w:val="AS-H4AChar"/>
    <w:rsid w:val="005966DA"/>
    <w:pPr>
      <w:tabs>
        <w:tab w:val="clear" w:pos="567"/>
      </w:tabs>
      <w:jc w:val="center"/>
    </w:pPr>
    <w:rPr>
      <w:b/>
      <w:caps/>
    </w:rPr>
  </w:style>
  <w:style w:type="paragraph" w:customStyle="1" w:styleId="AS-H4b">
    <w:name w:val="AS-H4b"/>
    <w:basedOn w:val="AS-P0"/>
    <w:link w:val="AS-H4bChar"/>
    <w:rsid w:val="005966DA"/>
    <w:pPr>
      <w:tabs>
        <w:tab w:val="clear" w:pos="567"/>
      </w:tabs>
      <w:jc w:val="center"/>
    </w:pPr>
    <w:rPr>
      <w:b/>
    </w:rPr>
  </w:style>
  <w:style w:type="character" w:customStyle="1" w:styleId="AS-H4AChar">
    <w:name w:val="AS-H4A Char"/>
    <w:basedOn w:val="AS-P0Char"/>
    <w:link w:val="AS-H4A"/>
    <w:rsid w:val="005966DA"/>
    <w:rPr>
      <w:rFonts w:ascii="Times New Roman" w:eastAsia="Times New Roman" w:hAnsi="Times New Roman" w:cs="Times New Roman"/>
      <w:b/>
      <w:caps/>
      <w:noProof/>
    </w:rPr>
  </w:style>
  <w:style w:type="character" w:customStyle="1" w:styleId="AS-H4bChar">
    <w:name w:val="AS-H4b Char"/>
    <w:basedOn w:val="AS-P0Char"/>
    <w:link w:val="AS-H4b"/>
    <w:rsid w:val="005966DA"/>
    <w:rPr>
      <w:rFonts w:ascii="Times New Roman" w:eastAsia="Times New Roman" w:hAnsi="Times New Roman" w:cs="Times New Roman"/>
      <w:b/>
      <w:noProof/>
    </w:rPr>
  </w:style>
  <w:style w:type="paragraph" w:customStyle="1" w:styleId="AS-H2a">
    <w:name w:val="AS-H2a"/>
    <w:basedOn w:val="Normal"/>
    <w:link w:val="AS-H2aChar"/>
    <w:rsid w:val="005966D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966DA"/>
    <w:rPr>
      <w:rFonts w:ascii="Arial" w:hAnsi="Arial" w:cs="Arial"/>
      <w:b/>
      <w:noProof/>
    </w:rPr>
  </w:style>
  <w:style w:type="paragraph" w:customStyle="1" w:styleId="REG-H1d">
    <w:name w:val="REG-H1d"/>
    <w:link w:val="REG-H1dChar"/>
    <w:qFormat/>
    <w:rsid w:val="005966D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966DA"/>
    <w:rPr>
      <w:rFonts w:ascii="Arial" w:hAnsi="Arial" w:cs="Arial"/>
      <w:b w:val="0"/>
      <w:noProof/>
      <w:color w:val="000000"/>
      <w:szCs w:val="24"/>
      <w:lang w:val="en-ZA"/>
    </w:rPr>
  </w:style>
  <w:style w:type="table" w:styleId="TableGrid">
    <w:name w:val="Table Grid"/>
    <w:basedOn w:val="TableNormal"/>
    <w:uiPriority w:val="59"/>
    <w:rsid w:val="0059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966D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966DA"/>
    <w:rPr>
      <w:rFonts w:ascii="Times New Roman" w:eastAsia="Times New Roman" w:hAnsi="Times New Roman"/>
      <w:noProof/>
      <w:sz w:val="24"/>
      <w:szCs w:val="24"/>
      <w:lang w:val="en-US" w:eastAsia="en-US"/>
    </w:rPr>
  </w:style>
  <w:style w:type="paragraph" w:customStyle="1" w:styleId="AS-P0">
    <w:name w:val="AS-P(0)"/>
    <w:basedOn w:val="Normal"/>
    <w:link w:val="AS-P0Char"/>
    <w:rsid w:val="005966DA"/>
    <w:pPr>
      <w:tabs>
        <w:tab w:val="left" w:pos="567"/>
      </w:tabs>
      <w:jc w:val="both"/>
    </w:pPr>
    <w:rPr>
      <w:rFonts w:eastAsia="Times New Roman" w:cs="Times New Roman"/>
    </w:rPr>
  </w:style>
  <w:style w:type="character" w:customStyle="1" w:styleId="AS-P0Char">
    <w:name w:val="AS-P(0) Char"/>
    <w:basedOn w:val="DefaultParagraphFont"/>
    <w:link w:val="AS-P0"/>
    <w:rsid w:val="005966DA"/>
    <w:rPr>
      <w:rFonts w:ascii="Times New Roman" w:eastAsia="Times New Roman" w:hAnsi="Times New Roman" w:cs="Times New Roman"/>
      <w:noProof/>
    </w:rPr>
  </w:style>
  <w:style w:type="paragraph" w:customStyle="1" w:styleId="AS-H3A">
    <w:name w:val="AS-H3A"/>
    <w:basedOn w:val="Normal"/>
    <w:link w:val="AS-H3AChar"/>
    <w:rsid w:val="005966DA"/>
    <w:pPr>
      <w:autoSpaceDE w:val="0"/>
      <w:autoSpaceDN w:val="0"/>
      <w:adjustRightInd w:val="0"/>
      <w:jc w:val="center"/>
    </w:pPr>
    <w:rPr>
      <w:rFonts w:cs="Times New Roman"/>
      <w:b/>
      <w:caps/>
    </w:rPr>
  </w:style>
  <w:style w:type="character" w:customStyle="1" w:styleId="AS-H3AChar">
    <w:name w:val="AS-H3A Char"/>
    <w:basedOn w:val="DefaultParagraphFont"/>
    <w:link w:val="AS-H3A"/>
    <w:rsid w:val="005966DA"/>
    <w:rPr>
      <w:rFonts w:ascii="Times New Roman" w:hAnsi="Times New Roman" w:cs="Times New Roman"/>
      <w:b/>
      <w:caps/>
      <w:noProof/>
    </w:rPr>
  </w:style>
  <w:style w:type="paragraph" w:customStyle="1" w:styleId="AS-H1a">
    <w:name w:val="AS-H1a"/>
    <w:basedOn w:val="Normal"/>
    <w:link w:val="AS-H1aChar"/>
    <w:rsid w:val="005966D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966D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966DA"/>
    <w:rPr>
      <w:rFonts w:ascii="Arial" w:hAnsi="Arial" w:cs="Arial"/>
      <w:b/>
      <w:noProof/>
      <w:sz w:val="36"/>
      <w:szCs w:val="36"/>
    </w:rPr>
  </w:style>
  <w:style w:type="character" w:customStyle="1" w:styleId="AS-H2Char">
    <w:name w:val="AS-H2 Char"/>
    <w:basedOn w:val="DefaultParagraphFont"/>
    <w:link w:val="AS-H2"/>
    <w:rsid w:val="005966DA"/>
    <w:rPr>
      <w:rFonts w:ascii="Times New Roman" w:hAnsi="Times New Roman" w:cs="Times New Roman"/>
      <w:b/>
      <w:caps/>
      <w:noProof/>
      <w:color w:val="000000"/>
      <w:sz w:val="26"/>
    </w:rPr>
  </w:style>
  <w:style w:type="paragraph" w:customStyle="1" w:styleId="AS-H3b">
    <w:name w:val="AS-H3b"/>
    <w:basedOn w:val="Normal"/>
    <w:link w:val="AS-H3bChar"/>
    <w:autoRedefine/>
    <w:rsid w:val="005966DA"/>
    <w:pPr>
      <w:jc w:val="center"/>
    </w:pPr>
    <w:rPr>
      <w:rFonts w:cs="Times New Roman"/>
      <w:b/>
    </w:rPr>
  </w:style>
  <w:style w:type="character" w:customStyle="1" w:styleId="AS-H3bChar">
    <w:name w:val="AS-H3b Char"/>
    <w:basedOn w:val="AS-H3AChar"/>
    <w:link w:val="AS-H3b"/>
    <w:rsid w:val="005966DA"/>
    <w:rPr>
      <w:rFonts w:ascii="Times New Roman" w:hAnsi="Times New Roman" w:cs="Times New Roman"/>
      <w:b/>
      <w:caps w:val="0"/>
      <w:noProof/>
    </w:rPr>
  </w:style>
  <w:style w:type="paragraph" w:customStyle="1" w:styleId="AS-P1">
    <w:name w:val="AS-P(1)"/>
    <w:basedOn w:val="Normal"/>
    <w:link w:val="AS-P1Char"/>
    <w:rsid w:val="005966DA"/>
    <w:pPr>
      <w:suppressAutoHyphens/>
      <w:ind w:right="-7" w:firstLine="567"/>
      <w:jc w:val="both"/>
    </w:pPr>
    <w:rPr>
      <w:rFonts w:eastAsia="Times New Roman" w:cs="Times New Roman"/>
    </w:rPr>
  </w:style>
  <w:style w:type="paragraph" w:customStyle="1" w:styleId="AS-Pa">
    <w:name w:val="AS-P(a)"/>
    <w:basedOn w:val="AS-Pahang"/>
    <w:link w:val="AS-PaChar"/>
    <w:rsid w:val="005966DA"/>
  </w:style>
  <w:style w:type="character" w:customStyle="1" w:styleId="AS-P1Char">
    <w:name w:val="AS-P(1) Char"/>
    <w:basedOn w:val="DefaultParagraphFont"/>
    <w:link w:val="AS-P1"/>
    <w:rsid w:val="005966DA"/>
    <w:rPr>
      <w:rFonts w:ascii="Times New Roman" w:eastAsia="Times New Roman" w:hAnsi="Times New Roman" w:cs="Times New Roman"/>
      <w:noProof/>
    </w:rPr>
  </w:style>
  <w:style w:type="paragraph" w:customStyle="1" w:styleId="AS-Pi">
    <w:name w:val="AS-P(i)"/>
    <w:basedOn w:val="Normal"/>
    <w:link w:val="AS-PiChar"/>
    <w:rsid w:val="005966D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966DA"/>
    <w:rPr>
      <w:rFonts w:ascii="Times New Roman" w:eastAsia="Times New Roman" w:hAnsi="Times New Roman" w:cs="Times New Roman"/>
      <w:noProof/>
    </w:rPr>
  </w:style>
  <w:style w:type="character" w:customStyle="1" w:styleId="AS-PiChar">
    <w:name w:val="AS-P(i) Char"/>
    <w:basedOn w:val="DefaultParagraphFont"/>
    <w:link w:val="AS-Pi"/>
    <w:rsid w:val="005966DA"/>
    <w:rPr>
      <w:rFonts w:ascii="Times New Roman" w:eastAsia="Times New Roman" w:hAnsi="Times New Roman" w:cs="Times New Roman"/>
      <w:noProof/>
    </w:rPr>
  </w:style>
  <w:style w:type="paragraph" w:customStyle="1" w:styleId="AS-Paa">
    <w:name w:val="AS-P(aa)"/>
    <w:basedOn w:val="Normal"/>
    <w:link w:val="AS-PaaChar"/>
    <w:rsid w:val="005966DA"/>
    <w:pPr>
      <w:suppressAutoHyphens/>
      <w:ind w:left="2267" w:right="-7" w:hanging="566"/>
      <w:jc w:val="both"/>
    </w:pPr>
    <w:rPr>
      <w:rFonts w:eastAsia="Times New Roman" w:cs="Times New Roman"/>
    </w:rPr>
  </w:style>
  <w:style w:type="paragraph" w:customStyle="1" w:styleId="AS-P-Amend">
    <w:name w:val="AS-P-Amend"/>
    <w:link w:val="AS-P-AmendChar"/>
    <w:rsid w:val="005966D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966DA"/>
    <w:rPr>
      <w:rFonts w:ascii="Times New Roman" w:eastAsia="Times New Roman" w:hAnsi="Times New Roman" w:cs="Times New Roman"/>
      <w:noProof/>
    </w:rPr>
  </w:style>
  <w:style w:type="character" w:customStyle="1" w:styleId="AS-P-AmendChar">
    <w:name w:val="AS-P-Amend Char"/>
    <w:basedOn w:val="AS-P0Char"/>
    <w:link w:val="AS-P-Amend"/>
    <w:rsid w:val="005966DA"/>
    <w:rPr>
      <w:rFonts w:ascii="Arial" w:eastAsia="Times New Roman" w:hAnsi="Arial" w:cs="Arial"/>
      <w:b/>
      <w:noProof/>
      <w:color w:val="00B050"/>
      <w:sz w:val="18"/>
      <w:szCs w:val="18"/>
    </w:rPr>
  </w:style>
  <w:style w:type="paragraph" w:customStyle="1" w:styleId="AS-H1b">
    <w:name w:val="AS-H1b"/>
    <w:basedOn w:val="Normal"/>
    <w:link w:val="AS-H1bChar"/>
    <w:rsid w:val="005966DA"/>
    <w:pPr>
      <w:jc w:val="center"/>
    </w:pPr>
    <w:rPr>
      <w:rFonts w:ascii="Arial" w:hAnsi="Arial" w:cs="Arial"/>
      <w:b/>
      <w:color w:val="000000"/>
      <w:sz w:val="24"/>
      <w:szCs w:val="24"/>
    </w:rPr>
  </w:style>
  <w:style w:type="character" w:customStyle="1" w:styleId="AS-H1bChar">
    <w:name w:val="AS-H1b Char"/>
    <w:basedOn w:val="AS-H2aChar"/>
    <w:link w:val="AS-H1b"/>
    <w:rsid w:val="005966DA"/>
    <w:rPr>
      <w:rFonts w:ascii="Arial" w:hAnsi="Arial" w:cs="Arial"/>
      <w:b/>
      <w:noProof/>
      <w:color w:val="000000"/>
      <w:sz w:val="24"/>
      <w:szCs w:val="24"/>
    </w:rPr>
  </w:style>
  <w:style w:type="paragraph" w:customStyle="1" w:styleId="REG-H1b">
    <w:name w:val="REG-H1b"/>
    <w:link w:val="REG-H1bChar"/>
    <w:qFormat/>
    <w:rsid w:val="005966D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966DA"/>
    <w:rPr>
      <w:rFonts w:ascii="Times New Roman" w:eastAsia="Times New Roman" w:hAnsi="Times New Roman"/>
      <w:b/>
      <w:bCs/>
      <w:noProof/>
    </w:rPr>
  </w:style>
  <w:style w:type="paragraph" w:customStyle="1" w:styleId="TableParagraph">
    <w:name w:val="Table Paragraph"/>
    <w:basedOn w:val="Normal"/>
    <w:uiPriority w:val="1"/>
    <w:rsid w:val="005966DA"/>
  </w:style>
  <w:style w:type="table" w:customStyle="1" w:styleId="TableGrid0">
    <w:name w:val="TableGrid"/>
    <w:rsid w:val="005966D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966D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966DA"/>
    <w:rPr>
      <w:rFonts w:ascii="Arial" w:hAnsi="Arial"/>
      <w:b/>
      <w:noProof/>
      <w:sz w:val="28"/>
      <w:szCs w:val="24"/>
    </w:rPr>
  </w:style>
  <w:style w:type="character" w:customStyle="1" w:styleId="REG-H1cChar">
    <w:name w:val="REG-H1c Char"/>
    <w:basedOn w:val="REG-H1bChar"/>
    <w:link w:val="REG-H1c"/>
    <w:rsid w:val="005966DA"/>
    <w:rPr>
      <w:rFonts w:ascii="Arial" w:hAnsi="Arial"/>
      <w:b/>
      <w:noProof/>
      <w:sz w:val="24"/>
      <w:szCs w:val="24"/>
    </w:rPr>
  </w:style>
  <w:style w:type="paragraph" w:customStyle="1" w:styleId="REG-PHA">
    <w:name w:val="REG-PH(A)"/>
    <w:link w:val="REG-PHAChar"/>
    <w:qFormat/>
    <w:rsid w:val="005966DA"/>
    <w:pPr>
      <w:spacing w:after="0" w:line="240" w:lineRule="auto"/>
      <w:jc w:val="center"/>
    </w:pPr>
    <w:rPr>
      <w:rFonts w:ascii="Arial" w:hAnsi="Arial"/>
      <w:b/>
      <w:caps/>
      <w:noProof/>
      <w:sz w:val="16"/>
      <w:szCs w:val="24"/>
    </w:rPr>
  </w:style>
  <w:style w:type="paragraph" w:customStyle="1" w:styleId="REG-PHb">
    <w:name w:val="REG-PH(b)"/>
    <w:link w:val="REG-PHbChar"/>
    <w:qFormat/>
    <w:rsid w:val="005966D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966DA"/>
    <w:rPr>
      <w:rFonts w:ascii="Arial" w:hAnsi="Arial"/>
      <w:b/>
      <w:caps/>
      <w:noProof/>
      <w:sz w:val="16"/>
      <w:szCs w:val="24"/>
    </w:rPr>
  </w:style>
  <w:style w:type="character" w:customStyle="1" w:styleId="REG-PHbChar">
    <w:name w:val="REG-PH(b) Char"/>
    <w:basedOn w:val="REG-H1bChar"/>
    <w:link w:val="REG-PHb"/>
    <w:rsid w:val="005966DA"/>
    <w:rPr>
      <w:rFonts w:ascii="Arial" w:hAnsi="Arial" w:cs="Arial"/>
      <w:b/>
      <w:noProof/>
      <w:sz w:val="16"/>
      <w:szCs w:val="16"/>
    </w:rPr>
  </w:style>
  <w:style w:type="character" w:styleId="Hyperlink">
    <w:name w:val="Hyperlink"/>
    <w:uiPriority w:val="99"/>
    <w:rsid w:val="008B443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B443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6855">
      <w:bodyDiv w:val="1"/>
      <w:marLeft w:val="0"/>
      <w:marRight w:val="0"/>
      <w:marTop w:val="0"/>
      <w:marBottom w:val="0"/>
      <w:divBdr>
        <w:top w:val="none" w:sz="0" w:space="0" w:color="auto"/>
        <w:left w:val="none" w:sz="0" w:space="0" w:color="auto"/>
        <w:bottom w:val="none" w:sz="0" w:space="0" w:color="auto"/>
        <w:right w:val="none" w:sz="0" w:space="0" w:color="auto"/>
      </w:divBdr>
    </w:div>
    <w:div w:id="16014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99/20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01A2-80E8-4C75-8479-235FC3C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Health Professions Act 16 of 2024-Regulations 1999-014</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1999-014</dc:title>
  <dc:creator>LAC</dc:creator>
  <cp:lastModifiedBy>Dianne Hubbard</cp:lastModifiedBy>
  <cp:revision>21</cp:revision>
  <dcterms:created xsi:type="dcterms:W3CDTF">2015-10-15T13:04:00Z</dcterms:created>
  <dcterms:modified xsi:type="dcterms:W3CDTF">2025-04-01T18:51:00Z</dcterms:modified>
</cp:coreProperties>
</file>